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0618" w14:textId="77777777"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14:paraId="58C9A44E" w14:textId="77777777"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14:paraId="4AB11928" w14:textId="77777777"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14:paraId="071EDEB0" w14:textId="77777777"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14:paraId="4651C088" w14:textId="77777777"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14:paraId="4953FCE5" w14:textId="77777777"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14:paraId="3619AEB7" w14:textId="668AC70E"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3735CC">
        <w:rPr>
          <w:rFonts w:cs="Arial"/>
        </w:rPr>
        <w:t>12</w:t>
      </w:r>
      <w:r w:rsidR="00110E72">
        <w:rPr>
          <w:rFonts w:cs="Arial"/>
        </w:rPr>
        <w:t xml:space="preserve">» </w:t>
      </w:r>
      <w:r w:rsidR="00D915CC">
        <w:rPr>
          <w:rFonts w:cs="Arial"/>
        </w:rPr>
        <w:t>феврал</w:t>
      </w:r>
      <w:r w:rsidR="00757E7B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3735CC">
        <w:rPr>
          <w:rFonts w:cs="Arial"/>
        </w:rPr>
        <w:t>10</w:t>
      </w:r>
    </w:p>
    <w:p w14:paraId="12506DF0" w14:textId="77777777"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14:paraId="492D4840" w14:textId="77777777" w:rsidTr="00AE3364">
        <w:tc>
          <w:tcPr>
            <w:tcW w:w="9606" w:type="dxa"/>
          </w:tcPr>
          <w:p w14:paraId="3296404B" w14:textId="77777777"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14:paraId="69399245" w14:textId="77777777"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D915CC">
        <w:t>го муниципального района на 2024 год и плановый период 2025 и 2026 годов» от 25.12.2023</w:t>
      </w:r>
      <w:r w:rsidR="008D29AB" w:rsidRPr="00CE1BD5">
        <w:t xml:space="preserve"> г.</w:t>
      </w:r>
      <w:r w:rsidR="00D915CC">
        <w:t xml:space="preserve"> № 1</w:t>
      </w:r>
      <w:r w:rsidR="00820A63" w:rsidRPr="00CE1BD5">
        <w:t>7</w:t>
      </w:r>
      <w:r w:rsidR="00D915CC">
        <w:t>8</w:t>
      </w:r>
      <w:r w:rsidR="00024AA4" w:rsidRPr="00CE1BD5">
        <w:t xml:space="preserve">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14:paraId="60AD44CB" w14:textId="77777777"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 xml:space="preserve">; </w:t>
      </w:r>
      <w:r w:rsidR="00782ACF">
        <w:t xml:space="preserve">от </w:t>
      </w:r>
      <w:r w:rsidR="00B442B7" w:rsidRPr="00CE1BD5">
        <w:t>13.12.2022 г. № 89</w:t>
      </w:r>
      <w:r w:rsidR="00820A63" w:rsidRPr="00CE1BD5">
        <w:t>; от 30.12.2022 г. № 109</w:t>
      </w:r>
      <w:r w:rsidR="00110E72">
        <w:t>; от 13.03.2023 г. № 21</w:t>
      </w:r>
      <w:r w:rsidR="00782ACF">
        <w:t>; от 09.06.2023 г. № 53</w:t>
      </w:r>
      <w:r w:rsidR="00AB6B9B">
        <w:t xml:space="preserve"> от 13.12.2023 г.№90</w:t>
      </w:r>
      <w:r w:rsidR="00D915CC">
        <w:t>; от 28.12.2023 г. №97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14:paraId="723516E1" w14:textId="77777777" w:rsidR="00BD4C22" w:rsidRPr="00CE1BD5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раздел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14:paraId="79BBAE98" w14:textId="77777777"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14:paraId="3F681762" w14:textId="77777777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CF9" w14:textId="77777777"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CE1BD5">
              <w:rPr>
                <w:rFonts w:cs="Arial"/>
              </w:rPr>
              <w:lastRenderedPageBreak/>
              <w:t xml:space="preserve">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AC2" w14:textId="77777777"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</w:t>
            </w:r>
            <w:r w:rsidRPr="00CE1BD5">
              <w:rPr>
                <w:rFonts w:cs="Arial"/>
              </w:rPr>
              <w:lastRenderedPageBreak/>
              <w:t xml:space="preserve">поселения на очередной финансовый год. </w:t>
            </w:r>
          </w:p>
          <w:p w14:paraId="49B1A732" w14:textId="77777777" w:rsidR="00477170" w:rsidRPr="00CE1BD5" w:rsidRDefault="00477170" w:rsidP="00D915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D915CC">
              <w:rPr>
                <w:rFonts w:cs="Arial"/>
              </w:rPr>
              <w:t>26730,1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14:paraId="108D7693" w14:textId="77777777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EBDC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7EB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9C5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DE2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F7C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4D5C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14:paraId="7BA7D0C5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A911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0FB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711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2A03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742E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04E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14:paraId="080BB3A6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1DDC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A58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1B0" w14:textId="77777777"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B02E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CD58" w14:textId="77777777"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3BE" w14:textId="77777777"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14:paraId="1EAC8EEB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8FB1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F79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417" w14:textId="77777777"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380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15E" w14:textId="77777777"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202" w14:textId="77777777"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14:paraId="1B2535C2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9F31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221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1F8" w14:textId="77777777"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9F5" w14:textId="77777777"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8760" w14:textId="77777777"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52F3" w14:textId="77777777"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14:paraId="0C47EB22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0227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896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D9A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B135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03EF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52D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</w:tr>
      <w:tr w:rsidR="00CE1BD5" w:rsidRPr="00CE1BD5" w14:paraId="1DA6880D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2D86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5409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565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F90B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B0E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B3E7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14:paraId="7853F386" w14:textId="77777777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1A1D" w14:textId="77777777"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97A3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E89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AD5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2F02" w14:textId="77777777"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1C7E" w14:textId="77777777"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0B9319C8" w14:textId="77777777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4F25" w14:textId="77777777"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4D6" w14:textId="77777777"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14:paraId="2550BE70" w14:textId="77777777"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14:paraId="25A68BAE" w14:textId="77777777" w:rsidR="00EE40DA" w:rsidRPr="00CE1BD5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CE1BD5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CE1BD5">
        <w:rPr>
          <w:rFonts w:cs="Arial"/>
          <w:sz w:val="22"/>
          <w:szCs w:val="22"/>
        </w:rPr>
        <w:t>ом пос</w:t>
      </w:r>
      <w:r w:rsidR="00340EAF" w:rsidRPr="00CE1BD5">
        <w:rPr>
          <w:rFonts w:cs="Arial"/>
          <w:sz w:val="22"/>
          <w:szCs w:val="22"/>
        </w:rPr>
        <w:t>елении на 2020-2026 годы» раздел</w:t>
      </w:r>
      <w:r w:rsidR="0059625A" w:rsidRPr="00CE1BD5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1496682" w14:textId="77777777"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14:paraId="0F1E0AF7" w14:textId="77777777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9F6" w14:textId="77777777"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02D" w14:textId="77777777"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14:paraId="6FAE5C76" w14:textId="77777777" w:rsidR="00477170" w:rsidRPr="00CE1BD5" w:rsidRDefault="00477170" w:rsidP="00D915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D915CC">
              <w:rPr>
                <w:rFonts w:cs="Arial"/>
              </w:rPr>
              <w:t>26730,1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14:paraId="4298B96A" w14:textId="77777777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4F05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2983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75C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C610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0BC9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EBCC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14:paraId="45E697B4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FC35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240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AFA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C79D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8DC1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F609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14:paraId="140529F0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A577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E3D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2FD" w14:textId="77777777"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308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DBB2" w14:textId="77777777"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192" w14:textId="77777777"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14:paraId="33FB5C55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53F" w14:textId="77777777"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92F" w14:textId="77777777"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BDD" w14:textId="77777777"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451" w14:textId="77777777"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48C2" w14:textId="77777777"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1271" w14:textId="77777777"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14:paraId="13D9727F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634" w14:textId="77777777"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141D" w14:textId="77777777"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39A" w14:textId="77777777"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756" w14:textId="77777777"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104B" w14:textId="77777777"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F3F9" w14:textId="77777777"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14:paraId="17B7BB6A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037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BCB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554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D7A6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D6DE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DB23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</w:tr>
      <w:tr w:rsidR="00CE1BD5" w:rsidRPr="00CE1BD5" w14:paraId="2FC427A9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1FC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E63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741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EC3A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5166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9836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14:paraId="3BDA78D9" w14:textId="77777777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4248" w14:textId="77777777"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D5D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E04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095C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FC91" w14:textId="77777777"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20F6" w14:textId="77777777"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3B1A02AE" w14:textId="77777777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03DC" w14:textId="77777777"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66" w14:textId="77777777"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14:paraId="6FE590A5" w14:textId="77777777"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14:paraId="54EAF610" w14:textId="77777777" w:rsidR="00EE40DA" w:rsidRPr="00CE1BD5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lastRenderedPageBreak/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14:paraId="54EEA1D9" w14:textId="77777777"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14:paraId="61C3DA19" w14:textId="77777777"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CE1BD5" w:rsidRPr="00CE1BD5" w14:paraId="418DD18C" w14:textId="77777777" w:rsidTr="00317DD2">
        <w:tc>
          <w:tcPr>
            <w:tcW w:w="6487" w:type="dxa"/>
          </w:tcPr>
          <w:p w14:paraId="3192C9E0" w14:textId="77777777"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 xml:space="preserve">Глава администрации </w:t>
            </w:r>
          </w:p>
          <w:p w14:paraId="67575337" w14:textId="77777777"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Калачеевского сельского поселения</w:t>
            </w:r>
          </w:p>
          <w:p w14:paraId="1C2051B4" w14:textId="77777777" w:rsidR="00317DD2" w:rsidRPr="00CE1BD5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1EEB2F60" w14:textId="77777777"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14:paraId="3F852634" w14:textId="77777777"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14:paraId="721778CC" w14:textId="77777777" w:rsidR="00317DD2" w:rsidRPr="00CE1BD5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14:paraId="09821722" w14:textId="77777777" w:rsidR="00317DD2" w:rsidRPr="00CE1BD5" w:rsidRDefault="00317DD2"/>
        </w:tc>
        <w:tc>
          <w:tcPr>
            <w:tcW w:w="4252" w:type="dxa"/>
            <w:shd w:val="clear" w:color="auto" w:fill="auto"/>
          </w:tcPr>
          <w:p w14:paraId="5EBE31EA" w14:textId="77777777" w:rsidR="00317DD2" w:rsidRPr="00CE1BD5" w:rsidRDefault="00317DD2"/>
        </w:tc>
      </w:tr>
    </w:tbl>
    <w:p w14:paraId="78ACC524" w14:textId="77777777"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14:paraId="1713FBC1" w14:textId="77777777"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14:paraId="74ADD062" w14:textId="77777777"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14:paraId="4B20456C" w14:textId="14250BDA"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3735CC">
        <w:rPr>
          <w:rFonts w:cs="Arial"/>
        </w:rPr>
        <w:t>12</w:t>
      </w:r>
      <w:r w:rsidR="00110E72">
        <w:rPr>
          <w:rFonts w:cs="Arial"/>
        </w:rPr>
        <w:t xml:space="preserve">» </w:t>
      </w:r>
      <w:r w:rsidR="00D915CC">
        <w:rPr>
          <w:rFonts w:cs="Arial"/>
        </w:rPr>
        <w:t>феврал</w:t>
      </w:r>
      <w:r w:rsidR="00110E72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</w:t>
      </w:r>
      <w:r w:rsidR="00D915CC">
        <w:rPr>
          <w:rFonts w:cs="Arial"/>
        </w:rPr>
        <w:t xml:space="preserve"> </w:t>
      </w:r>
      <w:r w:rsidR="003735CC">
        <w:rPr>
          <w:rFonts w:cs="Arial"/>
        </w:rPr>
        <w:t>10</w:t>
      </w:r>
    </w:p>
    <w:p w14:paraId="301429F6" w14:textId="77777777"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14:paraId="109A8129" w14:textId="77777777"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 сельском поселении на 2020-2026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3116"/>
        <w:gridCol w:w="3230"/>
        <w:gridCol w:w="1047"/>
        <w:gridCol w:w="963"/>
        <w:gridCol w:w="781"/>
        <w:gridCol w:w="957"/>
        <w:gridCol w:w="822"/>
        <w:gridCol w:w="818"/>
        <w:gridCol w:w="843"/>
      </w:tblGrid>
      <w:tr w:rsidR="00CE1BD5" w:rsidRPr="00CE1BD5" w14:paraId="500724D8" w14:textId="77777777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9E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00F6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9771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74C3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BD5" w:rsidRPr="00CE1BD5" w14:paraId="2FC14B65" w14:textId="77777777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61AA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F84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ACBE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BAEF" w14:textId="77777777" w:rsidR="006631D8" w:rsidRPr="00CE1BD5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2020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85C" w14:textId="77777777"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1A79" w14:textId="77777777"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97FC" w14:textId="77777777"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541F" w14:textId="77777777"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E3B" w14:textId="77777777"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686" w14:textId="77777777" w:rsidR="006631D8" w:rsidRPr="00CE1BD5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2026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</w:tr>
      <w:tr w:rsidR="00CE1BD5" w:rsidRPr="00CE1BD5" w14:paraId="6BCEEDF6" w14:textId="77777777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DEE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DF1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F28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BBF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8C8A" w14:textId="77777777" w:rsidR="008C4475" w:rsidRPr="00CE1BD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EEA" w14:textId="77777777" w:rsidR="008C4475" w:rsidRPr="00CE1BD5" w:rsidRDefault="00B442B7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D79" w14:textId="77777777" w:rsidR="008C4475" w:rsidRPr="00CE1BD5" w:rsidRDefault="00AB6B9B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A51A" w14:textId="77777777" w:rsidR="008C4475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AE7C" w14:textId="77777777" w:rsidR="008C4475" w:rsidRPr="00CE1BD5" w:rsidRDefault="00D915CC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B54C" w14:textId="77777777" w:rsidR="008C4475" w:rsidRPr="00CE1BD5" w:rsidRDefault="00D915CC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059D0CAB" w14:textId="77777777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FE6" w14:textId="77777777"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C60" w14:textId="77777777"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DF0D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E0E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480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EE2F" w14:textId="77777777" w:rsidR="008C4475" w:rsidRPr="00CE1BD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FB9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ADA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1FA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A48" w14:textId="77777777"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14:paraId="30636BB4" w14:textId="77777777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ADCC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55B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73C7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6C8A" w14:textId="77777777"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C68" w14:textId="77777777" w:rsidR="00717410" w:rsidRPr="00CE1BD5" w:rsidRDefault="00717410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A630" w14:textId="77777777"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796C" w14:textId="77777777"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F2FB" w14:textId="77777777" w:rsidR="00717410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3B6" w14:textId="77777777"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920" w14:textId="77777777"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493F974C" w14:textId="77777777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7B260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12D9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FFA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F29" w14:textId="77777777"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CC0" w14:textId="77777777"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F2D" w14:textId="77777777"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43F" w14:textId="77777777"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B51" w14:textId="77777777" w:rsidR="00717410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184" w14:textId="77777777"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C8B" w14:textId="77777777"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52366194" w14:textId="77777777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208B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377C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25C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3BE" w14:textId="77777777" w:rsidR="00717410" w:rsidRPr="00CE1BD5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570" w14:textId="77777777" w:rsidR="00717410" w:rsidRPr="00CE1BD5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572" w14:textId="77777777" w:rsidR="00717410" w:rsidRPr="00CE1BD5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C08" w14:textId="77777777" w:rsidR="00717410" w:rsidRPr="00CE1BD5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96E" w14:textId="77777777" w:rsidR="00717410" w:rsidRPr="00CE1BD5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F1E" w14:textId="77777777" w:rsidR="00717410" w:rsidRPr="00CE1BD5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78B" w14:textId="77777777" w:rsidR="00717410" w:rsidRPr="00CE1BD5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CE1BD5" w:rsidRPr="00CE1BD5" w14:paraId="2506A37D" w14:textId="77777777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3BB1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F5F" w14:textId="77777777"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095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27F" w14:textId="77777777"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169" w14:textId="77777777"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282" w14:textId="77777777"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2E4" w14:textId="77777777"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179" w14:textId="77777777" w:rsidR="00717410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77C" w14:textId="77777777"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D282" w14:textId="77777777"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10BC5550" w14:textId="77777777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B939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5C5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AE5" w14:textId="77777777"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A55A" w14:textId="77777777"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1F3A" w14:textId="77777777" w:rsidR="00717410" w:rsidRPr="00CE1BD5" w:rsidRDefault="00717410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A05" w14:textId="77777777"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5343" w14:textId="77777777"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1C30" w14:textId="77777777" w:rsidR="00717410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82D" w14:textId="77777777" w:rsidR="00717410" w:rsidRPr="00CE1BD5" w:rsidRDefault="00D915CC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EE9" w14:textId="77777777"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14:paraId="7F098EC4" w14:textId="77777777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8A7F" w14:textId="77777777"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F8F6" w14:textId="77777777"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281" w14:textId="77777777"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03B" w14:textId="77777777" w:rsidR="00931AC1" w:rsidRPr="00CE1BD5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1AE" w14:textId="77777777"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78A1" w14:textId="77777777"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B013" w14:textId="77777777"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ED8" w14:textId="77777777" w:rsidR="00931AC1" w:rsidRPr="00CE1BD5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B6B" w14:textId="77777777"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7BD" w14:textId="77777777"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14:paraId="19611EF3" w14:textId="77777777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DEA1" w14:textId="77777777"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FD7" w14:textId="77777777"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24A4" w14:textId="77777777"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7308" w14:textId="77777777" w:rsidR="00931AC1" w:rsidRPr="00CE1BD5" w:rsidRDefault="00931AC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061" w14:textId="77777777" w:rsidR="00931AC1" w:rsidRPr="00CE1BD5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BDE1" w14:textId="77777777" w:rsidR="00931AC1" w:rsidRPr="00CE1BD5" w:rsidRDefault="00B442B7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33C2" w14:textId="77777777" w:rsidR="00931AC1" w:rsidRPr="00CE1BD5" w:rsidRDefault="00AB6B9B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D35" w14:textId="77777777" w:rsidR="00931AC1" w:rsidRPr="00CE1BD5" w:rsidRDefault="00D915CC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1406,6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B07" w14:textId="77777777" w:rsidR="00931AC1" w:rsidRPr="00CE1BD5" w:rsidRDefault="00D915CC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7E0A" w14:textId="77777777" w:rsidR="00931AC1" w:rsidRPr="00CE1BD5" w:rsidRDefault="00D915CC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14:paraId="4D888BB6" w14:textId="77777777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789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2A5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F8B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CBE6" w14:textId="77777777"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FAE" w14:textId="77777777"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29FA" w14:textId="77777777"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5EDE" w14:textId="77777777"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F03" w14:textId="77777777"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361" w14:textId="77777777"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E930" w14:textId="77777777" w:rsidR="006631D8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 w:rsidRPr="00CE1BD5">
              <w:rPr>
                <w:rFonts w:cs="Arial"/>
              </w:rPr>
              <w:t>,0</w:t>
            </w:r>
          </w:p>
        </w:tc>
      </w:tr>
      <w:tr w:rsidR="00CE1BD5" w:rsidRPr="00CE1BD5" w14:paraId="11AB5487" w14:textId="77777777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A495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071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E3F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DE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F6A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B43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672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35F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094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908" w14:textId="77777777"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14:paraId="27A307AB" w14:textId="77777777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707E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D7A" w14:textId="77777777"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7D53" w14:textId="77777777"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A97" w14:textId="77777777"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0336" w14:textId="77777777"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7EF" w14:textId="77777777"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A4D" w14:textId="77777777"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D30" w14:textId="77777777"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5E3" w14:textId="77777777"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2B3A" w14:textId="77777777" w:rsidR="006631D8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 w:rsidRPr="00CE1BD5">
              <w:rPr>
                <w:rFonts w:cs="Arial"/>
              </w:rPr>
              <w:t>,0</w:t>
            </w:r>
          </w:p>
        </w:tc>
      </w:tr>
      <w:tr w:rsidR="00CE1BD5" w:rsidRPr="00CE1BD5" w14:paraId="56073309" w14:textId="77777777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14:paraId="3469FC6B" w14:textId="77777777" w:rsidR="006631D8" w:rsidRPr="00CE1BD5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="00931AC1" w:rsidRPr="00CE1BD5">
              <w:rPr>
                <w:rFonts w:cs="Arial"/>
                <w:kern w:val="2"/>
              </w:rPr>
              <w:t>мероприятие</w:t>
            </w:r>
            <w:r w:rsidRPr="00CE1BD5"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14:paraId="610571C8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14:paraId="28EAE87D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14:paraId="56E5CD4A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49016D78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14:paraId="56D16969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14:paraId="3AC5D2A9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14:paraId="522F7E5A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14:paraId="030F1E30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14:paraId="7605C298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2F3B0936" w14:textId="77777777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14:paraId="6D3DCDBD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14:paraId="770AB3F5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14:paraId="70A6B836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14:paraId="46F5D359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14:paraId="5FB9CE2E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14:paraId="7627942C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14:paraId="676C578A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14:paraId="42673734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14:paraId="0CBD9937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14:paraId="60AB85DB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14:paraId="79F23E44" w14:textId="77777777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14:paraId="06DD309E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14:paraId="6E9EC243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14:paraId="5B8F6C44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14:paraId="28394425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37F8184F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14:paraId="43C95282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14:paraId="1D6F2DD4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14:paraId="4D3DE75F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14:paraId="5AE1FAAE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14:paraId="2A5AD6E1" w14:textId="77777777"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</w:tbl>
    <w:p w14:paraId="5D4BB04F" w14:textId="77777777"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3BB7BF69" w14:textId="77777777"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2</w:t>
      </w:r>
    </w:p>
    <w:p w14:paraId="1336EA87" w14:textId="77777777"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14:paraId="3CCFE62E" w14:textId="720E5D0B"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3735CC">
        <w:rPr>
          <w:rFonts w:cs="Arial"/>
        </w:rPr>
        <w:t>12</w:t>
      </w:r>
      <w:r w:rsidR="00110E72">
        <w:rPr>
          <w:rFonts w:cs="Arial"/>
        </w:rPr>
        <w:t xml:space="preserve">» </w:t>
      </w:r>
      <w:r w:rsidR="00D915CC">
        <w:rPr>
          <w:rFonts w:cs="Arial"/>
        </w:rPr>
        <w:t>феврал</w:t>
      </w:r>
      <w:r w:rsidR="00757E7B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3735CC">
        <w:rPr>
          <w:rFonts w:cs="Arial"/>
        </w:rPr>
        <w:t>10</w:t>
      </w:r>
    </w:p>
    <w:p w14:paraId="0EBE41D7" w14:textId="77777777"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муниципального района на 2020-2026годы»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2578"/>
        <w:gridCol w:w="2169"/>
        <w:gridCol w:w="1003"/>
        <w:gridCol w:w="6"/>
        <w:gridCol w:w="963"/>
        <w:gridCol w:w="1118"/>
        <w:gridCol w:w="6"/>
        <w:gridCol w:w="1007"/>
        <w:gridCol w:w="1036"/>
        <w:gridCol w:w="1035"/>
        <w:gridCol w:w="1069"/>
      </w:tblGrid>
      <w:tr w:rsidR="00CE1BD5" w:rsidRPr="00CE1BD5" w14:paraId="64275E82" w14:textId="77777777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16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A38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подпрограммы,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55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B0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FE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BE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FF8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402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58A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FCA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 год</w:t>
            </w:r>
          </w:p>
        </w:tc>
      </w:tr>
      <w:tr w:rsidR="00CE1BD5" w:rsidRPr="00CE1BD5" w14:paraId="4EB3789F" w14:textId="77777777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912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6B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FF8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56C0" w14:textId="77777777"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CC6E" w14:textId="77777777"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7924" w14:textId="77777777"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4A79" w14:textId="77777777" w:rsidR="008A0C0B" w:rsidRPr="00CE1BD5" w:rsidRDefault="00AB6B9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C91E" w14:textId="77777777" w:rsidR="008A0C0B" w:rsidRPr="00CE1BD5" w:rsidRDefault="00D915C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07A" w14:textId="77777777"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2438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700A74E6" w14:textId="77777777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4467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8B0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468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45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18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E1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1D1" w14:textId="77777777"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9A4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D84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F944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5E3D4863" w14:textId="77777777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B88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938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D48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E5C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FFA" w14:textId="77777777"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6E3" w14:textId="77777777"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9DBB" w14:textId="77777777"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CB8C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80A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2CFA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63649549" w14:textId="77777777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E86F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EECD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E75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EFA4" w14:textId="77777777"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23F3" w14:textId="77777777" w:rsidR="008A0C0B" w:rsidRPr="00CE1BD5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BB0" w14:textId="77777777"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86E" w14:textId="77777777"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4ED" w14:textId="77777777" w:rsidR="008A0C0B" w:rsidRPr="00CE1BD5" w:rsidRDefault="00D915C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5E15" w14:textId="77777777"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1821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14:paraId="20CC2A54" w14:textId="77777777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F8E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F2D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DF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FD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7558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75D4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414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A75F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BFC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01C7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888B4D5" w14:textId="77777777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95E2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FE1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96E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C253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D7C6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6CF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870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3517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9C7A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EE74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7918F57B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F6F0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51CC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B548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182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6B7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2FD4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BE72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A81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E74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6EF1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15DCAE4D" w14:textId="77777777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E5908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70BB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в </w:t>
            </w:r>
            <w:r w:rsidRPr="00CE1BD5">
              <w:rPr>
                <w:rFonts w:cs="Arial"/>
              </w:rPr>
              <w:lastRenderedPageBreak/>
              <w:t>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43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8F8" w14:textId="77777777"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4E3" w14:textId="77777777"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66E" w14:textId="77777777"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C1D" w14:textId="77777777"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2CB" w14:textId="77777777" w:rsidR="008A0C0B" w:rsidRPr="00CE1BD5" w:rsidRDefault="00D915C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1407,6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BC5" w14:textId="77777777" w:rsidR="008A0C0B" w:rsidRPr="00CE1BD5" w:rsidRDefault="00D915CC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CFB" w14:textId="77777777" w:rsidR="008A0C0B" w:rsidRPr="00CE1BD5" w:rsidRDefault="00D915CC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CE1BD5" w:rsidRPr="00CE1BD5" w14:paraId="6DEC9C12" w14:textId="77777777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6FC7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FAC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486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федеральный </w:t>
            </w:r>
            <w:r w:rsidRPr="00CE1BD5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AEA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B80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C0E" w14:textId="77777777"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6FB" w14:textId="77777777"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97A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58C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8BD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3535AF26" w14:textId="77777777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4E5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5ED0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FF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8E7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C14" w14:textId="77777777"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657" w14:textId="77777777" w:rsidR="008A0C0B" w:rsidRPr="00CE1BD5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0D1" w14:textId="77777777"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0CB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5A8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CD1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4AC7A378" w14:textId="77777777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1ABF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F857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B1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247" w14:textId="77777777"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738" w14:textId="77777777"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FA0" w14:textId="77777777"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69F" w14:textId="77777777"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860" w14:textId="77777777" w:rsidR="008A0C0B" w:rsidRPr="00CE1BD5" w:rsidRDefault="00D915C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1407,6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2F5" w14:textId="77777777" w:rsidR="008A0C0B" w:rsidRPr="00CE1BD5" w:rsidRDefault="00D915CC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0CE" w14:textId="77777777" w:rsidR="008A0C0B" w:rsidRPr="00CE1BD5" w:rsidRDefault="00D915CC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CE1BD5" w:rsidRPr="00CE1BD5" w14:paraId="1E9383A9" w14:textId="77777777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B1E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36A6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59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982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2A5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0E4" w14:textId="77777777"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993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1DD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D60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74A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80D93EE" w14:textId="77777777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2EB4F3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9DDA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A4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768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868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FA3" w14:textId="77777777"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2C0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DC3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330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566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760B6957" w14:textId="77777777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970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0B6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F1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D2B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39B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8DD" w14:textId="77777777"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1D0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600" w14:textId="77777777"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4E2" w14:textId="77777777"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57F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D19C2C6" w14:textId="77777777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378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FDF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FB96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9F0F" w14:textId="77777777"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5C6" w14:textId="77777777"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707" w14:textId="77777777"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02E" w14:textId="77777777"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C946" w14:textId="77777777" w:rsidR="008A0C0B" w:rsidRPr="00CE1BD5" w:rsidRDefault="00D915C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1406,6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A0" w14:textId="77777777"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E9A2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14:paraId="06D65590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CE0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501C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282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1BCF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485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E081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BED" w14:textId="77777777"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6EA0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CD90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432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2F3F6DA5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2F28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F411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E2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78C8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63FB" w14:textId="77777777"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470F" w14:textId="77777777"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F11B" w14:textId="77777777"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672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2847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2AB6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7E30E783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3181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DE2E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6D0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847" w14:textId="77777777"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563B" w14:textId="77777777"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D858" w14:textId="77777777"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9AD" w14:textId="77777777"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864A" w14:textId="77777777" w:rsidR="008A0C0B" w:rsidRPr="00CE1BD5" w:rsidRDefault="00D915C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1406,6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B9EB" w14:textId="77777777"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1904,5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61F0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14:paraId="1656421E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76B0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F91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F18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27C1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BF94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78B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602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6E3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47FD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2C4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6DC95B1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331F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E4E8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7E6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BCD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C027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795A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BBA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13BB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B982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A27E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527BB3C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994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580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1FD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763E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0643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F4BB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335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9F5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66D0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850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35AB4F31" w14:textId="77777777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9BE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B69B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142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E136" w14:textId="77777777"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8671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53D" w14:textId="77777777"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0620" w14:textId="77777777"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F9B" w14:textId="77777777"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02D" w14:textId="77777777"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348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</w:tr>
      <w:tr w:rsidR="00CE1BD5" w:rsidRPr="00CE1BD5" w14:paraId="52E930B7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E312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DBF6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75F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E8C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9D6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93CD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904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5B78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15D0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2EB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1EFC21FF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B32C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7EE6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DDD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B2B0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026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FCD9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FC3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115D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EAA2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3E7D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7B838465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EC48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6C4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F61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529" w14:textId="77777777"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4D5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3F65" w14:textId="77777777"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F4BB" w14:textId="77777777"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</w:t>
            </w:r>
            <w:r w:rsidR="00110E72">
              <w:rPr>
                <w:rFonts w:cs="Arial"/>
                <w:kern w:val="2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1A0" w14:textId="77777777"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587" w14:textId="77777777"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365D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</w:tr>
      <w:tr w:rsidR="00CE1BD5" w:rsidRPr="00CE1BD5" w14:paraId="291BF592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53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F76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D96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EFFA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51AA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CBC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A4D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BC4A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76F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6464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5A5968B3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A01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F64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306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033" w14:textId="77777777" w:rsidR="008A0C0B" w:rsidRPr="00CE1BD5" w:rsidRDefault="00007B46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48BE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060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410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4B4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D88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C076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7A0E9475" w14:textId="77777777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825B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30A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A98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86F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785C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39AF" w14:textId="77777777"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EDBA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DBC8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27A7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AA6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37706E9B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14:paraId="1C624AC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14:paraId="01DAD0D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14:paraId="428B86B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14:paraId="7DBB67C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1988491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1C6868B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6C87311D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14:paraId="19741B8D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14:paraId="1651A700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14:paraId="55805602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14:paraId="74661C6E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14:paraId="6F500F0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6D5CFD1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236575A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14:paraId="06605B7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39A1DA78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1146F93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6AD2D79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14:paraId="35A4BEC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14:paraId="0C38925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14:paraId="7152111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6A0C5447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14:paraId="0C5DA50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7F906A6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6250185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14:paraId="35C195C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5E9C79B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33F5593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666B50C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14:paraId="3E06503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14:paraId="1340F04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14:paraId="3D4DBB0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626F6306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14:paraId="760A211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7DA4BF3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3448294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14:paraId="4F6528B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76D8DC9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78933EF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43E410F4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14:paraId="1F6B3E87" w14:textId="77777777"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14:paraId="704A8B5F" w14:textId="77777777"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14:paraId="76D19C8A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14:paraId="5709F589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14:paraId="6636D7F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6108D39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2AA9F0B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14:paraId="54838FE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5634E72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46940F78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39223BB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14:paraId="7158F1F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14:paraId="7C480D9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14:paraId="733F1B5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0853085D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14:paraId="341D638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667F4AC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3C651C0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14:paraId="0DF1CB1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1008AC7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37CDF24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72D56B5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14:paraId="0083834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14:paraId="50502E1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14:paraId="2F05B08E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14:paraId="53C3CF96" w14:textId="77777777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14:paraId="747483E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14:paraId="34F5A7B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14:paraId="4F2ED232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14:paraId="52429809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14:paraId="5FCF833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14:paraId="36EA793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14:paraId="5C3882A6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14:paraId="7EF9146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14:paraId="3491E96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14:paraId="5CB2D5E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</w:tbl>
    <w:p w14:paraId="19FF85D6" w14:textId="77777777" w:rsidR="008A0C0B" w:rsidRPr="00CE1BD5" w:rsidRDefault="008A0C0B" w:rsidP="008A0C0B">
      <w:pPr>
        <w:suppressAutoHyphens/>
        <w:ind w:firstLine="0"/>
        <w:rPr>
          <w:rFonts w:cs="Arial"/>
          <w:kern w:val="2"/>
        </w:rPr>
        <w:sectPr w:rsidR="008A0C0B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7ABE1C22" w14:textId="77777777" w:rsidR="008A0C0B" w:rsidRPr="00CE1BD5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14:paraId="6A4A49CC" w14:textId="77777777" w:rsidR="008A0C0B" w:rsidRPr="00CE1BD5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Приложение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3</w:t>
      </w:r>
    </w:p>
    <w:p w14:paraId="3EFE0448" w14:textId="77777777" w:rsidR="00007B46" w:rsidRPr="00CE1BD5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14:paraId="31F70A96" w14:textId="427D5BB3" w:rsidR="003540E1" w:rsidRPr="00CE1BD5" w:rsidRDefault="00A72AF4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3735CC">
        <w:rPr>
          <w:rFonts w:cs="Arial"/>
        </w:rPr>
        <w:t>12</w:t>
      </w:r>
      <w:r w:rsidR="003540E1" w:rsidRPr="00CE1BD5">
        <w:rPr>
          <w:rFonts w:cs="Arial"/>
        </w:rPr>
        <w:t xml:space="preserve">» </w:t>
      </w:r>
      <w:r w:rsidR="00D915CC">
        <w:rPr>
          <w:rFonts w:cs="Arial"/>
        </w:rPr>
        <w:t>феврал</w:t>
      </w:r>
      <w:r w:rsidR="00110E72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3735CC">
        <w:rPr>
          <w:rFonts w:cs="Arial"/>
        </w:rPr>
        <w:t>10</w:t>
      </w:r>
    </w:p>
    <w:p w14:paraId="6D5DDA75" w14:textId="77777777" w:rsidR="008A0C0B" w:rsidRPr="00CE1BD5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План реализации муниципальной программы</w:t>
      </w:r>
    </w:p>
    <w:p w14:paraId="44929CA9" w14:textId="77777777" w:rsidR="008A0C0B" w:rsidRPr="00CE1BD5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Калачеевского сельского поселения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 w:rsidRPr="00CE1BD5">
        <w:rPr>
          <w:rFonts w:cs="Arial"/>
          <w:kern w:val="2"/>
        </w:rPr>
        <w:t xml:space="preserve">» </w:t>
      </w:r>
      <w:r w:rsidR="00D915CC">
        <w:rPr>
          <w:rFonts w:cs="Arial"/>
          <w:kern w:val="2"/>
        </w:rPr>
        <w:t>на 2024</w:t>
      </w:r>
      <w:r w:rsidRPr="00CE1BD5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CE1BD5" w:rsidRPr="00CE1BD5" w14:paraId="697092CD" w14:textId="77777777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76F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№ </w:t>
            </w:r>
          </w:p>
          <w:p w14:paraId="1AA5A793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B9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4E7" w14:textId="77777777" w:rsidR="008A0C0B" w:rsidRPr="00CE1BD5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подпрограммы,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="008A0C0B" w:rsidRPr="00CE1BD5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9BD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DBE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DB4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Ожида</w:t>
            </w:r>
            <w:r w:rsidR="00C1241A" w:rsidRPr="00CE1BD5">
              <w:rPr>
                <w:rFonts w:cs="Arial"/>
                <w:kern w:val="2"/>
              </w:rPr>
              <w:t xml:space="preserve">емый непосредственный результат </w:t>
            </w:r>
            <w:r w:rsidRPr="00CE1BD5"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71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C84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1BD5" w:rsidRPr="00CE1BD5" w14:paraId="50C9123B" w14:textId="77777777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AD1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5DC4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FF31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695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8EAB" w14:textId="77777777" w:rsidR="008A0C0B" w:rsidRPr="00CE1BD5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начала реализации мероприя</w:t>
            </w:r>
            <w:r w:rsidR="0030522C" w:rsidRPr="00CE1BD5">
              <w:rPr>
                <w:rFonts w:cs="Arial"/>
                <w:kern w:val="2"/>
              </w:rPr>
              <w:t>т</w:t>
            </w:r>
            <w:r w:rsidR="008A0C0B" w:rsidRPr="00CE1BD5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F61C" w14:textId="77777777" w:rsidR="008A0C0B" w:rsidRPr="00CE1BD5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окончания реализ</w:t>
            </w:r>
            <w:r w:rsidR="0030522C" w:rsidRPr="00CE1BD5">
              <w:rPr>
                <w:rFonts w:cs="Arial"/>
                <w:kern w:val="2"/>
              </w:rPr>
              <w:t>аци</w:t>
            </w:r>
            <w:r w:rsidRPr="00CE1BD5"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6EA9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FEBF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A573" w14:textId="77777777"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E1BD5" w:rsidRPr="00CE1BD5" w14:paraId="749C4E7C" w14:textId="77777777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3906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81F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5C1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</w:t>
            </w:r>
            <w:r w:rsidRPr="00CE1BD5">
              <w:rPr>
                <w:rFonts w:cs="Arial"/>
              </w:rPr>
              <w:lastRenderedPageBreak/>
              <w:t>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ADF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FA6" w14:textId="77777777" w:rsidR="008A0C0B" w:rsidRPr="00CE1BD5" w:rsidRDefault="00D915CC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CFA8" w14:textId="77777777" w:rsidR="008A0C0B" w:rsidRPr="00CE1BD5" w:rsidRDefault="00D915C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D65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B9A" w14:textId="77777777"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0D3" w14:textId="77777777" w:rsidR="008A0C0B" w:rsidRPr="00CE1BD5" w:rsidRDefault="00D915CC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</w:tr>
      <w:tr w:rsidR="00CE1BD5" w:rsidRPr="00CE1BD5" w14:paraId="22A12348" w14:textId="77777777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12D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501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00B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72D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9BE" w14:textId="77777777" w:rsidR="008A0C0B" w:rsidRPr="00CE1BD5" w:rsidRDefault="00D915CC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32E" w14:textId="77777777" w:rsidR="008A0C0B" w:rsidRPr="00CE1BD5" w:rsidRDefault="005F430B" w:rsidP="00D915C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</w:t>
            </w:r>
            <w:r w:rsidR="00D915CC">
              <w:rPr>
                <w:rFonts w:cs="Arial"/>
                <w:kern w:val="2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EA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91" w14:textId="77777777"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2F5" w14:textId="77777777"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1407,6</w:t>
            </w:r>
          </w:p>
        </w:tc>
      </w:tr>
      <w:tr w:rsidR="00CE1BD5" w:rsidRPr="00CE1BD5" w14:paraId="38790B72" w14:textId="77777777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566D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623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06C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1E37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E05F" w14:textId="77777777" w:rsidR="008A0C0B" w:rsidRPr="00CE1BD5" w:rsidRDefault="00D021A4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85C9" w14:textId="77777777" w:rsidR="008A0C0B" w:rsidRPr="00CE1BD5" w:rsidRDefault="00D021A4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1B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104" w14:textId="77777777"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</w:t>
            </w:r>
            <w:r w:rsidR="00471231" w:rsidRPr="00CE1BD5">
              <w:rPr>
                <w:rFonts w:cs="Arial"/>
                <w:kern w:val="2"/>
              </w:rPr>
              <w:t>02 1 01 00590</w:t>
            </w:r>
          </w:p>
          <w:p w14:paraId="57426520" w14:textId="77777777" w:rsidR="00AE1C5F" w:rsidRDefault="00D021A4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914 08 01 02 1 01 9858</w:t>
            </w:r>
            <w:r w:rsidR="00AE1C5F">
              <w:rPr>
                <w:rFonts w:cs="Arial"/>
                <w:kern w:val="2"/>
                <w:lang w:val="en-US"/>
              </w:rPr>
              <w:t>0</w:t>
            </w:r>
          </w:p>
          <w:p w14:paraId="292E7230" w14:textId="77777777" w:rsidR="00AE1C5F" w:rsidRP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914 08 01 02 1 01 90840</w:t>
            </w:r>
          </w:p>
          <w:p w14:paraId="75DF750C" w14:textId="77777777" w:rsidR="00BA3EBA" w:rsidRPr="00CE1BD5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6DB" w14:textId="77777777" w:rsidR="000553B9" w:rsidRPr="00D021A4" w:rsidRDefault="00D021A4" w:rsidP="00D021A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47,0</w:t>
            </w:r>
          </w:p>
          <w:p w14:paraId="7402CF05" w14:textId="77777777"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14:paraId="2ACCED40" w14:textId="77777777" w:rsidR="006539F0" w:rsidRPr="00D021A4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945,6</w:t>
            </w:r>
          </w:p>
          <w:p w14:paraId="12B68299" w14:textId="77777777"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14:paraId="7EBCF2F5" w14:textId="77777777" w:rsidR="00AE1C5F" w:rsidRPr="00442E9F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413,0</w:t>
            </w:r>
          </w:p>
          <w:p w14:paraId="31C196DE" w14:textId="77777777" w:rsidR="00AE1C5F" w:rsidRDefault="00AE1C5F" w:rsidP="006539F0">
            <w:pPr>
              <w:ind w:firstLine="0"/>
              <w:rPr>
                <w:rFonts w:cs="Arial"/>
              </w:rPr>
            </w:pPr>
          </w:p>
          <w:p w14:paraId="6AC591D8" w14:textId="77777777" w:rsidR="006539F0" w:rsidRPr="00CE1BD5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</w:tr>
      <w:tr w:rsidR="00CE1BD5" w:rsidRPr="00CE1BD5" w14:paraId="231BD343" w14:textId="77777777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78C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753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E55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Развитие физической 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8403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A85" w14:textId="77777777" w:rsidR="008A0C0B" w:rsidRPr="00CE1BD5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D021A4">
              <w:rPr>
                <w:rFonts w:cs="Arial"/>
                <w:kern w:val="2"/>
              </w:rPr>
              <w:t>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AB94" w14:textId="77777777" w:rsidR="008A0C0B" w:rsidRPr="00CE1BD5" w:rsidRDefault="00D021A4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FBF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A34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914 11 05</w:t>
            </w:r>
            <w:r w:rsidR="00AE1C5F">
              <w:rPr>
                <w:rFonts w:cs="Arial"/>
                <w:kern w:val="2"/>
              </w:rPr>
              <w:t xml:space="preserve"> 02 1 </w:t>
            </w:r>
          </w:p>
          <w:p w14:paraId="41F7C23C" w14:textId="77777777" w:rsidR="008A0C0B" w:rsidRPr="00CE1BD5" w:rsidRDefault="00AE1C5F" w:rsidP="00AE1C5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4D5D" w14:textId="77777777" w:rsidR="008A0C0B" w:rsidRPr="00CE1BD5" w:rsidRDefault="00D021A4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8A0C0B" w:rsidRPr="00CE1BD5" w14:paraId="6627608F" w14:textId="77777777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915" w14:textId="77777777"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03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</w:t>
            </w:r>
            <w:r w:rsidRPr="00CE1BD5">
              <w:rPr>
                <w:rFonts w:cs="Arial"/>
                <w:kern w:val="2"/>
              </w:rPr>
              <w:lastRenderedPageBreak/>
              <w:t>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5D0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Обеспечение </w:t>
            </w:r>
            <w:r w:rsidRPr="00CE1BD5">
              <w:rPr>
                <w:rFonts w:cs="Arial"/>
              </w:rPr>
              <w:lastRenderedPageBreak/>
              <w:t>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71C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Администрац</w:t>
            </w:r>
            <w:r w:rsidRPr="00CE1BD5">
              <w:rPr>
                <w:rFonts w:cs="Arial"/>
                <w:kern w:val="2"/>
              </w:rPr>
              <w:lastRenderedPageBreak/>
              <w:t>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266" w14:textId="77777777" w:rsidR="008A0C0B" w:rsidRPr="00CE1BD5" w:rsidRDefault="00D021A4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C1C" w14:textId="77777777"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</w:t>
            </w:r>
            <w:r w:rsidR="00D021A4">
              <w:rPr>
                <w:rFonts w:cs="Arial"/>
                <w:kern w:val="2"/>
              </w:rPr>
              <w:t>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49C" w14:textId="77777777" w:rsidR="008A0C0B" w:rsidRPr="00CE1BD5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к</w:t>
            </w:r>
            <w:r w:rsidR="0030522C" w:rsidRPr="00CE1BD5">
              <w:rPr>
                <w:rFonts w:cs="Arial"/>
                <w:kern w:val="2"/>
              </w:rPr>
              <w:t>аче</w:t>
            </w:r>
            <w:r w:rsidR="0030522C" w:rsidRPr="00CE1BD5">
              <w:rPr>
                <w:rFonts w:cs="Arial"/>
                <w:kern w:val="2"/>
              </w:rPr>
              <w:softHyphen/>
            </w:r>
            <w:r w:rsidR="0030522C" w:rsidRPr="00CE1BD5">
              <w:rPr>
                <w:rFonts w:cs="Arial"/>
                <w:kern w:val="2"/>
              </w:rPr>
              <w:lastRenderedPageBreak/>
              <w:t>ственного и своевре</w:t>
            </w:r>
            <w:r w:rsidR="0030522C" w:rsidRPr="00CE1BD5">
              <w:rPr>
                <w:rFonts w:cs="Arial"/>
                <w:kern w:val="2"/>
              </w:rPr>
              <w:softHyphen/>
              <w:t>менного исполнения</w:t>
            </w:r>
            <w:r w:rsidRPr="00CE1BD5">
              <w:rPr>
                <w:rFonts w:cs="Arial"/>
                <w:kern w:val="2"/>
              </w:rPr>
              <w:t xml:space="preserve"> бюджета Калачеевского сельского поселения в рамках утвержденной программы, п</w:t>
            </w:r>
            <w:r w:rsidR="000C0120" w:rsidRPr="00CE1BD5">
              <w:rPr>
                <w:rFonts w:cs="Arial"/>
                <w:kern w:val="2"/>
              </w:rPr>
              <w:t>овышение эффек</w:t>
            </w:r>
            <w:r w:rsidR="00C1241A" w:rsidRPr="00CE1BD5">
              <w:rPr>
                <w:rFonts w:cs="Arial"/>
                <w:kern w:val="2"/>
              </w:rPr>
              <w:t>тивности исполне</w:t>
            </w:r>
            <w:r w:rsidRPr="00CE1BD5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 w:rsidRPr="00CE1BD5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57A" w14:textId="77777777"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D3C" w14:textId="77777777"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14:paraId="0FB03F05" w14:textId="77777777" w:rsidR="00DC7E43" w:rsidRPr="00CE1BD5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18DE" w14:textId="77777777" w:rsidR="004934A9" w:rsidRDefault="004934A9" w:rsidP="00AE3364">
      <w:r>
        <w:separator/>
      </w:r>
    </w:p>
  </w:endnote>
  <w:endnote w:type="continuationSeparator" w:id="0">
    <w:p w14:paraId="1CAC100E" w14:textId="77777777" w:rsidR="004934A9" w:rsidRDefault="004934A9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A7F8" w14:textId="77777777" w:rsidR="00D915CC" w:rsidRDefault="00D915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7CB" w14:textId="77777777" w:rsidR="00D915CC" w:rsidRDefault="00D915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2CE9" w14:textId="77777777" w:rsidR="00D915CC" w:rsidRDefault="00D915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DAB5" w14:textId="77777777" w:rsidR="004934A9" w:rsidRDefault="004934A9" w:rsidP="00AE3364">
      <w:r>
        <w:separator/>
      </w:r>
    </w:p>
  </w:footnote>
  <w:footnote w:type="continuationSeparator" w:id="0">
    <w:p w14:paraId="25F0772C" w14:textId="77777777" w:rsidR="004934A9" w:rsidRDefault="004934A9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DD7" w14:textId="77777777" w:rsidR="00D915CC" w:rsidRDefault="00D915C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DB2A" w14:textId="77777777" w:rsidR="00D915CC" w:rsidRDefault="00D915C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8D33" w14:textId="77777777" w:rsidR="00D915CC" w:rsidRDefault="00D915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405F5"/>
    <w:rsid w:val="0014542C"/>
    <w:rsid w:val="001743A3"/>
    <w:rsid w:val="00183DDB"/>
    <w:rsid w:val="00186C46"/>
    <w:rsid w:val="0019657F"/>
    <w:rsid w:val="001B071E"/>
    <w:rsid w:val="001B3488"/>
    <w:rsid w:val="001C4993"/>
    <w:rsid w:val="001C68C0"/>
    <w:rsid w:val="001E0A33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735CC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3F654A"/>
    <w:rsid w:val="00400540"/>
    <w:rsid w:val="00436C21"/>
    <w:rsid w:val="00442E9F"/>
    <w:rsid w:val="00453398"/>
    <w:rsid w:val="00457590"/>
    <w:rsid w:val="00471231"/>
    <w:rsid w:val="00477170"/>
    <w:rsid w:val="004934A9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B6B9B"/>
    <w:rsid w:val="00AC60F6"/>
    <w:rsid w:val="00AC7CC7"/>
    <w:rsid w:val="00AD2265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021A4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15CC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9BF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5C53"/>
  <w15:docId w15:val="{9CE65316-0031-41DD-A9D0-B63661F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5A4A-5A94-46B6-B008-AAF97029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6</cp:revision>
  <cp:lastPrinted>2024-02-08T05:54:00Z</cp:lastPrinted>
  <dcterms:created xsi:type="dcterms:W3CDTF">2023-12-06T11:20:00Z</dcterms:created>
  <dcterms:modified xsi:type="dcterms:W3CDTF">2024-02-08T05:57:00Z</dcterms:modified>
</cp:coreProperties>
</file>