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C703" w14:textId="77777777"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bookmarkStart w:id="0" w:name="_Hlk158881320"/>
      <w:r w:rsidRPr="00B46025">
        <w:rPr>
          <w:rFonts w:cs="Arial"/>
          <w:b/>
          <w:color w:val="000000"/>
        </w:rPr>
        <w:t>РОССИЙСКАЯ ФЕДЕРАЦИЯ</w:t>
      </w:r>
    </w:p>
    <w:p w14:paraId="1F3FA45F" w14:textId="77777777"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 xml:space="preserve">АДМИНИСТРАЦИЯ </w:t>
      </w:r>
    </w:p>
    <w:p w14:paraId="679181AA" w14:textId="77777777"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СЕЛЬСКОГО ПОСЕЛЕНИЯ</w:t>
      </w:r>
    </w:p>
    <w:p w14:paraId="54283697" w14:textId="77777777"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КАЛАЧЕЕВСКОГО МУНИЦИПАЛЬНОГО РАЙОНА</w:t>
      </w:r>
    </w:p>
    <w:p w14:paraId="25C324E9" w14:textId="77777777"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ВОРОНЕЖСКОЙ ОБЛАСТИ</w:t>
      </w:r>
    </w:p>
    <w:p w14:paraId="4A6BC141" w14:textId="77777777"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B46025">
        <w:rPr>
          <w:rFonts w:cs="Arial"/>
          <w:b/>
          <w:color w:val="000000"/>
        </w:rPr>
        <w:t>ПОСТАНОВЛЕНИЕ</w:t>
      </w:r>
    </w:p>
    <w:p w14:paraId="198471E7" w14:textId="3C0AC0F4" w:rsidR="00FB4D2B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AE5933">
        <w:rPr>
          <w:rFonts w:cs="Arial"/>
          <w:color w:val="000000"/>
        </w:rPr>
        <w:t>от «</w:t>
      </w:r>
      <w:r w:rsidR="00407B72" w:rsidRPr="00AE5933">
        <w:rPr>
          <w:rFonts w:cs="Arial"/>
          <w:color w:val="000000"/>
        </w:rPr>
        <w:t>2</w:t>
      </w:r>
      <w:r w:rsidR="008E348B">
        <w:rPr>
          <w:rFonts w:cs="Arial"/>
          <w:color w:val="000000"/>
        </w:rPr>
        <w:t>6</w:t>
      </w:r>
      <w:r w:rsidRPr="00AE5933">
        <w:rPr>
          <w:rFonts w:cs="Arial"/>
          <w:color w:val="000000"/>
        </w:rPr>
        <w:t>»</w:t>
      </w:r>
      <w:r w:rsidR="00A1085B" w:rsidRPr="00AE5933">
        <w:rPr>
          <w:rFonts w:cs="Arial"/>
          <w:color w:val="000000"/>
        </w:rPr>
        <w:t xml:space="preserve"> </w:t>
      </w:r>
      <w:r w:rsidR="008E348B">
        <w:rPr>
          <w:rFonts w:cs="Arial"/>
          <w:color w:val="000000"/>
        </w:rPr>
        <w:t>февраля</w:t>
      </w:r>
      <w:r w:rsidR="00AE5933" w:rsidRPr="00AE5933">
        <w:rPr>
          <w:rFonts w:cs="Arial"/>
          <w:color w:val="000000"/>
        </w:rPr>
        <w:t xml:space="preserve"> </w:t>
      </w:r>
      <w:r w:rsidRPr="00AE5933">
        <w:rPr>
          <w:rFonts w:cs="Arial"/>
          <w:color w:val="000000"/>
        </w:rPr>
        <w:t>202</w:t>
      </w:r>
      <w:r w:rsidR="008E348B">
        <w:rPr>
          <w:rFonts w:cs="Arial"/>
          <w:color w:val="000000"/>
        </w:rPr>
        <w:t>4</w:t>
      </w:r>
      <w:r w:rsidRPr="00AE5933">
        <w:rPr>
          <w:rFonts w:cs="Arial"/>
          <w:color w:val="000000"/>
        </w:rPr>
        <w:t xml:space="preserve"> г. № </w:t>
      </w:r>
      <w:r w:rsidR="008E348B">
        <w:rPr>
          <w:rFonts w:cs="Arial"/>
          <w:color w:val="000000"/>
        </w:rPr>
        <w:t>1</w:t>
      </w:r>
      <w:r w:rsidR="00511F69">
        <w:rPr>
          <w:rFonts w:cs="Arial"/>
          <w:color w:val="000000"/>
        </w:rPr>
        <w:t>6</w:t>
      </w:r>
    </w:p>
    <w:p w14:paraId="4A94D821" w14:textId="11C3A458" w:rsidR="00FD695F" w:rsidRPr="00B46025" w:rsidRDefault="00FD695F" w:rsidP="00B46025">
      <w:pPr>
        <w:widowControl w:val="0"/>
        <w:tabs>
          <w:tab w:val="left" w:pos="9639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  <w:r w:rsidRPr="00B46025">
        <w:rPr>
          <w:rFonts w:cs="Arial"/>
          <w:color w:val="000000"/>
        </w:rPr>
        <w:t xml:space="preserve">п. Калачеевский </w:t>
      </w:r>
    </w:p>
    <w:p w14:paraId="4B34372A" w14:textId="549654C4" w:rsidR="00832484" w:rsidRPr="00832484" w:rsidRDefault="00AF43B1" w:rsidP="00832484">
      <w:pPr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 признании утратившим</w:t>
      </w:r>
      <w:r w:rsidR="008E348B">
        <w:rPr>
          <w:rFonts w:cs="Arial"/>
          <w:b/>
          <w:sz w:val="32"/>
          <w:szCs w:val="32"/>
        </w:rPr>
        <w:t>и</w:t>
      </w:r>
      <w:r w:rsidR="00832484" w:rsidRPr="00832484">
        <w:rPr>
          <w:rFonts w:cs="Arial"/>
          <w:b/>
          <w:sz w:val="32"/>
          <w:szCs w:val="32"/>
        </w:rPr>
        <w:t xml:space="preserve"> силу постановлени</w:t>
      </w:r>
      <w:r w:rsidR="008E348B">
        <w:rPr>
          <w:rFonts w:cs="Arial"/>
          <w:b/>
          <w:sz w:val="32"/>
          <w:szCs w:val="32"/>
        </w:rPr>
        <w:t>й</w:t>
      </w:r>
      <w:r w:rsidR="00832484" w:rsidRPr="00832484">
        <w:rPr>
          <w:rFonts w:cs="Arial"/>
          <w:b/>
          <w:sz w:val="32"/>
          <w:szCs w:val="32"/>
        </w:rPr>
        <w:t xml:space="preserve"> администрации Калачеевского сельского поселения Калачеевского муниципального района Воронежской области</w:t>
      </w:r>
    </w:p>
    <w:p w14:paraId="2D35238C" w14:textId="77777777" w:rsidR="00C8620C" w:rsidRPr="00C8620C" w:rsidRDefault="00C8620C" w:rsidP="00C8620C">
      <w:pPr>
        <w:ind w:firstLine="708"/>
        <w:rPr>
          <w:rFonts w:cs="Arial"/>
        </w:rPr>
      </w:pPr>
      <w:r w:rsidRPr="00C8620C">
        <w:rPr>
          <w:rFonts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в целях приведения нормативных правовых актов </w:t>
      </w:r>
      <w:r w:rsidR="007349A6" w:rsidRPr="004579E0">
        <w:rPr>
          <w:rFonts w:cs="Arial"/>
        </w:rPr>
        <w:t>Калачеевского</w:t>
      </w:r>
      <w:r w:rsidRPr="00C8620C">
        <w:rPr>
          <w:rFonts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</w:t>
      </w:r>
      <w:r w:rsidR="00070180" w:rsidRPr="004579E0">
        <w:rPr>
          <w:rFonts w:cs="Arial"/>
        </w:rPr>
        <w:t>,</w:t>
      </w:r>
      <w:r w:rsidRPr="00C8620C">
        <w:rPr>
          <w:rFonts w:cs="Arial"/>
        </w:rPr>
        <w:t xml:space="preserve"> администрация </w:t>
      </w:r>
      <w:r w:rsidR="007349A6" w:rsidRPr="004579E0">
        <w:rPr>
          <w:rFonts w:cs="Arial"/>
        </w:rPr>
        <w:t>Калачеевского</w:t>
      </w:r>
      <w:r w:rsidRPr="00C8620C">
        <w:rPr>
          <w:rFonts w:cs="Arial"/>
        </w:rPr>
        <w:t xml:space="preserve"> сельского поселения Калачеевского муниципального района Воронежской области</w:t>
      </w:r>
    </w:p>
    <w:p w14:paraId="6AA16ACD" w14:textId="77777777" w:rsidR="00DD6717" w:rsidRPr="004579E0" w:rsidRDefault="00DD6717" w:rsidP="00B46025">
      <w:pPr>
        <w:tabs>
          <w:tab w:val="left" w:pos="9639"/>
        </w:tabs>
        <w:ind w:firstLine="709"/>
        <w:rPr>
          <w:rFonts w:cs="Arial"/>
        </w:rPr>
      </w:pPr>
      <w:r w:rsidRPr="004579E0">
        <w:rPr>
          <w:rFonts w:cs="Arial"/>
        </w:rPr>
        <w:t>п о с т а н о в л я е т:</w:t>
      </w:r>
    </w:p>
    <w:p w14:paraId="4D8B3C79" w14:textId="297E1458" w:rsidR="00ED3EEB" w:rsidRPr="00ED3EEB" w:rsidRDefault="00070180" w:rsidP="00ED3EEB">
      <w:pPr>
        <w:ind w:firstLine="708"/>
        <w:outlineLvl w:val="0"/>
        <w:rPr>
          <w:rFonts w:cs="Arial"/>
        </w:rPr>
      </w:pPr>
      <w:r w:rsidRPr="00070180">
        <w:rPr>
          <w:rFonts w:cs="Arial"/>
        </w:rPr>
        <w:t xml:space="preserve">1. </w:t>
      </w:r>
      <w:r w:rsidR="00F776B9">
        <w:rPr>
          <w:rFonts w:cs="Arial"/>
        </w:rPr>
        <w:t>Признать утратившим</w:t>
      </w:r>
      <w:r w:rsidR="008E348B">
        <w:rPr>
          <w:rFonts w:cs="Arial"/>
        </w:rPr>
        <w:t>и</w:t>
      </w:r>
      <w:r w:rsidR="00ED3EEB" w:rsidRPr="00ED3EEB">
        <w:rPr>
          <w:rFonts w:cs="Arial"/>
        </w:rPr>
        <w:t xml:space="preserve"> силу </w:t>
      </w:r>
      <w:r w:rsidR="008E348B">
        <w:rPr>
          <w:rFonts w:cs="Arial"/>
        </w:rPr>
        <w:t xml:space="preserve">следующие </w:t>
      </w:r>
      <w:r w:rsidR="00ED3EEB" w:rsidRPr="00ED3EEB">
        <w:rPr>
          <w:rFonts w:cs="Arial"/>
        </w:rPr>
        <w:t>постановления администрации Калачеевского сельского поселения Калачеевского муниципального района Воронежской</w:t>
      </w:r>
      <w:r w:rsidR="00FB4D2B">
        <w:rPr>
          <w:rFonts w:cs="Arial"/>
        </w:rPr>
        <w:t xml:space="preserve"> области:</w:t>
      </w:r>
    </w:p>
    <w:p w14:paraId="719BCD6A" w14:textId="48012669" w:rsidR="00035A94" w:rsidRDefault="008E348B" w:rsidP="008E348B">
      <w:pPr>
        <w:ind w:firstLine="708"/>
        <w:rPr>
          <w:rFonts w:cs="Arial"/>
        </w:rPr>
      </w:pPr>
      <w:r>
        <w:rPr>
          <w:rFonts w:cs="Arial"/>
        </w:rPr>
        <w:t xml:space="preserve">- </w:t>
      </w:r>
      <w:r w:rsidR="00696E7A">
        <w:rPr>
          <w:rFonts w:cs="Arial"/>
        </w:rPr>
        <w:t xml:space="preserve">от </w:t>
      </w:r>
      <w:r w:rsidR="00511F69">
        <w:rPr>
          <w:rFonts w:cs="Arial"/>
        </w:rPr>
        <w:t>01.07.2016</w:t>
      </w:r>
      <w:r w:rsidR="00696E7A" w:rsidRPr="00696E7A">
        <w:rPr>
          <w:rFonts w:cs="Arial"/>
        </w:rPr>
        <w:t xml:space="preserve"> г. № </w:t>
      </w:r>
      <w:r w:rsidR="00511F69">
        <w:rPr>
          <w:rFonts w:cs="Arial"/>
        </w:rPr>
        <w:t>88</w:t>
      </w:r>
      <w:r w:rsidR="003E73F8">
        <w:rPr>
          <w:rFonts w:cs="Arial"/>
        </w:rPr>
        <w:t xml:space="preserve"> «</w:t>
      </w:r>
      <w:r w:rsidR="00511F69" w:rsidRPr="00511F69">
        <w:rPr>
          <w:rFonts w:cs="Arial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«Включение в реестр многодетных граждан, имеющих право на бесплатное предоставление земельных участков</w:t>
      </w:r>
      <w:r w:rsidR="00035A94" w:rsidRPr="00035A94">
        <w:rPr>
          <w:rFonts w:cs="Arial"/>
        </w:rPr>
        <w:t>»</w:t>
      </w:r>
      <w:r w:rsidR="00035A94">
        <w:rPr>
          <w:rFonts w:cs="Arial"/>
        </w:rPr>
        <w:t>.</w:t>
      </w:r>
    </w:p>
    <w:p w14:paraId="2CD77F38" w14:textId="442C25C4" w:rsidR="008E348B" w:rsidRDefault="008E348B" w:rsidP="008E348B">
      <w:pPr>
        <w:ind w:firstLine="708"/>
        <w:rPr>
          <w:rFonts w:cs="Arial"/>
        </w:rPr>
      </w:pPr>
      <w:r>
        <w:rPr>
          <w:rFonts w:cs="Arial"/>
        </w:rPr>
        <w:t xml:space="preserve">- </w:t>
      </w:r>
      <w:r w:rsidR="00511F69">
        <w:rPr>
          <w:rFonts w:cs="Arial"/>
          <w:color w:val="000000"/>
        </w:rPr>
        <w:t>от 13.12.2019 № 115</w:t>
      </w:r>
      <w:r w:rsidR="00511F69">
        <w:rPr>
          <w:rFonts w:cs="Arial"/>
        </w:rPr>
        <w:t xml:space="preserve"> </w:t>
      </w:r>
      <w:r w:rsidR="00511F69" w:rsidRPr="00511F69">
        <w:rPr>
          <w:rFonts w:cs="Arial"/>
        </w:rPr>
        <w:t>О внесении изменений в постановление администрации Калачеевского сельского поселения от 01.07.2016 г. № 88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«Включение в реестр многодетных граждан, имеющих право на бесплатное предоставление земельных участков»</w:t>
      </w:r>
      <w:r w:rsidR="00511F69">
        <w:rPr>
          <w:rFonts w:cs="Arial"/>
        </w:rPr>
        <w:t>;</w:t>
      </w:r>
    </w:p>
    <w:p w14:paraId="6A0A4F9D" w14:textId="51A807E5" w:rsidR="008E348B" w:rsidRDefault="008E348B" w:rsidP="008E348B">
      <w:pPr>
        <w:ind w:firstLine="708"/>
        <w:rPr>
          <w:rFonts w:cs="Arial"/>
        </w:rPr>
      </w:pPr>
      <w:r>
        <w:rPr>
          <w:rFonts w:cs="Arial"/>
        </w:rPr>
        <w:t xml:space="preserve">- </w:t>
      </w:r>
      <w:r w:rsidR="00511F69" w:rsidRPr="00511F69">
        <w:rPr>
          <w:rFonts w:cs="Arial"/>
        </w:rPr>
        <w:t>от 30.11.2022 № 67</w:t>
      </w:r>
      <w:r w:rsidR="00511F69" w:rsidRPr="00511F69">
        <w:rPr>
          <w:rFonts w:cs="Arial"/>
        </w:rPr>
        <w:t xml:space="preserve"> </w:t>
      </w:r>
      <w:r w:rsidR="00511F69" w:rsidRPr="00511F69">
        <w:rPr>
          <w:rFonts w:cs="Arial"/>
        </w:rPr>
        <w:t>О внесении изменений в постановление администрации Калачеевского сельского поселения от 01.07.2016 г. № 88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«Включение в реестр многодетных граждан, имеющих право на бесплатное предоставление земельных участков»</w:t>
      </w:r>
      <w:r w:rsidR="00511F69">
        <w:rPr>
          <w:rFonts w:cs="Arial"/>
        </w:rPr>
        <w:t>.</w:t>
      </w:r>
    </w:p>
    <w:p w14:paraId="01244516" w14:textId="77777777" w:rsidR="00070180" w:rsidRPr="00070180" w:rsidRDefault="00070180" w:rsidP="00070180">
      <w:pPr>
        <w:ind w:firstLine="709"/>
        <w:rPr>
          <w:rFonts w:cs="Arial"/>
        </w:rPr>
      </w:pPr>
      <w:r w:rsidRPr="00070180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Pr="004579E0">
        <w:rPr>
          <w:rFonts w:cs="Arial"/>
        </w:rPr>
        <w:t>Калачеевского</w:t>
      </w:r>
      <w:r w:rsidRPr="00070180">
        <w:rPr>
          <w:rFonts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Pr="004579E0">
        <w:rPr>
          <w:rFonts w:cs="Arial"/>
        </w:rPr>
        <w:t>Калачеевского</w:t>
      </w:r>
      <w:r w:rsidRPr="00070180">
        <w:rPr>
          <w:rFonts w:cs="Arial"/>
        </w:rPr>
        <w:t xml:space="preserve"> сельского поселения в сети Интернет.</w:t>
      </w:r>
    </w:p>
    <w:p w14:paraId="677B0DEB" w14:textId="77777777" w:rsidR="00070180" w:rsidRPr="00070180" w:rsidRDefault="00070180" w:rsidP="00070180">
      <w:pPr>
        <w:ind w:firstLine="709"/>
        <w:rPr>
          <w:rFonts w:cs="Arial"/>
        </w:rPr>
      </w:pPr>
      <w:r w:rsidRPr="00070180">
        <w:rPr>
          <w:rFonts w:cs="Arial"/>
        </w:rPr>
        <w:t>3. Контроль за исполнением настоящего постановления оставляю за собой.</w:t>
      </w: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B47AD6" w:rsidRPr="00A2632C" w14:paraId="0DC8EA4D" w14:textId="77777777" w:rsidTr="00B47AD6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36BD" w14:textId="77777777" w:rsidR="00B47AD6" w:rsidRDefault="00B47AD6" w:rsidP="00F711B7">
            <w:pPr>
              <w:rPr>
                <w:rFonts w:cs="Arial"/>
                <w:b/>
                <w:color w:val="000000"/>
              </w:rPr>
            </w:pPr>
          </w:p>
          <w:p w14:paraId="61F205DF" w14:textId="02E858E7" w:rsidR="00B47AD6" w:rsidRPr="00A2632C" w:rsidRDefault="00B47AD6" w:rsidP="00B47AD6">
            <w:pPr>
              <w:ind w:firstLine="0"/>
              <w:rPr>
                <w:rFonts w:cs="Arial"/>
                <w:b/>
                <w:color w:val="000000"/>
              </w:rPr>
            </w:pPr>
            <w:r w:rsidRPr="00A2632C">
              <w:rPr>
                <w:rFonts w:cs="Arial"/>
                <w:b/>
                <w:color w:val="000000"/>
              </w:rPr>
              <w:t>Глава администрации</w:t>
            </w:r>
          </w:p>
          <w:p w14:paraId="1CD81C4C" w14:textId="77777777" w:rsidR="00B47AD6" w:rsidRPr="00A2632C" w:rsidRDefault="00B47AD6" w:rsidP="00B47AD6">
            <w:pPr>
              <w:ind w:firstLine="0"/>
              <w:contextualSpacing/>
              <w:rPr>
                <w:rFonts w:cs="Arial"/>
                <w:b/>
              </w:rPr>
            </w:pPr>
            <w:r w:rsidRPr="00A2632C">
              <w:rPr>
                <w:rFonts w:cs="Arial"/>
                <w:b/>
                <w:color w:val="000000"/>
              </w:rPr>
              <w:t>Калачеевского сельского поселения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252BF" w14:textId="77777777" w:rsidR="00B47AD6" w:rsidRPr="00A2632C" w:rsidRDefault="00B47AD6" w:rsidP="00F711B7">
            <w:pPr>
              <w:rPr>
                <w:rFonts w:cs="Arial"/>
                <w:b/>
                <w:color w:val="000000"/>
              </w:rPr>
            </w:pPr>
          </w:p>
          <w:p w14:paraId="3F1BD165" w14:textId="77777777" w:rsidR="00B47AD6" w:rsidRDefault="00B47AD6" w:rsidP="00F711B7">
            <w:pPr>
              <w:contextualSpacing/>
              <w:jc w:val="right"/>
              <w:rPr>
                <w:rFonts w:cs="Arial"/>
                <w:b/>
                <w:color w:val="000000"/>
              </w:rPr>
            </w:pPr>
          </w:p>
          <w:p w14:paraId="1EED39A3" w14:textId="1CBDF990" w:rsidR="00B47AD6" w:rsidRPr="00A2632C" w:rsidRDefault="00B47AD6" w:rsidP="00F711B7">
            <w:pPr>
              <w:contextualSpacing/>
              <w:jc w:val="right"/>
              <w:rPr>
                <w:rFonts w:cs="Arial"/>
                <w:b/>
              </w:rPr>
            </w:pPr>
            <w:r w:rsidRPr="00A2632C">
              <w:rPr>
                <w:rFonts w:cs="Arial"/>
                <w:b/>
                <w:color w:val="000000"/>
              </w:rPr>
              <w:t xml:space="preserve">Н.Н. </w:t>
            </w:r>
            <w:proofErr w:type="spellStart"/>
            <w:r w:rsidRPr="00A2632C">
              <w:rPr>
                <w:rFonts w:cs="Arial"/>
                <w:b/>
                <w:color w:val="000000"/>
              </w:rPr>
              <w:t>Валюкас</w:t>
            </w:r>
            <w:proofErr w:type="spellEnd"/>
          </w:p>
        </w:tc>
      </w:tr>
      <w:bookmarkEnd w:id="0"/>
    </w:tbl>
    <w:p w14:paraId="7F4A41FF" w14:textId="77777777" w:rsidR="00B47AD6" w:rsidRPr="00070180" w:rsidRDefault="00B47AD6" w:rsidP="00B47AD6">
      <w:pPr>
        <w:ind w:firstLine="0"/>
        <w:rPr>
          <w:rFonts w:cs="Arial"/>
        </w:rPr>
      </w:pPr>
    </w:p>
    <w:sectPr w:rsidR="00B47AD6" w:rsidRPr="00070180" w:rsidSect="004D1E9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FCD7" w14:textId="77777777" w:rsidR="00CF3E7E" w:rsidRDefault="00CF3E7E" w:rsidP="004D0403">
      <w:r>
        <w:separator/>
      </w:r>
    </w:p>
  </w:endnote>
  <w:endnote w:type="continuationSeparator" w:id="0">
    <w:p w14:paraId="7BADA35A" w14:textId="77777777" w:rsidR="00CF3E7E" w:rsidRDefault="00CF3E7E" w:rsidP="004D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635B" w14:textId="77777777" w:rsidR="00CF3E7E" w:rsidRDefault="00CF3E7E" w:rsidP="004D0403">
      <w:r>
        <w:separator/>
      </w:r>
    </w:p>
  </w:footnote>
  <w:footnote w:type="continuationSeparator" w:id="0">
    <w:p w14:paraId="08815BDF" w14:textId="77777777" w:rsidR="00CF3E7E" w:rsidRDefault="00CF3E7E" w:rsidP="004D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AF"/>
    <w:rsid w:val="00035A94"/>
    <w:rsid w:val="00070180"/>
    <w:rsid w:val="000A3F08"/>
    <w:rsid w:val="000B7BD0"/>
    <w:rsid w:val="00137F08"/>
    <w:rsid w:val="001B35D5"/>
    <w:rsid w:val="001E17E9"/>
    <w:rsid w:val="0024105B"/>
    <w:rsid w:val="002B07A6"/>
    <w:rsid w:val="002F322C"/>
    <w:rsid w:val="00313A6A"/>
    <w:rsid w:val="0037486C"/>
    <w:rsid w:val="003A329C"/>
    <w:rsid w:val="003E73F8"/>
    <w:rsid w:val="00407B72"/>
    <w:rsid w:val="00437F78"/>
    <w:rsid w:val="004405C2"/>
    <w:rsid w:val="004579E0"/>
    <w:rsid w:val="00460F2C"/>
    <w:rsid w:val="00462E56"/>
    <w:rsid w:val="004915CF"/>
    <w:rsid w:val="004B69F5"/>
    <w:rsid w:val="004D0403"/>
    <w:rsid w:val="004D1E91"/>
    <w:rsid w:val="005112A0"/>
    <w:rsid w:val="00511F69"/>
    <w:rsid w:val="0058027F"/>
    <w:rsid w:val="005A7AF6"/>
    <w:rsid w:val="005B4A41"/>
    <w:rsid w:val="0064770C"/>
    <w:rsid w:val="0068440F"/>
    <w:rsid w:val="00696E7A"/>
    <w:rsid w:val="006A08B7"/>
    <w:rsid w:val="006D6626"/>
    <w:rsid w:val="00706A64"/>
    <w:rsid w:val="00720197"/>
    <w:rsid w:val="007349A6"/>
    <w:rsid w:val="0074647B"/>
    <w:rsid w:val="007532DE"/>
    <w:rsid w:val="007C4147"/>
    <w:rsid w:val="007C4D57"/>
    <w:rsid w:val="00826056"/>
    <w:rsid w:val="00832484"/>
    <w:rsid w:val="00876901"/>
    <w:rsid w:val="008A38AF"/>
    <w:rsid w:val="008A6425"/>
    <w:rsid w:val="008B3A5E"/>
    <w:rsid w:val="008E348B"/>
    <w:rsid w:val="009455A6"/>
    <w:rsid w:val="00947EBC"/>
    <w:rsid w:val="009C0C9C"/>
    <w:rsid w:val="00A1085B"/>
    <w:rsid w:val="00A247A3"/>
    <w:rsid w:val="00A44598"/>
    <w:rsid w:val="00A72034"/>
    <w:rsid w:val="00AB7234"/>
    <w:rsid w:val="00AE5933"/>
    <w:rsid w:val="00AF43B1"/>
    <w:rsid w:val="00B46025"/>
    <w:rsid w:val="00B47AD6"/>
    <w:rsid w:val="00BC2E12"/>
    <w:rsid w:val="00BC7F15"/>
    <w:rsid w:val="00C43883"/>
    <w:rsid w:val="00C8620C"/>
    <w:rsid w:val="00C96315"/>
    <w:rsid w:val="00CD11A0"/>
    <w:rsid w:val="00CD7157"/>
    <w:rsid w:val="00CF3E7E"/>
    <w:rsid w:val="00D01D9D"/>
    <w:rsid w:val="00DD6717"/>
    <w:rsid w:val="00EC4D90"/>
    <w:rsid w:val="00ED3EEB"/>
    <w:rsid w:val="00F167D0"/>
    <w:rsid w:val="00F446C3"/>
    <w:rsid w:val="00F776B9"/>
    <w:rsid w:val="00FB4D2B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B4DE"/>
  <w15:docId w15:val="{A525F571-A472-4F26-AD18-6F023C71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01D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D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D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D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D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A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rsid w:val="00D01D9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0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04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04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04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01D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1D9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04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D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040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4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D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D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D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D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D9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A3F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0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A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8ED3B-5565-4204-BE29-21A79E60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Любовь</cp:lastModifiedBy>
  <cp:revision>4</cp:revision>
  <cp:lastPrinted>2023-11-20T08:25:00Z</cp:lastPrinted>
  <dcterms:created xsi:type="dcterms:W3CDTF">2024-02-14T12:34:00Z</dcterms:created>
  <dcterms:modified xsi:type="dcterms:W3CDTF">2024-02-15T06:28:00Z</dcterms:modified>
</cp:coreProperties>
</file>