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47189" w14:textId="77777777" w:rsidR="002F431A" w:rsidRPr="00BB7AE9" w:rsidRDefault="003934B2" w:rsidP="00C3581A">
      <w:pPr>
        <w:ind w:firstLine="0"/>
        <w:jc w:val="center"/>
        <w:rPr>
          <w:rFonts w:cs="Arial"/>
        </w:rPr>
      </w:pPr>
      <w:r w:rsidRPr="00BB7AE9">
        <w:rPr>
          <w:rFonts w:cs="Arial"/>
        </w:rPr>
        <w:t>РОССИЙСКАЯ ФЕДЕРАЦИЯ</w:t>
      </w:r>
    </w:p>
    <w:p w14:paraId="5E849439" w14:textId="77777777" w:rsidR="003934B2" w:rsidRPr="00BB7AE9" w:rsidRDefault="002F431A" w:rsidP="00C3581A">
      <w:pPr>
        <w:jc w:val="center"/>
        <w:rPr>
          <w:rFonts w:cs="Arial"/>
        </w:rPr>
      </w:pPr>
      <w:r w:rsidRPr="00BB7AE9">
        <w:rPr>
          <w:rFonts w:cs="Arial"/>
        </w:rPr>
        <w:t>АДМИНИСТРАЦИЯ</w:t>
      </w:r>
    </w:p>
    <w:p w14:paraId="1F372780" w14:textId="77777777" w:rsidR="002F431A" w:rsidRPr="00BB7AE9" w:rsidRDefault="00542A8E" w:rsidP="00C3581A">
      <w:pPr>
        <w:jc w:val="center"/>
        <w:rPr>
          <w:rFonts w:cs="Arial"/>
        </w:rPr>
      </w:pPr>
      <w:r w:rsidRPr="00BB7AE9">
        <w:rPr>
          <w:rFonts w:cs="Arial"/>
        </w:rPr>
        <w:t>КАЛАЧЕЕВСКОГО</w:t>
      </w:r>
      <w:r w:rsidR="002F431A" w:rsidRPr="00BB7AE9">
        <w:rPr>
          <w:rFonts w:cs="Arial"/>
        </w:rPr>
        <w:t>СЕЛЬСКОГОПОСЕЛЕНИЯ</w:t>
      </w:r>
    </w:p>
    <w:p w14:paraId="21F31658" w14:textId="77777777" w:rsidR="002F431A" w:rsidRPr="00BB7AE9" w:rsidRDefault="002F431A" w:rsidP="00C3581A">
      <w:pPr>
        <w:jc w:val="center"/>
        <w:rPr>
          <w:rFonts w:cs="Arial"/>
        </w:rPr>
      </w:pPr>
      <w:r w:rsidRPr="00BB7AE9">
        <w:rPr>
          <w:rFonts w:cs="Arial"/>
        </w:rPr>
        <w:t>КАЛАЧЕЕВСКОГОМУНИЦИПАЛЬНОГОРАЙОНА</w:t>
      </w:r>
    </w:p>
    <w:p w14:paraId="05ACF455" w14:textId="77777777" w:rsidR="002F431A" w:rsidRPr="00BB7AE9" w:rsidRDefault="002F431A" w:rsidP="00C3581A">
      <w:pPr>
        <w:jc w:val="center"/>
        <w:rPr>
          <w:rFonts w:cs="Arial"/>
        </w:rPr>
      </w:pPr>
      <w:r w:rsidRPr="00BB7AE9">
        <w:rPr>
          <w:rFonts w:cs="Arial"/>
        </w:rPr>
        <w:t>ВОРОНЕЖСКОЙОБЛАСТИ</w:t>
      </w:r>
    </w:p>
    <w:p w14:paraId="5726037F" w14:textId="77777777" w:rsidR="00EF29DF" w:rsidRPr="00BB7AE9" w:rsidRDefault="002F431A" w:rsidP="00C3581A">
      <w:pPr>
        <w:jc w:val="center"/>
        <w:rPr>
          <w:rFonts w:cs="Arial"/>
        </w:rPr>
      </w:pPr>
      <w:r w:rsidRPr="00BB7AE9">
        <w:rPr>
          <w:rFonts w:cs="Arial"/>
        </w:rPr>
        <w:t>ПОСТАНОВЛЕНИЕ</w:t>
      </w:r>
    </w:p>
    <w:p w14:paraId="6860F5D4" w14:textId="77777777" w:rsidR="002F431A" w:rsidRPr="00BB7AE9" w:rsidRDefault="00763DE7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BB7AE9">
        <w:rPr>
          <w:rFonts w:cs="Arial"/>
        </w:rPr>
        <w:t>О</w:t>
      </w:r>
      <w:r w:rsidR="002F431A" w:rsidRPr="00BB7AE9">
        <w:rPr>
          <w:rFonts w:cs="Arial"/>
        </w:rPr>
        <w:t>т</w:t>
      </w:r>
      <w:r w:rsidRPr="00BB7AE9">
        <w:rPr>
          <w:rFonts w:cs="Arial"/>
        </w:rPr>
        <w:t xml:space="preserve"> </w:t>
      </w:r>
      <w:r w:rsidR="002F431A" w:rsidRPr="00BB7AE9">
        <w:rPr>
          <w:rFonts w:cs="Arial"/>
        </w:rPr>
        <w:t>«</w:t>
      </w:r>
      <w:r w:rsidR="00107588">
        <w:rPr>
          <w:rFonts w:cs="Arial"/>
        </w:rPr>
        <w:t>27</w:t>
      </w:r>
      <w:r w:rsidR="002F431A" w:rsidRPr="00BB7AE9">
        <w:rPr>
          <w:rFonts w:cs="Arial"/>
        </w:rPr>
        <w:t>»</w:t>
      </w:r>
      <w:r w:rsidR="00C3581A" w:rsidRPr="00BB7AE9">
        <w:rPr>
          <w:rFonts w:cs="Arial"/>
        </w:rPr>
        <w:t xml:space="preserve"> </w:t>
      </w:r>
      <w:r w:rsidR="00107588">
        <w:rPr>
          <w:rFonts w:cs="Arial"/>
        </w:rPr>
        <w:t>ма</w:t>
      </w:r>
      <w:r w:rsidR="0026290F">
        <w:rPr>
          <w:rFonts w:cs="Arial"/>
        </w:rPr>
        <w:t>я</w:t>
      </w:r>
      <w:r w:rsidR="00C3581A" w:rsidRPr="00BB7AE9">
        <w:rPr>
          <w:rFonts w:cs="Arial"/>
        </w:rPr>
        <w:t xml:space="preserve"> </w:t>
      </w:r>
      <w:r w:rsidR="00DD5F23" w:rsidRPr="00BB7AE9">
        <w:rPr>
          <w:rFonts w:cs="Arial"/>
        </w:rPr>
        <w:t>202</w:t>
      </w:r>
      <w:r w:rsidR="00107588">
        <w:rPr>
          <w:rFonts w:cs="Arial"/>
        </w:rPr>
        <w:t>4</w:t>
      </w:r>
      <w:r w:rsidR="00C3581A" w:rsidRPr="00BB7AE9">
        <w:rPr>
          <w:rFonts w:cs="Arial"/>
        </w:rPr>
        <w:t xml:space="preserve"> </w:t>
      </w:r>
      <w:r w:rsidR="002F431A" w:rsidRPr="00BB7AE9">
        <w:rPr>
          <w:rFonts w:cs="Arial"/>
        </w:rPr>
        <w:t>г.№</w:t>
      </w:r>
      <w:r w:rsidR="00C130C2" w:rsidRPr="00BB7AE9">
        <w:rPr>
          <w:rFonts w:cs="Arial"/>
        </w:rPr>
        <w:t xml:space="preserve"> </w:t>
      </w:r>
      <w:r w:rsidR="00107588">
        <w:rPr>
          <w:rFonts w:cs="Arial"/>
        </w:rPr>
        <w:t>38</w:t>
      </w:r>
    </w:p>
    <w:p w14:paraId="6AC3A5EC" w14:textId="77777777" w:rsidR="00493C18" w:rsidRPr="00BB7AE9" w:rsidRDefault="00493C18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BB7AE9"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747"/>
      </w:tblGrid>
      <w:tr w:rsidR="00BB7AE9" w:rsidRPr="00BB7AE9" w14:paraId="5188D373" w14:textId="77777777" w:rsidTr="00601337">
        <w:tc>
          <w:tcPr>
            <w:tcW w:w="9747" w:type="dxa"/>
          </w:tcPr>
          <w:p w14:paraId="6EC13BC1" w14:textId="77777777" w:rsidR="00EF29DF" w:rsidRPr="00BB7AE9" w:rsidRDefault="002F431A" w:rsidP="00B22696">
            <w:pPr>
              <w:pStyle w:val="Title"/>
              <w:rPr>
                <w:lang w:eastAsia="ar-SA"/>
              </w:rPr>
            </w:pPr>
            <w:r w:rsidRPr="00BB7AE9">
              <w:rPr>
                <w:lang w:eastAsia="ar-SA"/>
              </w:rPr>
              <w:t>О</w:t>
            </w:r>
            <w:r w:rsidR="00DD5F23" w:rsidRPr="00BB7AE9">
              <w:rPr>
                <w:lang w:eastAsia="ar-SA"/>
              </w:rPr>
              <w:t xml:space="preserve"> внесении из</w:t>
            </w:r>
            <w:r w:rsidR="00E74458" w:rsidRPr="00BB7AE9">
              <w:rPr>
                <w:lang w:eastAsia="ar-SA"/>
              </w:rPr>
              <w:t>менений в постановление от 23.10</w:t>
            </w:r>
            <w:r w:rsidR="00DD5F23" w:rsidRPr="00BB7AE9">
              <w:rPr>
                <w:lang w:eastAsia="ar-SA"/>
              </w:rPr>
              <w:t>.2019 г. №</w:t>
            </w:r>
            <w:r w:rsidR="00B36619" w:rsidRPr="00BB7AE9">
              <w:rPr>
                <w:lang w:eastAsia="ar-SA"/>
              </w:rPr>
              <w:t xml:space="preserve"> </w:t>
            </w:r>
            <w:r w:rsidR="00DD5F23" w:rsidRPr="00BB7AE9">
              <w:rPr>
                <w:lang w:eastAsia="ar-SA"/>
              </w:rPr>
              <w:t>100 «О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муниципальной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программе</w:t>
            </w:r>
            <w:r w:rsidR="00C3581A" w:rsidRPr="00BB7AE9">
              <w:rPr>
                <w:lang w:eastAsia="ar-SA"/>
              </w:rPr>
              <w:t xml:space="preserve"> </w:t>
            </w:r>
            <w:r w:rsidR="00542A8E" w:rsidRPr="00BB7AE9">
              <w:rPr>
                <w:lang w:eastAsia="ar-SA"/>
              </w:rPr>
              <w:t>Калачеевского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сельского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поселения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«Муниципальное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управление</w:t>
            </w:r>
            <w:r w:rsidR="00DD5F23" w:rsidRPr="00BB7AE9">
              <w:rPr>
                <w:lang w:eastAsia="ar-SA"/>
              </w:rPr>
              <w:t xml:space="preserve"> на </w:t>
            </w:r>
            <w:r w:rsidRPr="00BB7AE9">
              <w:rPr>
                <w:lang w:eastAsia="ar-SA"/>
              </w:rPr>
              <w:t>территории</w:t>
            </w:r>
            <w:r w:rsidR="00C3581A" w:rsidRPr="00BB7AE9">
              <w:rPr>
                <w:lang w:eastAsia="ar-SA"/>
              </w:rPr>
              <w:t xml:space="preserve"> </w:t>
            </w:r>
            <w:r w:rsidR="00542A8E" w:rsidRPr="00BB7AE9">
              <w:rPr>
                <w:lang w:eastAsia="ar-SA"/>
              </w:rPr>
              <w:t>Калачеевского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сельского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поселения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на</w:t>
            </w:r>
            <w:r w:rsidR="00C3581A" w:rsidRPr="00BB7AE9">
              <w:rPr>
                <w:lang w:eastAsia="ar-SA"/>
              </w:rPr>
              <w:t xml:space="preserve"> </w:t>
            </w:r>
            <w:r w:rsidR="00FE5ED5" w:rsidRPr="00BB7AE9">
              <w:rPr>
                <w:lang w:eastAsia="ar-SA"/>
              </w:rPr>
              <w:t>2020-2026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годы»</w:t>
            </w:r>
          </w:p>
          <w:p w14:paraId="061E3FF8" w14:textId="77777777" w:rsidR="002F431A" w:rsidRPr="00BB7AE9" w:rsidRDefault="009D1C98" w:rsidP="00476A12">
            <w:pPr>
              <w:tabs>
                <w:tab w:val="left" w:pos="0"/>
                <w:tab w:val="left" w:pos="851"/>
              </w:tabs>
              <w:spacing w:line="276" w:lineRule="auto"/>
              <w:ind w:right="-108" w:firstLine="709"/>
            </w:pPr>
            <w:r w:rsidRPr="00BB7AE9">
              <w:t xml:space="preserve">В соответствии </w:t>
            </w:r>
            <w:r w:rsidR="00607E9D" w:rsidRPr="00BB7AE9">
              <w:t xml:space="preserve">с </w:t>
            </w:r>
            <w:r w:rsidRPr="00BB7AE9">
              <w:t>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      </w:r>
            <w:r w:rsidR="00317F35" w:rsidRPr="00BB7AE9">
              <w:t xml:space="preserve"> </w:t>
            </w:r>
            <w:r w:rsidRPr="00BB7AE9">
              <w:t>67 (в редакции постановлений: от 08.05.2014</w:t>
            </w:r>
            <w:r w:rsidR="00317F35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601337" w:rsidRPr="00BB7AE9">
              <w:t xml:space="preserve"> </w:t>
            </w:r>
            <w:r w:rsidRPr="00BB7AE9">
              <w:t>19; от 29.06.2015</w:t>
            </w:r>
            <w:r w:rsidR="00E84B4D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E84B4D" w:rsidRPr="00BB7AE9">
              <w:t xml:space="preserve"> </w:t>
            </w:r>
            <w:r w:rsidRPr="00BB7AE9">
              <w:t>36; от 11.05.2016</w:t>
            </w:r>
            <w:r w:rsidR="00E84B4D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E84B4D" w:rsidRPr="00BB7AE9">
              <w:t xml:space="preserve"> </w:t>
            </w:r>
            <w:r w:rsidRPr="00BB7AE9">
              <w:t>52; от 27.12.2018</w:t>
            </w:r>
            <w:r w:rsidR="00E84B4D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317F35" w:rsidRPr="00BB7AE9">
              <w:t xml:space="preserve"> </w:t>
            </w:r>
            <w:r w:rsidRPr="00BB7AE9">
              <w:t>58; от 15.10.2019</w:t>
            </w:r>
            <w:r w:rsidR="00E84B4D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317F35" w:rsidRPr="00BB7AE9">
              <w:t xml:space="preserve"> </w:t>
            </w:r>
            <w:r w:rsidRPr="00BB7AE9">
              <w:t>97</w:t>
            </w:r>
            <w:r w:rsidR="00EF3608">
              <w:t xml:space="preserve">; </w:t>
            </w:r>
            <w:r w:rsidR="00EF3608" w:rsidRPr="00EF3608">
              <w:t>от 30.10.2020 г. № 48; от 12.11.2021 г. № 47</w:t>
            </w:r>
            <w:r w:rsidR="006474C5" w:rsidRPr="00BB7AE9">
              <w:t>)</w:t>
            </w:r>
            <w:r w:rsidR="006D158F" w:rsidRPr="00BB7AE9">
              <w:t>;</w:t>
            </w:r>
            <w:r w:rsidR="00317F35" w:rsidRPr="00BB7AE9">
              <w:t xml:space="preserve"> </w:t>
            </w:r>
            <w:r w:rsidR="00DD5F23" w:rsidRPr="00BB7AE9">
              <w:t>решением Совета народных депутатов Калачее</w:t>
            </w:r>
            <w:r w:rsidR="006A1B66" w:rsidRPr="00BB7AE9">
              <w:t xml:space="preserve">вского сельского поселения </w:t>
            </w:r>
            <w:r w:rsidR="00607E9D" w:rsidRPr="00BB7AE9">
              <w:t>«О бюджете Калачеевского сельского поселения Калачеевско</w:t>
            </w:r>
            <w:r w:rsidR="00476A12">
              <w:t>го муниципального района на 2024 год и плановый период 2025 и 2026</w:t>
            </w:r>
            <w:r w:rsidR="00607E9D" w:rsidRPr="00BB7AE9">
              <w:t xml:space="preserve"> годов» </w:t>
            </w:r>
            <w:r w:rsidR="006A1B66" w:rsidRPr="00BB7AE9">
              <w:t xml:space="preserve">от </w:t>
            </w:r>
            <w:r w:rsidR="00476A12">
              <w:t>25.12.2023</w:t>
            </w:r>
            <w:r w:rsidR="0035737B" w:rsidRPr="00BB7AE9">
              <w:t xml:space="preserve"> г.</w:t>
            </w:r>
            <w:r w:rsidR="00601337" w:rsidRPr="00BB7AE9">
              <w:t xml:space="preserve"> </w:t>
            </w:r>
            <w:r w:rsidR="00476A12">
              <w:t>№ 178</w:t>
            </w:r>
            <w:r w:rsidR="00EF3608">
              <w:t xml:space="preserve">, </w:t>
            </w:r>
            <w:r w:rsidR="00107588">
              <w:t>(</w:t>
            </w:r>
            <w:r w:rsidR="00EF3608" w:rsidRPr="00107588">
              <w:t>в редакции решения от</w:t>
            </w:r>
            <w:r w:rsidR="00C130C2" w:rsidRPr="00107588">
              <w:t xml:space="preserve"> </w:t>
            </w:r>
            <w:r w:rsidR="00107588" w:rsidRPr="00107588">
              <w:t>27.05.2024 г. №</w:t>
            </w:r>
            <w:r w:rsidR="0005365E">
              <w:t xml:space="preserve"> 197</w:t>
            </w:r>
            <w:r w:rsidR="00107588" w:rsidRPr="00107588">
              <w:t xml:space="preserve">), </w:t>
            </w:r>
            <w:r w:rsidRPr="00BB7AE9">
              <w:t>администрация Калачеевского сельского поселения</w:t>
            </w:r>
            <w:r w:rsidR="003C5ABF" w:rsidRPr="00BB7AE9">
              <w:t xml:space="preserve"> </w:t>
            </w:r>
            <w:r w:rsidRPr="00BB7AE9">
              <w:rPr>
                <w:bCs/>
              </w:rPr>
              <w:t>п о с т а н о в л я е т:</w:t>
            </w:r>
          </w:p>
        </w:tc>
      </w:tr>
    </w:tbl>
    <w:p w14:paraId="0924D220" w14:textId="77777777" w:rsidR="00735BA9" w:rsidRPr="00BB7AE9" w:rsidRDefault="00735BA9" w:rsidP="00735BA9">
      <w:pPr>
        <w:autoSpaceDE w:val="0"/>
        <w:autoSpaceDN w:val="0"/>
        <w:adjustRightInd w:val="0"/>
        <w:ind w:firstLine="540"/>
        <w:rPr>
          <w:lang w:eastAsia="ar-SA"/>
        </w:rPr>
      </w:pPr>
      <w:r w:rsidRPr="00BB7AE9">
        <w:rPr>
          <w:rFonts w:cs="Arial"/>
        </w:rPr>
        <w:t xml:space="preserve">1. Внести в </w:t>
      </w:r>
      <w:r w:rsidR="00DF475B" w:rsidRPr="00BB7AE9">
        <w:rPr>
          <w:rFonts w:cs="Arial"/>
        </w:rPr>
        <w:t>постановление от 23.10.2019 г. № 100 «О муниципальной программе Калачеевского сельского поселения «Муниципальное управление на территории Калачеевского сельского поселения на 2020-2026 годы»</w:t>
      </w:r>
      <w:r w:rsidR="00607E9D" w:rsidRPr="00BB7AE9">
        <w:rPr>
          <w:rFonts w:cs="Arial"/>
        </w:rPr>
        <w:t xml:space="preserve">, </w:t>
      </w:r>
      <w:r w:rsidR="00ED01D0" w:rsidRPr="00BB7AE9">
        <w:rPr>
          <w:rFonts w:cs="Arial"/>
        </w:rPr>
        <w:t>(</w:t>
      </w:r>
      <w:r w:rsidR="00607E9D" w:rsidRPr="00BB7AE9">
        <w:t>в редакции постановления от 31.01.2020 г. № 3; от 30.11.2020 г. № 49; от 29.12.2020 г. № 56; от 15.03.2021 г. № 16; от 05.07.2021 г. № 33; от 13.12.2021 г. № 52; от 30.12.2021 г. № 67</w:t>
      </w:r>
      <w:r w:rsidR="00C130C2" w:rsidRPr="00BB7AE9">
        <w:t>; от 25.03.2022 г. № 20</w:t>
      </w:r>
      <w:r w:rsidR="002901C9" w:rsidRPr="00BB7AE9">
        <w:t>; от 09.06.2022 № 28</w:t>
      </w:r>
      <w:r w:rsidR="00AA1031" w:rsidRPr="00BB7AE9">
        <w:t>; от 15.09.2022 г. № 41</w:t>
      </w:r>
      <w:r w:rsidR="007766AB" w:rsidRPr="00BB7AE9">
        <w:t>; от 13.12.2022 г. № 87</w:t>
      </w:r>
      <w:r w:rsidR="005220E7" w:rsidRPr="00BB7AE9">
        <w:t>; от 30.12.2023 г. №110</w:t>
      </w:r>
      <w:r w:rsidR="0026290F">
        <w:t>; от 13.03.2023 г. № 20</w:t>
      </w:r>
      <w:r w:rsidR="00E06940">
        <w:t>; от 09.06.2023 г. № 54</w:t>
      </w:r>
      <w:r w:rsidR="00A92BFF">
        <w:t>; от 13.12.2023 г. № 91</w:t>
      </w:r>
      <w:r w:rsidR="00EF3608">
        <w:t>; от</w:t>
      </w:r>
      <w:r w:rsidR="00476A12">
        <w:t xml:space="preserve"> </w:t>
      </w:r>
      <w:r w:rsidR="00476A12" w:rsidRPr="00107588">
        <w:t>28.12.2023 Г. № 98</w:t>
      </w:r>
      <w:r w:rsidR="00107588">
        <w:t>; от 12.02.2024 № 8</w:t>
      </w:r>
      <w:r w:rsidR="00ED01D0" w:rsidRPr="00BB7AE9">
        <w:t>)</w:t>
      </w:r>
      <w:r w:rsidR="00DF475B" w:rsidRPr="00BB7AE9">
        <w:rPr>
          <w:rFonts w:cs="Arial"/>
        </w:rPr>
        <w:t xml:space="preserve"> </w:t>
      </w:r>
      <w:r w:rsidRPr="00BB7AE9">
        <w:rPr>
          <w:rFonts w:cs="Arial"/>
        </w:rPr>
        <w:t>следующие изменения:</w:t>
      </w:r>
    </w:p>
    <w:p w14:paraId="649DC5F4" w14:textId="77777777" w:rsidR="00735BA9" w:rsidRPr="00BB7AE9" w:rsidRDefault="00735BA9" w:rsidP="00ED01D0">
      <w:pPr>
        <w:autoSpaceDE w:val="0"/>
        <w:autoSpaceDN w:val="0"/>
        <w:adjustRightInd w:val="0"/>
        <w:rPr>
          <w:rFonts w:cs="Arial"/>
        </w:rPr>
      </w:pPr>
      <w:r w:rsidRPr="00BB7AE9">
        <w:rPr>
          <w:rFonts w:cs="Arial"/>
        </w:rPr>
        <w:t>1.1. В муниципальную программу Ка</w:t>
      </w:r>
      <w:r w:rsidR="00ED01D0" w:rsidRPr="00BB7AE9">
        <w:rPr>
          <w:rFonts w:cs="Arial"/>
        </w:rPr>
        <w:t xml:space="preserve">лачеевского сельского поселения </w:t>
      </w:r>
      <w:r w:rsidRPr="00BB7AE9">
        <w:rPr>
          <w:rFonts w:cs="Arial"/>
        </w:rPr>
        <w:t>«</w:t>
      </w:r>
      <w:r w:rsidRPr="00BB7AE9">
        <w:rPr>
          <w:lang w:eastAsia="ar-SA"/>
        </w:rPr>
        <w:t>Муниципальное управление на территории Калачеевского сельского поселения на 2020-2026 годы</w:t>
      </w:r>
      <w:r w:rsidRPr="00BB7AE9">
        <w:rPr>
          <w:rFonts w:cs="Arial"/>
        </w:rPr>
        <w:t>»:</w:t>
      </w:r>
    </w:p>
    <w:p w14:paraId="13C0018D" w14:textId="77777777" w:rsidR="002901C9" w:rsidRPr="00BB7AE9" w:rsidRDefault="002901C9" w:rsidP="002901C9">
      <w:pPr>
        <w:autoSpaceDE w:val="0"/>
        <w:autoSpaceDN w:val="0"/>
        <w:adjustRightInd w:val="0"/>
        <w:rPr>
          <w:rFonts w:cs="Arial"/>
        </w:rPr>
      </w:pPr>
      <w:r w:rsidRPr="00BB7AE9">
        <w:rPr>
          <w:rFonts w:cs="Arial"/>
        </w:rPr>
        <w:t>1.1.1. В паспорте муниципальной программы Калачеевского сельского поселения «</w:t>
      </w:r>
      <w:r w:rsidRPr="00BB7AE9">
        <w:rPr>
          <w:lang w:eastAsia="ar-SA"/>
        </w:rPr>
        <w:t>Муниципальное управление на территории Калачеевского сельского поселения на 2020-2026 годы</w:t>
      </w:r>
      <w:r w:rsidRPr="00BB7AE9">
        <w:rPr>
          <w:rFonts w:cs="Arial"/>
        </w:rPr>
        <w:t xml:space="preserve">» </w:t>
      </w:r>
      <w:r w:rsidRPr="00BB7AE9">
        <w:rPr>
          <w:rFonts w:cs="Arial"/>
          <w:lang w:eastAsia="ar-SA"/>
        </w:rPr>
        <w:t xml:space="preserve">раздел «Объемы и источники финансирования муниципальной программы (в действующих ценах каждого года реализации)» изложить в </w:t>
      </w:r>
      <w:r w:rsidRPr="00BB7AE9">
        <w:rPr>
          <w:rFonts w:cs="Arial"/>
        </w:rPr>
        <w:t>следующей редакции:</w:t>
      </w:r>
    </w:p>
    <w:p w14:paraId="480844E1" w14:textId="77777777" w:rsidR="002901C9" w:rsidRPr="00BB7AE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BB7AE9">
        <w:rPr>
          <w:rFonts w:cs="Arial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1517"/>
        <w:gridCol w:w="1517"/>
        <w:gridCol w:w="1518"/>
        <w:gridCol w:w="1518"/>
        <w:gridCol w:w="1336"/>
      </w:tblGrid>
      <w:tr w:rsidR="00BB7AE9" w:rsidRPr="00BB7AE9" w14:paraId="33BB53AF" w14:textId="77777777" w:rsidTr="002901C9">
        <w:trPr>
          <w:trHeight w:val="557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5099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 xml:space="preserve">Объемы и источники финансирования муниципальной </w:t>
            </w:r>
            <w:r w:rsidRPr="00BB7AE9">
              <w:rPr>
                <w:rFonts w:cs="Arial"/>
                <w:lang w:eastAsia="ar-SA"/>
              </w:rPr>
              <w:lastRenderedPageBreak/>
              <w:t xml:space="preserve">программы (в действующих ценах каждого года реализации) </w:t>
            </w: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D6D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lastRenderedPageBreak/>
              <w:t xml:space="preserve">Объем бюджетных ассигнований на реализацию муниципальной программы составляет </w:t>
            </w:r>
            <w:r w:rsidR="00EF3608">
              <w:rPr>
                <w:rFonts w:cs="Arial"/>
                <w:lang w:eastAsia="ar-SA"/>
              </w:rPr>
              <w:t>26839,4</w:t>
            </w:r>
            <w:r w:rsidRPr="00BB7AE9">
              <w:rPr>
                <w:rFonts w:cs="Arial"/>
                <w:lang w:eastAsia="ar-SA"/>
              </w:rPr>
              <w:t xml:space="preserve"> тыс. рублей, в том числе средс</w:t>
            </w:r>
            <w:r w:rsidR="00AA1031" w:rsidRPr="00BB7AE9">
              <w:rPr>
                <w:rFonts w:cs="Arial"/>
                <w:lang w:eastAsia="ar-SA"/>
              </w:rPr>
              <w:t xml:space="preserve">тва федерального бюджета – </w:t>
            </w:r>
            <w:r w:rsidR="00476A12">
              <w:rPr>
                <w:rFonts w:cs="Arial"/>
                <w:lang w:eastAsia="ar-SA"/>
              </w:rPr>
              <w:t>840,5</w:t>
            </w:r>
            <w:r w:rsidRPr="00BB7AE9">
              <w:rPr>
                <w:rFonts w:cs="Arial"/>
                <w:lang w:eastAsia="ar-SA"/>
              </w:rPr>
              <w:t xml:space="preserve"> тыс. руб.,</w:t>
            </w:r>
            <w:r w:rsidR="007766AB" w:rsidRPr="00BB7AE9">
              <w:rPr>
                <w:rFonts w:cs="Arial"/>
                <w:lang w:eastAsia="ar-SA"/>
              </w:rPr>
              <w:t xml:space="preserve"> средства областного бюджета–964,0</w:t>
            </w:r>
            <w:r w:rsidRPr="00BB7AE9">
              <w:rPr>
                <w:rFonts w:cs="Arial"/>
                <w:lang w:eastAsia="ar-SA"/>
              </w:rPr>
              <w:t xml:space="preserve"> тыс. руб., средства </w:t>
            </w:r>
            <w:r w:rsidRPr="00BB7AE9">
              <w:rPr>
                <w:rFonts w:cs="Arial"/>
                <w:lang w:eastAsia="ar-SA"/>
              </w:rPr>
              <w:lastRenderedPageBreak/>
              <w:t xml:space="preserve">бюджета Калачеевского сельского поселения </w:t>
            </w:r>
            <w:r w:rsidRPr="00BB7AE9">
              <w:rPr>
                <w:rFonts w:cs="Arial"/>
                <w:spacing w:val="-1"/>
                <w:lang w:eastAsia="ar-SA"/>
              </w:rPr>
              <w:t>Калачеевского</w:t>
            </w:r>
            <w:r w:rsidRPr="00BB7AE9">
              <w:rPr>
                <w:rFonts w:cs="Arial"/>
                <w:lang w:eastAsia="ar-SA"/>
              </w:rPr>
              <w:t xml:space="preserve"> муниципального района –</w:t>
            </w:r>
            <w:r w:rsidR="00EF3608">
              <w:rPr>
                <w:rFonts w:cs="Arial"/>
                <w:lang w:eastAsia="ar-SA"/>
              </w:rPr>
              <w:t>25034,9</w:t>
            </w:r>
            <w:r w:rsidRPr="00BB7AE9">
              <w:rPr>
                <w:rFonts w:cs="Arial"/>
                <w:lang w:eastAsia="ar-SA"/>
              </w:rPr>
              <w:t xml:space="preserve"> тыс. руб.</w:t>
            </w:r>
          </w:p>
          <w:p w14:paraId="4C034001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BB7AE9" w:rsidRPr="00BB7AE9" w14:paraId="0B0DDD6C" w14:textId="77777777" w:rsidTr="002901C9">
        <w:trPr>
          <w:trHeight w:val="228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3AF0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E547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9155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6116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88D2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B5A2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Местный бюджет</w:t>
            </w:r>
          </w:p>
        </w:tc>
      </w:tr>
      <w:tr w:rsidR="00BB7AE9" w:rsidRPr="00BB7AE9" w14:paraId="6248A317" w14:textId="77777777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3C58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DA15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107F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D32B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FC5B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D977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3581,5</w:t>
            </w:r>
          </w:p>
        </w:tc>
      </w:tr>
      <w:tr w:rsidR="00BB7AE9" w:rsidRPr="00BB7AE9" w14:paraId="141302B5" w14:textId="77777777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82BF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A79D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FDC9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3007,6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FA5D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7C4F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90DA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2917,0</w:t>
            </w:r>
          </w:p>
        </w:tc>
      </w:tr>
      <w:tr w:rsidR="00BB7AE9" w:rsidRPr="00BB7AE9" w14:paraId="732AC301" w14:textId="77777777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8D3B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E21B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FF33" w14:textId="77777777" w:rsidR="002901C9" w:rsidRPr="00BB7AE9" w:rsidRDefault="007766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4446,0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15C1" w14:textId="77777777" w:rsidR="002901C9" w:rsidRPr="00BB7AE9" w:rsidRDefault="00AA1031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58DE" w14:textId="77777777" w:rsidR="002901C9" w:rsidRPr="00BB7AE9" w:rsidRDefault="007766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964,0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08A0" w14:textId="77777777" w:rsidR="002901C9" w:rsidRPr="00BB7AE9" w:rsidRDefault="007766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3383,0</w:t>
            </w:r>
          </w:p>
        </w:tc>
      </w:tr>
      <w:tr w:rsidR="00BB7AE9" w:rsidRPr="00BB7AE9" w14:paraId="16B45084" w14:textId="77777777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F83F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5E87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527C" w14:textId="77777777" w:rsidR="002901C9" w:rsidRPr="00BB7AE9" w:rsidRDefault="00A92BFF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4071,3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3909" w14:textId="77777777"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EDE0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A1E3" w14:textId="77777777" w:rsidR="002901C9" w:rsidRPr="00BB7AE9" w:rsidRDefault="00A92BFF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3958,0</w:t>
            </w:r>
          </w:p>
        </w:tc>
      </w:tr>
      <w:tr w:rsidR="00BB7AE9" w:rsidRPr="00BB7AE9" w14:paraId="4B1777F4" w14:textId="77777777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A3A2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42DC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D6ED" w14:textId="77777777" w:rsidR="002901C9" w:rsidRPr="00BB7AE9" w:rsidRDefault="00EF3608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4316,7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163E" w14:textId="77777777"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136,0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21AF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3C9F" w14:textId="77777777" w:rsidR="002901C9" w:rsidRPr="00BB7AE9" w:rsidRDefault="00152D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4180,7</w:t>
            </w:r>
          </w:p>
        </w:tc>
      </w:tr>
      <w:tr w:rsidR="00BB7AE9" w:rsidRPr="00BB7AE9" w14:paraId="450AD0BB" w14:textId="77777777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9D76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9F31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0726" w14:textId="77777777"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3667,8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094F" w14:textId="77777777"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E0A3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84E2" w14:textId="77777777"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3518,0</w:t>
            </w:r>
          </w:p>
        </w:tc>
      </w:tr>
      <w:tr w:rsidR="00BB7AE9" w:rsidRPr="00BB7AE9" w14:paraId="5ABCA09F" w14:textId="77777777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6EB9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9269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B2DD" w14:textId="77777777"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3660,5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B7B5" w14:textId="77777777"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520E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9882" w14:textId="77777777"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3496,7</w:t>
            </w:r>
          </w:p>
        </w:tc>
      </w:tr>
      <w:tr w:rsidR="00BB7AE9" w:rsidRPr="00BB7AE9" w14:paraId="57E209DA" w14:textId="77777777" w:rsidTr="002901C9">
        <w:trPr>
          <w:trHeight w:val="906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D519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D1AF" w14:textId="77777777" w:rsidR="002901C9" w:rsidRPr="00BB7AE9" w:rsidRDefault="002901C9" w:rsidP="00476A12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BB7AE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BB7AE9">
              <w:rPr>
                <w:rFonts w:cs="Arial"/>
                <w:spacing w:val="-1"/>
                <w:lang w:eastAsia="ar-SA"/>
              </w:rPr>
              <w:t>Калачеевского</w:t>
            </w:r>
            <w:r w:rsidRPr="00BB7AE9">
              <w:rPr>
                <w:rFonts w:cs="Arial"/>
              </w:rPr>
              <w:t xml:space="preserve"> муниципального района</w:t>
            </w:r>
            <w:r w:rsidRPr="00BB7AE9">
              <w:rPr>
                <w:rFonts w:cs="Arial"/>
                <w:lang w:eastAsia="ar-SA"/>
              </w:rPr>
              <w:t xml:space="preserve"> составляет:</w:t>
            </w:r>
            <w:r w:rsidR="00E55B15" w:rsidRPr="00BB7AE9">
              <w:rPr>
                <w:rFonts w:cs="Arial"/>
                <w:lang w:eastAsia="ar-SA"/>
              </w:rPr>
              <w:t xml:space="preserve"> </w:t>
            </w:r>
            <w:r w:rsidR="00EF3608">
              <w:rPr>
                <w:rFonts w:cs="Arial"/>
                <w:lang w:eastAsia="ar-SA"/>
              </w:rPr>
              <w:t>26839,4</w:t>
            </w:r>
            <w:r w:rsidRPr="00BB7AE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14:paraId="15A0E3E3" w14:textId="77777777" w:rsidR="002901C9" w:rsidRPr="00BB7AE9" w:rsidRDefault="002901C9" w:rsidP="002901C9">
      <w:pPr>
        <w:autoSpaceDE w:val="0"/>
        <w:autoSpaceDN w:val="0"/>
        <w:adjustRightInd w:val="0"/>
        <w:ind w:firstLine="0"/>
        <w:rPr>
          <w:lang w:eastAsia="ar-SA"/>
        </w:rPr>
      </w:pPr>
      <w:r w:rsidRPr="00BB7AE9">
        <w:rPr>
          <w:lang w:eastAsia="ar-SA"/>
        </w:rPr>
        <w:t>»</w:t>
      </w:r>
    </w:p>
    <w:p w14:paraId="58534053" w14:textId="77777777" w:rsidR="002901C9" w:rsidRPr="00BB7AE9" w:rsidRDefault="002901C9" w:rsidP="002901C9">
      <w:pPr>
        <w:rPr>
          <w:rFonts w:cs="Arial"/>
        </w:rPr>
      </w:pPr>
      <w:r w:rsidRPr="00BB7AE9">
        <w:rPr>
          <w:rFonts w:cs="Arial"/>
        </w:rPr>
        <w:t xml:space="preserve">1.2. В паспорте </w:t>
      </w:r>
      <w:r w:rsidRPr="00BB7AE9">
        <w:rPr>
          <w:bCs/>
        </w:rPr>
        <w:t xml:space="preserve">подпрограммы Калачеевского сельского поселения </w:t>
      </w:r>
      <w:r w:rsidRPr="00BB7AE9">
        <w:rPr>
          <w:rFonts w:cs="Arial"/>
        </w:rPr>
        <w:t>«</w:t>
      </w:r>
      <w:r w:rsidRPr="00BB7AE9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Pr="00BB7AE9">
        <w:rPr>
          <w:rFonts w:cs="Arial"/>
        </w:rPr>
        <w:t>»:</w:t>
      </w:r>
    </w:p>
    <w:p w14:paraId="0CD78739" w14:textId="77777777" w:rsidR="002901C9" w:rsidRPr="00BB7AE9" w:rsidRDefault="002901C9" w:rsidP="002901C9">
      <w:pPr>
        <w:autoSpaceDE w:val="0"/>
        <w:autoSpaceDN w:val="0"/>
        <w:adjustRightInd w:val="0"/>
        <w:rPr>
          <w:lang w:eastAsia="ar-SA"/>
        </w:rPr>
      </w:pPr>
      <w:r w:rsidRPr="00BB7AE9">
        <w:rPr>
          <w:rFonts w:cs="Arial"/>
        </w:rPr>
        <w:t>1.2.2. В паспорте подпрограммы Калачеевского сельского поселения «</w:t>
      </w:r>
      <w:r w:rsidRPr="00BB7AE9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Pr="00BB7AE9">
        <w:rPr>
          <w:lang w:eastAsia="ar-SA"/>
        </w:rPr>
        <w:t xml:space="preserve">» раздел </w:t>
      </w:r>
      <w:r w:rsidRPr="00BB7AE9">
        <w:rPr>
          <w:rFonts w:cs="Arial"/>
        </w:rPr>
        <w:t>«Объемы и источники финансирования подпрограммы (в действующих ценах каждого года реализации)</w:t>
      </w:r>
      <w:r w:rsidR="00ED01D0" w:rsidRPr="00BB7AE9">
        <w:rPr>
          <w:rFonts w:cs="Arial"/>
        </w:rPr>
        <w:t>»</w:t>
      </w:r>
      <w:r w:rsidRPr="00BB7AE9">
        <w:rPr>
          <w:rFonts w:cs="Arial"/>
        </w:rPr>
        <w:t xml:space="preserve"> изложить в следующей редакции:</w:t>
      </w:r>
    </w:p>
    <w:p w14:paraId="436B4BBB" w14:textId="77777777" w:rsidR="002901C9" w:rsidRPr="00BB7AE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BB7AE9">
        <w:rPr>
          <w:rFonts w:cs="Arial"/>
        </w:rPr>
        <w:t>«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518"/>
      </w:tblGrid>
      <w:tr w:rsidR="00BB7AE9" w:rsidRPr="00BB7AE9" w14:paraId="5C19919D" w14:textId="77777777" w:rsidTr="002901C9">
        <w:trPr>
          <w:trHeight w:val="2318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1D5A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 xml:space="preserve">Объемы и источники финансирования подпрограммы (в действующих ценах каждого года реализации) 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C610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 xml:space="preserve">Объем бюджетных ассигнований на реализацию подпрограммы составляет </w:t>
            </w:r>
            <w:r w:rsidR="00EF3608">
              <w:rPr>
                <w:rFonts w:cs="Arial"/>
                <w:lang w:eastAsia="ar-SA"/>
              </w:rPr>
              <w:t>26839,4</w:t>
            </w:r>
            <w:r w:rsidRPr="00BB7AE9">
              <w:rPr>
                <w:rFonts w:cs="Arial"/>
                <w:lang w:eastAsia="ar-SA"/>
              </w:rPr>
              <w:t xml:space="preserve"> тыс. рублей, в том числе средства федерального бюджета – </w:t>
            </w:r>
            <w:r w:rsidR="00476A12">
              <w:rPr>
                <w:rFonts w:cs="Arial"/>
                <w:lang w:eastAsia="ar-SA"/>
              </w:rPr>
              <w:t>840,5</w:t>
            </w:r>
            <w:r w:rsidRPr="00BB7AE9">
              <w:rPr>
                <w:rFonts w:cs="Arial"/>
                <w:lang w:eastAsia="ar-SA"/>
              </w:rPr>
              <w:t xml:space="preserve"> тыс. руб., </w:t>
            </w:r>
            <w:r w:rsidR="007766AB" w:rsidRPr="00BB7AE9">
              <w:rPr>
                <w:rFonts w:cs="Arial"/>
                <w:lang w:eastAsia="ar-SA"/>
              </w:rPr>
              <w:t>средства областного бюджета- 964,0</w:t>
            </w:r>
            <w:r w:rsidRPr="00BB7AE9">
              <w:rPr>
                <w:rFonts w:cs="Arial"/>
                <w:lang w:eastAsia="ar-SA"/>
              </w:rPr>
              <w:t xml:space="preserve"> тыс. руб., средства бюджета Калачеевского сельского поселения </w:t>
            </w:r>
            <w:r w:rsidRPr="00BB7AE9">
              <w:rPr>
                <w:rFonts w:cs="Arial"/>
                <w:spacing w:val="-1"/>
                <w:lang w:eastAsia="ar-SA"/>
              </w:rPr>
              <w:t>Калачеевского</w:t>
            </w:r>
            <w:r w:rsidRPr="00BB7AE9">
              <w:rPr>
                <w:rFonts w:cs="Arial"/>
                <w:lang w:eastAsia="ar-SA"/>
              </w:rPr>
              <w:t xml:space="preserve"> муниципального района –</w:t>
            </w:r>
            <w:r w:rsidR="00EF3608">
              <w:rPr>
                <w:rFonts w:cs="Arial"/>
                <w:lang w:eastAsia="ar-SA"/>
              </w:rPr>
              <w:t>25034,9</w:t>
            </w:r>
            <w:r w:rsidRPr="00BB7AE9">
              <w:rPr>
                <w:rFonts w:cs="Arial"/>
                <w:lang w:eastAsia="ar-SA"/>
              </w:rPr>
              <w:t xml:space="preserve"> тыс. руб.</w:t>
            </w:r>
          </w:p>
          <w:p w14:paraId="6E520869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BB7AE9" w:rsidRPr="00BB7AE9" w14:paraId="707A7961" w14:textId="77777777" w:rsidTr="002901C9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1C69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C2F5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108B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4850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F82A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183B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Местный бюджет</w:t>
            </w:r>
          </w:p>
        </w:tc>
      </w:tr>
      <w:tr w:rsidR="00BB7AE9" w:rsidRPr="00BB7AE9" w14:paraId="744E5169" w14:textId="77777777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784C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D168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356E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B513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53FA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4887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3581,5</w:t>
            </w:r>
          </w:p>
        </w:tc>
      </w:tr>
      <w:tr w:rsidR="00BB7AE9" w:rsidRPr="00BB7AE9" w14:paraId="4D07D94E" w14:textId="77777777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1869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6A4E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1D68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3007,6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0E46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780F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AF1D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2917,0</w:t>
            </w:r>
          </w:p>
        </w:tc>
      </w:tr>
      <w:tr w:rsidR="00BB7AE9" w:rsidRPr="00BB7AE9" w14:paraId="1FC5ABD4" w14:textId="77777777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6325" w14:textId="77777777" w:rsidR="007766AB" w:rsidRPr="00BB7AE9" w:rsidRDefault="007766AB" w:rsidP="007766AB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6C2A" w14:textId="77777777"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6C6A" w14:textId="77777777"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4446,0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DA39" w14:textId="77777777"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B3FF" w14:textId="77777777"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964,0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F7B4" w14:textId="77777777"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3383,0</w:t>
            </w:r>
          </w:p>
        </w:tc>
      </w:tr>
      <w:tr w:rsidR="00E06940" w:rsidRPr="00BB7AE9" w14:paraId="51240CEB" w14:textId="77777777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AC2B" w14:textId="77777777" w:rsidR="00E06940" w:rsidRPr="00BB7AE9" w:rsidRDefault="00E06940" w:rsidP="00E06940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EAC1" w14:textId="77777777" w:rsidR="00E06940" w:rsidRPr="00BB7AE9" w:rsidRDefault="00E06940" w:rsidP="00E06940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AEC7" w14:textId="77777777" w:rsidR="00E06940" w:rsidRPr="00BB7AE9" w:rsidRDefault="00A92BFF" w:rsidP="00E06940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4071,3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D8C4" w14:textId="77777777" w:rsidR="00E06940" w:rsidRPr="00BB7AE9" w:rsidRDefault="00E06940" w:rsidP="00E06940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B431" w14:textId="77777777" w:rsidR="00E06940" w:rsidRPr="00BB7AE9" w:rsidRDefault="00E06940" w:rsidP="00E06940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7F3D" w14:textId="77777777" w:rsidR="00E06940" w:rsidRPr="00BB7AE9" w:rsidRDefault="00A92BFF" w:rsidP="00E06940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3958,0</w:t>
            </w:r>
          </w:p>
        </w:tc>
      </w:tr>
      <w:tr w:rsidR="00BB7AE9" w:rsidRPr="00BB7AE9" w14:paraId="1A4DB263" w14:textId="77777777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7154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9B2D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EA55" w14:textId="77777777" w:rsidR="002901C9" w:rsidRPr="00BB7AE9" w:rsidRDefault="00EF3608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4316,7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A8AE" w14:textId="77777777" w:rsidR="002901C9" w:rsidRPr="00BB7AE9" w:rsidRDefault="00EF3608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136,0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E0F9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680E" w14:textId="77777777" w:rsidR="002901C9" w:rsidRPr="00BB7AE9" w:rsidRDefault="00152D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4180,7</w:t>
            </w:r>
          </w:p>
        </w:tc>
      </w:tr>
      <w:tr w:rsidR="00BB7AE9" w:rsidRPr="00BB7AE9" w14:paraId="7D84A49C" w14:textId="77777777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3684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226B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531D" w14:textId="77777777" w:rsidR="002901C9" w:rsidRPr="00BB7AE9" w:rsidRDefault="00C25BB6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3667,8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5D1E" w14:textId="77777777" w:rsidR="002901C9" w:rsidRPr="00BB7AE9" w:rsidRDefault="00EF3608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4315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47C9" w14:textId="77777777" w:rsidR="002901C9" w:rsidRPr="00BB7AE9" w:rsidRDefault="00C25BB6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3518,0</w:t>
            </w:r>
          </w:p>
        </w:tc>
      </w:tr>
      <w:tr w:rsidR="00BB7AE9" w:rsidRPr="00BB7AE9" w14:paraId="4C22B86D" w14:textId="77777777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F685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4447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2A36" w14:textId="77777777" w:rsidR="002901C9" w:rsidRPr="00BB7AE9" w:rsidRDefault="00C25BB6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3660,5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5254" w14:textId="77777777" w:rsidR="002901C9" w:rsidRPr="00BB7AE9" w:rsidRDefault="008907D4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2BE5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BFB0" w14:textId="77777777" w:rsidR="002901C9" w:rsidRPr="00BB7AE9" w:rsidRDefault="00C25BB6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3496,7</w:t>
            </w:r>
          </w:p>
        </w:tc>
      </w:tr>
      <w:tr w:rsidR="00BB7AE9" w:rsidRPr="00BB7AE9" w14:paraId="2A5A5E76" w14:textId="77777777" w:rsidTr="002901C9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003E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31C5" w14:textId="77777777" w:rsidR="002901C9" w:rsidRPr="00BB7AE9" w:rsidRDefault="002901C9" w:rsidP="00476A12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BB7AE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BB7AE9">
              <w:rPr>
                <w:rFonts w:cs="Arial"/>
                <w:spacing w:val="-1"/>
                <w:lang w:eastAsia="ar-SA"/>
              </w:rPr>
              <w:t>Калачеевского</w:t>
            </w:r>
            <w:r w:rsidRPr="00BB7AE9">
              <w:rPr>
                <w:rFonts w:cs="Arial"/>
              </w:rPr>
              <w:t xml:space="preserve"> муниципального района</w:t>
            </w:r>
            <w:r w:rsidRPr="00BB7AE9">
              <w:rPr>
                <w:rFonts w:cs="Arial"/>
                <w:lang w:eastAsia="ar-SA"/>
              </w:rPr>
              <w:t xml:space="preserve"> составляет:</w:t>
            </w:r>
            <w:r w:rsidR="00E55B15" w:rsidRPr="00BB7AE9">
              <w:rPr>
                <w:rFonts w:cs="Arial"/>
                <w:lang w:eastAsia="ar-SA"/>
              </w:rPr>
              <w:t xml:space="preserve"> </w:t>
            </w:r>
            <w:r w:rsidR="00EF3608">
              <w:rPr>
                <w:rFonts w:cs="Arial"/>
                <w:lang w:eastAsia="ar-SA"/>
              </w:rPr>
              <w:t>26839,4</w:t>
            </w:r>
            <w:r w:rsidRPr="00BB7AE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14:paraId="67E68D23" w14:textId="77777777" w:rsidR="002901C9" w:rsidRPr="00BB7AE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BB7AE9">
        <w:rPr>
          <w:rFonts w:cs="Arial"/>
        </w:rPr>
        <w:lastRenderedPageBreak/>
        <w:t>»</w:t>
      </w:r>
    </w:p>
    <w:p w14:paraId="12C1615E" w14:textId="77777777" w:rsidR="002901C9" w:rsidRPr="00BB7AE9" w:rsidRDefault="002901C9" w:rsidP="002901C9">
      <w:pPr>
        <w:autoSpaceDE w:val="0"/>
        <w:autoSpaceDN w:val="0"/>
        <w:adjustRightInd w:val="0"/>
        <w:ind w:firstLine="540"/>
        <w:rPr>
          <w:rFonts w:cs="Arial"/>
        </w:rPr>
      </w:pPr>
      <w:r w:rsidRPr="00BB7AE9">
        <w:rPr>
          <w:rFonts w:cs="Arial"/>
        </w:rPr>
        <w:t>1.3. Приложения 1,2,4,5 к муниципальной программе изложить в следующей редакции, согласно приложениям 1,2,3,4, к настоящему постановлению.</w:t>
      </w:r>
    </w:p>
    <w:p w14:paraId="1FC10AF9" w14:textId="77777777" w:rsidR="00735BA9" w:rsidRPr="00BB7AE9" w:rsidRDefault="00735BA9" w:rsidP="00735BA9">
      <w:pPr>
        <w:autoSpaceDE w:val="0"/>
        <w:autoSpaceDN w:val="0"/>
        <w:adjustRightInd w:val="0"/>
        <w:ind w:firstLine="540"/>
        <w:rPr>
          <w:rFonts w:cs="Arial"/>
        </w:rPr>
      </w:pPr>
      <w:r w:rsidRPr="00BB7AE9">
        <w:rPr>
          <w:rFonts w:cs="Arial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поселения.</w:t>
      </w:r>
    </w:p>
    <w:p w14:paraId="4BCEB24C" w14:textId="77777777" w:rsidR="00FA7332" w:rsidRPr="00BB7AE9" w:rsidRDefault="00735BA9" w:rsidP="00FA7332">
      <w:pPr>
        <w:suppressAutoHyphens/>
        <w:rPr>
          <w:rFonts w:cs="Arial"/>
          <w:b/>
        </w:rPr>
      </w:pPr>
      <w:r w:rsidRPr="00BB7AE9">
        <w:rPr>
          <w:rFonts w:cs="Arial"/>
        </w:rPr>
        <w:t xml:space="preserve">3. Контроль за исполнением настоящего </w:t>
      </w:r>
      <w:r w:rsidR="00AA16B7" w:rsidRPr="00BB7AE9">
        <w:rPr>
          <w:rFonts w:cs="Arial"/>
        </w:rPr>
        <w:t>постановления оставляю за собой.</w:t>
      </w:r>
      <w:r w:rsidR="00FA7332" w:rsidRPr="00BB7AE9">
        <w:rPr>
          <w:rFonts w:cs="Arial"/>
          <w:b/>
        </w:rPr>
        <w:t xml:space="preserve"> </w:t>
      </w:r>
    </w:p>
    <w:p w14:paraId="539ADE28" w14:textId="77777777" w:rsidR="0092382B" w:rsidRPr="00BB7AE9" w:rsidRDefault="00FA7332" w:rsidP="00FA7332">
      <w:pPr>
        <w:autoSpaceDE w:val="0"/>
        <w:autoSpaceDN w:val="0"/>
        <w:adjustRightInd w:val="0"/>
        <w:spacing w:after="240"/>
        <w:ind w:firstLine="0"/>
        <w:rPr>
          <w:rFonts w:cs="Arial"/>
          <w:lang w:eastAsia="ar-SA"/>
        </w:rPr>
      </w:pPr>
      <w:r w:rsidRPr="00BB7AE9">
        <w:rPr>
          <w:rFonts w:cs="Arial"/>
          <w:b/>
        </w:rPr>
        <w:t xml:space="preserve"> </w:t>
      </w:r>
    </w:p>
    <w:tbl>
      <w:tblPr>
        <w:tblW w:w="15745" w:type="dxa"/>
        <w:tblLook w:val="04A0" w:firstRow="1" w:lastRow="0" w:firstColumn="1" w:lastColumn="0" w:noHBand="0" w:noVBand="1"/>
      </w:tblPr>
      <w:tblGrid>
        <w:gridCol w:w="4786"/>
        <w:gridCol w:w="4289"/>
        <w:gridCol w:w="6670"/>
      </w:tblGrid>
      <w:tr w:rsidR="00BB7AE9" w:rsidRPr="00BB7AE9" w14:paraId="529D9B9D" w14:textId="77777777" w:rsidTr="0092382B">
        <w:tc>
          <w:tcPr>
            <w:tcW w:w="4786" w:type="dxa"/>
          </w:tcPr>
          <w:p w14:paraId="7749887C" w14:textId="77777777" w:rsidR="0092382B" w:rsidRPr="00BB7AE9" w:rsidRDefault="0092382B" w:rsidP="0092382B">
            <w:pPr>
              <w:suppressAutoHyphens/>
              <w:ind w:firstLine="0"/>
              <w:rPr>
                <w:rFonts w:cs="Arial"/>
                <w:b/>
              </w:rPr>
            </w:pPr>
            <w:r w:rsidRPr="00BB7AE9">
              <w:rPr>
                <w:rFonts w:cs="Arial"/>
                <w:b/>
              </w:rPr>
              <w:t xml:space="preserve">Глава администрации </w:t>
            </w:r>
          </w:p>
          <w:p w14:paraId="5B05E2B9" w14:textId="77777777" w:rsidR="0092382B" w:rsidRPr="00BB7AE9" w:rsidRDefault="0092382B" w:rsidP="0092382B">
            <w:pPr>
              <w:suppressAutoHyphens/>
              <w:ind w:firstLine="0"/>
              <w:rPr>
                <w:rFonts w:cs="Arial"/>
                <w:b/>
              </w:rPr>
            </w:pPr>
            <w:r w:rsidRPr="00BB7AE9">
              <w:rPr>
                <w:rFonts w:cs="Arial"/>
                <w:b/>
              </w:rPr>
              <w:t>Калачеевского сельского поселения</w:t>
            </w:r>
          </w:p>
          <w:p w14:paraId="0BD7BFC8" w14:textId="77777777" w:rsidR="0092382B" w:rsidRPr="00BB7AE9" w:rsidRDefault="0092382B" w:rsidP="0092382B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4289" w:type="dxa"/>
          </w:tcPr>
          <w:p w14:paraId="6EE516B2" w14:textId="77777777" w:rsidR="0092382B" w:rsidRPr="00BB7AE9" w:rsidRDefault="0092382B" w:rsidP="0092382B">
            <w:pPr>
              <w:suppressAutoHyphens/>
              <w:jc w:val="right"/>
              <w:rPr>
                <w:rFonts w:cs="Arial"/>
                <w:b/>
              </w:rPr>
            </w:pPr>
          </w:p>
          <w:p w14:paraId="65A4AFF6" w14:textId="77777777" w:rsidR="0092382B" w:rsidRPr="00BB7AE9" w:rsidRDefault="0092382B" w:rsidP="0092382B">
            <w:pPr>
              <w:suppressAutoHyphens/>
              <w:jc w:val="right"/>
              <w:rPr>
                <w:rFonts w:cs="Arial"/>
                <w:b/>
              </w:rPr>
            </w:pPr>
            <w:r w:rsidRPr="00BB7AE9">
              <w:rPr>
                <w:rFonts w:cs="Arial"/>
                <w:b/>
              </w:rPr>
              <w:t>Н.Н. Валюкас</w:t>
            </w:r>
          </w:p>
        </w:tc>
        <w:tc>
          <w:tcPr>
            <w:tcW w:w="6670" w:type="dxa"/>
            <w:shd w:val="clear" w:color="auto" w:fill="auto"/>
          </w:tcPr>
          <w:p w14:paraId="79FF4F99" w14:textId="77777777" w:rsidR="0092382B" w:rsidRPr="00BB7AE9" w:rsidRDefault="0092382B" w:rsidP="0092382B">
            <w:pPr>
              <w:ind w:firstLine="0"/>
            </w:pPr>
          </w:p>
        </w:tc>
      </w:tr>
    </w:tbl>
    <w:p w14:paraId="0367B9C5" w14:textId="77777777" w:rsidR="009854BC" w:rsidRPr="00BB7AE9" w:rsidRDefault="001C4253" w:rsidP="00FA7332">
      <w:pPr>
        <w:autoSpaceDE w:val="0"/>
        <w:autoSpaceDN w:val="0"/>
        <w:adjustRightInd w:val="0"/>
        <w:spacing w:after="240"/>
        <w:ind w:firstLine="0"/>
        <w:rPr>
          <w:rFonts w:cs="Arial"/>
        </w:rPr>
        <w:sectPr w:rsidR="009854BC" w:rsidRPr="00BB7AE9" w:rsidSect="008275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567" w:bottom="567" w:left="1701" w:header="709" w:footer="709" w:gutter="0"/>
          <w:cols w:space="708"/>
          <w:docGrid w:linePitch="360"/>
        </w:sectPr>
      </w:pPr>
      <w:r w:rsidRPr="00BB7AE9">
        <w:rPr>
          <w:rFonts w:cs="Arial"/>
          <w:lang w:eastAsia="ar-SA"/>
        </w:rPr>
        <w:t xml:space="preserve"> </w:t>
      </w:r>
    </w:p>
    <w:p w14:paraId="3D4E64FA" w14:textId="77777777"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lastRenderedPageBreak/>
        <w:t>Приложение № 1</w:t>
      </w:r>
    </w:p>
    <w:p w14:paraId="03849D52" w14:textId="77777777" w:rsidR="002901C9" w:rsidRPr="00BB7AE9" w:rsidRDefault="002901C9" w:rsidP="002901C9">
      <w:pPr>
        <w:suppressAutoHyphens/>
        <w:ind w:left="7513" w:firstLine="142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 постановлению администрации</w:t>
      </w:r>
    </w:p>
    <w:p w14:paraId="119405BE" w14:textId="77777777" w:rsidR="002901C9" w:rsidRPr="00BB7AE9" w:rsidRDefault="002901C9" w:rsidP="002901C9">
      <w:pPr>
        <w:suppressAutoHyphens/>
        <w:ind w:left="7513" w:firstLine="142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Калачеевского сельского поселения</w:t>
      </w:r>
    </w:p>
    <w:p w14:paraId="76AD1147" w14:textId="77777777" w:rsidR="002901C9" w:rsidRPr="00BB7AE9" w:rsidRDefault="00DD6A43" w:rsidP="002901C9">
      <w:pPr>
        <w:suppressAutoHyphens/>
        <w:ind w:left="7513" w:firstLine="142"/>
        <w:jc w:val="right"/>
        <w:rPr>
          <w:rFonts w:cs="Arial"/>
          <w:kern w:val="2"/>
        </w:rPr>
      </w:pPr>
      <w:r w:rsidRPr="00BB7AE9">
        <w:rPr>
          <w:rFonts w:cs="Arial"/>
          <w:lang w:eastAsia="ar-SA"/>
        </w:rPr>
        <w:t>от «</w:t>
      </w:r>
      <w:r w:rsidR="00107588">
        <w:rPr>
          <w:rFonts w:cs="Arial"/>
          <w:lang w:eastAsia="ar-SA"/>
        </w:rPr>
        <w:t>27</w:t>
      </w:r>
      <w:r w:rsidR="007766AB" w:rsidRPr="00BB7AE9">
        <w:rPr>
          <w:rFonts w:cs="Arial"/>
          <w:lang w:eastAsia="ar-SA"/>
        </w:rPr>
        <w:t xml:space="preserve">» </w:t>
      </w:r>
      <w:r w:rsidR="008907D4">
        <w:rPr>
          <w:rFonts w:cs="Arial"/>
          <w:lang w:eastAsia="ar-SA"/>
        </w:rPr>
        <w:t>ма</w:t>
      </w:r>
      <w:r w:rsidR="000F1BD9">
        <w:rPr>
          <w:rFonts w:cs="Arial"/>
          <w:lang w:eastAsia="ar-SA"/>
        </w:rPr>
        <w:t>я</w:t>
      </w:r>
      <w:r w:rsidR="007766AB" w:rsidRPr="00BB7AE9">
        <w:rPr>
          <w:rFonts w:cs="Arial"/>
          <w:lang w:eastAsia="ar-SA"/>
        </w:rPr>
        <w:t xml:space="preserve"> 202</w:t>
      </w:r>
      <w:r w:rsidR="00476A12">
        <w:rPr>
          <w:rFonts w:cs="Arial"/>
          <w:lang w:eastAsia="ar-SA"/>
        </w:rPr>
        <w:t>4</w:t>
      </w:r>
      <w:r w:rsidR="007766AB" w:rsidRPr="00BB7AE9">
        <w:rPr>
          <w:rFonts w:cs="Arial"/>
          <w:lang w:eastAsia="ar-SA"/>
        </w:rPr>
        <w:t xml:space="preserve"> г. № </w:t>
      </w:r>
      <w:r w:rsidR="00107588">
        <w:rPr>
          <w:rFonts w:cs="Arial"/>
          <w:lang w:eastAsia="ar-SA"/>
        </w:rPr>
        <w:t>38</w:t>
      </w:r>
    </w:p>
    <w:p w14:paraId="687CC707" w14:textId="77777777" w:rsidR="002901C9" w:rsidRPr="00BB7AE9" w:rsidRDefault="002901C9" w:rsidP="002901C9">
      <w:pPr>
        <w:suppressAutoHyphens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СВЕДЕНИЯ</w:t>
      </w:r>
    </w:p>
    <w:p w14:paraId="15EC49A9" w14:textId="77777777" w:rsidR="002901C9" w:rsidRPr="00BB7AE9" w:rsidRDefault="002901C9" w:rsidP="002901C9">
      <w:pPr>
        <w:suppressAutoHyphens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 xml:space="preserve">о показателях (индикаторах) муниципальной программы Калачеевского сельского поселения </w:t>
      </w:r>
      <w:r w:rsidRPr="00BB7AE9">
        <w:rPr>
          <w:rFonts w:cs="Arial"/>
        </w:rPr>
        <w:t>«Муниципальное управление на территории Калачеевского сельского поселения»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9"/>
        <w:gridCol w:w="3651"/>
        <w:gridCol w:w="1134"/>
        <w:gridCol w:w="1276"/>
        <w:gridCol w:w="992"/>
        <w:gridCol w:w="992"/>
        <w:gridCol w:w="1134"/>
        <w:gridCol w:w="992"/>
        <w:gridCol w:w="993"/>
        <w:gridCol w:w="1134"/>
        <w:gridCol w:w="1089"/>
      </w:tblGrid>
      <w:tr w:rsidR="00BB7AE9" w:rsidRPr="00BB7AE9" w14:paraId="3E30AD03" w14:textId="77777777" w:rsidTr="002901C9">
        <w:trPr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A46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№ п/п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B16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443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A14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526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BB7AE9" w:rsidRPr="00BB7AE9" w14:paraId="06FEDC84" w14:textId="77777777" w:rsidTr="002901C9">
        <w:trPr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1345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2D56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C0B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C6A2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F70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2DD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85B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C96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D9D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3AB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2025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531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2026 год</w:t>
            </w:r>
          </w:p>
        </w:tc>
      </w:tr>
      <w:tr w:rsidR="00BB7AE9" w:rsidRPr="00BB7AE9" w14:paraId="159E1703" w14:textId="77777777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7AE8" w14:textId="77777777" w:rsidR="002901C9" w:rsidRPr="00BB7AE9" w:rsidRDefault="002901C9" w:rsidP="002901C9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Муниципальная программа </w:t>
            </w:r>
            <w:r w:rsidRPr="00BB7AE9">
              <w:rPr>
                <w:rFonts w:cs="Arial"/>
              </w:rPr>
              <w:t>«Муниципальное управление на территории Калачеевского сельского поселения на 2020-2026 годы»</w:t>
            </w:r>
          </w:p>
        </w:tc>
      </w:tr>
      <w:tr w:rsidR="00BB7AE9" w:rsidRPr="00BB7AE9" w14:paraId="3C046536" w14:textId="77777777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83F6" w14:textId="77777777" w:rsidR="002901C9" w:rsidRPr="00BB7AE9" w:rsidRDefault="002901C9" w:rsidP="002901C9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Подпрограмма </w:t>
            </w:r>
            <w:r w:rsidRPr="00BB7AE9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</w:tr>
      <w:tr w:rsidR="00BB7AE9" w:rsidRPr="00BB7AE9" w14:paraId="243540ED" w14:textId="77777777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916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D1A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Формирование и исполнение бюджета Калачеевского сельского поселения в соответствии с бюджетным законодательством и нормативной правовой документацией Калачеевского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2CA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61A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331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B0A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D275" w14:textId="77777777" w:rsidR="002901C9" w:rsidRPr="00BB7AE9" w:rsidRDefault="00AA1031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4794,5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9989" w14:textId="77777777" w:rsidR="002901C9" w:rsidRPr="00BB7AE9" w:rsidRDefault="00A92BFF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FE1B" w14:textId="77777777" w:rsidR="002901C9" w:rsidRPr="00BB7AE9" w:rsidRDefault="008907D4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36A" w14:textId="77777777" w:rsidR="002901C9" w:rsidRPr="00BB7AE9" w:rsidRDefault="00476A12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B66C" w14:textId="77777777" w:rsidR="002901C9" w:rsidRPr="00BB7AE9" w:rsidRDefault="00476A12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B7AE9" w:rsidRPr="00BB7AE9" w14:paraId="0B2245F3" w14:textId="77777777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88F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F61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ECE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188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405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3E6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496F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0FA0" w14:textId="77777777" w:rsidR="002901C9" w:rsidRPr="00BB7AE9" w:rsidRDefault="00E06940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40F8" w14:textId="77777777"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4DC0" w14:textId="77777777"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88B4" w14:textId="77777777"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80,0</w:t>
            </w:r>
          </w:p>
        </w:tc>
      </w:tr>
      <w:tr w:rsidR="00BB7AE9" w:rsidRPr="00BB7AE9" w14:paraId="396048C0" w14:textId="77777777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259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мероприятие 1</w:t>
            </w:r>
          </w:p>
          <w:p w14:paraId="4AC9C39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 xml:space="preserve"> «Разработка и совершенствование нормативного правового регулирования по организации бюджетного процесса.</w:t>
            </w:r>
          </w:p>
        </w:tc>
      </w:tr>
      <w:tr w:rsidR="00BB7AE9" w:rsidRPr="00BB7AE9" w14:paraId="1472D3E9" w14:textId="77777777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B4A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>1.1.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7E3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Наличие муниципальных правовых актов по организации бюджетного процесса в Калачеевском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71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D64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299F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807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4EE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404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978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5D2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863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</w:tr>
      <w:tr w:rsidR="00BB7AE9" w:rsidRPr="00BB7AE9" w14:paraId="255E78B7" w14:textId="77777777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42B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мероприятие 2</w:t>
            </w:r>
          </w:p>
          <w:p w14:paraId="4D648C1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«</w:t>
            </w:r>
            <w:r w:rsidRPr="00BB7AE9">
              <w:rPr>
                <w:rFonts w:cs="Arial"/>
              </w:rPr>
              <w:t>Проведение эффективной политики в области доходов</w:t>
            </w:r>
            <w:r w:rsidRPr="00BB7AE9">
              <w:rPr>
                <w:rFonts w:cs="Arial"/>
                <w:kern w:val="2"/>
              </w:rPr>
              <w:t>»</w:t>
            </w:r>
          </w:p>
        </w:tc>
      </w:tr>
      <w:tr w:rsidR="00BB7AE9" w:rsidRPr="00BB7AE9" w14:paraId="68251C69" w14:textId="77777777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C6B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4A3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9B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F35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CC6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AB6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ED9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F15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12,79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03AD" w14:textId="77777777"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F8F5" w14:textId="77777777"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CB89" w14:textId="77777777"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9,0</w:t>
            </w:r>
          </w:p>
        </w:tc>
      </w:tr>
      <w:tr w:rsidR="00BB7AE9" w:rsidRPr="00BB7AE9" w14:paraId="7473D613" w14:textId="77777777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D99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2.2.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297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BB7AE9"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335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754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C8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3F0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01E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E4C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E661" w14:textId="77777777"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</w:t>
            </w:r>
            <w:r w:rsidR="002901C9" w:rsidRPr="00BB7AE9">
              <w:rPr>
                <w:rFonts w:cs="Arial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F379" w14:textId="77777777"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59CD" w14:textId="77777777"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1,7</w:t>
            </w:r>
          </w:p>
        </w:tc>
      </w:tr>
      <w:tr w:rsidR="00BB7AE9" w:rsidRPr="00BB7AE9" w14:paraId="19873187" w14:textId="77777777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977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мероприятие 3</w:t>
            </w:r>
          </w:p>
          <w:p w14:paraId="680817D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«Повышение эффективности </w:t>
            </w:r>
            <w:r w:rsidR="00AA1031" w:rsidRPr="00BB7AE9">
              <w:rPr>
                <w:rFonts w:cs="Arial"/>
                <w:kern w:val="2"/>
              </w:rPr>
              <w:t>бюджетных расходов,</w:t>
            </w:r>
            <w:r w:rsidRPr="00BB7AE9">
              <w:rPr>
                <w:rFonts w:cs="Arial"/>
                <w:kern w:val="2"/>
              </w:rPr>
              <w:t xml:space="preserve"> и реализация механизмов контроля за исполнением бюджета»</w:t>
            </w:r>
          </w:p>
        </w:tc>
      </w:tr>
      <w:tr w:rsidR="00BB7AE9" w:rsidRPr="00BB7AE9" w14:paraId="7FAF5E10" w14:textId="77777777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D82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BD9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Доля расходов бюджета Калачеевского сельского поселения, формируемых в рамках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B8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7AA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483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116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233C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A2F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D1F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A0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F76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</w:tr>
      <w:tr w:rsidR="00BB7AE9" w:rsidRPr="00BB7AE9" w14:paraId="13592D35" w14:textId="77777777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887F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 «</w:t>
            </w:r>
            <w:r w:rsidRPr="00BB7AE9">
              <w:rPr>
                <w:rFonts w:cs="Arial"/>
              </w:rPr>
              <w:t>Обеспечение реализации муниципальной программы</w:t>
            </w:r>
            <w:r w:rsidRPr="00BB7AE9">
              <w:rPr>
                <w:rFonts w:cs="Arial"/>
                <w:kern w:val="2"/>
              </w:rPr>
              <w:t>»</w:t>
            </w:r>
          </w:p>
        </w:tc>
      </w:tr>
      <w:tr w:rsidR="00BB7AE9" w:rsidRPr="00BB7AE9" w14:paraId="374CAF9F" w14:textId="77777777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FF2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мероприятие 4</w:t>
            </w:r>
          </w:p>
          <w:p w14:paraId="1C745E2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«</w:t>
            </w:r>
            <w:r w:rsidRPr="00BB7AE9">
              <w:rPr>
                <w:rFonts w:cs="Arial"/>
              </w:rPr>
              <w:t xml:space="preserve">Финансовое обеспечение деятельности администрации Калачеевского сельского поселения, расходы которой не учтены в других мероприятиях </w:t>
            </w:r>
          </w:p>
        </w:tc>
      </w:tr>
      <w:tr w:rsidR="00BB7AE9" w:rsidRPr="00BB7AE9" w14:paraId="4E83C847" w14:textId="77777777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3C1C" w14:textId="77777777" w:rsidR="002901C9" w:rsidRPr="00BB7AE9" w:rsidRDefault="002901C9" w:rsidP="002901C9">
            <w:pPr>
              <w:autoSpaceDE w:val="0"/>
              <w:autoSpaceDN w:val="0"/>
              <w:adjustRightInd w:val="0"/>
              <w:ind w:right="-164"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2.1.1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AD6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BB7AE9">
              <w:rPr>
                <w:rFonts w:cs="Arial"/>
                <w:kern w:val="2"/>
              </w:rPr>
              <w:t>И</w:t>
            </w:r>
            <w:r w:rsidR="00AA1031" w:rsidRPr="00BB7AE9">
              <w:rPr>
                <w:rFonts w:cs="Arial"/>
                <w:kern w:val="2"/>
              </w:rPr>
              <w:t>сполнение бюджета Калачеевского</w:t>
            </w:r>
            <w:r w:rsidRPr="00BB7AE9">
              <w:rPr>
                <w:rFonts w:cs="Arial"/>
                <w:kern w:val="2"/>
              </w:rPr>
              <w:t xml:space="preserve"> сельского поселения по финансовому обеспечению деятельности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265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BB7AE9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027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BB7AE9"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9F4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A5A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2A32" w14:textId="77777777"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7AAE" w14:textId="77777777" w:rsidR="002901C9" w:rsidRPr="00BB7AE9" w:rsidRDefault="00A92BFF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6019" w14:textId="77777777" w:rsidR="002901C9" w:rsidRPr="00BB7AE9" w:rsidRDefault="008907D4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4E5E" w14:textId="77777777" w:rsidR="002901C9" w:rsidRPr="00BB7AE9" w:rsidRDefault="000B7F16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10DE" w14:textId="77777777" w:rsidR="002901C9" w:rsidRPr="00BB7AE9" w:rsidRDefault="000B7F16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</w:tbl>
    <w:p w14:paraId="30A71C08" w14:textId="77777777" w:rsidR="002901C9" w:rsidRPr="00BB7AE9" w:rsidRDefault="002901C9" w:rsidP="002901C9">
      <w:pPr>
        <w:suppressAutoHyphens/>
        <w:ind w:firstLine="0"/>
        <w:rPr>
          <w:rFonts w:cs="Arial"/>
          <w:lang w:eastAsia="ar-SA"/>
        </w:rPr>
        <w:sectPr w:rsidR="002901C9" w:rsidRPr="00BB7AE9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14:paraId="15EB3E11" w14:textId="77777777"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lastRenderedPageBreak/>
        <w:t>Приложение № 2</w:t>
      </w:r>
    </w:p>
    <w:p w14:paraId="7CB8DFDF" w14:textId="77777777"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 постановлению администрации</w:t>
      </w:r>
    </w:p>
    <w:p w14:paraId="5B717C13" w14:textId="77777777"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Калачеевского сельского поселения</w:t>
      </w:r>
    </w:p>
    <w:p w14:paraId="2BB1CDBB" w14:textId="77777777" w:rsidR="0092382B" w:rsidRPr="00BB7AE9" w:rsidRDefault="00CF3460" w:rsidP="0092382B">
      <w:pPr>
        <w:suppressAutoHyphens/>
        <w:ind w:left="7513" w:firstLine="142"/>
        <w:jc w:val="right"/>
        <w:rPr>
          <w:rFonts w:cs="Arial"/>
          <w:kern w:val="2"/>
        </w:rPr>
      </w:pPr>
      <w:r>
        <w:rPr>
          <w:rFonts w:cs="Arial"/>
          <w:lang w:eastAsia="ar-SA"/>
        </w:rPr>
        <w:t>от «</w:t>
      </w:r>
      <w:r w:rsidR="00107588">
        <w:rPr>
          <w:rFonts w:cs="Arial"/>
          <w:lang w:eastAsia="ar-SA"/>
        </w:rPr>
        <w:t>27</w:t>
      </w:r>
      <w:r w:rsidR="0092382B" w:rsidRPr="00BB7AE9">
        <w:rPr>
          <w:rFonts w:cs="Arial"/>
          <w:lang w:eastAsia="ar-SA"/>
        </w:rPr>
        <w:t xml:space="preserve">» </w:t>
      </w:r>
      <w:r w:rsidR="008907D4">
        <w:rPr>
          <w:rFonts w:cs="Arial"/>
          <w:lang w:eastAsia="ar-SA"/>
        </w:rPr>
        <w:t>ма</w:t>
      </w:r>
      <w:r w:rsidR="000B7F16">
        <w:rPr>
          <w:rFonts w:cs="Arial"/>
          <w:lang w:eastAsia="ar-SA"/>
        </w:rPr>
        <w:t>я 2024</w:t>
      </w:r>
      <w:r>
        <w:rPr>
          <w:rFonts w:cs="Arial"/>
          <w:lang w:eastAsia="ar-SA"/>
        </w:rPr>
        <w:t xml:space="preserve"> г. № </w:t>
      </w:r>
      <w:r w:rsidR="00107588">
        <w:rPr>
          <w:rFonts w:cs="Arial"/>
          <w:lang w:eastAsia="ar-SA"/>
        </w:rPr>
        <w:t>38</w:t>
      </w:r>
    </w:p>
    <w:p w14:paraId="5F2E36D4" w14:textId="77777777" w:rsidR="002901C9" w:rsidRPr="00BB7AE9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bookmarkStart w:id="0" w:name="_Hlk167712054"/>
      <w:r w:rsidRPr="00BB7AE9">
        <w:rPr>
          <w:rFonts w:cs="Arial"/>
          <w:kern w:val="2"/>
        </w:rPr>
        <w:t>РАСХОДЫ</w:t>
      </w:r>
    </w:p>
    <w:p w14:paraId="0AFA5031" w14:textId="77777777" w:rsidR="002901C9" w:rsidRPr="00BB7AE9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местного бюджета на реализацию муниципальной программы Калачеевского сельского поселения «</w:t>
      </w:r>
      <w:r w:rsidRPr="00BB7AE9">
        <w:rPr>
          <w:rFonts w:cs="Arial"/>
        </w:rPr>
        <w:t>Муниципальное управление на территории Калачеевского сельского поселения на 2020-2026 годы»</w:t>
      </w: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6"/>
        <w:gridCol w:w="1985"/>
        <w:gridCol w:w="2389"/>
        <w:gridCol w:w="1230"/>
        <w:gridCol w:w="1232"/>
        <w:gridCol w:w="1230"/>
        <w:gridCol w:w="1232"/>
        <w:gridCol w:w="1230"/>
        <w:gridCol w:w="955"/>
        <w:gridCol w:w="945"/>
      </w:tblGrid>
      <w:tr w:rsidR="00BB7AE9" w:rsidRPr="00BB7AE9" w14:paraId="3AA08D9D" w14:textId="77777777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0DD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BB9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BB7AE9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583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27B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BB7AE9" w:rsidRPr="00BB7AE9" w14:paraId="69E81705" w14:textId="77777777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917C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0689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69FF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264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D54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2021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A3DC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2022 год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FDD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2023 год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456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2024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00F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2025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01C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2026 год</w:t>
            </w:r>
          </w:p>
        </w:tc>
      </w:tr>
      <w:tr w:rsidR="00BB7AE9" w:rsidRPr="00BB7AE9" w14:paraId="0939F439" w14:textId="77777777" w:rsidTr="002901C9">
        <w:trPr>
          <w:trHeight w:val="441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1D3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BCB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right="-57" w:firstLine="0"/>
              <w:rPr>
                <w:rFonts w:cs="Arial"/>
              </w:rPr>
            </w:pPr>
            <w:r w:rsidRPr="00BB7AE9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73A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C09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C68F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18CA" w14:textId="77777777"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EA1A" w14:textId="77777777" w:rsidR="002901C9" w:rsidRPr="00BB7AE9" w:rsidRDefault="00A92BFF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D6CB" w14:textId="77777777" w:rsidR="002901C9" w:rsidRPr="00BB7AE9" w:rsidRDefault="008907D4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4316,7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DA12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EAD0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B7AE9" w:rsidRPr="00BB7AE9" w14:paraId="5015892C" w14:textId="77777777" w:rsidTr="002901C9">
        <w:trPr>
          <w:trHeight w:val="307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ED33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83BD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A4B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6C5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8B6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29A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0F6F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D829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77A3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A6A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14:paraId="4EE072B0" w14:textId="77777777" w:rsidTr="002901C9">
        <w:trPr>
          <w:trHeight w:val="1417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2FB4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FA9C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13E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627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09E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D63C" w14:textId="77777777"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842D" w14:textId="77777777" w:rsidR="002901C9" w:rsidRPr="00BB7AE9" w:rsidRDefault="00A92BFF" w:rsidP="00E0694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9E06" w14:textId="77777777" w:rsidR="002901C9" w:rsidRPr="00BB7AE9" w:rsidRDefault="008907D4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4316,7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0067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606A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B7AE9" w:rsidRPr="00BB7AE9" w14:paraId="4E16BDB0" w14:textId="77777777" w:rsidTr="002901C9">
        <w:trPr>
          <w:trHeight w:val="77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9BE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1F8B" w14:textId="77777777"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18E6" w14:textId="77777777"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FDB4" w14:textId="77777777"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CD89" w14:textId="77777777"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F73C" w14:textId="77777777"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72F1" w14:textId="77777777"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5F97" w14:textId="77777777"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0E1B" w14:textId="77777777"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EB03" w14:textId="77777777"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</w:tr>
      <w:tr w:rsidR="00BB7AE9" w:rsidRPr="00BB7AE9" w14:paraId="6560FEF1" w14:textId="77777777" w:rsidTr="00921A36">
        <w:trPr>
          <w:trHeight w:val="612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7DC7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Подпрограмма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248D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lang w:eastAsia="ar-SA"/>
              </w:rPr>
              <w:t xml:space="preserve">«Финансовое обеспечение выполнения обязательств </w:t>
            </w:r>
            <w:r w:rsidRPr="00BB7AE9">
              <w:rPr>
                <w:rFonts w:cs="Arial"/>
                <w:lang w:eastAsia="ar-SA"/>
              </w:rPr>
              <w:lastRenderedPageBreak/>
              <w:t>муниципалитета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C74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07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92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1719" w14:textId="77777777"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D0B4" w14:textId="77777777" w:rsidR="002901C9" w:rsidRPr="00BB7AE9" w:rsidRDefault="00A92BFF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7330" w14:textId="77777777" w:rsidR="002901C9" w:rsidRPr="00BB7AE9" w:rsidRDefault="008907D4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4316,7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E48F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1FE8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B7AE9" w:rsidRPr="00BB7AE9" w14:paraId="3BD8A878" w14:textId="77777777" w:rsidTr="002901C9">
        <w:trPr>
          <w:trHeight w:val="238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1408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5B19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F3C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2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B725" w14:textId="77777777"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DEB5" w14:textId="77777777"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9E8C" w14:textId="77777777"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1DB3" w14:textId="77777777"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48C1" w14:textId="77777777"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CDBC" w14:textId="77777777"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72EC" w14:textId="77777777"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</w:tr>
      <w:tr w:rsidR="00BB7AE9" w:rsidRPr="00BB7AE9" w14:paraId="737AFF7C" w14:textId="77777777" w:rsidTr="002901C9">
        <w:trPr>
          <w:trHeight w:val="2124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3CA2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FFE3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90E2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FD9A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E01F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D09FD" w14:textId="77777777"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4F26C" w14:textId="77777777" w:rsidR="002901C9" w:rsidRPr="00BB7AE9" w:rsidRDefault="00A92BFF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4E5F7" w14:textId="77777777" w:rsidR="002901C9" w:rsidRPr="00BB7AE9" w:rsidRDefault="008907D4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4316,7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6E835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70AED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B7AE9" w:rsidRPr="00BB7AE9" w14:paraId="7736A306" w14:textId="77777777" w:rsidTr="002901C9">
        <w:trPr>
          <w:trHeight w:val="397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2CA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34F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DA1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C56C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94C1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85C2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2E8D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D793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0216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DE1C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7F73122B" w14:textId="77777777" w:rsidTr="002901C9">
        <w:trPr>
          <w:trHeight w:val="574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08A1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CE40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24D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6A21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0E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6A64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21D8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390E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A2FB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494F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14:paraId="7ED67304" w14:textId="77777777" w:rsidTr="002901C9">
        <w:trPr>
          <w:trHeight w:val="1391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FDD8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3BFB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F76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27DA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8C38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18C3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B133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F2DA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82D0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5BE0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2BDCFCF3" w14:textId="77777777" w:rsidTr="002901C9">
        <w:trPr>
          <w:trHeight w:val="645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6E1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67B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«Проведение эффективной политики в области доходов»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2F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46F5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0763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276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4401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ACF0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2D1B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4E4F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74F22493" w14:textId="77777777" w:rsidTr="002901C9">
        <w:trPr>
          <w:trHeight w:val="193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BE5B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9F38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125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7C22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E6BE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7F3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D691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B1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3948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568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14:paraId="7A2DA260" w14:textId="77777777" w:rsidTr="002901C9">
        <w:trPr>
          <w:trHeight w:val="645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09B3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D9E4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CCB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FD2B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240E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E0DE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4578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D580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763B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6A08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4FA2FA74" w14:textId="77777777" w:rsidTr="002901C9">
        <w:trPr>
          <w:trHeight w:val="195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2540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E322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9C3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D668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00E4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EBA4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D0FC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EA8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474B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CDEE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14:paraId="6FA7C46C" w14:textId="77777777" w:rsidTr="002901C9">
        <w:trPr>
          <w:trHeight w:val="460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098F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8F7C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6E6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Ответственный исполнитель Администрация </w:t>
            </w:r>
            <w:r w:rsidRPr="00BB7AE9">
              <w:rPr>
                <w:rFonts w:cs="Arial"/>
                <w:kern w:val="2"/>
              </w:rPr>
              <w:lastRenderedPageBreak/>
              <w:t>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1D8A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12D8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CEE6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0CA6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ED88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6136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102F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5B8F0452" w14:textId="77777777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4BE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Основное мероприятие 3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FA0C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«Повышение </w:t>
            </w:r>
            <w:proofErr w:type="spellStart"/>
            <w:r w:rsidRPr="00BB7AE9">
              <w:rPr>
                <w:rFonts w:cs="Arial"/>
                <w:kern w:val="2"/>
              </w:rPr>
              <w:t>эффективностибюджетных</w:t>
            </w:r>
            <w:proofErr w:type="spellEnd"/>
            <w:r w:rsidRPr="00BB7AE9">
              <w:rPr>
                <w:rFonts w:cs="Arial"/>
                <w:kern w:val="2"/>
              </w:rPr>
              <w:t xml:space="preserve"> расходов, и реализация механизмов контроля за исполнением бюджета»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4E0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B703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B379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0A70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509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8BE6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9E45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7AE2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2639D398" w14:textId="77777777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9DED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424C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361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AC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8B2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531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B3F2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0A3B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F91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781D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14:paraId="24F8B8E7" w14:textId="77777777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26A5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32CD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B86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A176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F55F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1E9F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7CD2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73EE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642D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EFCA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02D17A49" w14:textId="77777777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494F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624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</w:rPr>
            </w:pPr>
            <w:r w:rsidRPr="00BB7AE9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D39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690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003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4A8B" w14:textId="77777777"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AD69" w14:textId="77777777" w:rsidR="002901C9" w:rsidRPr="00BB7AE9" w:rsidRDefault="00A92BFF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52CF" w14:textId="77777777" w:rsidR="002901C9" w:rsidRPr="00BB7AE9" w:rsidRDefault="008907D4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4316,7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BBD8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35D9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B7AE9" w:rsidRPr="00BB7AE9" w14:paraId="1DC33DD4" w14:textId="77777777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FBB1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7F7B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7BC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894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A95C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013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902B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EC2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49DA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EDB6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14:paraId="62F8D388" w14:textId="77777777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B844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0922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1D9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10B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98B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7236" w14:textId="77777777"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5C81" w14:textId="77777777" w:rsidR="002901C9" w:rsidRPr="00BB7AE9" w:rsidRDefault="00A92BFF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A75E" w14:textId="77777777" w:rsidR="002901C9" w:rsidRPr="00BB7AE9" w:rsidRDefault="008907D4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4316,7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8734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CFB9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bookmarkEnd w:id="0"/>
    </w:tbl>
    <w:p w14:paraId="7ED7F4C0" w14:textId="77777777" w:rsidR="002901C9" w:rsidRPr="00BB7AE9" w:rsidRDefault="002901C9" w:rsidP="002901C9">
      <w:pPr>
        <w:suppressAutoHyphens/>
        <w:ind w:firstLine="0"/>
        <w:rPr>
          <w:rFonts w:cs="Arial"/>
          <w:lang w:eastAsia="ar-SA"/>
        </w:rPr>
        <w:sectPr w:rsidR="002901C9" w:rsidRPr="00BB7AE9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14:paraId="3DD55C9E" w14:textId="77777777" w:rsidR="002901C9" w:rsidRPr="00BB7AE9" w:rsidRDefault="002901C9" w:rsidP="002901C9">
      <w:pPr>
        <w:ind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lastRenderedPageBreak/>
        <w:t>Приложение № 3</w:t>
      </w:r>
    </w:p>
    <w:p w14:paraId="3D4EDE68" w14:textId="77777777" w:rsidR="002901C9" w:rsidRPr="00BB7AE9" w:rsidRDefault="002901C9" w:rsidP="002901C9">
      <w:pPr>
        <w:ind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 постановлению администрации</w:t>
      </w:r>
    </w:p>
    <w:p w14:paraId="15B720CA" w14:textId="77777777" w:rsidR="002901C9" w:rsidRPr="00BB7AE9" w:rsidRDefault="002901C9" w:rsidP="002901C9">
      <w:pPr>
        <w:ind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Калачеевского сельского поселения</w:t>
      </w:r>
    </w:p>
    <w:p w14:paraId="2D71932A" w14:textId="77777777" w:rsidR="0092382B" w:rsidRPr="00BB7AE9" w:rsidRDefault="00CF3460" w:rsidP="00ED0FD7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от «</w:t>
      </w:r>
      <w:r w:rsidR="00107588">
        <w:rPr>
          <w:rFonts w:cs="Arial"/>
          <w:lang w:eastAsia="ar-SA"/>
        </w:rPr>
        <w:t>27</w:t>
      </w:r>
      <w:r w:rsidR="000F1BD9">
        <w:rPr>
          <w:rFonts w:cs="Arial"/>
          <w:lang w:eastAsia="ar-SA"/>
        </w:rPr>
        <w:t xml:space="preserve">» </w:t>
      </w:r>
      <w:r w:rsidR="008907D4">
        <w:rPr>
          <w:rFonts w:cs="Arial"/>
          <w:lang w:eastAsia="ar-SA"/>
        </w:rPr>
        <w:t>ма</w:t>
      </w:r>
      <w:r w:rsidR="000B7F16">
        <w:rPr>
          <w:rFonts w:cs="Arial"/>
          <w:lang w:eastAsia="ar-SA"/>
        </w:rPr>
        <w:t>я 2024</w:t>
      </w:r>
      <w:r>
        <w:rPr>
          <w:rFonts w:cs="Arial"/>
          <w:lang w:eastAsia="ar-SA"/>
        </w:rPr>
        <w:t xml:space="preserve"> г. № </w:t>
      </w:r>
      <w:r w:rsidR="00107588">
        <w:rPr>
          <w:rFonts w:cs="Arial"/>
          <w:lang w:eastAsia="ar-SA"/>
        </w:rPr>
        <w:t>38</w:t>
      </w:r>
    </w:p>
    <w:p w14:paraId="79278B6B" w14:textId="77777777" w:rsidR="002901C9" w:rsidRPr="00BB7AE9" w:rsidRDefault="002901C9" w:rsidP="002901C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Калачеевского сельского поселения «</w:t>
      </w:r>
      <w:r w:rsidRPr="00BB7AE9">
        <w:rPr>
          <w:rFonts w:cs="Arial"/>
        </w:rPr>
        <w:t>Муниципальное управление на территории Калачеевского сельского поселения на 2020-2026годы»</w:t>
      </w:r>
      <w:r w:rsidR="000B7F16">
        <w:rPr>
          <w:rFonts w:cs="Arial"/>
          <w:kern w:val="2"/>
        </w:rPr>
        <w:t xml:space="preserve"> на 2024</w:t>
      </w:r>
      <w:r w:rsidRPr="00BB7AE9">
        <w:rPr>
          <w:rFonts w:cs="Arial"/>
          <w:kern w:val="2"/>
        </w:rPr>
        <w:t xml:space="preserve"> год</w:t>
      </w:r>
    </w:p>
    <w:tbl>
      <w:tblPr>
        <w:tblW w:w="4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7"/>
        <w:gridCol w:w="3686"/>
        <w:gridCol w:w="2268"/>
        <w:gridCol w:w="850"/>
        <w:gridCol w:w="851"/>
        <w:gridCol w:w="850"/>
        <w:gridCol w:w="851"/>
        <w:gridCol w:w="850"/>
        <w:gridCol w:w="851"/>
        <w:gridCol w:w="850"/>
      </w:tblGrid>
      <w:tr w:rsidR="00BB7AE9" w:rsidRPr="00BB7AE9" w14:paraId="09D36417" w14:textId="77777777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8DE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489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8E3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758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BB7AE9" w:rsidRPr="00BB7AE9" w14:paraId="0476D1F4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6CDF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686D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E708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D1A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EDC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F48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E31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2023год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DEF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70C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CA2C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2026год</w:t>
            </w:r>
          </w:p>
        </w:tc>
      </w:tr>
      <w:tr w:rsidR="00BB7AE9" w:rsidRPr="00BB7AE9" w14:paraId="1D4565D7" w14:textId="77777777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3A8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4D4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61A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1AD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5A8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CDE1" w14:textId="77777777"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17D7" w14:textId="77777777" w:rsidR="002901C9" w:rsidRPr="00BB7AE9" w:rsidRDefault="00A92BFF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6A8C" w14:textId="77777777" w:rsidR="002901C9" w:rsidRPr="00BB7AE9" w:rsidRDefault="008907D4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55BA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8462" w14:textId="77777777" w:rsidR="002901C9" w:rsidRPr="00BB7AE9" w:rsidRDefault="000B7F16" w:rsidP="002901C9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B7AE9" w:rsidRPr="00BB7AE9" w14:paraId="04EE78BF" w14:textId="77777777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B277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2C0A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46EF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DB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BF1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A7A0" w14:textId="77777777" w:rsidR="002901C9" w:rsidRPr="00BB7AE9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8FE6" w14:textId="77777777"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3E2D" w14:textId="77777777"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1319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7C40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</w:t>
            </w:r>
          </w:p>
        </w:tc>
      </w:tr>
      <w:tr w:rsidR="00BB7AE9" w:rsidRPr="00BB7AE9" w14:paraId="1B355747" w14:textId="77777777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F487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C147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794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E412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7EB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6688" w14:textId="77777777" w:rsidR="002901C9" w:rsidRPr="00BB7AE9" w:rsidRDefault="007766AB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964,0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5BC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C79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BD55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43E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</w:tr>
      <w:tr w:rsidR="00BB7AE9" w:rsidRPr="00BB7AE9" w14:paraId="0C5D3B75" w14:textId="77777777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0E84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C1FC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A6D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FB6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062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29D" w14:textId="77777777"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3383,0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BB38" w14:textId="77777777" w:rsidR="002901C9" w:rsidRPr="00BB7AE9" w:rsidRDefault="00A92BFF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0013" w14:textId="77777777" w:rsidR="002901C9" w:rsidRPr="00BB7AE9" w:rsidRDefault="008907D4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4180,7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C39A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B79A" w14:textId="77777777" w:rsidR="002901C9" w:rsidRPr="00BB7AE9" w:rsidRDefault="000B7F16" w:rsidP="002901C9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3496,7</w:t>
            </w:r>
          </w:p>
        </w:tc>
      </w:tr>
      <w:tr w:rsidR="00BB7AE9" w:rsidRPr="00BB7AE9" w14:paraId="398FA7B1" w14:textId="77777777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A6EE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F7D8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C4D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BF8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8259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56FE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0CC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8169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7A8E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5227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500C679E" w14:textId="77777777" w:rsidTr="002901C9">
        <w:trPr>
          <w:trHeight w:val="44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FF26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4A72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B1A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72D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480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E44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460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1FA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866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593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6CDB9D98" w14:textId="77777777" w:rsidTr="002901C9">
        <w:trPr>
          <w:trHeight w:val="30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08CB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18E8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48D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EBD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D79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AE5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2EB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314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C60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1F6E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490F14DE" w14:textId="77777777" w:rsidTr="002901C9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B9D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57F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2C5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3476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CAB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91A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0364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B7BF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D881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969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0B7F16" w:rsidRPr="00BB7AE9" w14:paraId="1FF3A361" w14:textId="77777777" w:rsidTr="002901C9">
        <w:trPr>
          <w:trHeight w:val="21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065C8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DA164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5D36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98F7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05FD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6E9D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3D41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D47" w14:textId="77777777" w:rsidR="000B7F16" w:rsidRPr="00BB7AE9" w:rsidRDefault="008907D4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C24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C8A1" w14:textId="77777777" w:rsidR="000B7F16" w:rsidRPr="00BB7AE9" w:rsidRDefault="000B7F16" w:rsidP="000B7F16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0B7F16" w:rsidRPr="00BB7AE9" w14:paraId="69BF0F4D" w14:textId="77777777" w:rsidTr="002901C9">
        <w:trPr>
          <w:trHeight w:val="225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F8060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CCF4D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6A15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6870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9575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A49D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DF4B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2C4C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103D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C994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</w:t>
            </w:r>
          </w:p>
        </w:tc>
      </w:tr>
      <w:tr w:rsidR="00BB7AE9" w:rsidRPr="00BB7AE9" w14:paraId="1A2BE62D" w14:textId="77777777" w:rsidTr="002901C9">
        <w:trPr>
          <w:trHeight w:val="188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AE35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FC5A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9E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3F8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DD22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38F2" w14:textId="77777777" w:rsidR="002901C9" w:rsidRPr="00BB7AE9" w:rsidRDefault="007766AB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964,0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5C5B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AA1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4579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1BA1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0B7F16" w:rsidRPr="00BB7AE9" w14:paraId="6F893C23" w14:textId="77777777" w:rsidTr="002901C9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A1B66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9E3BB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684E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5D57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A6C0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ECE9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3383,0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CB2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A7E" w14:textId="77777777" w:rsidR="000B7F16" w:rsidRPr="00BB7AE9" w:rsidRDefault="008907D4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4180,7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E599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68D" w14:textId="77777777" w:rsidR="000B7F16" w:rsidRPr="00BB7AE9" w:rsidRDefault="000B7F16" w:rsidP="000B7F16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3496,7</w:t>
            </w:r>
          </w:p>
        </w:tc>
      </w:tr>
      <w:tr w:rsidR="00BB7AE9" w:rsidRPr="00BB7AE9" w14:paraId="7FC85E72" w14:textId="77777777" w:rsidTr="002901C9">
        <w:trPr>
          <w:trHeight w:val="137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4FE6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0A0A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8AB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833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B0D2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5AE5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C2E1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AB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A450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75FE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2E748367" w14:textId="77777777" w:rsidTr="002901C9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C3F1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C283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8C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8E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8FDE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0B59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04B0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5FD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8A6B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E47F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5C1BC532" w14:textId="77777777" w:rsidTr="002901C9">
        <w:trPr>
          <w:trHeight w:val="113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0C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CBF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A09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97BA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9B9A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456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DD2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3D1D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7AD9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8D4F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14BC33A0" w14:textId="77777777" w:rsidTr="002901C9">
        <w:trPr>
          <w:trHeight w:val="32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038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2F4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A8F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786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C02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EBC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500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B85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CA5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DC5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5FF08E63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4D2E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9F33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37E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551E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2775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78E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7DF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92D2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36F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86D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598DE55A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47FA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1DC1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707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9EA7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5352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44C9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9E3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BED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08E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645C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223EB5CC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A16C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87CC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759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5C4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E6A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C2C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EB5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3D8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E36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9B1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4A5D5B35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10ED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2852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8B8F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C88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2215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46F7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223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391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58D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D587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4EC153DD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DECF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B43E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90E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DAB7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6E6E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4489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F5B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4A7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7AE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114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3FF1CD86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3048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22AE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55F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95A9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3F6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FF1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5FA2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9AA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BE9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B31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3131C1A6" w14:textId="77777777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5D8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DC3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«Проведение эффективной политики в области доходов</w:t>
            </w:r>
            <w:r w:rsidRPr="00BB7AE9">
              <w:rPr>
                <w:rFonts w:cs="Arial"/>
                <w:kern w:val="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01D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7E3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713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B49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5FB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DF8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B3F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9D6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1231EE91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B93F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8BB6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BF8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566C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2AA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0697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9D3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BA2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215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A80E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45EC8575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DD1C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49FF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98C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B54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2ED9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3FE7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7189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6EE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A7D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38E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12D6A787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BD89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F70E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961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17E5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8BB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343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ED0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327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D24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7EC2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4249CE5F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B1B8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CB37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E1FC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54B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E37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2BE9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882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FE7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79C5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402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5DB12598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EC0E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8AE3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E9F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E88C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1CB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D0B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3C6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A31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C1D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FAC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1D82043C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2EFA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2934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777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3C2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D26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92C7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B75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05F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45D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5D95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69947E7D" w14:textId="77777777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E922E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C43D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«Повышение эффективности бюджетных расходов, и реализация механизмов контроля за исполнением </w:t>
            </w:r>
            <w:r w:rsidRPr="00BB7AE9">
              <w:rPr>
                <w:rFonts w:cs="Arial"/>
                <w:kern w:val="2"/>
              </w:rPr>
              <w:lastRenderedPageBreak/>
              <w:t>бюджета»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425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9F7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FB0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81CE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872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4F9C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044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64F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280996F5" w14:textId="77777777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574CE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ABD3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7ED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E47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AAF7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7C8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323C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0BA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CA8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9A35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14AC83FB" w14:textId="77777777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0F538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325F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35D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207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9CD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F10C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266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735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AB9E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811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37A10534" w14:textId="77777777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FF200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BE38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4A7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внебюджетные </w:t>
            </w:r>
            <w:r w:rsidRPr="00BB7AE9">
              <w:rPr>
                <w:rFonts w:cs="Arial"/>
                <w:kern w:val="2"/>
              </w:rPr>
              <w:lastRenderedPageBreak/>
              <w:t>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05E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879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998C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8D1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8CBC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CDA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6DB2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6A56F5D6" w14:textId="77777777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176E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5689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A9F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A38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1F4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75A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79F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599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D3A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0A7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670D4488" w14:textId="77777777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F4D3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1394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CED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B8D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F1E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26B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A3A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481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5419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051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0B7F16" w:rsidRPr="00BB7AE9" w14:paraId="414EBBC7" w14:textId="77777777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F4F2" w14:textId="77777777" w:rsidR="000B7F16" w:rsidRPr="00BB7AE9" w:rsidRDefault="000B7F16" w:rsidP="000B7F16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Основное мероприятие 4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8BBB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5808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063F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6278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8FA8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CF76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BAE1" w14:textId="77777777" w:rsidR="000B7F16" w:rsidRPr="00BB7AE9" w:rsidRDefault="008907D4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41D9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0244" w14:textId="77777777" w:rsidR="000B7F16" w:rsidRPr="00BB7AE9" w:rsidRDefault="000B7F16" w:rsidP="000B7F16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0B7F16" w:rsidRPr="00BB7AE9" w14:paraId="44976C77" w14:textId="77777777" w:rsidTr="002901C9">
        <w:trPr>
          <w:trHeight w:val="132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894E" w14:textId="77777777" w:rsidR="000B7F16" w:rsidRPr="00BB7AE9" w:rsidRDefault="000B7F16" w:rsidP="000B7F1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17CE" w14:textId="77777777" w:rsidR="000B7F16" w:rsidRPr="00BB7AE9" w:rsidRDefault="000B7F16" w:rsidP="000B7F1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0298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4301" w14:textId="77777777" w:rsidR="000B7F16" w:rsidRPr="00BB7AE9" w:rsidRDefault="000B7F16" w:rsidP="000B7F16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69A2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57D3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09C0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EB41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1B05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52C7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</w:t>
            </w:r>
          </w:p>
        </w:tc>
      </w:tr>
      <w:tr w:rsidR="00BB7AE9" w:rsidRPr="00BB7AE9" w14:paraId="5F80C392" w14:textId="77777777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F8B6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0BAD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B01C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F63E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7AB9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C8A7" w14:textId="77777777" w:rsidR="002901C9" w:rsidRPr="00BB7AE9" w:rsidRDefault="007766AB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964,0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600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7ABC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57F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48A5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0B7F16" w:rsidRPr="00BB7AE9" w14:paraId="4A5C6F41" w14:textId="77777777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ABE0" w14:textId="77777777" w:rsidR="000B7F16" w:rsidRPr="00BB7AE9" w:rsidRDefault="000B7F16" w:rsidP="000B7F1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A989" w14:textId="77777777" w:rsidR="000B7F16" w:rsidRPr="00BB7AE9" w:rsidRDefault="000B7F16" w:rsidP="000B7F1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BB98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935B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DB6F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EED8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3383,0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8CD0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F82F" w14:textId="77777777" w:rsidR="000B7F16" w:rsidRPr="003116FD" w:rsidRDefault="008907D4" w:rsidP="000B7F16">
            <w:pPr>
              <w:ind w:firstLine="0"/>
            </w:pPr>
            <w:r>
              <w:t>4180,7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D6C6" w14:textId="77777777" w:rsidR="000B7F16" w:rsidRPr="003116FD" w:rsidRDefault="000B7F16" w:rsidP="000B7F16">
            <w:pPr>
              <w:ind w:firstLine="0"/>
            </w:pPr>
            <w:r w:rsidRPr="003116FD">
              <w:t>3518,0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5083" w14:textId="77777777" w:rsidR="000B7F16" w:rsidRDefault="000B7F16" w:rsidP="000B7F16">
            <w:pPr>
              <w:ind w:hanging="35"/>
            </w:pPr>
            <w:r w:rsidRPr="003116FD">
              <w:t>3496,7</w:t>
            </w:r>
          </w:p>
        </w:tc>
      </w:tr>
      <w:tr w:rsidR="00BB7AE9" w:rsidRPr="00BB7AE9" w14:paraId="358BD4F5" w14:textId="77777777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FD42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B55A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188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12C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8D0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CBE9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945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C09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66A2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2AA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37BCD2C5" w14:textId="77777777" w:rsidTr="002901C9">
        <w:trPr>
          <w:trHeight w:val="218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8CC0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821C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364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0DEC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DF3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271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00A9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176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AE1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FEC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22296F54" w14:textId="77777777" w:rsidTr="002901C9">
        <w:trPr>
          <w:trHeight w:val="21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904D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D7C8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C62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D6B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9FFE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9CA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9FA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E1B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58A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191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</w:tbl>
    <w:p w14:paraId="2AA0AE4D" w14:textId="77777777" w:rsidR="002901C9" w:rsidRPr="00BB7AE9" w:rsidRDefault="002901C9" w:rsidP="002901C9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  <w:sectPr w:rsidR="002901C9" w:rsidRPr="00BB7AE9" w:rsidSect="00521ABB">
          <w:pgSz w:w="16838" w:h="11906" w:orient="landscape"/>
          <w:pgMar w:top="2410" w:right="567" w:bottom="1701" w:left="2268" w:header="709" w:footer="709" w:gutter="0"/>
          <w:cols w:space="708"/>
          <w:docGrid w:linePitch="360"/>
        </w:sectPr>
      </w:pPr>
    </w:p>
    <w:p w14:paraId="714B9011" w14:textId="77777777"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lastRenderedPageBreak/>
        <w:t>Приложение № 4</w:t>
      </w:r>
    </w:p>
    <w:p w14:paraId="7AE2E30B" w14:textId="77777777" w:rsidR="002901C9" w:rsidRPr="00BB7AE9" w:rsidRDefault="002901C9" w:rsidP="002901C9">
      <w:pPr>
        <w:suppressAutoHyphens/>
        <w:ind w:left="7088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 постановлению администрации</w:t>
      </w:r>
    </w:p>
    <w:p w14:paraId="6D2D1B66" w14:textId="77777777" w:rsidR="002901C9" w:rsidRPr="00BB7AE9" w:rsidRDefault="002901C9" w:rsidP="002901C9">
      <w:pPr>
        <w:suppressAutoHyphens/>
        <w:ind w:left="7088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Калачеевского сельского поселения</w:t>
      </w:r>
    </w:p>
    <w:p w14:paraId="76810260" w14:textId="77777777" w:rsidR="00ED0FD7" w:rsidRPr="00BB7AE9" w:rsidRDefault="00CF3460" w:rsidP="00ED0FD7">
      <w:pPr>
        <w:autoSpaceDE w:val="0"/>
        <w:autoSpaceDN w:val="0"/>
        <w:adjustRightInd w:val="0"/>
        <w:ind w:firstLine="709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от «</w:t>
      </w:r>
      <w:r w:rsidR="00107588">
        <w:rPr>
          <w:rFonts w:cs="Arial"/>
          <w:lang w:eastAsia="ar-SA"/>
        </w:rPr>
        <w:t>27</w:t>
      </w:r>
      <w:r w:rsidR="00ED0FD7" w:rsidRPr="00BB7AE9">
        <w:rPr>
          <w:rFonts w:cs="Arial"/>
          <w:lang w:eastAsia="ar-SA"/>
        </w:rPr>
        <w:t xml:space="preserve">» </w:t>
      </w:r>
      <w:r w:rsidR="008907D4">
        <w:rPr>
          <w:rFonts w:cs="Arial"/>
          <w:lang w:eastAsia="ar-SA"/>
        </w:rPr>
        <w:t>ма</w:t>
      </w:r>
      <w:r w:rsidR="00E31739">
        <w:rPr>
          <w:rFonts w:cs="Arial"/>
          <w:lang w:eastAsia="ar-SA"/>
        </w:rPr>
        <w:t>я</w:t>
      </w:r>
      <w:r w:rsidR="000B7F16">
        <w:rPr>
          <w:rFonts w:cs="Arial"/>
          <w:lang w:eastAsia="ar-SA"/>
        </w:rPr>
        <w:t xml:space="preserve"> 2024</w:t>
      </w:r>
      <w:r>
        <w:rPr>
          <w:rFonts w:cs="Arial"/>
          <w:lang w:eastAsia="ar-SA"/>
        </w:rPr>
        <w:t xml:space="preserve"> г. № </w:t>
      </w:r>
      <w:r w:rsidR="00107588">
        <w:rPr>
          <w:rFonts w:cs="Arial"/>
          <w:lang w:eastAsia="ar-SA"/>
        </w:rPr>
        <w:t>38</w:t>
      </w:r>
    </w:p>
    <w:p w14:paraId="4E45137C" w14:textId="77777777" w:rsidR="002901C9" w:rsidRPr="00BB7AE9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План реализации муниципальной программы Калачеевского сельского поселения «</w:t>
      </w:r>
      <w:r w:rsidRPr="00BB7AE9">
        <w:rPr>
          <w:rFonts w:cs="Arial"/>
        </w:rPr>
        <w:t xml:space="preserve">Муниципальное управление на территории Калачеевского сельского поселения на 2020-2026годы» </w:t>
      </w:r>
      <w:r w:rsidR="000B7F16">
        <w:rPr>
          <w:rFonts w:cs="Arial"/>
          <w:kern w:val="2"/>
        </w:rPr>
        <w:t>на 2024</w:t>
      </w:r>
      <w:r w:rsidRPr="00BB7AE9">
        <w:rPr>
          <w:rFonts w:cs="Arial"/>
          <w:kern w:val="2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1193"/>
        <w:gridCol w:w="2351"/>
        <w:gridCol w:w="1799"/>
        <w:gridCol w:w="1313"/>
        <w:gridCol w:w="1424"/>
        <w:gridCol w:w="2996"/>
        <w:gridCol w:w="1792"/>
        <w:gridCol w:w="1191"/>
      </w:tblGrid>
      <w:tr w:rsidR="00BB7AE9" w:rsidRPr="00BB7AE9" w14:paraId="1C741064" w14:textId="77777777" w:rsidTr="00AA1031">
        <w:trPr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6A91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№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1371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Статус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BCEE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B900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F3DD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Срок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4E56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060B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B4CE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BB7AE9" w:rsidRPr="00BB7AE9" w14:paraId="2000EB09" w14:textId="77777777" w:rsidTr="00AA1031">
        <w:trPr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7FBB" w14:textId="77777777" w:rsidR="007E7C1E" w:rsidRPr="00BB7AE9" w:rsidRDefault="007E7C1E" w:rsidP="00AA103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F3A4" w14:textId="77777777"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91BA" w14:textId="77777777"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5A6B" w14:textId="77777777"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B083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4BF6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E2F3" w14:textId="77777777"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792A" w14:textId="77777777"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27E2" w14:textId="77777777"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BB7AE9" w:rsidRPr="00BB7AE9" w14:paraId="642F8F37" w14:textId="77777777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7B41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554A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C834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684D" w14:textId="77777777" w:rsidR="007E7C1E" w:rsidRPr="00BB7AE9" w:rsidRDefault="007E7C1E" w:rsidP="00AA103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4404" w14:textId="77777777" w:rsidR="007E7C1E" w:rsidRPr="00BB7AE9" w:rsidRDefault="000B7F16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1276" w14:textId="77777777" w:rsidR="007E7C1E" w:rsidRPr="00BB7AE9" w:rsidRDefault="000B7F16" w:rsidP="00AA103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1DDE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C828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7FC6" w14:textId="77777777" w:rsidR="007E7C1E" w:rsidRPr="00BB7AE9" w:rsidRDefault="008907D4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4316,7</w:t>
            </w:r>
          </w:p>
        </w:tc>
      </w:tr>
      <w:tr w:rsidR="00BB7AE9" w:rsidRPr="00BB7AE9" w14:paraId="12C1795C" w14:textId="77777777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B57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73D6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A4D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79B4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C06F" w14:textId="77777777" w:rsidR="007E7C1E" w:rsidRPr="00BB7AE9" w:rsidRDefault="007E7C1E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E8E" w14:textId="77777777" w:rsidR="007E7C1E" w:rsidRPr="00BB7AE9" w:rsidRDefault="007E7C1E" w:rsidP="00AA103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D92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A7AA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057D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14:paraId="242AA3BB" w14:textId="77777777" w:rsidTr="00AA1031">
        <w:trPr>
          <w:trHeight w:val="197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75F2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lastRenderedPageBreak/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8F3E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1E8E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100B" w14:textId="77777777" w:rsidR="007E7C1E" w:rsidRPr="00BB7AE9" w:rsidRDefault="007E7C1E" w:rsidP="00AA103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4366" w14:textId="77777777" w:rsidR="007E7C1E" w:rsidRPr="00BB7AE9" w:rsidRDefault="00B014A9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6BE1" w14:textId="77777777" w:rsidR="007E7C1E" w:rsidRPr="00BB7AE9" w:rsidRDefault="00B014A9" w:rsidP="00AA103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00C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91E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F28" w14:textId="77777777" w:rsidR="007E7C1E" w:rsidRPr="00BB7AE9" w:rsidRDefault="008907D4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4316,7</w:t>
            </w:r>
          </w:p>
        </w:tc>
      </w:tr>
      <w:tr w:rsidR="00BB7AE9" w:rsidRPr="00BB7AE9" w14:paraId="16FC27DD" w14:textId="77777777" w:rsidTr="00AA1031">
        <w:trPr>
          <w:trHeight w:val="2111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FA61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0C9F" w14:textId="77777777" w:rsidR="007E7C1E" w:rsidRPr="00BB7AE9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D7C6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A09F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CE7F" w14:textId="77777777" w:rsidR="007E7C1E" w:rsidRPr="00BB7AE9" w:rsidRDefault="00B014A9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D11" w14:textId="77777777" w:rsidR="007E7C1E" w:rsidRPr="00BB7AE9" w:rsidRDefault="00B014A9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A3A0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Подготовка проектов решений Совета депутатов Калачеевского сельского поселения, нормативных правовых актов администрации Калачеевского сельского поселения по вопросам организации бюджетного процесса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11C9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0BA2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1BE863AB" w14:textId="77777777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03E1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AA3B" w14:textId="77777777" w:rsidR="007E7C1E" w:rsidRPr="00BB7AE9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4497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«Проведение эффективной политики в области доходов»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46AD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0AF4" w14:textId="77777777" w:rsidR="007E7C1E" w:rsidRPr="00BB7AE9" w:rsidRDefault="00B014A9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FDA6" w14:textId="77777777" w:rsidR="007E7C1E" w:rsidRPr="00BB7AE9" w:rsidRDefault="00B014A9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8CF7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Достижение устойчи</w:t>
            </w:r>
            <w:r w:rsidRPr="00BB7AE9">
              <w:rPr>
                <w:rFonts w:cs="Arial"/>
                <w:kern w:val="2"/>
              </w:rPr>
              <w:softHyphen/>
              <w:t>вой положительной динамики поступле</w:t>
            </w:r>
            <w:r w:rsidRPr="00BB7AE9">
              <w:rPr>
                <w:rFonts w:cs="Arial"/>
                <w:kern w:val="2"/>
              </w:rPr>
              <w:softHyphen/>
              <w:t>ний по всем видам налоговых и ненало</w:t>
            </w:r>
            <w:r w:rsidRPr="00BB7AE9">
              <w:rPr>
                <w:rFonts w:cs="Arial"/>
                <w:kern w:val="2"/>
              </w:rPr>
              <w:softHyphen/>
              <w:t>говых доходов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A64" w14:textId="77777777"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91C0" w14:textId="77777777"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66847FE4" w14:textId="77777777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66B2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90C3" w14:textId="77777777" w:rsidR="007E7C1E" w:rsidRPr="00BB7AE9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3101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«Повышение эффективности бюджетных расходов, и реализация механизмов контроля за </w:t>
            </w:r>
            <w:r w:rsidRPr="00BB7AE9">
              <w:rPr>
                <w:rFonts w:cs="Arial"/>
                <w:kern w:val="2"/>
              </w:rPr>
              <w:lastRenderedPageBreak/>
              <w:t>исполнением бюджета»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B4A0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>Администрация Калачеевского сельского поселения</w:t>
            </w:r>
          </w:p>
          <w:p w14:paraId="4C543FFB" w14:textId="77777777" w:rsidR="007637EA" w:rsidRPr="00BB7AE9" w:rsidRDefault="007637EA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6290" w14:textId="77777777" w:rsidR="007E7C1E" w:rsidRPr="00BB7AE9" w:rsidRDefault="00B014A9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1B1C" w14:textId="77777777" w:rsidR="007E7C1E" w:rsidRPr="00BB7AE9" w:rsidRDefault="00B014A9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D11F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Обеспечение каче</w:t>
            </w:r>
            <w:r w:rsidRPr="00BB7AE9">
              <w:rPr>
                <w:rFonts w:cs="Arial"/>
                <w:kern w:val="2"/>
              </w:rPr>
              <w:softHyphen/>
              <w:t>ственного и своевре</w:t>
            </w:r>
            <w:r w:rsidRPr="00BB7AE9">
              <w:rPr>
                <w:rFonts w:cs="Arial"/>
                <w:kern w:val="2"/>
              </w:rPr>
              <w:softHyphen/>
              <w:t>менного исполнения бюджета Калачеевского сельского поселения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64D5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1FA9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7E7C1E" w:rsidRPr="00BB7AE9" w14:paraId="323B2745" w14:textId="77777777" w:rsidTr="00AA1031">
        <w:trPr>
          <w:trHeight w:val="277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4472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6B23" w14:textId="77777777" w:rsidR="007E7C1E" w:rsidRPr="00BB7AE9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C726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E7CD" w14:textId="77777777" w:rsidR="007E7C1E" w:rsidRPr="00BB7AE9" w:rsidRDefault="007E7C1E" w:rsidP="00AA103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8C00" w14:textId="77777777" w:rsidR="007E7C1E" w:rsidRPr="00BB7AE9" w:rsidRDefault="00B014A9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9E62" w14:textId="77777777" w:rsidR="007E7C1E" w:rsidRPr="00BB7AE9" w:rsidRDefault="00B014A9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1342" w14:textId="77777777" w:rsidR="007E7C1E" w:rsidRPr="00BB7AE9" w:rsidRDefault="00B014A9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реализации управленческой и органи</w:t>
            </w:r>
            <w:r w:rsidR="007E7C1E" w:rsidRPr="00BB7AE9">
              <w:rPr>
                <w:rFonts w:cs="Arial"/>
                <w:kern w:val="2"/>
              </w:rPr>
              <w:t>зационной деятельности администрации Калачеевского поселения</w:t>
            </w:r>
          </w:p>
          <w:p w14:paraId="52BB95E7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целях повышения эффективности исполнения муниципальных функций.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B156" w14:textId="77777777"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914 01 04 03 1 04 92010</w:t>
            </w:r>
          </w:p>
          <w:p w14:paraId="2809F1BB" w14:textId="77777777"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914 01 04 03 1 04 92010</w:t>
            </w:r>
          </w:p>
          <w:p w14:paraId="208B6356" w14:textId="77777777"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914 01 04 03 1 04 92010</w:t>
            </w:r>
          </w:p>
          <w:p w14:paraId="1E6E9567" w14:textId="77777777"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914 01 04 03 1 04 92020</w:t>
            </w:r>
          </w:p>
          <w:p w14:paraId="13664043" w14:textId="77777777" w:rsidR="008907D4" w:rsidRPr="00BB7AE9" w:rsidRDefault="008907D4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914 01 04 03 1 04 70100</w:t>
            </w:r>
          </w:p>
          <w:p w14:paraId="54BC1022" w14:textId="77777777"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914 02 03 03 1 04 51180</w:t>
            </w:r>
          </w:p>
          <w:p w14:paraId="4DC3DCFA" w14:textId="77777777"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914 02 03 03 1 04 51180</w:t>
            </w:r>
          </w:p>
          <w:p w14:paraId="6E014546" w14:textId="77777777"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914 03 09 03 1 </w:t>
            </w:r>
          </w:p>
          <w:p w14:paraId="41CB8232" w14:textId="77777777"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04 91430</w:t>
            </w:r>
          </w:p>
          <w:p w14:paraId="374E8411" w14:textId="77777777"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914 10 01 03 1 0490470</w:t>
            </w:r>
          </w:p>
          <w:p w14:paraId="5A2D5A17" w14:textId="77777777" w:rsidR="007637EA" w:rsidRPr="00BB7AE9" w:rsidRDefault="00B93F10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914 14 03 03 1 04 98580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D00" w14:textId="77777777" w:rsidR="007E7C1E" w:rsidRPr="00BB7AE9" w:rsidRDefault="00B014A9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1802,9</w:t>
            </w:r>
          </w:p>
          <w:p w14:paraId="4A2797E8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6BFB6DE1" w14:textId="77777777" w:rsidR="007E7C1E" w:rsidRPr="00BB7AE9" w:rsidRDefault="008907D4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878,9</w:t>
            </w:r>
          </w:p>
          <w:p w14:paraId="27B33F56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14:paraId="22917D9E" w14:textId="77777777" w:rsidR="007E7C1E" w:rsidRPr="00BB7AE9" w:rsidRDefault="00B014A9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65,0</w:t>
            </w:r>
          </w:p>
          <w:p w14:paraId="428CD2CA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14:paraId="2F7F78A9" w14:textId="77777777" w:rsidR="007E7C1E" w:rsidRPr="00BB7AE9" w:rsidRDefault="008907D4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1185,7</w:t>
            </w:r>
          </w:p>
          <w:p w14:paraId="4844A6BD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14:paraId="0CBD751C" w14:textId="77777777" w:rsidR="007E7C1E" w:rsidRPr="00BB7AE9" w:rsidRDefault="008907D4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92,4</w:t>
            </w:r>
          </w:p>
          <w:p w14:paraId="5B425B7B" w14:textId="77777777" w:rsidR="007E7C1E" w:rsidRDefault="007E7C1E" w:rsidP="00AA1031">
            <w:pPr>
              <w:ind w:firstLine="0"/>
              <w:rPr>
                <w:rFonts w:cs="Arial"/>
              </w:rPr>
            </w:pPr>
          </w:p>
          <w:p w14:paraId="1BBC7340" w14:textId="77777777" w:rsidR="008907D4" w:rsidRDefault="008907D4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122,8</w:t>
            </w:r>
          </w:p>
          <w:p w14:paraId="279E1181" w14:textId="77777777" w:rsidR="008907D4" w:rsidRPr="00BB7AE9" w:rsidRDefault="008907D4" w:rsidP="00AA1031">
            <w:pPr>
              <w:ind w:firstLine="0"/>
              <w:rPr>
                <w:rFonts w:cs="Arial"/>
              </w:rPr>
            </w:pPr>
          </w:p>
          <w:p w14:paraId="76123EA1" w14:textId="77777777" w:rsidR="007E7C1E" w:rsidRPr="00BB7AE9" w:rsidRDefault="00B014A9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13,2</w:t>
            </w:r>
          </w:p>
          <w:p w14:paraId="34F98C3E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14:paraId="6485F3C6" w14:textId="77777777" w:rsidR="000559DD" w:rsidRDefault="00B014A9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4,0</w:t>
            </w:r>
          </w:p>
          <w:p w14:paraId="01E5D730" w14:textId="77777777" w:rsidR="000559DD" w:rsidRDefault="000559DD" w:rsidP="00AA1031">
            <w:pPr>
              <w:ind w:firstLine="0"/>
              <w:rPr>
                <w:rFonts w:cs="Arial"/>
              </w:rPr>
            </w:pPr>
          </w:p>
          <w:p w14:paraId="697D0142" w14:textId="77777777" w:rsidR="007E7C1E" w:rsidRPr="00BB7AE9" w:rsidRDefault="00B014A9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117,0</w:t>
            </w:r>
          </w:p>
          <w:p w14:paraId="7BA6435A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14:paraId="3472C6A3" w14:textId="77777777" w:rsidR="007E7C1E" w:rsidRPr="00BB7AE9" w:rsidRDefault="00B014A9" w:rsidP="00B93F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</w:tr>
    </w:tbl>
    <w:p w14:paraId="225E438E" w14:textId="77777777" w:rsidR="002969DF" w:rsidRPr="00BB7AE9" w:rsidRDefault="002969DF" w:rsidP="007637EA">
      <w:pPr>
        <w:suppressAutoHyphens/>
        <w:ind w:firstLine="0"/>
        <w:rPr>
          <w:rFonts w:cs="Arial"/>
        </w:rPr>
      </w:pPr>
    </w:p>
    <w:sectPr w:rsidR="002969DF" w:rsidRPr="00BB7AE9" w:rsidSect="007637EA">
      <w:pgSz w:w="16838" w:h="11906" w:orient="landscape"/>
      <w:pgMar w:top="1843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BC70" w14:textId="77777777" w:rsidR="002F7E2E" w:rsidRDefault="002F7E2E">
      <w:r>
        <w:separator/>
      </w:r>
    </w:p>
  </w:endnote>
  <w:endnote w:type="continuationSeparator" w:id="0">
    <w:p w14:paraId="748412B1" w14:textId="77777777" w:rsidR="002F7E2E" w:rsidRDefault="002F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9757" w14:textId="77777777" w:rsidR="00EF3608" w:rsidRDefault="00EF360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F54F" w14:textId="77777777" w:rsidR="00EF3608" w:rsidRDefault="00EF360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52D12">
      <w:rPr>
        <w:noProof/>
      </w:rPr>
      <w:t>14</w:t>
    </w:r>
    <w:r>
      <w:rPr>
        <w:noProof/>
      </w:rPr>
      <w:fldChar w:fldCharType="end"/>
    </w:r>
  </w:p>
  <w:p w14:paraId="19AA9A63" w14:textId="77777777" w:rsidR="00EF3608" w:rsidRDefault="00EF360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D158" w14:textId="77777777" w:rsidR="00EF3608" w:rsidRDefault="00EF360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78CD" w14:textId="77777777" w:rsidR="002F7E2E" w:rsidRDefault="002F7E2E">
      <w:r>
        <w:separator/>
      </w:r>
    </w:p>
  </w:footnote>
  <w:footnote w:type="continuationSeparator" w:id="0">
    <w:p w14:paraId="762FEE5D" w14:textId="77777777" w:rsidR="002F7E2E" w:rsidRDefault="002F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188A" w14:textId="77777777" w:rsidR="00EF3608" w:rsidRDefault="00EF360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7232" w14:textId="77777777" w:rsidR="00EF3608" w:rsidRDefault="00EF360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0404" w14:textId="77777777" w:rsidR="00EF3608" w:rsidRDefault="00EF360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24"/>
  </w:num>
  <w:num w:numId="6">
    <w:abstractNumId w:val="20"/>
  </w:num>
  <w:num w:numId="7">
    <w:abstractNumId w:val="9"/>
  </w:num>
  <w:num w:numId="8">
    <w:abstractNumId w:val="0"/>
  </w:num>
  <w:num w:numId="9">
    <w:abstractNumId w:val="33"/>
  </w:num>
  <w:num w:numId="10">
    <w:abstractNumId w:val="36"/>
  </w:num>
  <w:num w:numId="11">
    <w:abstractNumId w:val="18"/>
  </w:num>
  <w:num w:numId="12">
    <w:abstractNumId w:val="17"/>
  </w:num>
  <w:num w:numId="13">
    <w:abstractNumId w:val="30"/>
  </w:num>
  <w:num w:numId="14">
    <w:abstractNumId w:val="23"/>
  </w:num>
  <w:num w:numId="15">
    <w:abstractNumId w:val="13"/>
  </w:num>
  <w:num w:numId="16">
    <w:abstractNumId w:val="19"/>
  </w:num>
  <w:num w:numId="17">
    <w:abstractNumId w:val="2"/>
  </w:num>
  <w:num w:numId="18">
    <w:abstractNumId w:val="16"/>
  </w:num>
  <w:num w:numId="19">
    <w:abstractNumId w:val="12"/>
  </w:num>
  <w:num w:numId="20">
    <w:abstractNumId w:val="21"/>
  </w:num>
  <w:num w:numId="21">
    <w:abstractNumId w:val="34"/>
  </w:num>
  <w:num w:numId="22">
    <w:abstractNumId w:val="3"/>
  </w:num>
  <w:num w:numId="23">
    <w:abstractNumId w:val="22"/>
  </w:num>
  <w:num w:numId="24">
    <w:abstractNumId w:val="25"/>
  </w:num>
  <w:num w:numId="25">
    <w:abstractNumId w:val="28"/>
  </w:num>
  <w:num w:numId="26">
    <w:abstractNumId w:val="31"/>
  </w:num>
  <w:num w:numId="27">
    <w:abstractNumId w:val="32"/>
  </w:num>
  <w:num w:numId="28">
    <w:abstractNumId w:val="29"/>
  </w:num>
  <w:num w:numId="29">
    <w:abstractNumId w:val="8"/>
  </w:num>
  <w:num w:numId="30">
    <w:abstractNumId w:val="1"/>
  </w:num>
  <w:num w:numId="31">
    <w:abstractNumId w:val="11"/>
  </w:num>
  <w:num w:numId="32">
    <w:abstractNumId w:val="7"/>
  </w:num>
  <w:num w:numId="33">
    <w:abstractNumId w:val="27"/>
  </w:num>
  <w:num w:numId="34">
    <w:abstractNumId w:val="10"/>
  </w:num>
  <w:num w:numId="35">
    <w:abstractNumId w:val="15"/>
  </w:num>
  <w:num w:numId="36">
    <w:abstractNumId w:val="35"/>
  </w:num>
  <w:num w:numId="37">
    <w:abstractNumId w:val="26"/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25E"/>
    <w:rsid w:val="0003143B"/>
    <w:rsid w:val="000336AA"/>
    <w:rsid w:val="00034D1F"/>
    <w:rsid w:val="00041EDD"/>
    <w:rsid w:val="0005365E"/>
    <w:rsid w:val="00055040"/>
    <w:rsid w:val="0005566A"/>
    <w:rsid w:val="000559DD"/>
    <w:rsid w:val="00063EBC"/>
    <w:rsid w:val="00081E04"/>
    <w:rsid w:val="00082079"/>
    <w:rsid w:val="000900A6"/>
    <w:rsid w:val="00091052"/>
    <w:rsid w:val="00093C4D"/>
    <w:rsid w:val="000B7F16"/>
    <w:rsid w:val="000C0FDB"/>
    <w:rsid w:val="000C6994"/>
    <w:rsid w:val="000F17AC"/>
    <w:rsid w:val="000F1BD9"/>
    <w:rsid w:val="000F336D"/>
    <w:rsid w:val="000F73D4"/>
    <w:rsid w:val="001047AC"/>
    <w:rsid w:val="001058CC"/>
    <w:rsid w:val="00106ABD"/>
    <w:rsid w:val="00107588"/>
    <w:rsid w:val="0011532E"/>
    <w:rsid w:val="00117A56"/>
    <w:rsid w:val="00126DDF"/>
    <w:rsid w:val="00142246"/>
    <w:rsid w:val="001429F1"/>
    <w:rsid w:val="00152D12"/>
    <w:rsid w:val="00153666"/>
    <w:rsid w:val="00160895"/>
    <w:rsid w:val="00162F1C"/>
    <w:rsid w:val="00174E84"/>
    <w:rsid w:val="0017779F"/>
    <w:rsid w:val="00194958"/>
    <w:rsid w:val="001A2F91"/>
    <w:rsid w:val="001C4253"/>
    <w:rsid w:val="001C4522"/>
    <w:rsid w:val="001E6840"/>
    <w:rsid w:val="001F2B7D"/>
    <w:rsid w:val="00206225"/>
    <w:rsid w:val="00210232"/>
    <w:rsid w:val="00211CE2"/>
    <w:rsid w:val="00227A1E"/>
    <w:rsid w:val="00235A2F"/>
    <w:rsid w:val="0024105F"/>
    <w:rsid w:val="00245E34"/>
    <w:rsid w:val="00250882"/>
    <w:rsid w:val="002536B8"/>
    <w:rsid w:val="00255392"/>
    <w:rsid w:val="0026290F"/>
    <w:rsid w:val="002901C9"/>
    <w:rsid w:val="002969DF"/>
    <w:rsid w:val="002A0EE8"/>
    <w:rsid w:val="002B7A26"/>
    <w:rsid w:val="002C79AE"/>
    <w:rsid w:val="002D2C50"/>
    <w:rsid w:val="002D402C"/>
    <w:rsid w:val="002F431A"/>
    <w:rsid w:val="002F7A50"/>
    <w:rsid w:val="002F7E2E"/>
    <w:rsid w:val="003024DD"/>
    <w:rsid w:val="00317F35"/>
    <w:rsid w:val="0032361A"/>
    <w:rsid w:val="003326B0"/>
    <w:rsid w:val="003418C8"/>
    <w:rsid w:val="00346875"/>
    <w:rsid w:val="0035737B"/>
    <w:rsid w:val="0035740D"/>
    <w:rsid w:val="0037347A"/>
    <w:rsid w:val="00375D18"/>
    <w:rsid w:val="00381686"/>
    <w:rsid w:val="003848FF"/>
    <w:rsid w:val="003934B2"/>
    <w:rsid w:val="003966A9"/>
    <w:rsid w:val="003A5979"/>
    <w:rsid w:val="003B7AED"/>
    <w:rsid w:val="003C51CC"/>
    <w:rsid w:val="003C5ABF"/>
    <w:rsid w:val="003C68A5"/>
    <w:rsid w:val="003D1E33"/>
    <w:rsid w:val="003D2D1D"/>
    <w:rsid w:val="003D725E"/>
    <w:rsid w:val="003D7C44"/>
    <w:rsid w:val="003E380C"/>
    <w:rsid w:val="003E533F"/>
    <w:rsid w:val="003F6932"/>
    <w:rsid w:val="00404DA3"/>
    <w:rsid w:val="00421D9A"/>
    <w:rsid w:val="00433C3D"/>
    <w:rsid w:val="00434738"/>
    <w:rsid w:val="0044211C"/>
    <w:rsid w:val="004478F4"/>
    <w:rsid w:val="00463107"/>
    <w:rsid w:val="00467FF9"/>
    <w:rsid w:val="00476A12"/>
    <w:rsid w:val="00493C18"/>
    <w:rsid w:val="004A30E1"/>
    <w:rsid w:val="004B078F"/>
    <w:rsid w:val="004B188E"/>
    <w:rsid w:val="004B5118"/>
    <w:rsid w:val="004D23C9"/>
    <w:rsid w:val="004D2E4F"/>
    <w:rsid w:val="004D58D3"/>
    <w:rsid w:val="004F7A09"/>
    <w:rsid w:val="00507241"/>
    <w:rsid w:val="00507648"/>
    <w:rsid w:val="00514772"/>
    <w:rsid w:val="00521ABB"/>
    <w:rsid w:val="005220E7"/>
    <w:rsid w:val="00542A8E"/>
    <w:rsid w:val="00542B57"/>
    <w:rsid w:val="005457C4"/>
    <w:rsid w:val="00547F07"/>
    <w:rsid w:val="005531F4"/>
    <w:rsid w:val="00556473"/>
    <w:rsid w:val="00580964"/>
    <w:rsid w:val="005925AC"/>
    <w:rsid w:val="00596686"/>
    <w:rsid w:val="00597188"/>
    <w:rsid w:val="005A49F2"/>
    <w:rsid w:val="005A6289"/>
    <w:rsid w:val="005B5855"/>
    <w:rsid w:val="005C040E"/>
    <w:rsid w:val="005C4473"/>
    <w:rsid w:val="005C6682"/>
    <w:rsid w:val="005E0DE3"/>
    <w:rsid w:val="005E4CA4"/>
    <w:rsid w:val="005F2478"/>
    <w:rsid w:val="00601337"/>
    <w:rsid w:val="00607E9D"/>
    <w:rsid w:val="0061247D"/>
    <w:rsid w:val="00621E32"/>
    <w:rsid w:val="006417A1"/>
    <w:rsid w:val="00641E90"/>
    <w:rsid w:val="00643189"/>
    <w:rsid w:val="006474C5"/>
    <w:rsid w:val="0065680B"/>
    <w:rsid w:val="00670F10"/>
    <w:rsid w:val="00673D3E"/>
    <w:rsid w:val="00675568"/>
    <w:rsid w:val="006766E5"/>
    <w:rsid w:val="006909CC"/>
    <w:rsid w:val="006A1B66"/>
    <w:rsid w:val="006B5BE1"/>
    <w:rsid w:val="006B7617"/>
    <w:rsid w:val="006C2C43"/>
    <w:rsid w:val="006D158F"/>
    <w:rsid w:val="006D56C8"/>
    <w:rsid w:val="006E2CB6"/>
    <w:rsid w:val="006F33FF"/>
    <w:rsid w:val="00707CAB"/>
    <w:rsid w:val="00713EE7"/>
    <w:rsid w:val="00715C9F"/>
    <w:rsid w:val="00717753"/>
    <w:rsid w:val="007248D6"/>
    <w:rsid w:val="00724ECB"/>
    <w:rsid w:val="00735BA9"/>
    <w:rsid w:val="00740922"/>
    <w:rsid w:val="00752C63"/>
    <w:rsid w:val="007550E4"/>
    <w:rsid w:val="007616DF"/>
    <w:rsid w:val="007637EA"/>
    <w:rsid w:val="00763DE7"/>
    <w:rsid w:val="007661E1"/>
    <w:rsid w:val="007766AB"/>
    <w:rsid w:val="00785E06"/>
    <w:rsid w:val="007869ED"/>
    <w:rsid w:val="00793C85"/>
    <w:rsid w:val="007970E9"/>
    <w:rsid w:val="007A02BB"/>
    <w:rsid w:val="007A2A99"/>
    <w:rsid w:val="007C4DB1"/>
    <w:rsid w:val="007E38BE"/>
    <w:rsid w:val="007E4729"/>
    <w:rsid w:val="007E5203"/>
    <w:rsid w:val="007E7C1E"/>
    <w:rsid w:val="007F03DC"/>
    <w:rsid w:val="00810FCA"/>
    <w:rsid w:val="008158B6"/>
    <w:rsid w:val="00825910"/>
    <w:rsid w:val="00826B23"/>
    <w:rsid w:val="00827507"/>
    <w:rsid w:val="0086257E"/>
    <w:rsid w:val="00870CC0"/>
    <w:rsid w:val="00873DC2"/>
    <w:rsid w:val="0087410C"/>
    <w:rsid w:val="008907D4"/>
    <w:rsid w:val="00892D82"/>
    <w:rsid w:val="00896AE7"/>
    <w:rsid w:val="008C6B19"/>
    <w:rsid w:val="008E72A6"/>
    <w:rsid w:val="008F0757"/>
    <w:rsid w:val="008F5A17"/>
    <w:rsid w:val="00907B3A"/>
    <w:rsid w:val="009132AC"/>
    <w:rsid w:val="00916F83"/>
    <w:rsid w:val="00921A36"/>
    <w:rsid w:val="00923797"/>
    <w:rsid w:val="0092382B"/>
    <w:rsid w:val="00925CA6"/>
    <w:rsid w:val="009262B0"/>
    <w:rsid w:val="00936AC1"/>
    <w:rsid w:val="0095683C"/>
    <w:rsid w:val="00956F3D"/>
    <w:rsid w:val="00962E8D"/>
    <w:rsid w:val="00976A96"/>
    <w:rsid w:val="00983AD2"/>
    <w:rsid w:val="009854BC"/>
    <w:rsid w:val="0099075F"/>
    <w:rsid w:val="0099696B"/>
    <w:rsid w:val="009A1AB3"/>
    <w:rsid w:val="009A22E9"/>
    <w:rsid w:val="009A5884"/>
    <w:rsid w:val="009B026D"/>
    <w:rsid w:val="009B06E5"/>
    <w:rsid w:val="009B35C2"/>
    <w:rsid w:val="009B4EE6"/>
    <w:rsid w:val="009B509A"/>
    <w:rsid w:val="009B6120"/>
    <w:rsid w:val="009B6CF9"/>
    <w:rsid w:val="009C1282"/>
    <w:rsid w:val="009D1C98"/>
    <w:rsid w:val="009F6FEA"/>
    <w:rsid w:val="00A03FD0"/>
    <w:rsid w:val="00A044B9"/>
    <w:rsid w:val="00A049E0"/>
    <w:rsid w:val="00A06232"/>
    <w:rsid w:val="00A103A2"/>
    <w:rsid w:val="00A24FCD"/>
    <w:rsid w:val="00A411F0"/>
    <w:rsid w:val="00A44196"/>
    <w:rsid w:val="00A45E11"/>
    <w:rsid w:val="00A63D13"/>
    <w:rsid w:val="00A81BAC"/>
    <w:rsid w:val="00A87BE0"/>
    <w:rsid w:val="00A92BFF"/>
    <w:rsid w:val="00AA1031"/>
    <w:rsid w:val="00AA16B7"/>
    <w:rsid w:val="00AA470F"/>
    <w:rsid w:val="00AB5876"/>
    <w:rsid w:val="00AC6C41"/>
    <w:rsid w:val="00AC7FE7"/>
    <w:rsid w:val="00AE00D1"/>
    <w:rsid w:val="00AE1B2B"/>
    <w:rsid w:val="00B002FA"/>
    <w:rsid w:val="00B014A9"/>
    <w:rsid w:val="00B01ABC"/>
    <w:rsid w:val="00B01F6D"/>
    <w:rsid w:val="00B0230E"/>
    <w:rsid w:val="00B1208C"/>
    <w:rsid w:val="00B1328E"/>
    <w:rsid w:val="00B225DB"/>
    <w:rsid w:val="00B22696"/>
    <w:rsid w:val="00B23AE6"/>
    <w:rsid w:val="00B24C2B"/>
    <w:rsid w:val="00B2649D"/>
    <w:rsid w:val="00B27978"/>
    <w:rsid w:val="00B36619"/>
    <w:rsid w:val="00B44874"/>
    <w:rsid w:val="00B52D4B"/>
    <w:rsid w:val="00B55334"/>
    <w:rsid w:val="00B6685A"/>
    <w:rsid w:val="00B71068"/>
    <w:rsid w:val="00B77EB8"/>
    <w:rsid w:val="00B825F1"/>
    <w:rsid w:val="00B93F10"/>
    <w:rsid w:val="00BA7EEC"/>
    <w:rsid w:val="00BB05C8"/>
    <w:rsid w:val="00BB24B8"/>
    <w:rsid w:val="00BB2757"/>
    <w:rsid w:val="00BB6755"/>
    <w:rsid w:val="00BB7AE9"/>
    <w:rsid w:val="00BF29C7"/>
    <w:rsid w:val="00BF465D"/>
    <w:rsid w:val="00C029B5"/>
    <w:rsid w:val="00C10146"/>
    <w:rsid w:val="00C130C2"/>
    <w:rsid w:val="00C1773E"/>
    <w:rsid w:val="00C219E0"/>
    <w:rsid w:val="00C24C2A"/>
    <w:rsid w:val="00C25BB6"/>
    <w:rsid w:val="00C25DAB"/>
    <w:rsid w:val="00C31D24"/>
    <w:rsid w:val="00C3581A"/>
    <w:rsid w:val="00C37804"/>
    <w:rsid w:val="00C40BFF"/>
    <w:rsid w:val="00C42CEB"/>
    <w:rsid w:val="00C6092E"/>
    <w:rsid w:val="00C74BF6"/>
    <w:rsid w:val="00C862F9"/>
    <w:rsid w:val="00C9146B"/>
    <w:rsid w:val="00C93616"/>
    <w:rsid w:val="00CB08E3"/>
    <w:rsid w:val="00CC53A8"/>
    <w:rsid w:val="00CD33F0"/>
    <w:rsid w:val="00CD63A4"/>
    <w:rsid w:val="00CE0335"/>
    <w:rsid w:val="00CE24B7"/>
    <w:rsid w:val="00CE4A92"/>
    <w:rsid w:val="00CF3460"/>
    <w:rsid w:val="00D122EB"/>
    <w:rsid w:val="00D132A0"/>
    <w:rsid w:val="00D146D2"/>
    <w:rsid w:val="00D146FD"/>
    <w:rsid w:val="00D20D7E"/>
    <w:rsid w:val="00D21FD4"/>
    <w:rsid w:val="00D25171"/>
    <w:rsid w:val="00D26A0C"/>
    <w:rsid w:val="00D376CD"/>
    <w:rsid w:val="00D51704"/>
    <w:rsid w:val="00D53049"/>
    <w:rsid w:val="00D629FC"/>
    <w:rsid w:val="00D655BA"/>
    <w:rsid w:val="00D77901"/>
    <w:rsid w:val="00D82264"/>
    <w:rsid w:val="00D934AC"/>
    <w:rsid w:val="00D97E8A"/>
    <w:rsid w:val="00DA1515"/>
    <w:rsid w:val="00DB11A9"/>
    <w:rsid w:val="00DC04ED"/>
    <w:rsid w:val="00DC568B"/>
    <w:rsid w:val="00DC77AD"/>
    <w:rsid w:val="00DD24F2"/>
    <w:rsid w:val="00DD5F23"/>
    <w:rsid w:val="00DD6A43"/>
    <w:rsid w:val="00DE57F9"/>
    <w:rsid w:val="00DE68C9"/>
    <w:rsid w:val="00DF1C5F"/>
    <w:rsid w:val="00DF475B"/>
    <w:rsid w:val="00DF5089"/>
    <w:rsid w:val="00E036E7"/>
    <w:rsid w:val="00E06940"/>
    <w:rsid w:val="00E20606"/>
    <w:rsid w:val="00E238CE"/>
    <w:rsid w:val="00E25A85"/>
    <w:rsid w:val="00E31739"/>
    <w:rsid w:val="00E31A34"/>
    <w:rsid w:val="00E31EF0"/>
    <w:rsid w:val="00E4147F"/>
    <w:rsid w:val="00E43D0D"/>
    <w:rsid w:val="00E50412"/>
    <w:rsid w:val="00E5133D"/>
    <w:rsid w:val="00E55B15"/>
    <w:rsid w:val="00E71057"/>
    <w:rsid w:val="00E74458"/>
    <w:rsid w:val="00E84B4D"/>
    <w:rsid w:val="00E93C54"/>
    <w:rsid w:val="00E963B0"/>
    <w:rsid w:val="00EA67EA"/>
    <w:rsid w:val="00EB7738"/>
    <w:rsid w:val="00ED01D0"/>
    <w:rsid w:val="00ED0FD7"/>
    <w:rsid w:val="00ED3F80"/>
    <w:rsid w:val="00ED5EFA"/>
    <w:rsid w:val="00EE7A9B"/>
    <w:rsid w:val="00EF03B0"/>
    <w:rsid w:val="00EF29DF"/>
    <w:rsid w:val="00EF3608"/>
    <w:rsid w:val="00F06E13"/>
    <w:rsid w:val="00F073F5"/>
    <w:rsid w:val="00F14BB8"/>
    <w:rsid w:val="00F16732"/>
    <w:rsid w:val="00F1798C"/>
    <w:rsid w:val="00F21788"/>
    <w:rsid w:val="00F253C7"/>
    <w:rsid w:val="00F5569A"/>
    <w:rsid w:val="00F5755B"/>
    <w:rsid w:val="00F64098"/>
    <w:rsid w:val="00F74B58"/>
    <w:rsid w:val="00F85053"/>
    <w:rsid w:val="00F8574E"/>
    <w:rsid w:val="00F96B81"/>
    <w:rsid w:val="00FA1995"/>
    <w:rsid w:val="00FA52B5"/>
    <w:rsid w:val="00FA7332"/>
    <w:rsid w:val="00FB284A"/>
    <w:rsid w:val="00FD01CA"/>
    <w:rsid w:val="00FD4F6A"/>
    <w:rsid w:val="00FE0557"/>
    <w:rsid w:val="00FE5ED5"/>
    <w:rsid w:val="00FF1BDD"/>
    <w:rsid w:val="00FF6AE3"/>
    <w:rsid w:val="00FF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791E"/>
  <w15:docId w15:val="{0F6F447C-009B-4BBE-9F6E-3F4A0610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226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226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226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226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26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uiPriority w:val="99"/>
    <w:rsid w:val="003D725E"/>
    <w:pPr>
      <w:ind w:left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rsid w:val="003D725E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D725E"/>
    <w:pPr>
      <w:suppressAutoHyphens/>
      <w:ind w:left="720"/>
    </w:pPr>
    <w:rPr>
      <w:rFonts w:ascii="Times New Roman" w:hAnsi="Times New Roman"/>
      <w:lang w:eastAsia="ar-SA"/>
    </w:rPr>
  </w:style>
  <w:style w:type="character" w:customStyle="1" w:styleId="10">
    <w:name w:val="Заголовок 1 Знак"/>
    <w:aliases w:val="!Части документа Знак"/>
    <w:link w:val="1"/>
    <w:uiPriority w:val="99"/>
    <w:rsid w:val="00913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9132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9132AC"/>
    <w:rPr>
      <w:rFonts w:ascii="Arial" w:eastAsia="Times New Roman" w:hAnsi="Arial" w:cs="Arial"/>
      <w:b/>
      <w:bCs/>
      <w:sz w:val="28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link w:val="4"/>
    <w:rsid w:val="00B226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26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2269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B226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26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B22696"/>
    <w:rPr>
      <w:color w:val="0000FF"/>
      <w:u w:val="none"/>
    </w:rPr>
  </w:style>
  <w:style w:type="numbering" w:customStyle="1" w:styleId="33">
    <w:name w:val="Нет списка3"/>
    <w:next w:val="a2"/>
    <w:uiPriority w:val="99"/>
    <w:semiHidden/>
    <w:unhideWhenUsed/>
    <w:rsid w:val="00A24FCD"/>
  </w:style>
  <w:style w:type="character" w:styleId="af5">
    <w:name w:val="FollowedHyperlink"/>
    <w:uiPriority w:val="99"/>
    <w:semiHidden/>
    <w:unhideWhenUsed/>
    <w:rsid w:val="00A24FCD"/>
    <w:rPr>
      <w:color w:val="800080"/>
      <w:u w:val="single"/>
    </w:rPr>
  </w:style>
  <w:style w:type="table" w:customStyle="1" w:styleId="15">
    <w:name w:val="Сетка таблицы1"/>
    <w:basedOn w:val="a1"/>
    <w:next w:val="af1"/>
    <w:uiPriority w:val="99"/>
    <w:rsid w:val="00A24F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F267-6F18-4A53-BF91-02E3CB12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64</TotalTime>
  <Pages>14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13</cp:revision>
  <cp:lastPrinted>2024-05-22T07:55:00Z</cp:lastPrinted>
  <dcterms:created xsi:type="dcterms:W3CDTF">2023-12-06T11:22:00Z</dcterms:created>
  <dcterms:modified xsi:type="dcterms:W3CDTF">2024-05-27T11:21:00Z</dcterms:modified>
</cp:coreProperties>
</file>