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0A4E" w14:textId="77777777" w:rsidR="0095707A" w:rsidRPr="00CE1BD5" w:rsidRDefault="0095707A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РОССИЙСКАЯ ФЕДЕРАЦИЯ</w:t>
      </w:r>
    </w:p>
    <w:p w14:paraId="002D52EB" w14:textId="77777777" w:rsidR="00C1241A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 xml:space="preserve">АДМИНИСТРАЦИЯ </w:t>
      </w:r>
    </w:p>
    <w:p w14:paraId="65D2A928" w14:textId="77777777" w:rsidR="00B320C6" w:rsidRPr="00CE1BD5" w:rsidRDefault="003C2BD3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КАЛАЧЕЕВСКОГО</w:t>
      </w:r>
      <w:r w:rsidR="00B320C6" w:rsidRPr="00CE1BD5">
        <w:rPr>
          <w:rFonts w:cs="Arial"/>
        </w:rPr>
        <w:t xml:space="preserve"> СЕЛЬСКОГО ПОСЕЛЕНИЯ</w:t>
      </w:r>
    </w:p>
    <w:p w14:paraId="5DB04EAE" w14:textId="77777777" w:rsidR="00B320C6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КАЛАЧЕЕВСКОГО МУНИЦИПАЛЬНОГО РАЙОНА</w:t>
      </w:r>
    </w:p>
    <w:p w14:paraId="4FC747B2" w14:textId="77777777" w:rsidR="00B320C6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ВОРОНЕЖСКОЙ ОБЛАСТИ</w:t>
      </w:r>
    </w:p>
    <w:p w14:paraId="2B165361" w14:textId="77777777" w:rsidR="005A589F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ПОСТАНОВЛЕНИЕ</w:t>
      </w:r>
    </w:p>
    <w:p w14:paraId="1289704E" w14:textId="0588FBE4" w:rsidR="003540E1" w:rsidRPr="00CE1BD5" w:rsidRDefault="00A72AF4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«</w:t>
      </w:r>
      <w:r w:rsidR="00AD268A">
        <w:rPr>
          <w:rFonts w:cs="Arial"/>
        </w:rPr>
        <w:t>04</w:t>
      </w:r>
      <w:r w:rsidR="00110E72">
        <w:rPr>
          <w:rFonts w:cs="Arial"/>
        </w:rPr>
        <w:t xml:space="preserve">» </w:t>
      </w:r>
      <w:r w:rsidR="00AD268A">
        <w:rPr>
          <w:rFonts w:cs="Arial"/>
        </w:rPr>
        <w:t>июня</w:t>
      </w:r>
      <w:r w:rsidR="00D915CC">
        <w:rPr>
          <w:rFonts w:cs="Arial"/>
        </w:rPr>
        <w:t xml:space="preserve"> 2024</w:t>
      </w:r>
      <w:r>
        <w:rPr>
          <w:rFonts w:cs="Arial"/>
        </w:rPr>
        <w:t xml:space="preserve"> г. № </w:t>
      </w:r>
      <w:r w:rsidR="00AD268A">
        <w:rPr>
          <w:rFonts w:cs="Arial"/>
        </w:rPr>
        <w:t>39</w:t>
      </w:r>
    </w:p>
    <w:p w14:paraId="3DA61F6D" w14:textId="77777777" w:rsidR="009E3D66" w:rsidRPr="00CE1BD5" w:rsidRDefault="009E3D6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CE1BD5">
        <w:rPr>
          <w:rFonts w:cs="Arial"/>
        </w:rPr>
        <w:t>п.</w:t>
      </w:r>
      <w:r w:rsidR="00E4391D" w:rsidRPr="00CE1BD5">
        <w:rPr>
          <w:rFonts w:cs="Arial"/>
        </w:rPr>
        <w:t xml:space="preserve"> </w:t>
      </w:r>
      <w:r w:rsidRPr="00CE1BD5">
        <w:rPr>
          <w:rFonts w:cs="Arial"/>
        </w:rPr>
        <w:t>Калачеевский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CE1BD5" w:rsidRPr="00CE1BD5" w14:paraId="76ACC83C" w14:textId="77777777" w:rsidTr="00AE3364">
        <w:tc>
          <w:tcPr>
            <w:tcW w:w="9606" w:type="dxa"/>
          </w:tcPr>
          <w:p w14:paraId="29107031" w14:textId="77777777" w:rsidR="00B320C6" w:rsidRPr="00CE1BD5" w:rsidRDefault="00BD4C22" w:rsidP="007034B7">
            <w:pPr>
              <w:pStyle w:val="Title"/>
              <w:spacing w:before="0" w:after="0"/>
              <w:ind w:firstLine="709"/>
              <w:outlineLvl w:val="9"/>
              <w:rPr>
                <w:lang w:eastAsia="ar-SA"/>
              </w:rPr>
            </w:pPr>
            <w:r w:rsidRPr="00CE1BD5">
              <w:rPr>
                <w:lang w:eastAsia="ar-SA"/>
              </w:rPr>
              <w:t>О внесении</w:t>
            </w:r>
            <w:r w:rsidR="0031635D">
              <w:rPr>
                <w:lang w:eastAsia="ar-SA"/>
              </w:rPr>
              <w:t xml:space="preserve"> изменений в постановление от 28.02.2020</w:t>
            </w:r>
            <w:r w:rsidRPr="00CE1BD5">
              <w:rPr>
                <w:lang w:eastAsia="ar-SA"/>
              </w:rPr>
              <w:t xml:space="preserve"> г №</w:t>
            </w:r>
            <w:r w:rsidR="00E4391D" w:rsidRPr="00CE1BD5">
              <w:rPr>
                <w:lang w:eastAsia="ar-SA"/>
              </w:rPr>
              <w:t xml:space="preserve"> </w:t>
            </w:r>
            <w:r w:rsidR="0031635D">
              <w:rPr>
                <w:lang w:eastAsia="ar-SA"/>
              </w:rPr>
              <w:t>13</w:t>
            </w:r>
            <w:r w:rsidRPr="00CE1BD5">
              <w:rPr>
                <w:lang w:eastAsia="ar-SA"/>
              </w:rPr>
              <w:t xml:space="preserve"> «</w:t>
            </w:r>
            <w:r w:rsidR="0031635D" w:rsidRPr="0031635D">
              <w:rPr>
                <w:lang w:eastAsia="ar-SA"/>
              </w:rPr>
              <w:t>О Порядке проведения мониторинга и оценки качества финансового менеджмента главных распорядителей бюджетных средств в Калачеевском сельском поселении</w:t>
            </w:r>
            <w:r w:rsidR="00EF4E09" w:rsidRPr="00CE1BD5">
              <w:rPr>
                <w:lang w:eastAsia="ar-SA"/>
              </w:rPr>
              <w:t>»</w:t>
            </w:r>
            <w:r w:rsidR="00D92A53" w:rsidRPr="00CE1BD5">
              <w:rPr>
                <w:lang w:eastAsia="ar-SA"/>
              </w:rPr>
              <w:t xml:space="preserve"> </w:t>
            </w:r>
          </w:p>
        </w:tc>
      </w:tr>
    </w:tbl>
    <w:p w14:paraId="101BC92B" w14:textId="77777777" w:rsidR="000D468A" w:rsidRDefault="0031635D" w:rsidP="00CB4A8E">
      <w:pPr>
        <w:tabs>
          <w:tab w:val="left" w:pos="0"/>
          <w:tab w:val="left" w:pos="851"/>
        </w:tabs>
        <w:spacing w:line="276" w:lineRule="auto"/>
        <w:ind w:firstLine="709"/>
      </w:pPr>
      <w:r w:rsidRPr="0031635D">
        <w:t xml:space="preserve">В целях формирования стимулов к повышению качества управления муниципальными финансами в </w:t>
      </w:r>
      <w:r>
        <w:t>Калачеевском</w:t>
      </w:r>
      <w:r w:rsidRPr="0031635D">
        <w:t xml:space="preserve"> сельском поселении, руководствуясь статьями 34, 154, 160.2-1 Бюджетного кодекса Российской Федерации</w:t>
      </w:r>
      <w:r w:rsidR="00024AA4" w:rsidRPr="00CE1BD5">
        <w:t xml:space="preserve"> </w:t>
      </w:r>
      <w:r w:rsidR="007E5E23" w:rsidRPr="00CE1BD5">
        <w:t>администрация Калачеевского сельского поселения</w:t>
      </w:r>
      <w:r w:rsidR="00D67978" w:rsidRPr="00CE1BD5">
        <w:t xml:space="preserve"> </w:t>
      </w:r>
    </w:p>
    <w:p w14:paraId="5D8AAE17" w14:textId="24594794" w:rsidR="007E5E23" w:rsidRDefault="008D29AB" w:rsidP="00CB4A8E">
      <w:pPr>
        <w:tabs>
          <w:tab w:val="left" w:pos="0"/>
          <w:tab w:val="left" w:pos="851"/>
        </w:tabs>
        <w:spacing w:line="276" w:lineRule="auto"/>
        <w:ind w:firstLine="709"/>
        <w:rPr>
          <w:bCs/>
        </w:rPr>
      </w:pPr>
      <w:r w:rsidRPr="00CE1BD5">
        <w:rPr>
          <w:bCs/>
        </w:rPr>
        <w:t>п о с т а н о в л я е т:</w:t>
      </w:r>
    </w:p>
    <w:p w14:paraId="2C4591C8" w14:textId="77777777" w:rsidR="0031635D" w:rsidRDefault="0031635D" w:rsidP="0031635D">
      <w:pPr>
        <w:tabs>
          <w:tab w:val="left" w:pos="0"/>
          <w:tab w:val="left" w:pos="567"/>
        </w:tabs>
        <w:spacing w:line="276" w:lineRule="auto"/>
        <w:ind w:firstLine="851"/>
        <w:rPr>
          <w:bCs/>
        </w:rPr>
      </w:pPr>
      <w:r>
        <w:rPr>
          <w:bCs/>
        </w:rPr>
        <w:t xml:space="preserve">1. </w:t>
      </w:r>
      <w:r w:rsidRPr="0031635D">
        <w:rPr>
          <w:bCs/>
        </w:rPr>
        <w:t>Внести в постановле</w:t>
      </w:r>
      <w:r>
        <w:rPr>
          <w:bCs/>
        </w:rPr>
        <w:t xml:space="preserve">ние администрации Калачеевского сельского </w:t>
      </w:r>
      <w:r w:rsidRPr="0031635D">
        <w:rPr>
          <w:bCs/>
        </w:rPr>
        <w:t>поселени</w:t>
      </w:r>
      <w:r>
        <w:rPr>
          <w:bCs/>
        </w:rPr>
        <w:t xml:space="preserve">я Калачеевского муниципального </w:t>
      </w:r>
      <w:r w:rsidR="0089278D">
        <w:rPr>
          <w:bCs/>
        </w:rPr>
        <w:t>района Воронежской области от 28.02.2020 г. № 13</w:t>
      </w:r>
      <w:r w:rsidRPr="0031635D">
        <w:rPr>
          <w:bCs/>
        </w:rPr>
        <w:t xml:space="preserve"> «О порядке п</w:t>
      </w:r>
      <w:r w:rsidR="0089278D">
        <w:rPr>
          <w:bCs/>
        </w:rPr>
        <w:t xml:space="preserve">роведения мониторинга и оценки </w:t>
      </w:r>
      <w:r w:rsidRPr="0031635D">
        <w:rPr>
          <w:bCs/>
        </w:rPr>
        <w:t>качества финансового менеджмента главных расп</w:t>
      </w:r>
      <w:r w:rsidR="0089278D">
        <w:rPr>
          <w:bCs/>
        </w:rPr>
        <w:t>орядителей бюджетных средств в Калачеевском</w:t>
      </w:r>
      <w:r w:rsidRPr="0031635D">
        <w:rPr>
          <w:bCs/>
        </w:rPr>
        <w:t xml:space="preserve"> сельском поселении» следующие изменения:</w:t>
      </w:r>
    </w:p>
    <w:p w14:paraId="03F66EF1" w14:textId="77777777" w:rsidR="0089278D" w:rsidRDefault="0089278D" w:rsidP="0031635D">
      <w:pPr>
        <w:tabs>
          <w:tab w:val="left" w:pos="0"/>
          <w:tab w:val="left" w:pos="567"/>
        </w:tabs>
        <w:spacing w:line="276" w:lineRule="auto"/>
        <w:ind w:firstLine="851"/>
        <w:rPr>
          <w:bCs/>
        </w:rPr>
      </w:pPr>
      <w:r>
        <w:rPr>
          <w:bCs/>
        </w:rPr>
        <w:t>1.1. Абзац 6 пункта 1.1. раздела 1 изложить в следующей редакции:</w:t>
      </w:r>
    </w:p>
    <w:p w14:paraId="200AB964" w14:textId="77777777" w:rsidR="0089278D" w:rsidRPr="00CE1BD5" w:rsidRDefault="0089278D" w:rsidP="0031635D">
      <w:pPr>
        <w:tabs>
          <w:tab w:val="left" w:pos="0"/>
          <w:tab w:val="left" w:pos="567"/>
        </w:tabs>
        <w:spacing w:line="276" w:lineRule="auto"/>
        <w:ind w:firstLine="851"/>
      </w:pPr>
      <w:r>
        <w:rPr>
          <w:bCs/>
        </w:rPr>
        <w:t>«</w:t>
      </w:r>
      <w:r w:rsidRPr="0089278D">
        <w:rPr>
          <w:bCs/>
        </w:rPr>
        <w:t>В целях обеспечения систематического мониторинга оценки качества финансового менеджмента, оценка качества проводится за отчетный финансовый год до 25 мая года, следующего за отчетным.».</w:t>
      </w:r>
    </w:p>
    <w:p w14:paraId="567700C0" w14:textId="77777777" w:rsidR="003C2BD3" w:rsidRDefault="00C8001E" w:rsidP="00EE40DA">
      <w:pPr>
        <w:autoSpaceDE w:val="0"/>
        <w:autoSpaceDN w:val="0"/>
        <w:adjustRightInd w:val="0"/>
        <w:ind w:firstLine="851"/>
        <w:rPr>
          <w:rFonts w:cs="Arial"/>
        </w:rPr>
      </w:pPr>
      <w:r w:rsidRPr="00CE1BD5">
        <w:rPr>
          <w:rFonts w:cs="Arial"/>
        </w:rPr>
        <w:t>2</w:t>
      </w:r>
      <w:r w:rsidR="003C2BD3" w:rsidRPr="00CE1BD5">
        <w:rPr>
          <w:rFonts w:cs="Arial"/>
        </w:rPr>
        <w:t>. Опубликовать настоящее постановление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в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Вестнике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муниципальных</w:t>
      </w:r>
      <w:r w:rsidR="00BD4C22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правовых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актов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Калачеевского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сельского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поселения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Калачеевского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муниципального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района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Воронежской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области</w:t>
      </w:r>
      <w:r w:rsidR="00E90BC2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и на сайте администрации Калачеевского сельского поселения</w:t>
      </w:r>
      <w:r w:rsidR="00BD4C22" w:rsidRPr="00CE1BD5">
        <w:rPr>
          <w:rFonts w:cs="Arial"/>
        </w:rPr>
        <w:t xml:space="preserve"> </w:t>
      </w:r>
    </w:p>
    <w:p w14:paraId="2E64B445" w14:textId="77777777" w:rsidR="0031635D" w:rsidRPr="00CE1BD5" w:rsidRDefault="0031635D" w:rsidP="00EE40DA">
      <w:pPr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t xml:space="preserve">3. </w:t>
      </w:r>
      <w:r w:rsidRPr="0031635D">
        <w:rPr>
          <w:rFonts w:cs="Arial"/>
        </w:rPr>
        <w:t>Настоящее постановление вступает в силу с момента опубликования, но не ранее 01.01.2025 г.</w:t>
      </w:r>
    </w:p>
    <w:p w14:paraId="686491D5" w14:textId="77777777" w:rsidR="005A589F" w:rsidRPr="00CE1BD5" w:rsidRDefault="0031635D" w:rsidP="009E3D66">
      <w:pPr>
        <w:autoSpaceDE w:val="0"/>
        <w:autoSpaceDN w:val="0"/>
        <w:adjustRightInd w:val="0"/>
        <w:spacing w:after="240"/>
        <w:ind w:firstLine="851"/>
        <w:rPr>
          <w:rFonts w:cs="Arial"/>
        </w:rPr>
      </w:pPr>
      <w:r>
        <w:rPr>
          <w:rFonts w:cs="Arial"/>
        </w:rPr>
        <w:t>4</w:t>
      </w:r>
      <w:r w:rsidR="00B320C6" w:rsidRPr="00CE1BD5">
        <w:rPr>
          <w:rFonts w:cs="Arial"/>
        </w:rPr>
        <w:t>. Контроль за исполнением настоящего постановления оставляю за собой.</w:t>
      </w:r>
    </w:p>
    <w:p w14:paraId="156FF8BC" w14:textId="77777777" w:rsidR="00F50C16" w:rsidRPr="00F50C16" w:rsidRDefault="00F50C16" w:rsidP="00F50C16">
      <w:pPr>
        <w:suppressAutoHyphens/>
        <w:ind w:firstLine="0"/>
        <w:rPr>
          <w:rFonts w:cs="Arial"/>
        </w:rPr>
      </w:pPr>
    </w:p>
    <w:p w14:paraId="03A5F36E" w14:textId="77777777" w:rsidR="00F50C16" w:rsidRPr="00F50C16" w:rsidRDefault="00F50C16" w:rsidP="00F50C16">
      <w:pPr>
        <w:suppressAutoHyphens/>
        <w:ind w:firstLine="0"/>
        <w:rPr>
          <w:rFonts w:cs="Arial"/>
        </w:rPr>
      </w:pPr>
      <w:r w:rsidRPr="00F50C16">
        <w:rPr>
          <w:rFonts w:cs="Arial"/>
        </w:rPr>
        <w:t>Глава администрации</w:t>
      </w:r>
    </w:p>
    <w:p w14:paraId="78B34285" w14:textId="011012A4" w:rsidR="00AD268A" w:rsidRPr="00F50C16" w:rsidRDefault="00F50C16" w:rsidP="00F50C16">
      <w:pPr>
        <w:suppressAutoHyphens/>
        <w:ind w:firstLine="0"/>
        <w:rPr>
          <w:rFonts w:cs="Arial"/>
        </w:rPr>
      </w:pPr>
      <w:r w:rsidRPr="00F50C16">
        <w:rPr>
          <w:rFonts w:cs="Arial"/>
        </w:rPr>
        <w:t>Калачеевского сельского поселения                                                    Н.Н. Валюкас</w:t>
      </w:r>
    </w:p>
    <w:sectPr w:rsidR="00AD268A" w:rsidRPr="00F50C16" w:rsidSect="000D4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27D3" w14:textId="77777777" w:rsidR="00E1212E" w:rsidRDefault="00E1212E" w:rsidP="00AE3364">
      <w:r>
        <w:separator/>
      </w:r>
    </w:p>
  </w:endnote>
  <w:endnote w:type="continuationSeparator" w:id="0">
    <w:p w14:paraId="7FE7510A" w14:textId="77777777" w:rsidR="00E1212E" w:rsidRDefault="00E1212E" w:rsidP="00AE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3B42" w14:textId="77777777" w:rsidR="00D915CC" w:rsidRDefault="00D915C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91A0" w14:textId="77777777" w:rsidR="00D915CC" w:rsidRDefault="00D915C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7227" w14:textId="77777777" w:rsidR="00D915CC" w:rsidRDefault="00D915C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C8D61" w14:textId="77777777" w:rsidR="00E1212E" w:rsidRDefault="00E1212E" w:rsidP="00AE3364">
      <w:r>
        <w:separator/>
      </w:r>
    </w:p>
  </w:footnote>
  <w:footnote w:type="continuationSeparator" w:id="0">
    <w:p w14:paraId="61BCB8E3" w14:textId="77777777" w:rsidR="00E1212E" w:rsidRDefault="00E1212E" w:rsidP="00AE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6AAD" w14:textId="77777777" w:rsidR="00D915CC" w:rsidRDefault="00D915C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8B54" w14:textId="77777777" w:rsidR="00D915CC" w:rsidRDefault="00D915CC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39A9" w14:textId="77777777" w:rsidR="00D915CC" w:rsidRDefault="00D915C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FF5D48"/>
    <w:multiLevelType w:val="multilevel"/>
    <w:tmpl w:val="622C8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D46577A"/>
    <w:multiLevelType w:val="hybridMultilevel"/>
    <w:tmpl w:val="97CC1D02"/>
    <w:lvl w:ilvl="0" w:tplc="47E468CA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0E8"/>
    <w:rsid w:val="000007A5"/>
    <w:rsid w:val="000037B9"/>
    <w:rsid w:val="00004205"/>
    <w:rsid w:val="00007B46"/>
    <w:rsid w:val="00024AA4"/>
    <w:rsid w:val="000271E3"/>
    <w:rsid w:val="00035590"/>
    <w:rsid w:val="00036007"/>
    <w:rsid w:val="00041EDD"/>
    <w:rsid w:val="00041F66"/>
    <w:rsid w:val="000553B9"/>
    <w:rsid w:val="00062757"/>
    <w:rsid w:val="0006424B"/>
    <w:rsid w:val="00077639"/>
    <w:rsid w:val="000802B9"/>
    <w:rsid w:val="00091FBD"/>
    <w:rsid w:val="00093197"/>
    <w:rsid w:val="000B5781"/>
    <w:rsid w:val="000C0120"/>
    <w:rsid w:val="000C34BF"/>
    <w:rsid w:val="000C394C"/>
    <w:rsid w:val="000D2293"/>
    <w:rsid w:val="000D43AE"/>
    <w:rsid w:val="000D468A"/>
    <w:rsid w:val="000E0171"/>
    <w:rsid w:val="000F060D"/>
    <w:rsid w:val="000F0A24"/>
    <w:rsid w:val="000F26BD"/>
    <w:rsid w:val="000F4F2F"/>
    <w:rsid w:val="00106196"/>
    <w:rsid w:val="00110E72"/>
    <w:rsid w:val="00121AB9"/>
    <w:rsid w:val="001405F5"/>
    <w:rsid w:val="0014542C"/>
    <w:rsid w:val="001743A3"/>
    <w:rsid w:val="00183DDB"/>
    <w:rsid w:val="00186C46"/>
    <w:rsid w:val="0019657F"/>
    <w:rsid w:val="001B071E"/>
    <w:rsid w:val="001B3488"/>
    <w:rsid w:val="001C4993"/>
    <w:rsid w:val="001C68C0"/>
    <w:rsid w:val="001E0A33"/>
    <w:rsid w:val="001E37A2"/>
    <w:rsid w:val="001E5A21"/>
    <w:rsid w:val="002039DE"/>
    <w:rsid w:val="00207B47"/>
    <w:rsid w:val="002127B7"/>
    <w:rsid w:val="002135A1"/>
    <w:rsid w:val="002160AA"/>
    <w:rsid w:val="00221C3B"/>
    <w:rsid w:val="00223AEB"/>
    <w:rsid w:val="0022726F"/>
    <w:rsid w:val="0023191D"/>
    <w:rsid w:val="0024118F"/>
    <w:rsid w:val="002415FC"/>
    <w:rsid w:val="00245971"/>
    <w:rsid w:val="00276012"/>
    <w:rsid w:val="00292D22"/>
    <w:rsid w:val="002C6B5E"/>
    <w:rsid w:val="002D2E35"/>
    <w:rsid w:val="002D6359"/>
    <w:rsid w:val="002D6553"/>
    <w:rsid w:val="002E0E06"/>
    <w:rsid w:val="002F2D75"/>
    <w:rsid w:val="0030522C"/>
    <w:rsid w:val="0031635D"/>
    <w:rsid w:val="00317DD2"/>
    <w:rsid w:val="00337376"/>
    <w:rsid w:val="00340EAF"/>
    <w:rsid w:val="00350373"/>
    <w:rsid w:val="0035330C"/>
    <w:rsid w:val="003540E1"/>
    <w:rsid w:val="0036384F"/>
    <w:rsid w:val="00380F7B"/>
    <w:rsid w:val="003827C9"/>
    <w:rsid w:val="003829A7"/>
    <w:rsid w:val="003842B4"/>
    <w:rsid w:val="00384E0D"/>
    <w:rsid w:val="00394B27"/>
    <w:rsid w:val="003B4760"/>
    <w:rsid w:val="003C2BD3"/>
    <w:rsid w:val="003C7F8A"/>
    <w:rsid w:val="003D1F7B"/>
    <w:rsid w:val="003D260B"/>
    <w:rsid w:val="003E07DC"/>
    <w:rsid w:val="003F654A"/>
    <w:rsid w:val="00400540"/>
    <w:rsid w:val="00436C21"/>
    <w:rsid w:val="00442E9F"/>
    <w:rsid w:val="00453398"/>
    <w:rsid w:val="00457590"/>
    <w:rsid w:val="00471231"/>
    <w:rsid w:val="00477170"/>
    <w:rsid w:val="00496D9F"/>
    <w:rsid w:val="004C0CA7"/>
    <w:rsid w:val="004D56F2"/>
    <w:rsid w:val="004D71EA"/>
    <w:rsid w:val="004E23D1"/>
    <w:rsid w:val="004E3B70"/>
    <w:rsid w:val="004E609E"/>
    <w:rsid w:val="004E653D"/>
    <w:rsid w:val="00506E38"/>
    <w:rsid w:val="00510D5B"/>
    <w:rsid w:val="00520061"/>
    <w:rsid w:val="0053350F"/>
    <w:rsid w:val="00536D00"/>
    <w:rsid w:val="00551BAA"/>
    <w:rsid w:val="00554971"/>
    <w:rsid w:val="005610E8"/>
    <w:rsid w:val="005634E7"/>
    <w:rsid w:val="00577256"/>
    <w:rsid w:val="0059625A"/>
    <w:rsid w:val="005A589F"/>
    <w:rsid w:val="005D73D1"/>
    <w:rsid w:val="005E2B57"/>
    <w:rsid w:val="005F430B"/>
    <w:rsid w:val="005F66D2"/>
    <w:rsid w:val="005F6988"/>
    <w:rsid w:val="00600156"/>
    <w:rsid w:val="00606645"/>
    <w:rsid w:val="00610568"/>
    <w:rsid w:val="00610D75"/>
    <w:rsid w:val="0062468F"/>
    <w:rsid w:val="00646316"/>
    <w:rsid w:val="006539F0"/>
    <w:rsid w:val="006631D8"/>
    <w:rsid w:val="006643CF"/>
    <w:rsid w:val="00665E61"/>
    <w:rsid w:val="00681536"/>
    <w:rsid w:val="006B0B75"/>
    <w:rsid w:val="006B6AA8"/>
    <w:rsid w:val="006B6C56"/>
    <w:rsid w:val="006C6BCD"/>
    <w:rsid w:val="006C7840"/>
    <w:rsid w:val="006E4185"/>
    <w:rsid w:val="006F06AB"/>
    <w:rsid w:val="00700520"/>
    <w:rsid w:val="007034B7"/>
    <w:rsid w:val="00717410"/>
    <w:rsid w:val="00723301"/>
    <w:rsid w:val="00733BCF"/>
    <w:rsid w:val="00752933"/>
    <w:rsid w:val="00757E7B"/>
    <w:rsid w:val="00764555"/>
    <w:rsid w:val="00767BE8"/>
    <w:rsid w:val="0077759F"/>
    <w:rsid w:val="00782ACF"/>
    <w:rsid w:val="007845B2"/>
    <w:rsid w:val="00785802"/>
    <w:rsid w:val="00796DE3"/>
    <w:rsid w:val="007970CA"/>
    <w:rsid w:val="007A69D0"/>
    <w:rsid w:val="007A7023"/>
    <w:rsid w:val="007B2BD8"/>
    <w:rsid w:val="007B7A55"/>
    <w:rsid w:val="007E17D4"/>
    <w:rsid w:val="007E1DFC"/>
    <w:rsid w:val="007E2F10"/>
    <w:rsid w:val="007E4E0E"/>
    <w:rsid w:val="007E5E23"/>
    <w:rsid w:val="00805F83"/>
    <w:rsid w:val="0081078B"/>
    <w:rsid w:val="00810DC0"/>
    <w:rsid w:val="008125C6"/>
    <w:rsid w:val="008159B3"/>
    <w:rsid w:val="00820A63"/>
    <w:rsid w:val="008350AD"/>
    <w:rsid w:val="008476A2"/>
    <w:rsid w:val="00854794"/>
    <w:rsid w:val="00857192"/>
    <w:rsid w:val="00862635"/>
    <w:rsid w:val="00863E1F"/>
    <w:rsid w:val="00866E5F"/>
    <w:rsid w:val="008709E3"/>
    <w:rsid w:val="008909E9"/>
    <w:rsid w:val="0089278D"/>
    <w:rsid w:val="008A0C0B"/>
    <w:rsid w:val="008A2D10"/>
    <w:rsid w:val="008A3B5D"/>
    <w:rsid w:val="008A4418"/>
    <w:rsid w:val="008B6BE3"/>
    <w:rsid w:val="008C4475"/>
    <w:rsid w:val="008D29AB"/>
    <w:rsid w:val="008D6781"/>
    <w:rsid w:val="008D6B8F"/>
    <w:rsid w:val="008E1541"/>
    <w:rsid w:val="008F1436"/>
    <w:rsid w:val="008F1B1B"/>
    <w:rsid w:val="008F628B"/>
    <w:rsid w:val="0090514D"/>
    <w:rsid w:val="00906B7C"/>
    <w:rsid w:val="00907029"/>
    <w:rsid w:val="00915D72"/>
    <w:rsid w:val="0092358D"/>
    <w:rsid w:val="00931AC1"/>
    <w:rsid w:val="00934A15"/>
    <w:rsid w:val="009357B4"/>
    <w:rsid w:val="00935D9E"/>
    <w:rsid w:val="00936199"/>
    <w:rsid w:val="0095707A"/>
    <w:rsid w:val="00966A79"/>
    <w:rsid w:val="009672F4"/>
    <w:rsid w:val="00972754"/>
    <w:rsid w:val="00972A8E"/>
    <w:rsid w:val="00980EE8"/>
    <w:rsid w:val="009A0261"/>
    <w:rsid w:val="009A2244"/>
    <w:rsid w:val="009C155F"/>
    <w:rsid w:val="009C4CE8"/>
    <w:rsid w:val="009C5DD8"/>
    <w:rsid w:val="009D3737"/>
    <w:rsid w:val="009E3D66"/>
    <w:rsid w:val="009E41E7"/>
    <w:rsid w:val="009F168B"/>
    <w:rsid w:val="00A07FC4"/>
    <w:rsid w:val="00A1056D"/>
    <w:rsid w:val="00A12490"/>
    <w:rsid w:val="00A17189"/>
    <w:rsid w:val="00A24043"/>
    <w:rsid w:val="00A24F08"/>
    <w:rsid w:val="00A255D0"/>
    <w:rsid w:val="00A258B0"/>
    <w:rsid w:val="00A415E8"/>
    <w:rsid w:val="00A55120"/>
    <w:rsid w:val="00A5524E"/>
    <w:rsid w:val="00A70F55"/>
    <w:rsid w:val="00A71868"/>
    <w:rsid w:val="00A72AF4"/>
    <w:rsid w:val="00A75D63"/>
    <w:rsid w:val="00A77267"/>
    <w:rsid w:val="00A776B6"/>
    <w:rsid w:val="00A80920"/>
    <w:rsid w:val="00A97587"/>
    <w:rsid w:val="00AA6DF0"/>
    <w:rsid w:val="00AB65D9"/>
    <w:rsid w:val="00AB6B9B"/>
    <w:rsid w:val="00AC60F6"/>
    <w:rsid w:val="00AC7CC7"/>
    <w:rsid w:val="00AD2265"/>
    <w:rsid w:val="00AD268A"/>
    <w:rsid w:val="00AD3322"/>
    <w:rsid w:val="00AE1C5F"/>
    <w:rsid w:val="00AE3364"/>
    <w:rsid w:val="00AE43D8"/>
    <w:rsid w:val="00AF3F91"/>
    <w:rsid w:val="00B05F7F"/>
    <w:rsid w:val="00B201EB"/>
    <w:rsid w:val="00B253BA"/>
    <w:rsid w:val="00B31E60"/>
    <w:rsid w:val="00B320C6"/>
    <w:rsid w:val="00B3335E"/>
    <w:rsid w:val="00B442B7"/>
    <w:rsid w:val="00B511B0"/>
    <w:rsid w:val="00B52258"/>
    <w:rsid w:val="00B56D7F"/>
    <w:rsid w:val="00B63561"/>
    <w:rsid w:val="00B81997"/>
    <w:rsid w:val="00B82E88"/>
    <w:rsid w:val="00B92153"/>
    <w:rsid w:val="00B940A4"/>
    <w:rsid w:val="00B96492"/>
    <w:rsid w:val="00BA33B1"/>
    <w:rsid w:val="00BA3EBA"/>
    <w:rsid w:val="00BB1393"/>
    <w:rsid w:val="00BB363C"/>
    <w:rsid w:val="00BC5F0B"/>
    <w:rsid w:val="00BD28CC"/>
    <w:rsid w:val="00BD4C22"/>
    <w:rsid w:val="00BD56B1"/>
    <w:rsid w:val="00BF4526"/>
    <w:rsid w:val="00C1241A"/>
    <w:rsid w:val="00C44BF1"/>
    <w:rsid w:val="00C46243"/>
    <w:rsid w:val="00C47422"/>
    <w:rsid w:val="00C521C9"/>
    <w:rsid w:val="00C52395"/>
    <w:rsid w:val="00C555BA"/>
    <w:rsid w:val="00C6174D"/>
    <w:rsid w:val="00C663A9"/>
    <w:rsid w:val="00C718E6"/>
    <w:rsid w:val="00C8001E"/>
    <w:rsid w:val="00C920F4"/>
    <w:rsid w:val="00CA7739"/>
    <w:rsid w:val="00CB4A8E"/>
    <w:rsid w:val="00CC0B4C"/>
    <w:rsid w:val="00CC3670"/>
    <w:rsid w:val="00CD0811"/>
    <w:rsid w:val="00CE1BD5"/>
    <w:rsid w:val="00CF72E2"/>
    <w:rsid w:val="00D021A4"/>
    <w:rsid w:val="00D105AC"/>
    <w:rsid w:val="00D12892"/>
    <w:rsid w:val="00D21174"/>
    <w:rsid w:val="00D22805"/>
    <w:rsid w:val="00D3259D"/>
    <w:rsid w:val="00D431EE"/>
    <w:rsid w:val="00D44364"/>
    <w:rsid w:val="00D67978"/>
    <w:rsid w:val="00D74C32"/>
    <w:rsid w:val="00D758A2"/>
    <w:rsid w:val="00D767B8"/>
    <w:rsid w:val="00D77DDE"/>
    <w:rsid w:val="00D915CC"/>
    <w:rsid w:val="00D92A53"/>
    <w:rsid w:val="00DA53AB"/>
    <w:rsid w:val="00DA5C61"/>
    <w:rsid w:val="00DB17DF"/>
    <w:rsid w:val="00DC174C"/>
    <w:rsid w:val="00DC7E43"/>
    <w:rsid w:val="00DD17ED"/>
    <w:rsid w:val="00DD7656"/>
    <w:rsid w:val="00DD7884"/>
    <w:rsid w:val="00DD7CB9"/>
    <w:rsid w:val="00DE44AA"/>
    <w:rsid w:val="00E037D3"/>
    <w:rsid w:val="00E1212E"/>
    <w:rsid w:val="00E17B3D"/>
    <w:rsid w:val="00E25EFA"/>
    <w:rsid w:val="00E2735B"/>
    <w:rsid w:val="00E332CA"/>
    <w:rsid w:val="00E359BF"/>
    <w:rsid w:val="00E35E98"/>
    <w:rsid w:val="00E4391D"/>
    <w:rsid w:val="00E730E0"/>
    <w:rsid w:val="00E90BC2"/>
    <w:rsid w:val="00E91A2F"/>
    <w:rsid w:val="00EC1D8C"/>
    <w:rsid w:val="00EC4E29"/>
    <w:rsid w:val="00EC5689"/>
    <w:rsid w:val="00ED5206"/>
    <w:rsid w:val="00ED6EC9"/>
    <w:rsid w:val="00EE40DA"/>
    <w:rsid w:val="00EF159E"/>
    <w:rsid w:val="00EF2860"/>
    <w:rsid w:val="00EF4E09"/>
    <w:rsid w:val="00F15F0A"/>
    <w:rsid w:val="00F30059"/>
    <w:rsid w:val="00F30A57"/>
    <w:rsid w:val="00F32D23"/>
    <w:rsid w:val="00F36657"/>
    <w:rsid w:val="00F438B1"/>
    <w:rsid w:val="00F50C16"/>
    <w:rsid w:val="00F51D62"/>
    <w:rsid w:val="00F553DF"/>
    <w:rsid w:val="00F71BAD"/>
    <w:rsid w:val="00F7306E"/>
    <w:rsid w:val="00F73BF9"/>
    <w:rsid w:val="00F871A4"/>
    <w:rsid w:val="00F95C75"/>
    <w:rsid w:val="00FC0072"/>
    <w:rsid w:val="00FD3B13"/>
    <w:rsid w:val="00FD4E64"/>
    <w:rsid w:val="00FE06B4"/>
    <w:rsid w:val="00FE0866"/>
    <w:rsid w:val="00FE5CDB"/>
    <w:rsid w:val="00FE76F6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9534"/>
  <w15:docId w15:val="{9CE65316-0031-41DD-A9D0-B63661F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171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D612-2A9D-4B16-9ED6-06109A53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1021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</cp:lastModifiedBy>
  <cp:revision>10</cp:revision>
  <cp:lastPrinted>2024-06-03T08:26:00Z</cp:lastPrinted>
  <dcterms:created xsi:type="dcterms:W3CDTF">2023-12-06T11:20:00Z</dcterms:created>
  <dcterms:modified xsi:type="dcterms:W3CDTF">2024-06-03T08:29:00Z</dcterms:modified>
</cp:coreProperties>
</file>