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C703" w14:textId="77777777"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bookmarkStart w:id="0" w:name="_Hlk158881320"/>
      <w:r w:rsidRPr="00B46025">
        <w:rPr>
          <w:rFonts w:cs="Arial"/>
          <w:b/>
          <w:color w:val="000000"/>
        </w:rPr>
        <w:t>РОССИЙСКАЯ ФЕДЕРАЦИЯ</w:t>
      </w:r>
    </w:p>
    <w:p w14:paraId="1F3FA45F" w14:textId="77777777"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 xml:space="preserve">АДМИНИСТРАЦИЯ </w:t>
      </w:r>
    </w:p>
    <w:p w14:paraId="679181AA" w14:textId="77777777"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КАЛАЧЕЕВСКОГО СЕЛЬСКОГО ПОСЕЛЕНИЯ</w:t>
      </w:r>
    </w:p>
    <w:p w14:paraId="54283697" w14:textId="77777777"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КАЛАЧЕЕВСКОГО МУНИЦИПАЛЬНОГО РАЙОНА</w:t>
      </w:r>
    </w:p>
    <w:p w14:paraId="25C324E9" w14:textId="77777777"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ВОРОНЕЖСКОЙ ОБЛАСТИ</w:t>
      </w:r>
    </w:p>
    <w:p w14:paraId="4A6BC141" w14:textId="77777777"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ПОСТАНОВЛЕНИЕ</w:t>
      </w:r>
    </w:p>
    <w:p w14:paraId="198471E7" w14:textId="0B785794" w:rsidR="00FB4D2B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  <w:r w:rsidRPr="00AE5933">
        <w:rPr>
          <w:rFonts w:cs="Arial"/>
          <w:color w:val="000000"/>
        </w:rPr>
        <w:t>от «</w:t>
      </w:r>
      <w:r w:rsidR="00C61C3E">
        <w:rPr>
          <w:rFonts w:cs="Arial"/>
          <w:color w:val="000000"/>
        </w:rPr>
        <w:t>07</w:t>
      </w:r>
      <w:r w:rsidRPr="00AE5933">
        <w:rPr>
          <w:rFonts w:cs="Arial"/>
          <w:color w:val="000000"/>
        </w:rPr>
        <w:t>»</w:t>
      </w:r>
      <w:r w:rsidR="00A1085B" w:rsidRPr="00AE5933">
        <w:rPr>
          <w:rFonts w:cs="Arial"/>
          <w:color w:val="000000"/>
        </w:rPr>
        <w:t xml:space="preserve"> </w:t>
      </w:r>
      <w:r w:rsidR="00C61C3E">
        <w:rPr>
          <w:rFonts w:cs="Arial"/>
          <w:color w:val="000000"/>
        </w:rPr>
        <w:t>августа</w:t>
      </w:r>
      <w:r w:rsidR="00AE5933" w:rsidRPr="00AE5933">
        <w:rPr>
          <w:rFonts w:cs="Arial"/>
          <w:color w:val="000000"/>
        </w:rPr>
        <w:t xml:space="preserve"> </w:t>
      </w:r>
      <w:r w:rsidRPr="00AE5933">
        <w:rPr>
          <w:rFonts w:cs="Arial"/>
          <w:color w:val="000000"/>
        </w:rPr>
        <w:t>202</w:t>
      </w:r>
      <w:r w:rsidR="008E348B">
        <w:rPr>
          <w:rFonts w:cs="Arial"/>
          <w:color w:val="000000"/>
        </w:rPr>
        <w:t>4</w:t>
      </w:r>
      <w:r w:rsidRPr="00AE5933">
        <w:rPr>
          <w:rFonts w:cs="Arial"/>
          <w:color w:val="000000"/>
        </w:rPr>
        <w:t xml:space="preserve"> г. № </w:t>
      </w:r>
      <w:r w:rsidR="00C61C3E">
        <w:rPr>
          <w:rFonts w:cs="Arial"/>
          <w:color w:val="000000"/>
        </w:rPr>
        <w:t>54</w:t>
      </w:r>
    </w:p>
    <w:p w14:paraId="4A94D821" w14:textId="11C3A458"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  <w:r w:rsidRPr="00B46025">
        <w:rPr>
          <w:rFonts w:cs="Arial"/>
          <w:color w:val="000000"/>
        </w:rPr>
        <w:t xml:space="preserve">п. Калачеевский </w:t>
      </w:r>
    </w:p>
    <w:p w14:paraId="4B34372A" w14:textId="5CB1FB6F" w:rsidR="00832484" w:rsidRPr="00832484" w:rsidRDefault="00AF43B1" w:rsidP="00832484">
      <w:pPr>
        <w:ind w:firstLine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 признании утратившим</w:t>
      </w:r>
      <w:r w:rsidR="00832484" w:rsidRPr="00832484">
        <w:rPr>
          <w:rFonts w:cs="Arial"/>
          <w:b/>
          <w:sz w:val="32"/>
          <w:szCs w:val="32"/>
        </w:rPr>
        <w:t xml:space="preserve"> силу постановлени</w:t>
      </w:r>
      <w:r w:rsidR="00C61C3E">
        <w:rPr>
          <w:rFonts w:cs="Arial"/>
          <w:b/>
          <w:sz w:val="32"/>
          <w:szCs w:val="32"/>
        </w:rPr>
        <w:t>я</w:t>
      </w:r>
      <w:r w:rsidR="00832484" w:rsidRPr="00832484">
        <w:rPr>
          <w:rFonts w:cs="Arial"/>
          <w:b/>
          <w:sz w:val="32"/>
          <w:szCs w:val="32"/>
        </w:rPr>
        <w:t xml:space="preserve"> администрации Калачеевского сельского поселения Калачеевского муниципального района Воронежской области</w:t>
      </w:r>
    </w:p>
    <w:p w14:paraId="2D35238C" w14:textId="6DA5E854" w:rsidR="00C8620C" w:rsidRPr="00C8620C" w:rsidRDefault="00C8620C" w:rsidP="00C8620C">
      <w:pPr>
        <w:ind w:firstLine="708"/>
        <w:rPr>
          <w:rFonts w:cs="Arial"/>
        </w:rPr>
      </w:pPr>
      <w:r w:rsidRPr="00C8620C">
        <w:rPr>
          <w:rFonts w:cs="Arial"/>
        </w:rPr>
        <w:t>В соответствии с Федеральным закон</w:t>
      </w:r>
      <w:r w:rsidR="00C61C3E">
        <w:rPr>
          <w:rFonts w:cs="Arial"/>
        </w:rPr>
        <w:t xml:space="preserve">ом </w:t>
      </w:r>
      <w:r w:rsidRPr="00C8620C">
        <w:rPr>
          <w:rFonts w:cs="Arial"/>
        </w:rPr>
        <w:t xml:space="preserve">от 06.10.2003 г. № 131-ФЗ «Об общих принципах организации местного самоуправления в Российской Федерации», </w:t>
      </w:r>
      <w:r w:rsidR="00C61C3E" w:rsidRPr="00C61C3E">
        <w:rPr>
          <w:rFonts w:cs="Arial"/>
        </w:rPr>
        <w:t>Постановлением Правительства РФ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="00C61C3E">
        <w:rPr>
          <w:rFonts w:cs="Arial"/>
        </w:rPr>
        <w:t xml:space="preserve">, </w:t>
      </w:r>
      <w:r w:rsidRPr="00C8620C">
        <w:rPr>
          <w:rFonts w:cs="Arial"/>
        </w:rPr>
        <w:t xml:space="preserve">в целях приведения нормативных правовых актов </w:t>
      </w:r>
      <w:r w:rsidR="007349A6" w:rsidRPr="004579E0">
        <w:rPr>
          <w:rFonts w:cs="Arial"/>
        </w:rPr>
        <w:t>Калачеевского</w:t>
      </w:r>
      <w:r w:rsidRPr="00C8620C">
        <w:rPr>
          <w:rFonts w:cs="Arial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</w:t>
      </w:r>
      <w:r w:rsidR="00070180" w:rsidRPr="004579E0">
        <w:rPr>
          <w:rFonts w:cs="Arial"/>
        </w:rPr>
        <w:t>,</w:t>
      </w:r>
      <w:r w:rsidRPr="00C8620C">
        <w:rPr>
          <w:rFonts w:cs="Arial"/>
        </w:rPr>
        <w:t xml:space="preserve"> администрация </w:t>
      </w:r>
      <w:r w:rsidR="007349A6" w:rsidRPr="004579E0">
        <w:rPr>
          <w:rFonts w:cs="Arial"/>
        </w:rPr>
        <w:t>Калачеевского</w:t>
      </w:r>
      <w:r w:rsidRPr="00C8620C">
        <w:rPr>
          <w:rFonts w:cs="Arial"/>
        </w:rPr>
        <w:t xml:space="preserve"> сельского поселения Калачеевского муниципального района Воронежской области</w:t>
      </w:r>
    </w:p>
    <w:p w14:paraId="6AA16ACD" w14:textId="77777777" w:rsidR="00DD6717" w:rsidRPr="004579E0" w:rsidRDefault="00DD6717" w:rsidP="00B46025">
      <w:pPr>
        <w:tabs>
          <w:tab w:val="left" w:pos="9639"/>
        </w:tabs>
        <w:ind w:firstLine="709"/>
        <w:rPr>
          <w:rFonts w:cs="Arial"/>
        </w:rPr>
      </w:pPr>
      <w:r w:rsidRPr="004579E0">
        <w:rPr>
          <w:rFonts w:cs="Arial"/>
        </w:rPr>
        <w:t>п о с т а н о в л я е т:</w:t>
      </w:r>
    </w:p>
    <w:p w14:paraId="4D8B3C79" w14:textId="6077E786" w:rsidR="00ED3EEB" w:rsidRPr="00ED3EEB" w:rsidRDefault="00070180" w:rsidP="00ED3EEB">
      <w:pPr>
        <w:ind w:firstLine="708"/>
        <w:outlineLvl w:val="0"/>
        <w:rPr>
          <w:rFonts w:cs="Arial"/>
        </w:rPr>
      </w:pPr>
      <w:r w:rsidRPr="00070180">
        <w:rPr>
          <w:rFonts w:cs="Arial"/>
        </w:rPr>
        <w:t xml:space="preserve">1. </w:t>
      </w:r>
      <w:r w:rsidR="00F776B9">
        <w:rPr>
          <w:rFonts w:cs="Arial"/>
        </w:rPr>
        <w:t>Признать утратившим</w:t>
      </w:r>
      <w:r w:rsidR="008E348B">
        <w:rPr>
          <w:rFonts w:cs="Arial"/>
        </w:rPr>
        <w:t>и</w:t>
      </w:r>
      <w:r w:rsidR="00ED3EEB" w:rsidRPr="00ED3EEB">
        <w:rPr>
          <w:rFonts w:cs="Arial"/>
        </w:rPr>
        <w:t xml:space="preserve"> силу постановлени</w:t>
      </w:r>
      <w:r w:rsidR="00C61C3E">
        <w:rPr>
          <w:rFonts w:cs="Arial"/>
        </w:rPr>
        <w:t xml:space="preserve">е </w:t>
      </w:r>
      <w:r w:rsidR="00ED3EEB" w:rsidRPr="00ED3EEB">
        <w:rPr>
          <w:rFonts w:cs="Arial"/>
        </w:rPr>
        <w:t>администрации Калачеевского сельского поселения Калачеевского муниципального района Воронежской</w:t>
      </w:r>
      <w:r w:rsidR="00FB4D2B">
        <w:rPr>
          <w:rFonts w:cs="Arial"/>
        </w:rPr>
        <w:t xml:space="preserve"> области:</w:t>
      </w:r>
    </w:p>
    <w:p w14:paraId="6A0A4F9D" w14:textId="2C15E15E" w:rsidR="008E348B" w:rsidRDefault="00C61C3E" w:rsidP="00C61C3E">
      <w:pPr>
        <w:ind w:firstLine="0"/>
        <w:rPr>
          <w:rFonts w:cs="Arial"/>
        </w:rPr>
      </w:pPr>
      <w:r w:rsidRPr="00C61C3E">
        <w:rPr>
          <w:rFonts w:cs="Arial"/>
        </w:rPr>
        <w:t>от 08 мая 2014 г. № 20</w:t>
      </w:r>
      <w:r>
        <w:rPr>
          <w:rFonts w:cs="Arial"/>
        </w:rPr>
        <w:t xml:space="preserve"> «</w:t>
      </w:r>
      <w:r w:rsidRPr="00C61C3E">
        <w:rPr>
          <w:rFonts w:cs="Arial"/>
        </w:rPr>
        <w:t>Об утверждении Порядка</w:t>
      </w:r>
      <w:r>
        <w:rPr>
          <w:rFonts w:cs="Arial"/>
        </w:rPr>
        <w:t xml:space="preserve"> </w:t>
      </w:r>
      <w:r w:rsidRPr="00C61C3E">
        <w:rPr>
          <w:rFonts w:cs="Arial"/>
        </w:rPr>
        <w:t>сбора отработанных ртутьсодержащих</w:t>
      </w:r>
      <w:r>
        <w:rPr>
          <w:rFonts w:cs="Arial"/>
        </w:rPr>
        <w:t xml:space="preserve"> </w:t>
      </w:r>
      <w:r w:rsidRPr="00C61C3E">
        <w:rPr>
          <w:rFonts w:cs="Arial"/>
        </w:rPr>
        <w:t>ламп на территории Калачеевского сельского</w:t>
      </w:r>
      <w:r>
        <w:rPr>
          <w:rFonts w:cs="Arial"/>
        </w:rPr>
        <w:t xml:space="preserve"> </w:t>
      </w:r>
      <w:r w:rsidRPr="00C61C3E">
        <w:rPr>
          <w:rFonts w:cs="Arial"/>
        </w:rPr>
        <w:t>поселения Калачеевского муниципального района</w:t>
      </w:r>
      <w:r>
        <w:rPr>
          <w:rFonts w:cs="Arial"/>
        </w:rPr>
        <w:t>».</w:t>
      </w:r>
    </w:p>
    <w:p w14:paraId="01244516" w14:textId="77777777" w:rsidR="00070180" w:rsidRPr="00070180" w:rsidRDefault="00070180" w:rsidP="00070180">
      <w:pPr>
        <w:ind w:firstLine="709"/>
        <w:rPr>
          <w:rFonts w:cs="Arial"/>
        </w:rPr>
      </w:pPr>
      <w:r w:rsidRPr="00070180">
        <w:rPr>
          <w:rFonts w:cs="Arial"/>
        </w:rPr>
        <w:t xml:space="preserve">2. Опубликовать настоящее постановление в Вестнике муниципальных правовых актов </w:t>
      </w:r>
      <w:r w:rsidRPr="004579E0">
        <w:rPr>
          <w:rFonts w:cs="Arial"/>
        </w:rPr>
        <w:t>Калачеевского</w:t>
      </w:r>
      <w:r w:rsidRPr="00070180">
        <w:rPr>
          <w:rFonts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Pr="004579E0">
        <w:rPr>
          <w:rFonts w:cs="Arial"/>
        </w:rPr>
        <w:t>Калачеевского</w:t>
      </w:r>
      <w:r w:rsidRPr="00070180">
        <w:rPr>
          <w:rFonts w:cs="Arial"/>
        </w:rPr>
        <w:t xml:space="preserve"> сельского поселения в сети Интернет.</w:t>
      </w:r>
    </w:p>
    <w:p w14:paraId="677B0DEB" w14:textId="77777777" w:rsidR="00070180" w:rsidRPr="00070180" w:rsidRDefault="00070180" w:rsidP="00070180">
      <w:pPr>
        <w:ind w:firstLine="709"/>
        <w:rPr>
          <w:rFonts w:cs="Arial"/>
        </w:rPr>
      </w:pPr>
      <w:r w:rsidRPr="00070180">
        <w:rPr>
          <w:rFonts w:cs="Arial"/>
        </w:rPr>
        <w:t>3. Контроль за исполнением настоящего постановления оставляю за собой.</w:t>
      </w:r>
    </w:p>
    <w:tbl>
      <w:tblPr>
        <w:tblW w:w="974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976"/>
      </w:tblGrid>
      <w:tr w:rsidR="00B47AD6" w:rsidRPr="00A2632C" w14:paraId="0DC8EA4D" w14:textId="77777777" w:rsidTr="00B47AD6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736BD" w14:textId="77777777" w:rsidR="00B47AD6" w:rsidRDefault="00B47AD6" w:rsidP="00F711B7">
            <w:pPr>
              <w:rPr>
                <w:rFonts w:cs="Arial"/>
                <w:b/>
                <w:color w:val="000000"/>
              </w:rPr>
            </w:pPr>
          </w:p>
          <w:p w14:paraId="61F205DF" w14:textId="02E858E7" w:rsidR="00B47AD6" w:rsidRPr="00A2632C" w:rsidRDefault="00B47AD6" w:rsidP="00B47AD6">
            <w:pPr>
              <w:ind w:firstLine="0"/>
              <w:rPr>
                <w:rFonts w:cs="Arial"/>
                <w:b/>
                <w:color w:val="000000"/>
              </w:rPr>
            </w:pPr>
            <w:r w:rsidRPr="00A2632C">
              <w:rPr>
                <w:rFonts w:cs="Arial"/>
                <w:b/>
                <w:color w:val="000000"/>
              </w:rPr>
              <w:t>Глава администрации</w:t>
            </w:r>
          </w:p>
          <w:p w14:paraId="1CD81C4C" w14:textId="77777777" w:rsidR="00B47AD6" w:rsidRPr="00A2632C" w:rsidRDefault="00B47AD6" w:rsidP="00B47AD6">
            <w:pPr>
              <w:ind w:firstLine="0"/>
              <w:contextualSpacing/>
              <w:rPr>
                <w:rFonts w:cs="Arial"/>
                <w:b/>
              </w:rPr>
            </w:pPr>
            <w:r w:rsidRPr="00A2632C">
              <w:rPr>
                <w:rFonts w:cs="Arial"/>
                <w:b/>
                <w:color w:val="000000"/>
              </w:rPr>
              <w:t>Калачеевского сельского поселения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252BF" w14:textId="77777777" w:rsidR="00B47AD6" w:rsidRPr="00A2632C" w:rsidRDefault="00B47AD6" w:rsidP="00F711B7">
            <w:pPr>
              <w:rPr>
                <w:rFonts w:cs="Arial"/>
                <w:b/>
                <w:color w:val="000000"/>
              </w:rPr>
            </w:pPr>
          </w:p>
          <w:p w14:paraId="3F1BD165" w14:textId="77777777" w:rsidR="00B47AD6" w:rsidRDefault="00B47AD6" w:rsidP="00F711B7">
            <w:pPr>
              <w:contextualSpacing/>
              <w:jc w:val="right"/>
              <w:rPr>
                <w:rFonts w:cs="Arial"/>
                <w:b/>
                <w:color w:val="000000"/>
              </w:rPr>
            </w:pPr>
          </w:p>
          <w:p w14:paraId="1EED39A3" w14:textId="1CBDF990" w:rsidR="00B47AD6" w:rsidRPr="00A2632C" w:rsidRDefault="00B47AD6" w:rsidP="00F711B7">
            <w:pPr>
              <w:contextualSpacing/>
              <w:jc w:val="right"/>
              <w:rPr>
                <w:rFonts w:cs="Arial"/>
                <w:b/>
              </w:rPr>
            </w:pPr>
            <w:r w:rsidRPr="00A2632C">
              <w:rPr>
                <w:rFonts w:cs="Arial"/>
                <w:b/>
                <w:color w:val="000000"/>
              </w:rPr>
              <w:t>Н.Н. Валюкас</w:t>
            </w:r>
          </w:p>
        </w:tc>
      </w:tr>
      <w:bookmarkEnd w:id="0"/>
    </w:tbl>
    <w:p w14:paraId="7F4A41FF" w14:textId="77777777" w:rsidR="00B47AD6" w:rsidRPr="00070180" w:rsidRDefault="00B47AD6" w:rsidP="00B47AD6">
      <w:pPr>
        <w:ind w:firstLine="0"/>
        <w:rPr>
          <w:rFonts w:cs="Arial"/>
        </w:rPr>
      </w:pPr>
    </w:p>
    <w:sectPr w:rsidR="00B47AD6" w:rsidRPr="00070180" w:rsidSect="004D1E9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FBE0C" w14:textId="77777777" w:rsidR="00E43E57" w:rsidRDefault="00E43E57" w:rsidP="004D0403">
      <w:r>
        <w:separator/>
      </w:r>
    </w:p>
  </w:endnote>
  <w:endnote w:type="continuationSeparator" w:id="0">
    <w:p w14:paraId="76178793" w14:textId="77777777" w:rsidR="00E43E57" w:rsidRDefault="00E43E57" w:rsidP="004D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868DF" w14:textId="77777777" w:rsidR="00E43E57" w:rsidRDefault="00E43E57" w:rsidP="004D0403">
      <w:r>
        <w:separator/>
      </w:r>
    </w:p>
  </w:footnote>
  <w:footnote w:type="continuationSeparator" w:id="0">
    <w:p w14:paraId="695F4BE0" w14:textId="77777777" w:rsidR="00E43E57" w:rsidRDefault="00E43E57" w:rsidP="004D0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AF"/>
    <w:rsid w:val="00035A94"/>
    <w:rsid w:val="00070180"/>
    <w:rsid w:val="000A3F08"/>
    <w:rsid w:val="000B7BD0"/>
    <w:rsid w:val="00137F08"/>
    <w:rsid w:val="001B35D5"/>
    <w:rsid w:val="001E17E9"/>
    <w:rsid w:val="0024105B"/>
    <w:rsid w:val="002B07A6"/>
    <w:rsid w:val="002F322C"/>
    <w:rsid w:val="00313A6A"/>
    <w:rsid w:val="0037486C"/>
    <w:rsid w:val="003A329C"/>
    <w:rsid w:val="003E73F8"/>
    <w:rsid w:val="00407B72"/>
    <w:rsid w:val="00437F78"/>
    <w:rsid w:val="004405C2"/>
    <w:rsid w:val="004579E0"/>
    <w:rsid w:val="00460F2C"/>
    <w:rsid w:val="00462E56"/>
    <w:rsid w:val="004915CF"/>
    <w:rsid w:val="004B69F5"/>
    <w:rsid w:val="004D0403"/>
    <w:rsid w:val="004D1E91"/>
    <w:rsid w:val="005112A0"/>
    <w:rsid w:val="00511F69"/>
    <w:rsid w:val="0058027F"/>
    <w:rsid w:val="005A7AF6"/>
    <w:rsid w:val="005B4A41"/>
    <w:rsid w:val="0064770C"/>
    <w:rsid w:val="0068440F"/>
    <w:rsid w:val="00696E7A"/>
    <w:rsid w:val="006A08B7"/>
    <w:rsid w:val="006D6626"/>
    <w:rsid w:val="00706A64"/>
    <w:rsid w:val="00720197"/>
    <w:rsid w:val="007349A6"/>
    <w:rsid w:val="0074647B"/>
    <w:rsid w:val="007532DE"/>
    <w:rsid w:val="007C4147"/>
    <w:rsid w:val="007C4D57"/>
    <w:rsid w:val="00826056"/>
    <w:rsid w:val="00832484"/>
    <w:rsid w:val="008741F6"/>
    <w:rsid w:val="00876901"/>
    <w:rsid w:val="008A38AF"/>
    <w:rsid w:val="008A6425"/>
    <w:rsid w:val="008B3A5E"/>
    <w:rsid w:val="008E348B"/>
    <w:rsid w:val="009455A6"/>
    <w:rsid w:val="00947EBC"/>
    <w:rsid w:val="009C0C9C"/>
    <w:rsid w:val="00A1085B"/>
    <w:rsid w:val="00A247A3"/>
    <w:rsid w:val="00A44598"/>
    <w:rsid w:val="00A72034"/>
    <w:rsid w:val="00AB7234"/>
    <w:rsid w:val="00AE5933"/>
    <w:rsid w:val="00AF43B1"/>
    <w:rsid w:val="00B46025"/>
    <w:rsid w:val="00B47AD6"/>
    <w:rsid w:val="00BC2E12"/>
    <w:rsid w:val="00BC7F15"/>
    <w:rsid w:val="00C43883"/>
    <w:rsid w:val="00C61C3E"/>
    <w:rsid w:val="00C8620C"/>
    <w:rsid w:val="00C96315"/>
    <w:rsid w:val="00CD11A0"/>
    <w:rsid w:val="00CD7157"/>
    <w:rsid w:val="00CF3E7E"/>
    <w:rsid w:val="00D01D9D"/>
    <w:rsid w:val="00DD6717"/>
    <w:rsid w:val="00E43E57"/>
    <w:rsid w:val="00EC4D90"/>
    <w:rsid w:val="00ED3EEB"/>
    <w:rsid w:val="00F167D0"/>
    <w:rsid w:val="00F446C3"/>
    <w:rsid w:val="00F776B9"/>
    <w:rsid w:val="00FB4D2B"/>
    <w:rsid w:val="00FD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B4DE"/>
  <w15:docId w15:val="{A525F571-A472-4F26-AD18-6F023C71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D01D9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D9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D9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D9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D9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8A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rsid w:val="00D01D9D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4D04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D04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04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04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01D9D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D01D9D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D04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D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D0403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D04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D9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D9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D9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D9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D9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0A3F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3F08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8A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8ED3B-5565-4204-BE29-21A79E60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240</Words>
  <Characters>1661</Characters>
  <Application>Microsoft Office Word</Application>
  <DocSecurity>0</DocSecurity>
  <Lines>35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Любовь</cp:lastModifiedBy>
  <cp:revision>3</cp:revision>
  <cp:lastPrinted>2024-08-05T08:13:00Z</cp:lastPrinted>
  <dcterms:created xsi:type="dcterms:W3CDTF">2024-08-05T08:07:00Z</dcterms:created>
  <dcterms:modified xsi:type="dcterms:W3CDTF">2024-08-05T08:13:00Z</dcterms:modified>
</cp:coreProperties>
</file>