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717B4" w14:textId="77777777" w:rsidR="002C734F" w:rsidRPr="008B400F" w:rsidRDefault="002C734F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РОССИЙСКАЯ ФЕДЕРАЦИЯ</w:t>
      </w:r>
    </w:p>
    <w:p w14:paraId="49E5125B" w14:textId="77777777" w:rsidR="0026771B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АДМИНИСТРАЦИЯ</w:t>
      </w:r>
    </w:p>
    <w:p w14:paraId="73FE0F36" w14:textId="77777777" w:rsidR="00A05C22" w:rsidRPr="008B400F" w:rsidRDefault="00A725E6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КАЛАЧЕЕВСКОГО</w:t>
      </w:r>
      <w:r w:rsidR="00A05C22" w:rsidRPr="008B400F">
        <w:rPr>
          <w:rFonts w:cs="Arial"/>
        </w:rPr>
        <w:t xml:space="preserve"> СЕЛЬСКОГО ПОСЕЛЕНИЯ</w:t>
      </w:r>
    </w:p>
    <w:p w14:paraId="749A88DE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КАЛАЧЕЕВСКОГО МУНИЦИПАЛЬНОГО РАЙОНА</w:t>
      </w:r>
    </w:p>
    <w:p w14:paraId="6781AF65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ВОРОНЕЖСКОЙ ОБЛАСТИ</w:t>
      </w:r>
    </w:p>
    <w:p w14:paraId="7532B48B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ПОСТАНОВЛЕНИЕ</w:t>
      </w:r>
    </w:p>
    <w:p w14:paraId="2887A026" w14:textId="7F79758C" w:rsidR="005A2E3A" w:rsidRPr="008B400F" w:rsidRDefault="004324DA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«</w:t>
      </w:r>
      <w:r w:rsidR="007B289C">
        <w:rPr>
          <w:rFonts w:cs="Arial"/>
        </w:rPr>
        <w:t>22</w:t>
      </w:r>
      <w:r w:rsidR="005A2E3A" w:rsidRPr="008B400F">
        <w:rPr>
          <w:rFonts w:cs="Arial"/>
        </w:rPr>
        <w:t xml:space="preserve">» </w:t>
      </w:r>
      <w:r w:rsidR="00C80D0A">
        <w:rPr>
          <w:rFonts w:cs="Arial"/>
        </w:rPr>
        <w:t>но</w:t>
      </w:r>
      <w:r w:rsidR="005E7F61">
        <w:rPr>
          <w:rFonts w:cs="Arial"/>
        </w:rPr>
        <w:t>ября</w:t>
      </w:r>
      <w:r w:rsidR="00FC6886">
        <w:rPr>
          <w:rFonts w:cs="Arial"/>
        </w:rPr>
        <w:t xml:space="preserve"> 2024</w:t>
      </w:r>
      <w:r>
        <w:rPr>
          <w:rFonts w:cs="Arial"/>
        </w:rPr>
        <w:t xml:space="preserve"> г. № </w:t>
      </w:r>
      <w:r w:rsidR="007B289C">
        <w:rPr>
          <w:rFonts w:cs="Arial"/>
        </w:rPr>
        <w:t>66</w:t>
      </w:r>
    </w:p>
    <w:p w14:paraId="38D6FCA5" w14:textId="7617917E" w:rsidR="00006BF1" w:rsidRPr="008B400F" w:rsidRDefault="00006BF1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22"/>
      </w:tblGrid>
      <w:tr w:rsidR="008B400F" w:rsidRPr="008B400F" w14:paraId="65BACD03" w14:textId="77777777" w:rsidTr="00C63239">
        <w:tc>
          <w:tcPr>
            <w:tcW w:w="9322" w:type="dxa"/>
          </w:tcPr>
          <w:p w14:paraId="2AA70D6D" w14:textId="79E93CA3" w:rsidR="00A05C22" w:rsidRPr="008B400F" w:rsidRDefault="00BE3338" w:rsidP="002C734F">
            <w:pPr>
              <w:pStyle w:val="Title"/>
              <w:rPr>
                <w:b w:val="0"/>
                <w:sz w:val="24"/>
                <w:szCs w:val="24"/>
              </w:rPr>
            </w:pPr>
            <w:r w:rsidRPr="008B400F">
              <w:t>О внесении</w:t>
            </w:r>
            <w:r w:rsidR="00CB6FEA" w:rsidRPr="008B400F">
              <w:t xml:space="preserve"> изменений в п</w:t>
            </w:r>
            <w:r w:rsidR="00B669D4" w:rsidRPr="008B400F">
              <w:t>остановление от 23</w:t>
            </w:r>
            <w:r w:rsidR="00374DE4" w:rsidRPr="008B400F">
              <w:t>.10</w:t>
            </w:r>
            <w:r w:rsidR="00074375" w:rsidRPr="008B400F">
              <w:t>.2019 г. № 98</w:t>
            </w:r>
            <w:r w:rsidRPr="008B400F">
              <w:t>«</w:t>
            </w:r>
            <w:r w:rsidR="00A05C22" w:rsidRPr="008B400F">
              <w:t xml:space="preserve">О муниципальной программе </w:t>
            </w:r>
            <w:r w:rsidR="00A725E6" w:rsidRPr="008B400F">
              <w:t>Калачеевского</w:t>
            </w:r>
            <w:r w:rsidR="00A05C22" w:rsidRPr="008B400F">
              <w:t xml:space="preserve"> сельского поселения</w:t>
            </w:r>
            <w:r w:rsidR="00D40BA8" w:rsidRPr="008B400F">
              <w:t xml:space="preserve"> </w:t>
            </w:r>
            <w:r w:rsidR="00A05C22" w:rsidRPr="008B400F">
              <w:t xml:space="preserve">«Содержание и развитие коммунальной инфраструктуры на территории </w:t>
            </w:r>
            <w:r w:rsidR="00A725E6" w:rsidRPr="008B400F">
              <w:t>Калачеевского</w:t>
            </w:r>
            <w:r w:rsidR="00A05C22" w:rsidRPr="008B400F">
              <w:t xml:space="preserve"> сельского поселения Калачеевско</w:t>
            </w:r>
            <w:r w:rsidR="000B2471" w:rsidRPr="008B400F">
              <w:t>го муниципального района на 2020</w:t>
            </w:r>
            <w:r w:rsidR="00A05C22" w:rsidRPr="008B400F">
              <w:t xml:space="preserve"> - </w:t>
            </w:r>
            <w:r w:rsidR="000B2471" w:rsidRPr="008B400F">
              <w:t>2026</w:t>
            </w:r>
            <w:r w:rsidR="00A05C22" w:rsidRPr="008B400F">
              <w:t xml:space="preserve"> годы»</w:t>
            </w:r>
          </w:p>
        </w:tc>
      </w:tr>
    </w:tbl>
    <w:p w14:paraId="3A307D8E" w14:textId="3EF0C25C" w:rsidR="003532A8" w:rsidRDefault="00FF0067" w:rsidP="009F6224">
      <w:pPr>
        <w:tabs>
          <w:tab w:val="left" w:pos="0"/>
          <w:tab w:val="left" w:pos="851"/>
        </w:tabs>
      </w:pPr>
      <w:r w:rsidRPr="008B400F">
        <w:t>В соответствии с</w:t>
      </w:r>
      <w:r w:rsidR="00940F2D" w:rsidRPr="008B400F">
        <w:t xml:space="preserve">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№67 (в редакции постановлений: от 08.05.2014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19; от 29.06.2015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36; от 11.05.2016</w:t>
      </w:r>
      <w:r w:rsidR="002C1DE3" w:rsidRPr="008B400F">
        <w:t xml:space="preserve"> </w:t>
      </w:r>
      <w:r w:rsidR="00940F2D" w:rsidRPr="008B400F">
        <w:t>г.№</w:t>
      </w:r>
      <w:r w:rsidR="002C1DE3" w:rsidRPr="008B400F">
        <w:t xml:space="preserve"> </w:t>
      </w:r>
      <w:r w:rsidR="00940F2D" w:rsidRPr="008B400F">
        <w:t>52; от 27.12.2018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58; от 15.10.2019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97</w:t>
      </w:r>
      <w:r w:rsidR="005348A6">
        <w:t xml:space="preserve">; </w:t>
      </w:r>
      <w:r w:rsidR="005348A6" w:rsidRPr="005348A6">
        <w:t>от 30.10.2020 г. № 48; от 12.11.2021 г. № 47</w:t>
      </w:r>
      <w:r w:rsidR="00940F2D" w:rsidRPr="008B400F">
        <w:t>),</w:t>
      </w:r>
      <w:r w:rsidR="00BE3338" w:rsidRPr="008B400F">
        <w:t xml:space="preserve"> решением Совета народных депутатов Калачеевского сельского </w:t>
      </w:r>
      <w:r w:rsidR="00B772B4" w:rsidRPr="008B400F">
        <w:t>поселения</w:t>
      </w:r>
      <w:r w:rsidRPr="008B400F">
        <w:t xml:space="preserve"> «О бюджете Калачеевского сельского поселения Калачеевско</w:t>
      </w:r>
      <w:r w:rsidR="00FC6886">
        <w:t>го муниципального района на 2024 год и плановый период 2025 и 2026</w:t>
      </w:r>
      <w:r w:rsidRPr="008B400F">
        <w:t xml:space="preserve"> годов»</w:t>
      </w:r>
      <w:r w:rsidR="00EE2F5B" w:rsidRPr="008B400F">
        <w:t xml:space="preserve"> </w:t>
      </w:r>
      <w:r w:rsidR="00FC6886">
        <w:t>от 25.12.2023 г. № 178</w:t>
      </w:r>
      <w:r w:rsidR="00093B0D">
        <w:t>,</w:t>
      </w:r>
      <w:r w:rsidR="00990FFF">
        <w:t xml:space="preserve"> </w:t>
      </w:r>
      <w:r w:rsidR="00EA56AB">
        <w:t>(</w:t>
      </w:r>
      <w:r w:rsidR="00990FFF" w:rsidRPr="00EA56AB">
        <w:t>в редакции решения от</w:t>
      </w:r>
      <w:r w:rsidR="00990FFF">
        <w:t xml:space="preserve"> </w:t>
      </w:r>
      <w:r w:rsidR="00EA56AB">
        <w:t>27.05.2024 г.</w:t>
      </w:r>
      <w:r w:rsidR="0044590E">
        <w:t xml:space="preserve"> № 197</w:t>
      </w:r>
      <w:r w:rsidR="005E7F61">
        <w:t>; от 11.09.2024 г. № 209</w:t>
      </w:r>
      <w:r w:rsidR="00EA56AB">
        <w:t>),</w:t>
      </w:r>
      <w:r w:rsidR="009F6224" w:rsidRPr="008B400F">
        <w:t xml:space="preserve"> </w:t>
      </w:r>
      <w:r w:rsidR="00940F2D" w:rsidRPr="008B400F">
        <w:t>администрация Ка</w:t>
      </w:r>
      <w:r w:rsidRPr="008B400F">
        <w:t>лачеевского сельского поселения</w:t>
      </w:r>
      <w:r w:rsidR="003F014E" w:rsidRPr="008B400F">
        <w:t xml:space="preserve"> </w:t>
      </w:r>
    </w:p>
    <w:p w14:paraId="4A57D1B1" w14:textId="714D75AB" w:rsidR="00A43A5D" w:rsidRPr="008B400F" w:rsidRDefault="00940F2D" w:rsidP="003532A8">
      <w:pPr>
        <w:tabs>
          <w:tab w:val="left" w:pos="0"/>
          <w:tab w:val="left" w:pos="851"/>
        </w:tabs>
        <w:ind w:firstLine="0"/>
      </w:pPr>
      <w:r w:rsidRPr="008B400F">
        <w:rPr>
          <w:bCs/>
        </w:rPr>
        <w:t xml:space="preserve">п о с т а н о в л я е т: </w:t>
      </w:r>
    </w:p>
    <w:p w14:paraId="261458D5" w14:textId="5D7DDF5C" w:rsidR="00A05C22" w:rsidRPr="008B400F" w:rsidRDefault="00A05C22" w:rsidP="002D7310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 xml:space="preserve">1. </w:t>
      </w:r>
      <w:r w:rsidR="00BE3338" w:rsidRPr="008B400F">
        <w:rPr>
          <w:rFonts w:cs="Arial"/>
        </w:rPr>
        <w:t xml:space="preserve">Внести </w:t>
      </w:r>
      <w:r w:rsidR="00A406DA" w:rsidRPr="008B400F">
        <w:rPr>
          <w:rFonts w:cs="Arial"/>
        </w:rPr>
        <w:t>в постановление от 23.10.2019 г. № 98 «О муниципальной программе Калачеевского сельского поселения «Содержание и развитие коммунальной инфраструктуры на территории Калачеевского сельского поселения Калачеевского муниципального района на 2020 - 2026 годы»</w:t>
      </w:r>
      <w:r w:rsidR="00C33EC1" w:rsidRPr="008B400F">
        <w:rPr>
          <w:rFonts w:cs="Arial"/>
        </w:rPr>
        <w:t xml:space="preserve"> </w:t>
      </w:r>
      <w:r w:rsidR="00FF0067" w:rsidRPr="008B400F">
        <w:t>(в редакции постановлений: от 31.01.2020 г. №1; от 29.05.2020г.№25; от 30.11.2020 г. № 50, от 29.12.2020 г. № 57; от 15.03.2021 г. № 15; от 05.07.2021 г. № 31; от 13.12.2021 г. № 51; от 30.12.2021 г. № 66</w:t>
      </w:r>
      <w:r w:rsidR="009F6224" w:rsidRPr="008B400F">
        <w:t>; от 25.03.2022 г. № 18</w:t>
      </w:r>
      <w:r w:rsidR="00EE2F5B" w:rsidRPr="008B400F">
        <w:t>; от 09.06.2022 г. № 29</w:t>
      </w:r>
      <w:r w:rsidR="00C64A66" w:rsidRPr="008B400F">
        <w:t>; от 15.09.2022 г. № 42</w:t>
      </w:r>
      <w:r w:rsidR="002C1DE3" w:rsidRPr="008B400F">
        <w:t>; от 13.12.2022 г. № 88</w:t>
      </w:r>
      <w:r w:rsidR="00DE44EB" w:rsidRPr="008B400F">
        <w:t>; от 30.12.2022 г. № 108</w:t>
      </w:r>
      <w:r w:rsidR="00093B0D">
        <w:t>; от 13.03.2023 г. № 22</w:t>
      </w:r>
      <w:r w:rsidR="001D13B6">
        <w:t>; от 09.06.2023 г. № 52</w:t>
      </w:r>
      <w:r w:rsidR="003532A8">
        <w:t>; от 13.12.2023 г. № 89</w:t>
      </w:r>
      <w:r w:rsidR="00FC6886">
        <w:t xml:space="preserve">; от </w:t>
      </w:r>
      <w:r w:rsidR="00FC6886" w:rsidRPr="00EA56AB">
        <w:t>28.12.2023 г. № 96</w:t>
      </w:r>
      <w:r w:rsidR="002608B9">
        <w:t>; от 12.02.2024 г. № 9</w:t>
      </w:r>
      <w:r w:rsidR="005E7F61">
        <w:t>; от 27.05.2024 г.№ 36</w:t>
      </w:r>
      <w:r w:rsidR="00045054">
        <w:t>; от 11.09.2024 г. № 56</w:t>
      </w:r>
      <w:r w:rsidR="003532A8">
        <w:t>)</w:t>
      </w:r>
      <w:r w:rsidR="00EE2F5B" w:rsidRPr="008B400F">
        <w:t xml:space="preserve"> </w:t>
      </w:r>
      <w:r w:rsidR="00AD039E" w:rsidRPr="008B400F">
        <w:rPr>
          <w:rFonts w:cs="Arial"/>
        </w:rPr>
        <w:t>следующие изменения</w:t>
      </w:r>
      <w:r w:rsidR="00BE3338" w:rsidRPr="008B400F">
        <w:rPr>
          <w:rFonts w:cs="Arial"/>
        </w:rPr>
        <w:t>:</w:t>
      </w:r>
    </w:p>
    <w:p w14:paraId="40EEA417" w14:textId="1B051018" w:rsidR="00045054" w:rsidRDefault="002D7310" w:rsidP="003E372D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 xml:space="preserve">1.1. </w:t>
      </w:r>
      <w:r w:rsidR="00045054">
        <w:rPr>
          <w:rFonts w:cs="Arial"/>
        </w:rPr>
        <w:t>В наименовании и в пункте 1 постановления слова «на 2020-2026 годы» заменить словами «на 2020-2027 годы».</w:t>
      </w:r>
    </w:p>
    <w:p w14:paraId="2C471DEB" w14:textId="7D1EF6CD" w:rsidR="00045054" w:rsidRDefault="00045054" w:rsidP="003E372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1.2. В муниципальную программу </w:t>
      </w:r>
      <w:r w:rsidR="003058B0">
        <w:rPr>
          <w:rFonts w:cs="Arial"/>
        </w:rPr>
        <w:t>«</w:t>
      </w:r>
      <w:r w:rsidRPr="008B400F">
        <w:rPr>
          <w:rFonts w:cs="Arial"/>
        </w:rPr>
        <w:t>Содержание и развитие коммунальной инфраструктуры на территории Калачеевского сельского поселения Калачеевского муниципального района на 2020 - 2026 годы</w:t>
      </w:r>
      <w:r>
        <w:rPr>
          <w:rFonts w:cs="Arial"/>
        </w:rPr>
        <w:t>» (далее муниципальная программа):</w:t>
      </w:r>
    </w:p>
    <w:p w14:paraId="4FCDDD95" w14:textId="128462A5" w:rsidR="00045054" w:rsidRDefault="00045054" w:rsidP="003E372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1.2.1. По текст</w:t>
      </w:r>
      <w:r w:rsidR="00857D5D">
        <w:rPr>
          <w:rFonts w:cs="Arial"/>
        </w:rPr>
        <w:t xml:space="preserve">у муниципальной программы слова «на 31.12.2026» заменить словами «на 31.12.2027», </w:t>
      </w:r>
      <w:r>
        <w:rPr>
          <w:rFonts w:cs="Arial"/>
        </w:rPr>
        <w:t xml:space="preserve">«на 2020-2026» заменить словами «на 2020-2027», слова </w:t>
      </w:r>
      <w:r>
        <w:rPr>
          <w:rFonts w:cs="Arial"/>
        </w:rPr>
        <w:lastRenderedPageBreak/>
        <w:t>«2020-2026» заменить словами «2020-2027»,</w:t>
      </w:r>
      <w:r w:rsidR="008D45E5">
        <w:rPr>
          <w:rFonts w:cs="Arial"/>
        </w:rPr>
        <w:t xml:space="preserve"> слова «в 2020-2026» заменить словами «в 2020-2027»,</w:t>
      </w:r>
      <w:r>
        <w:rPr>
          <w:rFonts w:cs="Arial"/>
        </w:rPr>
        <w:t xml:space="preserve"> слова «к 2026» заменить словами «к 2027»</w:t>
      </w:r>
      <w:r w:rsidR="008D45E5">
        <w:rPr>
          <w:rFonts w:cs="Arial"/>
        </w:rPr>
        <w:t>, слова «</w:t>
      </w:r>
      <w:r w:rsidR="008D45E5">
        <w:rPr>
          <w:rFonts w:cs="Arial"/>
          <w:color w:val="000000"/>
        </w:rPr>
        <w:t>на 2020 год и на плановый период 2021 и 2022 годов» заменить словами «на 2024 год и на плановый период 2025 и 2026 годов</w:t>
      </w:r>
      <w:r w:rsidR="00A37463">
        <w:rPr>
          <w:rFonts w:cs="Arial"/>
          <w:color w:val="000000"/>
        </w:rPr>
        <w:t>»</w:t>
      </w:r>
      <w:bookmarkStart w:id="0" w:name="_GoBack"/>
      <w:bookmarkEnd w:id="0"/>
      <w:r>
        <w:rPr>
          <w:rFonts w:cs="Arial"/>
        </w:rPr>
        <w:t>.</w:t>
      </w:r>
    </w:p>
    <w:p w14:paraId="75A09B92" w14:textId="79DEEC65" w:rsidR="009B5102" w:rsidRPr="008B400F" w:rsidRDefault="00045054" w:rsidP="003E372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1.3. </w:t>
      </w:r>
      <w:r w:rsidR="00910F67" w:rsidRPr="008B400F">
        <w:rPr>
          <w:rFonts w:cs="Arial"/>
        </w:rPr>
        <w:t>В паспорт</w:t>
      </w:r>
      <w:r w:rsidR="00E67837" w:rsidRPr="008B400F">
        <w:rPr>
          <w:rFonts w:cs="Arial"/>
        </w:rPr>
        <w:t>е Муниципальной программы</w:t>
      </w:r>
      <w:r w:rsidR="00EC1419" w:rsidRPr="008B400F">
        <w:rPr>
          <w:rFonts w:cs="Arial"/>
        </w:rPr>
        <w:t xml:space="preserve"> «Содержание и развитие коммунальной инфраструктуры на территории Калачеевского сельского поселения Калачеевского муни</w:t>
      </w:r>
      <w:r w:rsidR="00857D5D">
        <w:rPr>
          <w:rFonts w:cs="Arial"/>
        </w:rPr>
        <w:t>ципального района на 2020 - 2027</w:t>
      </w:r>
      <w:r w:rsidR="00EC1419" w:rsidRPr="008B400F">
        <w:rPr>
          <w:rFonts w:cs="Arial"/>
        </w:rPr>
        <w:t xml:space="preserve"> годы»</w:t>
      </w:r>
    </w:p>
    <w:p w14:paraId="2D7D3916" w14:textId="2A1585A0" w:rsidR="00910F67" w:rsidRPr="008B400F" w:rsidRDefault="00045054" w:rsidP="003E372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1.3</w:t>
      </w:r>
      <w:r w:rsidR="009B5102" w:rsidRPr="008B400F">
        <w:rPr>
          <w:rFonts w:cs="Arial"/>
        </w:rPr>
        <w:t>.1. Р</w:t>
      </w:r>
      <w:r w:rsidR="00E67837" w:rsidRPr="008B400F">
        <w:rPr>
          <w:rFonts w:cs="Arial"/>
        </w:rPr>
        <w:t>аздел</w:t>
      </w:r>
      <w:r w:rsidR="00910F67" w:rsidRPr="008B400F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3803BD03" w14:textId="77777777" w:rsidR="00B52270" w:rsidRPr="008B400F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 w:rsidRPr="008B400F"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8B400F" w:rsidRPr="008B400F" w14:paraId="30B13C50" w14:textId="77777777" w:rsidTr="00E1655B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E287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Объ</w:t>
            </w:r>
            <w:r w:rsidR="00835E1F" w:rsidRPr="008B400F">
              <w:rPr>
                <w:rFonts w:cs="Arial"/>
              </w:rPr>
              <w:t>емы и источники финансирования м</w:t>
            </w:r>
            <w:r w:rsidRPr="008B400F">
              <w:rPr>
                <w:rFonts w:cs="Arial"/>
              </w:rPr>
              <w:t>униципальной программы (в действующих</w:t>
            </w:r>
            <w:r w:rsidR="00835E1F" w:rsidRPr="008B400F">
              <w:rPr>
                <w:rFonts w:cs="Arial"/>
              </w:rPr>
              <w:t xml:space="preserve"> ценах каждого года реализации м</w:t>
            </w:r>
            <w:r w:rsidRPr="008B400F">
              <w:rPr>
                <w:rFonts w:cs="Arial"/>
              </w:rPr>
              <w:t xml:space="preserve">униципальной программы)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FEA1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Финансирование программных мероприятий осуществляется за счёт средств бюджета поселе</w:t>
            </w:r>
            <w:r w:rsidR="00835E1F" w:rsidRPr="008B400F">
              <w:rPr>
                <w:rFonts w:cs="Arial"/>
              </w:rPr>
              <w:t>ния в объёмах, предусмотренных п</w:t>
            </w:r>
            <w:r w:rsidRPr="008B400F">
              <w:rPr>
                <w:rFonts w:cs="Arial"/>
              </w:rPr>
              <w:t>рограммой и утверждённых решением Совета депутатов Калачеевского сельского поселения о бюджете на очередной финансовый год.</w:t>
            </w:r>
          </w:p>
          <w:p w14:paraId="2A213910" w14:textId="1D86299F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045054">
              <w:rPr>
                <w:rFonts w:cs="Arial"/>
              </w:rPr>
              <w:t>35748,6</w:t>
            </w:r>
            <w:r w:rsidRPr="008B400F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8B400F" w:rsidRPr="008B400F" w14:paraId="58BFFDBE" w14:textId="77777777" w:rsidTr="00B709F2">
              <w:tc>
                <w:tcPr>
                  <w:tcW w:w="1339" w:type="dxa"/>
                  <w:shd w:val="clear" w:color="auto" w:fill="auto"/>
                </w:tcPr>
                <w:p w14:paraId="5796EBB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3DE6BB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16D7B60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C6E32B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A9D1F2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8B400F" w:rsidRPr="008B400F" w14:paraId="684997BB" w14:textId="77777777" w:rsidTr="00B709F2">
              <w:tc>
                <w:tcPr>
                  <w:tcW w:w="1339" w:type="dxa"/>
                  <w:shd w:val="clear" w:color="auto" w:fill="auto"/>
                </w:tcPr>
                <w:p w14:paraId="58764A2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D08664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647B78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857E5A6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11C899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2188,6</w:t>
                  </w:r>
                </w:p>
              </w:tc>
            </w:tr>
            <w:tr w:rsidR="008B400F" w:rsidRPr="008B400F" w14:paraId="58EB352F" w14:textId="77777777" w:rsidTr="00B709F2">
              <w:tc>
                <w:tcPr>
                  <w:tcW w:w="1339" w:type="dxa"/>
                  <w:shd w:val="clear" w:color="auto" w:fill="auto"/>
                </w:tcPr>
                <w:p w14:paraId="6A4ECE67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512DB7" w14:textId="77777777" w:rsidR="004C241E" w:rsidRPr="008B400F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0153BFB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4EDA6AC" w14:textId="77777777" w:rsidR="004C241E" w:rsidRPr="008B400F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C1FBEE6" w14:textId="77777777" w:rsidR="004C241E" w:rsidRPr="008B400F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3106,4</w:t>
                  </w:r>
                </w:p>
              </w:tc>
            </w:tr>
            <w:tr w:rsidR="008B400F" w:rsidRPr="008B400F" w14:paraId="5234165C" w14:textId="77777777" w:rsidTr="00B709F2">
              <w:tc>
                <w:tcPr>
                  <w:tcW w:w="1339" w:type="dxa"/>
                  <w:shd w:val="clear" w:color="auto" w:fill="auto"/>
                </w:tcPr>
                <w:p w14:paraId="52642C65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807F874" w14:textId="2B102A14" w:rsidR="004C241E" w:rsidRPr="008B400F" w:rsidRDefault="000B1F7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6886,7</w:t>
                  </w:r>
                </w:p>
              </w:tc>
              <w:tc>
                <w:tcPr>
                  <w:tcW w:w="1842" w:type="dxa"/>
                </w:tcPr>
                <w:p w14:paraId="14D36B36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DC4ADC5" w14:textId="5983089E" w:rsidR="004C241E" w:rsidRPr="008B400F" w:rsidRDefault="000B1F7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3716,1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B060E" w14:textId="241BDF8C" w:rsidR="004C241E" w:rsidRPr="008B400F" w:rsidRDefault="00C2516C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3170,6</w:t>
                  </w:r>
                </w:p>
              </w:tc>
            </w:tr>
            <w:tr w:rsidR="008B400F" w:rsidRPr="008B400F" w14:paraId="3A5DF99D" w14:textId="77777777" w:rsidTr="00B709F2">
              <w:tc>
                <w:tcPr>
                  <w:tcW w:w="1339" w:type="dxa"/>
                  <w:shd w:val="clear" w:color="auto" w:fill="auto"/>
                </w:tcPr>
                <w:p w14:paraId="334AA80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21C0D5F" w14:textId="71F28D62" w:rsidR="004C241E" w:rsidRPr="008B400F" w:rsidRDefault="003532A8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7233,2</w:t>
                  </w:r>
                </w:p>
              </w:tc>
              <w:tc>
                <w:tcPr>
                  <w:tcW w:w="1842" w:type="dxa"/>
                </w:tcPr>
                <w:p w14:paraId="1939DBA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ABEC28" w14:textId="1A920CCC" w:rsidR="004C241E" w:rsidRPr="008B400F" w:rsidRDefault="0088582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4533,5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D8FA29B" w14:textId="0E46D3A0" w:rsidR="004C241E" w:rsidRPr="008B400F" w:rsidRDefault="0088582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2699,7</w:t>
                  </w:r>
                </w:p>
              </w:tc>
            </w:tr>
            <w:tr w:rsidR="008B400F" w:rsidRPr="008B400F" w14:paraId="41A301AA" w14:textId="77777777" w:rsidTr="00B709F2">
              <w:tc>
                <w:tcPr>
                  <w:tcW w:w="1339" w:type="dxa"/>
                  <w:shd w:val="clear" w:color="auto" w:fill="auto"/>
                </w:tcPr>
                <w:p w14:paraId="423DC5B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6D5DFFB" w14:textId="3948E859" w:rsidR="004C241E" w:rsidRPr="008B400F" w:rsidRDefault="005E7F61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4640,7</w:t>
                  </w:r>
                </w:p>
              </w:tc>
              <w:tc>
                <w:tcPr>
                  <w:tcW w:w="1842" w:type="dxa"/>
                </w:tcPr>
                <w:p w14:paraId="65FE815D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FB5BD2D" w14:textId="15526FC9" w:rsidR="004C241E" w:rsidRPr="008B400F" w:rsidRDefault="006B54E7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2049,1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A2752DF" w14:textId="3ACD1236" w:rsidR="004C241E" w:rsidRPr="008B400F" w:rsidRDefault="005E7F6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2591,6</w:t>
                  </w:r>
                </w:p>
              </w:tc>
            </w:tr>
            <w:tr w:rsidR="008B400F" w:rsidRPr="008B400F" w14:paraId="61CE8080" w14:textId="77777777" w:rsidTr="00B709F2">
              <w:tc>
                <w:tcPr>
                  <w:tcW w:w="1339" w:type="dxa"/>
                  <w:shd w:val="clear" w:color="auto" w:fill="auto"/>
                </w:tcPr>
                <w:p w14:paraId="2583A9A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70F5B48" w14:textId="37C36F2C" w:rsidR="004C241E" w:rsidRPr="008B400F" w:rsidRDefault="00FC6886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2517,6</w:t>
                  </w:r>
                </w:p>
              </w:tc>
              <w:tc>
                <w:tcPr>
                  <w:tcW w:w="1842" w:type="dxa"/>
                </w:tcPr>
                <w:p w14:paraId="332DB22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B1913BA" w14:textId="033AC91D" w:rsidR="004C241E" w:rsidRPr="008B400F" w:rsidRDefault="00FC688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1000</w:t>
                  </w:r>
                  <w:r w:rsidR="00335771" w:rsidRPr="008B400F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C16CD4B" w14:textId="66278B34" w:rsidR="004C241E" w:rsidRPr="008B400F" w:rsidRDefault="00FC688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1517,6</w:t>
                  </w:r>
                </w:p>
              </w:tc>
            </w:tr>
            <w:tr w:rsidR="008B400F" w:rsidRPr="008B400F" w14:paraId="70A2DA44" w14:textId="77777777" w:rsidTr="00B709F2">
              <w:tc>
                <w:tcPr>
                  <w:tcW w:w="1339" w:type="dxa"/>
                  <w:shd w:val="clear" w:color="auto" w:fill="auto"/>
                </w:tcPr>
                <w:p w14:paraId="4A24889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697E2E3" w14:textId="368FE284" w:rsidR="004C241E" w:rsidRPr="008B400F" w:rsidRDefault="00FC6886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2985,9</w:t>
                  </w:r>
                </w:p>
              </w:tc>
              <w:tc>
                <w:tcPr>
                  <w:tcW w:w="1842" w:type="dxa"/>
                </w:tcPr>
                <w:p w14:paraId="3BE811D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101CDE8" w14:textId="5EDE2E66" w:rsidR="004C241E" w:rsidRPr="008B400F" w:rsidRDefault="00FC688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1500,0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524D5" w14:textId="1F26FD89" w:rsidR="004C241E" w:rsidRPr="008B400F" w:rsidRDefault="00FC688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1485,9</w:t>
                  </w:r>
                </w:p>
              </w:tc>
            </w:tr>
            <w:tr w:rsidR="00045054" w:rsidRPr="008B400F" w14:paraId="230DE39E" w14:textId="77777777" w:rsidTr="00B709F2">
              <w:tc>
                <w:tcPr>
                  <w:tcW w:w="1339" w:type="dxa"/>
                  <w:shd w:val="clear" w:color="auto" w:fill="auto"/>
                </w:tcPr>
                <w:p w14:paraId="46D54FE1" w14:textId="66E1DFAA" w:rsidR="00045054" w:rsidRPr="008B400F" w:rsidRDefault="0004505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06643FB" w14:textId="024E709A" w:rsidR="00045054" w:rsidRDefault="00045054" w:rsidP="004C241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2985,9</w:t>
                  </w:r>
                </w:p>
              </w:tc>
              <w:tc>
                <w:tcPr>
                  <w:tcW w:w="1842" w:type="dxa"/>
                </w:tcPr>
                <w:p w14:paraId="6E4AB478" w14:textId="16427061" w:rsidR="00045054" w:rsidRPr="008B400F" w:rsidRDefault="0004505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2FA59F4" w14:textId="0DDE0812" w:rsidR="00045054" w:rsidRDefault="0004505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1500,0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959BF55" w14:textId="19E841F4" w:rsidR="00045054" w:rsidRDefault="0004505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1485,9</w:t>
                  </w:r>
                </w:p>
              </w:tc>
            </w:tr>
          </w:tbl>
          <w:p w14:paraId="329C4935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</w:t>
            </w:r>
            <w:r w:rsidR="00AD039E" w:rsidRPr="008B400F">
              <w:rPr>
                <w:rFonts w:cs="Arial"/>
              </w:rPr>
              <w:t xml:space="preserve">жетов, внебюджетные источники. </w:t>
            </w:r>
            <w:r w:rsidRPr="008B400F">
              <w:rPr>
                <w:rFonts w:cs="Arial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</w:t>
            </w:r>
            <w:r w:rsidR="003F014E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>на очередной финансовый год.</w:t>
            </w:r>
          </w:p>
        </w:tc>
      </w:tr>
    </w:tbl>
    <w:p w14:paraId="1A639C89" w14:textId="77777777" w:rsidR="00B52270" w:rsidRPr="008B400F" w:rsidRDefault="00B52270" w:rsidP="00B52270">
      <w:pPr>
        <w:ind w:firstLine="0"/>
        <w:rPr>
          <w:rFonts w:cs="Arial"/>
        </w:rPr>
      </w:pPr>
      <w:r w:rsidRPr="008B400F">
        <w:rPr>
          <w:rFonts w:cs="Arial"/>
        </w:rPr>
        <w:t>»</w:t>
      </w:r>
    </w:p>
    <w:p w14:paraId="0D4BD68B" w14:textId="35B8298E" w:rsidR="009B5102" w:rsidRPr="008B400F" w:rsidRDefault="00045054" w:rsidP="00EB1F35">
      <w:pPr>
        <w:ind w:firstLine="709"/>
        <w:rPr>
          <w:rFonts w:cs="Arial"/>
        </w:rPr>
      </w:pPr>
      <w:r>
        <w:rPr>
          <w:rFonts w:cs="Arial"/>
        </w:rPr>
        <w:t>1.4</w:t>
      </w:r>
      <w:r w:rsidR="0031593B" w:rsidRPr="008B400F">
        <w:rPr>
          <w:rFonts w:cs="Arial"/>
        </w:rPr>
        <w:t xml:space="preserve">. </w:t>
      </w:r>
      <w:r w:rsidR="00E67837" w:rsidRPr="008B400F">
        <w:rPr>
          <w:rFonts w:cs="Arial"/>
        </w:rPr>
        <w:t>В паспорте подпрограммы</w:t>
      </w:r>
      <w:r w:rsidR="00F92C3D" w:rsidRPr="008B400F">
        <w:rPr>
          <w:rFonts w:cs="Arial"/>
        </w:rPr>
        <w:t xml:space="preserve"> </w:t>
      </w:r>
      <w:r w:rsidR="00EC1419" w:rsidRPr="008B400F">
        <w:rPr>
          <w:rFonts w:cs="Arial"/>
        </w:rPr>
        <w:t xml:space="preserve">«Формирование и реализация комплекса мероприятий по развитию </w:t>
      </w:r>
      <w:r w:rsidR="00F92C3D" w:rsidRPr="008B400F">
        <w:rPr>
          <w:rFonts w:cs="Arial"/>
        </w:rPr>
        <w:t>систем коммунальной инфраструктуры,</w:t>
      </w:r>
      <w:r w:rsidR="00EC1419" w:rsidRPr="008B400F">
        <w:rPr>
          <w:rFonts w:cs="Arial"/>
        </w:rPr>
        <w:t xml:space="preserve">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</w:r>
      <w:r w:rsidR="009B5102" w:rsidRPr="008B400F">
        <w:rPr>
          <w:rFonts w:cs="Arial"/>
        </w:rPr>
        <w:t>:</w:t>
      </w:r>
    </w:p>
    <w:p w14:paraId="317240E1" w14:textId="1E80A4D2" w:rsidR="00732C3E" w:rsidRPr="008B400F" w:rsidRDefault="00976F0C" w:rsidP="00EB1F35">
      <w:pPr>
        <w:ind w:firstLine="709"/>
        <w:rPr>
          <w:rFonts w:cs="Arial"/>
        </w:rPr>
      </w:pPr>
      <w:r>
        <w:rPr>
          <w:rFonts w:cs="Arial"/>
        </w:rPr>
        <w:t>1.4</w:t>
      </w:r>
      <w:r w:rsidR="009B5102" w:rsidRPr="008B400F">
        <w:rPr>
          <w:rFonts w:cs="Arial"/>
        </w:rPr>
        <w:t>.1. Р</w:t>
      </w:r>
      <w:r w:rsidR="00E67837" w:rsidRPr="008B400F">
        <w:rPr>
          <w:rFonts w:cs="Arial"/>
        </w:rPr>
        <w:t>аздел</w:t>
      </w:r>
      <w:r w:rsidR="00732C3E" w:rsidRPr="008B400F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14:paraId="072FBBED" w14:textId="77777777" w:rsidR="00B52270" w:rsidRPr="008B400F" w:rsidRDefault="00B52270" w:rsidP="00B52270">
      <w:pPr>
        <w:ind w:firstLine="0"/>
        <w:rPr>
          <w:rFonts w:cs="Arial"/>
        </w:rPr>
      </w:pPr>
      <w:r w:rsidRPr="008B400F"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8B400F" w:rsidRPr="008B400F" w14:paraId="0DE40449" w14:textId="77777777" w:rsidTr="009B22C8">
        <w:trPr>
          <w:trHeight w:val="92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31D0" w14:textId="77777777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D3AE" w14:textId="6BEB4E9A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Объём средств бюджета поселения, необходимый для финансирования подпрограммы составляет – </w:t>
            </w:r>
            <w:r w:rsidR="007B289C">
              <w:rPr>
                <w:rFonts w:cs="Arial"/>
              </w:rPr>
              <w:t>35748,6</w:t>
            </w:r>
            <w:r w:rsidR="00012985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>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8B400F" w:rsidRPr="008B400F" w14:paraId="138706EF" w14:textId="77777777" w:rsidTr="009B22C8">
              <w:trPr>
                <w:trHeight w:val="523"/>
              </w:trPr>
              <w:tc>
                <w:tcPr>
                  <w:tcW w:w="1339" w:type="dxa"/>
                  <w:shd w:val="clear" w:color="auto" w:fill="auto"/>
                </w:tcPr>
                <w:p w14:paraId="49AD68E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C9DD2E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6DB0230E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93DD31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3D6D3C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8B400F" w:rsidRPr="008B400F" w14:paraId="6B9CEF4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3E21B4B3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E1E018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02CA0D5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22E597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4CEC65E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2188,6</w:t>
                  </w:r>
                </w:p>
              </w:tc>
            </w:tr>
            <w:tr w:rsidR="008B400F" w:rsidRPr="008B400F" w14:paraId="2C99D148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7E9506B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62F2E56" w14:textId="77777777" w:rsidR="004C241E" w:rsidRPr="008B400F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4B117853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841F53F" w14:textId="77777777" w:rsidR="004C241E" w:rsidRPr="008B400F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56A5DB6" w14:textId="77777777" w:rsidR="004C241E" w:rsidRPr="008B400F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3106,4</w:t>
                  </w:r>
                </w:p>
              </w:tc>
            </w:tr>
            <w:tr w:rsidR="008B400F" w:rsidRPr="008B400F" w14:paraId="69CDA75C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23FE798B" w14:textId="77777777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489A0C9" w14:textId="443A9EE3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6886,7</w:t>
                  </w:r>
                </w:p>
              </w:tc>
              <w:tc>
                <w:tcPr>
                  <w:tcW w:w="1842" w:type="dxa"/>
                </w:tcPr>
                <w:p w14:paraId="5EEA304F" w14:textId="28F90A71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94C391D" w14:textId="5E620116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3716,1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C37F562" w14:textId="34914980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3170,6</w:t>
                  </w:r>
                </w:p>
              </w:tc>
            </w:tr>
            <w:tr w:rsidR="003532A8" w:rsidRPr="008B400F" w14:paraId="6BECECAE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119A70CE" w14:textId="3912A84A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E65664" w14:textId="6EBE1C27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7233,2</w:t>
                  </w:r>
                </w:p>
              </w:tc>
              <w:tc>
                <w:tcPr>
                  <w:tcW w:w="1842" w:type="dxa"/>
                </w:tcPr>
                <w:p w14:paraId="5B8D2613" w14:textId="6B83E9D4" w:rsidR="003532A8" w:rsidRPr="008B400F" w:rsidRDefault="003532A8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0FA8888" w14:textId="587E4779" w:rsidR="003532A8" w:rsidRPr="008B400F" w:rsidRDefault="00885826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4533,5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654BD3F" w14:textId="40DCE823" w:rsidR="003532A8" w:rsidRPr="008B400F" w:rsidRDefault="00885826" w:rsidP="003532A8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2699,7</w:t>
                  </w:r>
                </w:p>
              </w:tc>
            </w:tr>
            <w:tr w:rsidR="00FC6886" w:rsidRPr="008B400F" w14:paraId="539700DB" w14:textId="77777777" w:rsidTr="009B22C8">
              <w:trPr>
                <w:trHeight w:val="250"/>
              </w:trPr>
              <w:tc>
                <w:tcPr>
                  <w:tcW w:w="1339" w:type="dxa"/>
                  <w:shd w:val="clear" w:color="auto" w:fill="auto"/>
                </w:tcPr>
                <w:p w14:paraId="7B40C465" w14:textId="162475B0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EBB5A30" w14:textId="0B4BDA82" w:rsidR="00FC6886" w:rsidRPr="008B400F" w:rsidRDefault="005E7F61" w:rsidP="00FC6886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4640,7</w:t>
                  </w:r>
                </w:p>
              </w:tc>
              <w:tc>
                <w:tcPr>
                  <w:tcW w:w="1842" w:type="dxa"/>
                </w:tcPr>
                <w:p w14:paraId="747FDB3F" w14:textId="32148FBD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80AEACF" w14:textId="69B8F175" w:rsidR="00FC6886" w:rsidRPr="008B400F" w:rsidRDefault="006B54E7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2049,1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5DEE8D6" w14:textId="436011B7" w:rsidR="00FC6886" w:rsidRPr="008B400F" w:rsidRDefault="005E7F61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2591,6</w:t>
                  </w:r>
                </w:p>
              </w:tc>
            </w:tr>
            <w:tr w:rsidR="00FC6886" w:rsidRPr="008B400F" w14:paraId="3A08F93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6308A45A" w14:textId="38593F78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D9605E2" w14:textId="286AEFB1" w:rsidR="00FC6886" w:rsidRPr="008B400F" w:rsidRDefault="00FC6886" w:rsidP="00FC6886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2517,6</w:t>
                  </w:r>
                </w:p>
              </w:tc>
              <w:tc>
                <w:tcPr>
                  <w:tcW w:w="1842" w:type="dxa"/>
                </w:tcPr>
                <w:p w14:paraId="5F6C8C3C" w14:textId="4DF215CE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24CD188" w14:textId="0EBE1598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1000</w:t>
                  </w:r>
                  <w:r w:rsidRPr="008B400F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80F3249" w14:textId="4D3720BC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1517,6</w:t>
                  </w:r>
                </w:p>
              </w:tc>
            </w:tr>
            <w:tr w:rsidR="00FC6886" w:rsidRPr="008B400F" w14:paraId="214E6F46" w14:textId="77777777" w:rsidTr="009B22C8">
              <w:trPr>
                <w:trHeight w:val="273"/>
              </w:trPr>
              <w:tc>
                <w:tcPr>
                  <w:tcW w:w="1339" w:type="dxa"/>
                  <w:shd w:val="clear" w:color="auto" w:fill="auto"/>
                </w:tcPr>
                <w:p w14:paraId="054E16B1" w14:textId="435AD7A9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FC93801" w14:textId="01001CD5" w:rsidR="00FC6886" w:rsidRPr="008B400F" w:rsidRDefault="00FC6886" w:rsidP="00FC6886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2985,9</w:t>
                  </w:r>
                </w:p>
              </w:tc>
              <w:tc>
                <w:tcPr>
                  <w:tcW w:w="1842" w:type="dxa"/>
                </w:tcPr>
                <w:p w14:paraId="05763E95" w14:textId="5ACA0E8B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44B80CB" w14:textId="5D47675C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1500,0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98BB17" w14:textId="391603B7" w:rsidR="00FC6886" w:rsidRPr="008B400F" w:rsidRDefault="00FC6886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1485,9</w:t>
                  </w:r>
                </w:p>
              </w:tc>
            </w:tr>
            <w:tr w:rsidR="00976F0C" w:rsidRPr="008B400F" w14:paraId="428056BA" w14:textId="77777777" w:rsidTr="009B22C8">
              <w:trPr>
                <w:trHeight w:val="273"/>
              </w:trPr>
              <w:tc>
                <w:tcPr>
                  <w:tcW w:w="1339" w:type="dxa"/>
                  <w:shd w:val="clear" w:color="auto" w:fill="auto"/>
                </w:tcPr>
                <w:p w14:paraId="71D22C77" w14:textId="508BFAB5" w:rsidR="00976F0C" w:rsidRPr="008B400F" w:rsidRDefault="00976F0C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700BC28" w14:textId="251DC321" w:rsidR="00976F0C" w:rsidRDefault="00976F0C" w:rsidP="00FC6886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2985,9</w:t>
                  </w:r>
                </w:p>
              </w:tc>
              <w:tc>
                <w:tcPr>
                  <w:tcW w:w="1842" w:type="dxa"/>
                </w:tcPr>
                <w:p w14:paraId="623F05CC" w14:textId="01D38682" w:rsidR="00976F0C" w:rsidRPr="008B400F" w:rsidRDefault="00976F0C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6CE56F3" w14:textId="2ADBE193" w:rsidR="00976F0C" w:rsidRDefault="00976F0C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1500,0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4EA7B12" w14:textId="50698EA8" w:rsidR="00976F0C" w:rsidRDefault="00976F0C" w:rsidP="00FC688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1485,9</w:t>
                  </w:r>
                </w:p>
              </w:tc>
            </w:tr>
          </w:tbl>
          <w:p w14:paraId="43722AE2" w14:textId="77777777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</w:t>
            </w:r>
            <w:r w:rsidR="00AD039E" w:rsidRPr="008B400F">
              <w:rPr>
                <w:rFonts w:cs="Arial"/>
              </w:rPr>
              <w:t xml:space="preserve">джетов, внебюджетные источники. </w:t>
            </w:r>
            <w:r w:rsidRPr="008B400F">
              <w:rPr>
                <w:rFonts w:cs="Arial"/>
              </w:rPr>
              <w:t>Объемы финансирования мероприятий носят прогнозный характер и подлежат уточнению в установленном порядке при формировании бюджета на очередной финансовый год.</w:t>
            </w:r>
          </w:p>
        </w:tc>
      </w:tr>
    </w:tbl>
    <w:p w14:paraId="7F85125F" w14:textId="77777777" w:rsidR="00B52270" w:rsidRPr="008B400F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 w:rsidRPr="008B400F">
        <w:rPr>
          <w:rFonts w:cs="Arial"/>
        </w:rPr>
        <w:t>»</w:t>
      </w:r>
    </w:p>
    <w:p w14:paraId="125A4C3F" w14:textId="1723C09B" w:rsidR="00B66AF9" w:rsidRPr="008B400F" w:rsidRDefault="003058B0" w:rsidP="00140E8F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1.5</w:t>
      </w:r>
      <w:r w:rsidR="009F62E4" w:rsidRPr="008B400F">
        <w:rPr>
          <w:rFonts w:cs="Arial"/>
        </w:rPr>
        <w:t xml:space="preserve">. Приложения </w:t>
      </w:r>
      <w:r w:rsidR="00976F0C">
        <w:rPr>
          <w:rFonts w:cs="Arial"/>
        </w:rPr>
        <w:t xml:space="preserve">1. </w:t>
      </w:r>
      <w:r w:rsidR="009F62E4" w:rsidRPr="008B400F">
        <w:rPr>
          <w:rFonts w:cs="Arial"/>
        </w:rPr>
        <w:t>2</w:t>
      </w:r>
      <w:r w:rsidR="00BA7671" w:rsidRPr="008B400F">
        <w:rPr>
          <w:rFonts w:cs="Arial"/>
        </w:rPr>
        <w:t>,</w:t>
      </w:r>
      <w:r w:rsidR="00976F0C">
        <w:rPr>
          <w:rFonts w:cs="Arial"/>
        </w:rPr>
        <w:t xml:space="preserve"> 3,</w:t>
      </w:r>
      <w:r w:rsidR="002A4CCD" w:rsidRPr="008B400F">
        <w:rPr>
          <w:rFonts w:cs="Arial"/>
        </w:rPr>
        <w:t xml:space="preserve"> </w:t>
      </w:r>
      <w:r w:rsidR="00976F0C">
        <w:rPr>
          <w:rFonts w:cs="Arial"/>
        </w:rPr>
        <w:t>4</w:t>
      </w:r>
      <w:r w:rsidR="00B66AF9" w:rsidRPr="008B400F">
        <w:rPr>
          <w:rFonts w:cs="Arial"/>
        </w:rPr>
        <w:t xml:space="preserve"> к муниципальной программе изложить в следующей</w:t>
      </w:r>
      <w:r w:rsidR="002A4CCD" w:rsidRPr="008B400F">
        <w:rPr>
          <w:rFonts w:cs="Arial"/>
        </w:rPr>
        <w:t xml:space="preserve"> редакции, согласно приложениям </w:t>
      </w:r>
      <w:r w:rsidR="00B66AF9" w:rsidRPr="008B400F">
        <w:rPr>
          <w:rFonts w:cs="Arial"/>
        </w:rPr>
        <w:t>1,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2,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3</w:t>
      </w:r>
      <w:r w:rsidR="002770A5" w:rsidRPr="008B400F">
        <w:rPr>
          <w:rFonts w:cs="Arial"/>
        </w:rPr>
        <w:t>,</w:t>
      </w:r>
      <w:r w:rsidR="00976F0C">
        <w:rPr>
          <w:rFonts w:cs="Arial"/>
        </w:rPr>
        <w:t xml:space="preserve"> 4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к настоящему постановлению.</w:t>
      </w:r>
    </w:p>
    <w:p w14:paraId="2D2BD019" w14:textId="77777777" w:rsidR="0026771B" w:rsidRPr="008B400F" w:rsidRDefault="00940F2D" w:rsidP="00847937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2</w:t>
      </w:r>
      <w:r w:rsidR="002A4CCD" w:rsidRPr="008B400F">
        <w:rPr>
          <w:rFonts w:cs="Arial"/>
        </w:rPr>
        <w:t xml:space="preserve">. </w:t>
      </w:r>
      <w:r w:rsidR="0026771B" w:rsidRPr="008B400F">
        <w:rPr>
          <w:rFonts w:cs="Arial"/>
        </w:rPr>
        <w:t>Опубликовать настоящее постановление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Вестнике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муниципальных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правовых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актов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Калачеевского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сельского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поселения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Калачеевского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муниципального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района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Воронежской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области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и на сайте администрации Калачеевского сельского поселения</w:t>
      </w:r>
    </w:p>
    <w:p w14:paraId="04DB264D" w14:textId="77777777" w:rsidR="00A43A5D" w:rsidRPr="008B400F" w:rsidRDefault="00B66AF9" w:rsidP="00006BF1">
      <w:pPr>
        <w:autoSpaceDE w:val="0"/>
        <w:autoSpaceDN w:val="0"/>
        <w:adjustRightInd w:val="0"/>
        <w:spacing w:after="240"/>
        <w:ind w:firstLine="709"/>
        <w:rPr>
          <w:rFonts w:cs="Arial"/>
        </w:rPr>
      </w:pPr>
      <w:r w:rsidRPr="008B400F">
        <w:rPr>
          <w:rFonts w:cs="Arial"/>
        </w:rPr>
        <w:t>3</w:t>
      </w:r>
      <w:r w:rsidR="00A05C22" w:rsidRPr="008B400F">
        <w:rPr>
          <w:rFonts w:cs="Arial"/>
        </w:rPr>
        <w:t>. Контроль за исполнением настоящего п</w:t>
      </w:r>
      <w:r w:rsidR="0026771B" w:rsidRPr="008B400F">
        <w:rPr>
          <w:rFonts w:cs="Arial"/>
        </w:rPr>
        <w:t>остановления оставляю за собой.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5211"/>
        <w:gridCol w:w="2694"/>
        <w:gridCol w:w="3285"/>
      </w:tblGrid>
      <w:tr w:rsidR="00A43A5D" w:rsidRPr="008B400F" w14:paraId="6066B874" w14:textId="77777777" w:rsidTr="00B52270">
        <w:tc>
          <w:tcPr>
            <w:tcW w:w="5211" w:type="dxa"/>
            <w:shd w:val="clear" w:color="auto" w:fill="auto"/>
          </w:tcPr>
          <w:p w14:paraId="66591BEE" w14:textId="77777777" w:rsidR="00B52270" w:rsidRPr="008B400F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Глава </w:t>
            </w:r>
            <w:r w:rsidR="00140E8F" w:rsidRPr="008B400F">
              <w:rPr>
                <w:rFonts w:cs="Arial"/>
              </w:rPr>
              <w:t xml:space="preserve">администрации </w:t>
            </w:r>
          </w:p>
          <w:p w14:paraId="03917000" w14:textId="77777777" w:rsidR="00A43A5D" w:rsidRPr="008B400F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B400F">
              <w:rPr>
                <w:rFonts w:cs="Arial"/>
              </w:rPr>
              <w:t>Калачеевского</w:t>
            </w:r>
            <w:r w:rsidR="002A4CCD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 xml:space="preserve">сельского </w:t>
            </w:r>
            <w:r w:rsidR="00B52270" w:rsidRPr="008B400F">
              <w:rPr>
                <w:rFonts w:cs="Arial"/>
              </w:rPr>
              <w:t>поселения</w:t>
            </w:r>
          </w:p>
        </w:tc>
        <w:tc>
          <w:tcPr>
            <w:tcW w:w="2694" w:type="dxa"/>
            <w:shd w:val="clear" w:color="auto" w:fill="auto"/>
          </w:tcPr>
          <w:p w14:paraId="7D82711C" w14:textId="77777777" w:rsidR="00A43A5D" w:rsidRPr="008B400F" w:rsidRDefault="00A43A5D" w:rsidP="00B522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03A3975" w14:textId="77777777" w:rsidR="00644F37" w:rsidRPr="008B400F" w:rsidRDefault="00644F3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14:paraId="24BB01C4" w14:textId="62103D06" w:rsidR="00A43A5D" w:rsidRPr="008B400F" w:rsidRDefault="00140E8F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Н.Н.</w:t>
            </w:r>
            <w:r w:rsidR="00752C95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>Валюкас</w:t>
            </w:r>
          </w:p>
          <w:p w14:paraId="353F81E3" w14:textId="77777777" w:rsidR="00A43A5D" w:rsidRPr="008B400F" w:rsidRDefault="00A43A5D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14:paraId="5FBF35EC" w14:textId="77777777" w:rsidR="00A05C22" w:rsidRPr="008B400F" w:rsidRDefault="00A05C22" w:rsidP="00140E8F">
      <w:pPr>
        <w:ind w:firstLine="0"/>
        <w:rPr>
          <w:rFonts w:cs="Arial"/>
        </w:rPr>
      </w:pPr>
    </w:p>
    <w:p w14:paraId="45847B45" w14:textId="77777777" w:rsidR="009B22C8" w:rsidRPr="008B400F" w:rsidRDefault="009B22C8" w:rsidP="00F6669D">
      <w:pPr>
        <w:ind w:left="8789" w:firstLine="0"/>
        <w:jc w:val="right"/>
        <w:rPr>
          <w:rFonts w:cs="Arial"/>
        </w:rPr>
        <w:sectPr w:rsidR="009B22C8" w:rsidRPr="008B400F" w:rsidSect="00FD1473">
          <w:pgSz w:w="11906" w:h="16838"/>
          <w:pgMar w:top="2127" w:right="707" w:bottom="1560" w:left="1418" w:header="709" w:footer="709" w:gutter="0"/>
          <w:cols w:space="708"/>
          <w:docGrid w:linePitch="360"/>
        </w:sectPr>
      </w:pPr>
    </w:p>
    <w:p w14:paraId="47DADD4D" w14:textId="4A7F7273" w:rsidR="00E667D8" w:rsidRPr="008B400F" w:rsidRDefault="00C64A66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lastRenderedPageBreak/>
        <w:t>Приложение 1</w:t>
      </w:r>
    </w:p>
    <w:p w14:paraId="3268A41F" w14:textId="77777777" w:rsidR="002770A5" w:rsidRPr="008B400F" w:rsidRDefault="002770A5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постановлению администрации</w:t>
      </w:r>
    </w:p>
    <w:p w14:paraId="736D083C" w14:textId="77777777" w:rsidR="003F64DE" w:rsidRPr="008B400F" w:rsidRDefault="0054260C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Ка</w:t>
      </w:r>
      <w:r w:rsidR="002770A5" w:rsidRPr="008B400F">
        <w:rPr>
          <w:rFonts w:cs="Arial"/>
        </w:rPr>
        <w:t>лачеевского сельского поселения</w:t>
      </w:r>
    </w:p>
    <w:p w14:paraId="75E74BE8" w14:textId="781D29E4" w:rsidR="005A2E3A" w:rsidRPr="008B400F" w:rsidRDefault="005A2E3A" w:rsidP="005A2E3A">
      <w:pPr>
        <w:ind w:firstLine="0"/>
        <w:jc w:val="right"/>
        <w:rPr>
          <w:rFonts w:cs="Arial"/>
        </w:rPr>
      </w:pPr>
      <w:r w:rsidRPr="008B400F">
        <w:rPr>
          <w:rFonts w:cs="Arial"/>
        </w:rPr>
        <w:t xml:space="preserve">от </w:t>
      </w:r>
      <w:r w:rsidR="00431C9C" w:rsidRPr="00431C9C">
        <w:rPr>
          <w:rFonts w:cs="Arial"/>
        </w:rPr>
        <w:t>«</w:t>
      </w:r>
      <w:r w:rsidR="007B289C">
        <w:rPr>
          <w:rFonts w:cs="Arial"/>
        </w:rPr>
        <w:t>22</w:t>
      </w:r>
      <w:r w:rsidR="004324DA" w:rsidRPr="00431C9C">
        <w:rPr>
          <w:rFonts w:cs="Arial"/>
        </w:rPr>
        <w:t xml:space="preserve">» </w:t>
      </w:r>
      <w:r w:rsidR="00976F0C">
        <w:rPr>
          <w:rFonts w:cs="Arial"/>
        </w:rPr>
        <w:t>но</w:t>
      </w:r>
      <w:r w:rsidR="005E7F61">
        <w:rPr>
          <w:rFonts w:cs="Arial"/>
        </w:rPr>
        <w:t>ябр</w:t>
      </w:r>
      <w:r w:rsidR="006B54E7">
        <w:rPr>
          <w:rFonts w:cs="Arial"/>
        </w:rPr>
        <w:t>я 2024</w:t>
      </w:r>
      <w:r w:rsidR="004324DA" w:rsidRPr="00431C9C">
        <w:rPr>
          <w:rFonts w:cs="Arial"/>
        </w:rPr>
        <w:t xml:space="preserve"> г. № </w:t>
      </w:r>
      <w:r w:rsidR="007B289C">
        <w:rPr>
          <w:rFonts w:cs="Arial"/>
        </w:rPr>
        <w:t>66</w:t>
      </w:r>
    </w:p>
    <w:p w14:paraId="04118D24" w14:textId="77777777" w:rsidR="00976F0C" w:rsidRPr="003D5260" w:rsidRDefault="00976F0C" w:rsidP="00976F0C">
      <w:pPr>
        <w:ind w:firstLine="709"/>
        <w:jc w:val="center"/>
        <w:rPr>
          <w:rFonts w:cs="Arial"/>
          <w:kern w:val="2"/>
        </w:rPr>
      </w:pPr>
      <w:r w:rsidRPr="003D5260">
        <w:rPr>
          <w:rFonts w:cs="Arial"/>
          <w:kern w:val="2"/>
        </w:rPr>
        <w:t>СВЕДЕНИЯ</w:t>
      </w:r>
    </w:p>
    <w:p w14:paraId="306053A7" w14:textId="77777777" w:rsidR="00976F0C" w:rsidRPr="003D5260" w:rsidRDefault="00976F0C" w:rsidP="00976F0C">
      <w:pPr>
        <w:ind w:firstLine="709"/>
        <w:jc w:val="center"/>
        <w:rPr>
          <w:rFonts w:cs="Arial"/>
          <w:kern w:val="2"/>
        </w:rPr>
      </w:pPr>
      <w:r w:rsidRPr="003D5260">
        <w:rPr>
          <w:rFonts w:cs="Arial"/>
          <w:kern w:val="2"/>
        </w:rPr>
        <w:t>о показателях (индикаторах) муниципальной программы</w:t>
      </w:r>
      <w:r>
        <w:rPr>
          <w:rFonts w:cs="Arial"/>
          <w:kern w:val="2"/>
        </w:rPr>
        <w:t xml:space="preserve"> </w:t>
      </w:r>
      <w:r w:rsidRPr="003D5260">
        <w:rPr>
          <w:rFonts w:cs="Arial"/>
          <w:kern w:val="2"/>
        </w:rPr>
        <w:t>Калачеевского</w:t>
      </w:r>
      <w:r>
        <w:rPr>
          <w:rFonts w:cs="Arial"/>
          <w:kern w:val="2"/>
        </w:rPr>
        <w:t xml:space="preserve"> </w:t>
      </w:r>
      <w:r w:rsidRPr="003D5260">
        <w:rPr>
          <w:rFonts w:cs="Arial"/>
          <w:kern w:val="2"/>
        </w:rPr>
        <w:t>сельского поселения</w:t>
      </w:r>
    </w:p>
    <w:p w14:paraId="7A7602A2" w14:textId="77777777" w:rsidR="00976F0C" w:rsidRPr="003D5260" w:rsidRDefault="00976F0C" w:rsidP="00976F0C">
      <w:pPr>
        <w:ind w:firstLine="709"/>
        <w:jc w:val="center"/>
        <w:rPr>
          <w:rFonts w:cs="Arial"/>
        </w:rPr>
      </w:pPr>
      <w:r w:rsidRPr="003D5260">
        <w:rPr>
          <w:rFonts w:cs="Arial"/>
        </w:rPr>
        <w:t>«Содержание и развитие коммунальной инфраструктуры и территории Калачеевского</w:t>
      </w:r>
    </w:p>
    <w:p w14:paraId="1C50004F" w14:textId="14437995" w:rsidR="00976F0C" w:rsidRPr="003D5260" w:rsidRDefault="00976F0C" w:rsidP="00976F0C">
      <w:pPr>
        <w:ind w:firstLine="709"/>
        <w:jc w:val="center"/>
        <w:rPr>
          <w:rFonts w:cs="Arial"/>
        </w:rPr>
      </w:pPr>
      <w:r w:rsidRPr="003D5260">
        <w:rPr>
          <w:rFonts w:cs="Arial"/>
        </w:rPr>
        <w:t xml:space="preserve">сельского поселения Калачеевского муниципального района на </w:t>
      </w:r>
      <w:r w:rsidR="00A72029">
        <w:rPr>
          <w:rFonts w:cs="Arial"/>
        </w:rPr>
        <w:t>2020-2027</w:t>
      </w:r>
      <w:r w:rsidRPr="003D5260">
        <w:rPr>
          <w:rFonts w:cs="Arial"/>
        </w:rPr>
        <w:t xml:space="preserve"> годы»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65"/>
        <w:gridCol w:w="51"/>
        <w:gridCol w:w="1291"/>
        <w:gridCol w:w="930"/>
        <w:gridCol w:w="1124"/>
        <w:gridCol w:w="984"/>
        <w:gridCol w:w="1124"/>
        <w:gridCol w:w="1124"/>
        <w:gridCol w:w="1124"/>
        <w:gridCol w:w="984"/>
        <w:gridCol w:w="973"/>
        <w:gridCol w:w="759"/>
      </w:tblGrid>
      <w:tr w:rsidR="00A72029" w14:paraId="1E5B43FA" w14:textId="25FBFD04" w:rsidTr="00857D5D">
        <w:trPr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8920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Наименование показателя (индикатора)</w:t>
            </w:r>
          </w:p>
          <w:p w14:paraId="622173D4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78BD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Пункт Федерального плана статистических работ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B3A4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Единица измерения</w:t>
            </w:r>
          </w:p>
        </w:tc>
        <w:tc>
          <w:tcPr>
            <w:tcW w:w="8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F263A33" w14:textId="5DC04842" w:rsidR="00A72029" w:rsidRDefault="00A72029">
            <w:pPr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A72029" w14:paraId="18E7D641" w14:textId="6FA3EFCB" w:rsidTr="00857D5D">
        <w:trPr>
          <w:jc w:val="center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947B" w14:textId="77777777" w:rsidR="00A72029" w:rsidRDefault="00A72029" w:rsidP="00857D5D">
            <w:pPr>
              <w:ind w:firstLine="0"/>
              <w:jc w:val="left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F12D" w14:textId="77777777" w:rsidR="00A72029" w:rsidRDefault="00A72029" w:rsidP="00857D5D">
            <w:pPr>
              <w:ind w:firstLine="0"/>
              <w:jc w:val="left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118F" w14:textId="77777777" w:rsidR="00A72029" w:rsidRDefault="00A72029" w:rsidP="00857D5D">
            <w:pPr>
              <w:ind w:firstLine="0"/>
              <w:jc w:val="left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55FF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 xml:space="preserve">2020 </w:t>
            </w:r>
          </w:p>
          <w:p w14:paraId="5D55D035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606A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9035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2022</w:t>
            </w:r>
          </w:p>
          <w:p w14:paraId="54B528F4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0177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 xml:space="preserve">2023 </w:t>
            </w:r>
          </w:p>
          <w:p w14:paraId="6CD2107D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7894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2024</w:t>
            </w:r>
          </w:p>
          <w:p w14:paraId="1F51B8A2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E3CA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2025</w:t>
            </w:r>
          </w:p>
          <w:p w14:paraId="2B43740E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155A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2026</w:t>
            </w:r>
          </w:p>
          <w:p w14:paraId="77E7F67B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год</w:t>
            </w:r>
          </w:p>
        </w:tc>
        <w:tc>
          <w:tcPr>
            <w:tcW w:w="765" w:type="dxa"/>
            <w:shd w:val="clear" w:color="auto" w:fill="auto"/>
          </w:tcPr>
          <w:p w14:paraId="7F3320C0" w14:textId="14C210C4" w:rsidR="00A72029" w:rsidRPr="00A72029" w:rsidRDefault="00A72029">
            <w:pPr>
              <w:ind w:firstLine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2027 год</w:t>
            </w:r>
          </w:p>
        </w:tc>
      </w:tr>
      <w:tr w:rsidR="00A72029" w14:paraId="2AD6B670" w14:textId="677C5611" w:rsidTr="00857D5D">
        <w:trPr>
          <w:jc w:val="center"/>
        </w:trPr>
        <w:tc>
          <w:tcPr>
            <w:tcW w:w="13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7FEAECE" w14:textId="6BCF8BCF" w:rsidR="00A72029" w:rsidRDefault="00A72029">
            <w:pPr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="Arial"/>
                <w:kern w:val="2"/>
                <w:lang w:eastAsia="en-US"/>
              </w:rPr>
              <w:t>Муниципальная программа «Содержание и развитие коммунальной инфраструктуры территории Калачеевского сельского поселения на 2020-2027г»</w:t>
            </w:r>
          </w:p>
        </w:tc>
      </w:tr>
      <w:tr w:rsidR="00A72029" w14:paraId="4B6B1225" w14:textId="7084EC80" w:rsidTr="00857D5D">
        <w:trPr>
          <w:jc w:val="center"/>
        </w:trPr>
        <w:tc>
          <w:tcPr>
            <w:tcW w:w="13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1D845" w14:textId="16E76F29" w:rsidR="00A72029" w:rsidRDefault="00A72029">
            <w:pPr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="Arial"/>
                <w:kern w:val="2"/>
                <w:lang w:eastAsia="en-US"/>
              </w:rPr>
              <w:t xml:space="preserve">Подпрограмма </w:t>
            </w:r>
            <w:r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</w:tr>
      <w:tr w:rsidR="00A72029" w14:paraId="745C8EAE" w14:textId="4882ACF4" w:rsidTr="00857D5D">
        <w:trPr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0276" w14:textId="3A081F3E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Наличие в бюджете средств на финансирование мероприятий Муниципальная программа «Содержание и развитие коммунальной инфраструктуры территории Калачеевского сельского поселения на 2020-2027г»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DB8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786A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5BEA" w14:textId="77777777" w:rsidR="00A72029" w:rsidRDefault="00A72029" w:rsidP="00857D5D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FEF0" w14:textId="77777777" w:rsidR="00A72029" w:rsidRDefault="00A72029" w:rsidP="00857D5D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42B6" w14:textId="77777777" w:rsidR="00A72029" w:rsidRDefault="00A72029" w:rsidP="00857D5D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0DF9" w14:textId="77777777" w:rsidR="00A72029" w:rsidRDefault="00A72029" w:rsidP="00857D5D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B25F" w14:textId="77777777" w:rsidR="00A72029" w:rsidRDefault="00A72029" w:rsidP="00857D5D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A0BB" w14:textId="77777777" w:rsidR="00A72029" w:rsidRDefault="00A72029" w:rsidP="00857D5D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04F2" w14:textId="77777777" w:rsidR="00A72029" w:rsidRDefault="00A72029" w:rsidP="00857D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765" w:type="dxa"/>
            <w:shd w:val="clear" w:color="auto" w:fill="auto"/>
          </w:tcPr>
          <w:p w14:paraId="5831D6F8" w14:textId="2CDB3ED0" w:rsidR="00A72029" w:rsidRDefault="00A72029">
            <w:pPr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="Arial"/>
                <w:kern w:val="2"/>
              </w:rPr>
              <w:t>да</w:t>
            </w:r>
          </w:p>
        </w:tc>
      </w:tr>
      <w:tr w:rsidR="00A72029" w14:paraId="14B7E3EE" w14:textId="0B10C921" w:rsidTr="00857D5D">
        <w:trPr>
          <w:jc w:val="center"/>
        </w:trPr>
        <w:tc>
          <w:tcPr>
            <w:tcW w:w="13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93CFED3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1.</w:t>
            </w:r>
          </w:p>
          <w:p w14:paraId="1E00B315" w14:textId="5408A77D" w:rsidR="00A72029" w:rsidRDefault="00A72029">
            <w:pPr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="Arial"/>
                <w:kern w:val="2"/>
                <w:lang w:eastAsia="en-US"/>
              </w:rPr>
              <w:t>«Содержание уличного освещения, энергосбережение и повышение энергетической эффективности в Калачеевском сельском поселении»</w:t>
            </w:r>
          </w:p>
        </w:tc>
      </w:tr>
      <w:tr w:rsidR="00A72029" w:rsidRPr="00A72029" w14:paraId="0CACF810" w14:textId="1BE2FA08" w:rsidTr="00A72029">
        <w:trPr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E006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Доля протяженности освещенных частей улиц, проездов к их общей </w:t>
            </w:r>
            <w:r>
              <w:rPr>
                <w:rFonts w:cs="Arial"/>
                <w:lang w:eastAsia="en-US"/>
              </w:rPr>
              <w:lastRenderedPageBreak/>
              <w:t>протяженности на конец отчетного года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39B9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2548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020B" w14:textId="77777777" w:rsidR="00A72029" w:rsidRPr="00BD3FD2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0D07" w14:textId="77777777" w:rsidR="00A72029" w:rsidRPr="00BD3FD2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A5C2" w14:textId="77777777" w:rsidR="00A72029" w:rsidRPr="00BD3FD2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B048" w14:textId="77777777" w:rsidR="00A72029" w:rsidRPr="00BD3FD2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ABD2" w14:textId="77777777" w:rsidR="00A72029" w:rsidRPr="00BD3FD2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862F" w14:textId="77777777" w:rsidR="00A72029" w:rsidRPr="00BD3FD2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8C52" w14:textId="77777777" w:rsidR="00A72029" w:rsidRPr="00BD3FD2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14:paraId="6D9ED0BB" w14:textId="5261FFDF" w:rsidR="00A72029" w:rsidRPr="00A72029" w:rsidRDefault="00A72029">
            <w:pPr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A72029">
              <w:rPr>
                <w:rFonts w:cs="Arial"/>
                <w:kern w:val="2"/>
                <w:lang w:eastAsia="en-US"/>
              </w:rPr>
              <w:t>100</w:t>
            </w:r>
          </w:p>
        </w:tc>
      </w:tr>
      <w:tr w:rsidR="00A72029" w14:paraId="1C025394" w14:textId="54C2FF81" w:rsidTr="00A72029">
        <w:trPr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4238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lastRenderedPageBreak/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5853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5D44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CFDF" w14:textId="77777777" w:rsidR="00A72029" w:rsidRPr="00BD3FD2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7382" w14:textId="77777777" w:rsidR="00A72029" w:rsidRPr="00BD3FD2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FF5F" w14:textId="77777777" w:rsidR="00A72029" w:rsidRPr="00BD3FD2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9B61" w14:textId="77777777" w:rsidR="00A72029" w:rsidRPr="00BD3FD2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B71A" w14:textId="77777777" w:rsidR="00A72029" w:rsidRPr="00BD3FD2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1245" w14:textId="77777777" w:rsidR="00A72029" w:rsidRPr="00BD3FD2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D941" w14:textId="77777777" w:rsidR="00A72029" w:rsidRPr="00BD3FD2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23,0</w:t>
            </w:r>
          </w:p>
        </w:tc>
        <w:tc>
          <w:tcPr>
            <w:tcW w:w="765" w:type="dxa"/>
            <w:shd w:val="clear" w:color="auto" w:fill="auto"/>
          </w:tcPr>
          <w:p w14:paraId="57D0C9FC" w14:textId="0AF1BAD7" w:rsidR="00A72029" w:rsidRDefault="00A72029">
            <w:pPr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="Arial"/>
                <w:kern w:val="2"/>
                <w:lang w:eastAsia="en-US"/>
              </w:rPr>
              <w:t>23,0</w:t>
            </w:r>
          </w:p>
        </w:tc>
      </w:tr>
      <w:tr w:rsidR="00A72029" w14:paraId="446966C9" w14:textId="7FE1A561" w:rsidTr="00857D5D">
        <w:trPr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1AC0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0440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F68C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36E6" w14:textId="77777777" w:rsidR="00A72029" w:rsidRDefault="00A72029" w:rsidP="00857D5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C775" w14:textId="77777777" w:rsidR="00A72029" w:rsidRDefault="00A72029" w:rsidP="00857D5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AC4C" w14:textId="77777777" w:rsidR="00A72029" w:rsidRDefault="00A72029" w:rsidP="00857D5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9C73" w14:textId="77777777" w:rsidR="00A72029" w:rsidRDefault="00A72029" w:rsidP="00857D5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D480" w14:textId="77777777" w:rsidR="00A72029" w:rsidRDefault="00A72029" w:rsidP="00857D5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FB7C" w14:textId="77777777" w:rsidR="00A72029" w:rsidRDefault="00A72029" w:rsidP="00857D5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7461" w14:textId="77777777" w:rsidR="00A72029" w:rsidRDefault="00A72029" w:rsidP="00857D5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65" w:type="dxa"/>
            <w:shd w:val="clear" w:color="auto" w:fill="auto"/>
          </w:tcPr>
          <w:p w14:paraId="0E927C78" w14:textId="5573783B" w:rsidR="00A72029" w:rsidRDefault="00A72029">
            <w:pPr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="Arial"/>
              </w:rPr>
              <w:t>5</w:t>
            </w:r>
          </w:p>
        </w:tc>
      </w:tr>
      <w:tr w:rsidR="00A72029" w14:paraId="55C57799" w14:textId="24BDAF62" w:rsidTr="00857D5D">
        <w:trPr>
          <w:jc w:val="center"/>
        </w:trPr>
        <w:tc>
          <w:tcPr>
            <w:tcW w:w="13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91519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 Основное мероприятие 2</w:t>
            </w:r>
          </w:p>
          <w:p w14:paraId="1BFE0763" w14:textId="4A9B35A6" w:rsidR="00A72029" w:rsidRDefault="00A72029">
            <w:pPr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>Осуществление дорожной деятельности в части содержания и ремонта автомобильных дорог общего пользования местного значения и сооружений на них»</w:t>
            </w:r>
          </w:p>
        </w:tc>
      </w:tr>
      <w:tr w:rsidR="00A72029" w14:paraId="194CA3F1" w14:textId="7B6E310F" w:rsidTr="00A72029">
        <w:trPr>
          <w:trHeight w:val="2250"/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0A11" w14:textId="77777777" w:rsidR="00A72029" w:rsidRDefault="00A72029" w:rsidP="00857D5D">
            <w:pPr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EDB7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6084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9C64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8CA8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B30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6853" w14:textId="77777777" w:rsidR="00A72029" w:rsidRDefault="00A72029" w:rsidP="00857D5D">
            <w:pPr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3AD3" w14:textId="77777777" w:rsidR="00A72029" w:rsidRDefault="00A72029" w:rsidP="00857D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A876" w14:textId="77777777" w:rsidR="00A72029" w:rsidRDefault="00A72029" w:rsidP="00857D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A1C9" w14:textId="77777777" w:rsidR="00A72029" w:rsidRDefault="00A72029" w:rsidP="00857D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14:paraId="4D5D1352" w14:textId="1323E102" w:rsidR="00A72029" w:rsidRDefault="00A72029">
            <w:pPr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="Arial"/>
                <w:kern w:val="2"/>
              </w:rPr>
              <w:t>100</w:t>
            </w:r>
          </w:p>
        </w:tc>
      </w:tr>
      <w:tr w:rsidR="00A72029" w14:paraId="0E903C49" w14:textId="06BB08D5" w:rsidTr="00857D5D">
        <w:trPr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1B36" w14:textId="77777777" w:rsidR="00A72029" w:rsidRDefault="00A72029" w:rsidP="00857D5D">
            <w:pPr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Наличие средств в бюджете поселения на осуществление дорожной деятельности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A51B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E961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0FA5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0BE0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6F8A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A878" w14:textId="77777777" w:rsidR="00A72029" w:rsidRDefault="00A72029" w:rsidP="00857D5D">
            <w:pPr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EB4C" w14:textId="77777777" w:rsidR="00A72029" w:rsidRDefault="00A72029" w:rsidP="00857D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8512" w14:textId="77777777" w:rsidR="00A72029" w:rsidRDefault="00A72029" w:rsidP="00857D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E1CE" w14:textId="77777777" w:rsidR="00A72029" w:rsidRDefault="00A72029" w:rsidP="00857D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765" w:type="dxa"/>
            <w:shd w:val="clear" w:color="auto" w:fill="auto"/>
          </w:tcPr>
          <w:p w14:paraId="504E9743" w14:textId="7E31A06F" w:rsidR="00A72029" w:rsidRDefault="00A72029">
            <w:pPr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="Arial"/>
                <w:kern w:val="2"/>
              </w:rPr>
              <w:t>да</w:t>
            </w:r>
          </w:p>
        </w:tc>
      </w:tr>
      <w:tr w:rsidR="00A72029" w14:paraId="2283D276" w14:textId="720DD4E8" w:rsidTr="00857D5D">
        <w:trPr>
          <w:jc w:val="center"/>
        </w:trPr>
        <w:tc>
          <w:tcPr>
            <w:tcW w:w="13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7ADB3E2" w14:textId="6376A3B4" w:rsidR="00A72029" w:rsidRDefault="00A72029">
            <w:pPr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="Arial"/>
                <w:kern w:val="2"/>
              </w:rPr>
              <w:t xml:space="preserve"> Основное мероприятие 3 «Организация ритуальных услуг и содержание мест захоронения»</w:t>
            </w:r>
          </w:p>
        </w:tc>
      </w:tr>
      <w:tr w:rsidR="00A72029" w14:paraId="2B7A1A9D" w14:textId="5D0A86E0" w:rsidTr="00A72029">
        <w:trPr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B4A9" w14:textId="77777777" w:rsidR="00A72029" w:rsidRDefault="00A72029" w:rsidP="00857D5D">
            <w:pPr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8F4A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BFD5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1FD4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CC81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2516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ADFD" w14:textId="77777777" w:rsidR="00A72029" w:rsidRDefault="00A72029" w:rsidP="00857D5D">
            <w:pPr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7317" w14:textId="77777777" w:rsidR="00A72029" w:rsidRDefault="00A72029" w:rsidP="00857D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0B54" w14:textId="77777777" w:rsidR="00A72029" w:rsidRDefault="00A72029" w:rsidP="00857D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646B" w14:textId="77777777" w:rsidR="00A72029" w:rsidRDefault="00A72029" w:rsidP="00857D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  <w:tc>
          <w:tcPr>
            <w:tcW w:w="765" w:type="dxa"/>
            <w:shd w:val="clear" w:color="auto" w:fill="auto"/>
          </w:tcPr>
          <w:p w14:paraId="77E5208E" w14:textId="50E4C586" w:rsidR="00A72029" w:rsidRDefault="00A72029">
            <w:pPr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="Arial"/>
                <w:kern w:val="2"/>
              </w:rPr>
              <w:t>да</w:t>
            </w:r>
          </w:p>
        </w:tc>
      </w:tr>
      <w:tr w:rsidR="00A72029" w14:paraId="7587011D" w14:textId="2C1ED7FB" w:rsidTr="00857D5D">
        <w:trPr>
          <w:jc w:val="center"/>
        </w:trPr>
        <w:tc>
          <w:tcPr>
            <w:tcW w:w="13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7DF9001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 Основное мероприятие 4</w:t>
            </w:r>
          </w:p>
          <w:p w14:paraId="36507D58" w14:textId="06A4754C" w:rsidR="00A72029" w:rsidRDefault="00A72029">
            <w:pPr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="Arial"/>
                <w:kern w:val="2"/>
              </w:rPr>
              <w:lastRenderedPageBreak/>
              <w:t>«Прочие мероприятия по благоустройству территории»</w:t>
            </w:r>
          </w:p>
        </w:tc>
      </w:tr>
      <w:tr w:rsidR="00A72029" w14:paraId="6D8B519B" w14:textId="09036A76" w:rsidTr="00A72029">
        <w:trPr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B7E9" w14:textId="77777777" w:rsidR="00976F0C" w:rsidRDefault="00976F0C" w:rsidP="00857D5D">
            <w:pPr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lastRenderedPageBreak/>
              <w:t>Количество обустроенных мест массового отдыха населения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4195" w14:textId="77777777" w:rsidR="00976F0C" w:rsidRDefault="00976F0C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C619" w14:textId="77777777" w:rsidR="00976F0C" w:rsidRDefault="00976F0C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Единиц на 1000 чел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862C" w14:textId="77777777" w:rsidR="00976F0C" w:rsidRDefault="00976F0C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1EB3" w14:textId="77777777" w:rsidR="00976F0C" w:rsidRDefault="00976F0C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9543" w14:textId="77777777" w:rsidR="00976F0C" w:rsidRDefault="00976F0C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1C2E" w14:textId="77777777" w:rsidR="00976F0C" w:rsidRDefault="00976F0C" w:rsidP="00857D5D">
            <w:pPr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FFAE" w14:textId="77777777" w:rsidR="00976F0C" w:rsidRDefault="00976F0C" w:rsidP="00857D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906C" w14:textId="77777777" w:rsidR="00976F0C" w:rsidRDefault="00976F0C" w:rsidP="00857D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73C0" w14:textId="77777777" w:rsidR="00976F0C" w:rsidRDefault="00976F0C" w:rsidP="00857D5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1,8</w:t>
            </w:r>
          </w:p>
        </w:tc>
        <w:tc>
          <w:tcPr>
            <w:tcW w:w="765" w:type="dxa"/>
            <w:shd w:val="clear" w:color="auto" w:fill="auto"/>
          </w:tcPr>
          <w:p w14:paraId="6317E012" w14:textId="3E167263" w:rsidR="00A72029" w:rsidRDefault="00A72029">
            <w:pPr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="Arial"/>
                <w:kern w:val="2"/>
              </w:rPr>
              <w:t>1,8</w:t>
            </w:r>
          </w:p>
        </w:tc>
      </w:tr>
    </w:tbl>
    <w:p w14:paraId="690F3B84" w14:textId="77777777" w:rsidR="00976F0C" w:rsidRDefault="00976F0C" w:rsidP="00644F37">
      <w:pPr>
        <w:ind w:firstLine="0"/>
        <w:jc w:val="center"/>
        <w:rPr>
          <w:rFonts w:cs="Arial"/>
          <w:kern w:val="2"/>
        </w:rPr>
        <w:sectPr w:rsidR="00976F0C" w:rsidSect="00FD1473">
          <w:pgSz w:w="16838" w:h="11906" w:orient="landscape"/>
          <w:pgMar w:top="1560" w:right="567" w:bottom="993" w:left="2268" w:header="709" w:footer="709" w:gutter="0"/>
          <w:cols w:space="708"/>
          <w:docGrid w:linePitch="360"/>
        </w:sectPr>
      </w:pPr>
    </w:p>
    <w:p w14:paraId="486A25A5" w14:textId="71E94F64" w:rsidR="00976F0C" w:rsidRPr="008B400F" w:rsidRDefault="00A72029" w:rsidP="00976F0C">
      <w:pPr>
        <w:ind w:left="9072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2</w:t>
      </w:r>
    </w:p>
    <w:p w14:paraId="2B33144B" w14:textId="77777777" w:rsidR="00976F0C" w:rsidRPr="008B400F" w:rsidRDefault="00976F0C" w:rsidP="00976F0C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постановлению администрации</w:t>
      </w:r>
    </w:p>
    <w:p w14:paraId="619E438E" w14:textId="77777777" w:rsidR="00976F0C" w:rsidRPr="008B400F" w:rsidRDefault="00976F0C" w:rsidP="00976F0C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Калачеевского сельского поселения</w:t>
      </w:r>
    </w:p>
    <w:p w14:paraId="0F929547" w14:textId="68247B95" w:rsidR="00976F0C" w:rsidRPr="008B400F" w:rsidRDefault="00976F0C" w:rsidP="00976F0C">
      <w:pPr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7B289C">
        <w:rPr>
          <w:rFonts w:cs="Arial"/>
        </w:rPr>
        <w:t>22</w:t>
      </w:r>
      <w:r>
        <w:rPr>
          <w:rFonts w:cs="Arial"/>
        </w:rPr>
        <w:t xml:space="preserve">» ноября 2024 г. № </w:t>
      </w:r>
      <w:r w:rsidR="007B289C">
        <w:rPr>
          <w:rFonts w:cs="Arial"/>
        </w:rPr>
        <w:t>66</w:t>
      </w:r>
    </w:p>
    <w:p w14:paraId="4A16C437" w14:textId="02661CF7" w:rsidR="0054260C" w:rsidRPr="008B400F" w:rsidRDefault="0054260C" w:rsidP="00644F37">
      <w:pPr>
        <w:ind w:firstLine="0"/>
        <w:jc w:val="center"/>
        <w:rPr>
          <w:rFonts w:cs="Arial"/>
          <w:lang w:eastAsia="en-US"/>
        </w:rPr>
      </w:pPr>
      <w:r w:rsidRPr="008B400F">
        <w:rPr>
          <w:rFonts w:cs="Arial"/>
          <w:kern w:val="2"/>
        </w:rPr>
        <w:t xml:space="preserve">Расходы </w:t>
      </w:r>
      <w:r w:rsidRPr="008B400F">
        <w:rPr>
          <w:rFonts w:cs="Arial"/>
          <w:kern w:val="2"/>
          <w:lang w:eastAsia="en-US"/>
        </w:rPr>
        <w:t>местного бюджета на реализацию муниципальной программы Калачеевского сельского поселения «</w:t>
      </w:r>
      <w:r w:rsidRPr="008B400F">
        <w:rPr>
          <w:rFonts w:cs="Arial"/>
          <w:lang w:eastAsia="en-US"/>
        </w:rPr>
        <w:t xml:space="preserve">Содержание и развитие коммунальной инфраструктуры на территории Калачеевского сельского поселения </w:t>
      </w:r>
      <w:r w:rsidRPr="008B400F">
        <w:rPr>
          <w:rFonts w:cs="Arial"/>
        </w:rPr>
        <w:t>Калачеевского муни</w:t>
      </w:r>
      <w:r w:rsidR="00976F0C">
        <w:rPr>
          <w:rFonts w:cs="Arial"/>
        </w:rPr>
        <w:t>ципального района на 2020 - 2027</w:t>
      </w:r>
      <w:r w:rsidRPr="008B400F">
        <w:rPr>
          <w:rFonts w:cs="Arial"/>
        </w:rPr>
        <w:t xml:space="preserve"> годы</w:t>
      </w:r>
      <w:r w:rsidRPr="008B400F">
        <w:rPr>
          <w:rFonts w:cs="Arial"/>
          <w:kern w:val="2"/>
        </w:rPr>
        <w:t>»</w:t>
      </w:r>
    </w:p>
    <w:tbl>
      <w:tblPr>
        <w:tblW w:w="5111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4"/>
        <w:gridCol w:w="2668"/>
        <w:gridCol w:w="2669"/>
        <w:gridCol w:w="984"/>
        <w:gridCol w:w="984"/>
        <w:gridCol w:w="844"/>
        <w:gridCol w:w="984"/>
        <w:gridCol w:w="1004"/>
        <w:gridCol w:w="985"/>
        <w:gridCol w:w="984"/>
        <w:gridCol w:w="884"/>
      </w:tblGrid>
      <w:tr w:rsidR="00976F0C" w:rsidRPr="008B400F" w14:paraId="764D1598" w14:textId="77777777" w:rsidTr="00976F0C">
        <w:trPr>
          <w:trHeight w:val="276"/>
          <w:jc w:val="center"/>
        </w:trPr>
        <w:tc>
          <w:tcPr>
            <w:tcW w:w="1327" w:type="dxa"/>
            <w:vMerge w:val="restart"/>
            <w:shd w:val="clear" w:color="auto" w:fill="FFFFFF"/>
            <w:hideMark/>
          </w:tcPr>
          <w:p w14:paraId="66725D93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4C7CCA4F" w14:textId="526D93F5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</w:t>
            </w:r>
            <w:r w:rsidRPr="008B400F">
              <w:rPr>
                <w:rFonts w:cs="Arial"/>
                <w:kern w:val="2"/>
              </w:rPr>
              <w:t>ной программы, подпрограммы, основного мероприятия</w:t>
            </w:r>
          </w:p>
        </w:tc>
        <w:tc>
          <w:tcPr>
            <w:tcW w:w="2694" w:type="dxa"/>
            <w:vMerge w:val="restart"/>
            <w:shd w:val="clear" w:color="auto" w:fill="FFFFFF"/>
            <w:hideMark/>
          </w:tcPr>
          <w:p w14:paraId="6A6A26D7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716" w:type="dxa"/>
            <w:gridSpan w:val="8"/>
          </w:tcPr>
          <w:p w14:paraId="056106C3" w14:textId="36C1FB3E" w:rsidR="00976F0C" w:rsidRPr="008B400F" w:rsidRDefault="00976F0C" w:rsidP="008F6F26">
            <w:pPr>
              <w:ind w:firstLine="0"/>
              <w:rPr>
                <w:rFonts w:eastAsia="Calibri" w:cs="Arial"/>
              </w:rPr>
            </w:pPr>
            <w:r w:rsidRPr="008B400F">
              <w:rPr>
                <w:rFonts w:eastAsia="Calibri"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976F0C" w:rsidRPr="008B400F" w14:paraId="79D849E4" w14:textId="33F5B5A6" w:rsidTr="00976F0C">
        <w:trPr>
          <w:jc w:val="center"/>
        </w:trPr>
        <w:tc>
          <w:tcPr>
            <w:tcW w:w="1327" w:type="dxa"/>
            <w:vMerge/>
            <w:vAlign w:val="center"/>
            <w:hideMark/>
          </w:tcPr>
          <w:p w14:paraId="06424F40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8E6F46F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0F3C2A48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122ECB79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2840A717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2021 год</w:t>
            </w:r>
          </w:p>
        </w:tc>
        <w:tc>
          <w:tcPr>
            <w:tcW w:w="851" w:type="dxa"/>
            <w:shd w:val="clear" w:color="auto" w:fill="FFFFFF"/>
            <w:hideMark/>
          </w:tcPr>
          <w:p w14:paraId="5356F7CB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2022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4A6D09CD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2023 год</w:t>
            </w:r>
          </w:p>
        </w:tc>
        <w:tc>
          <w:tcPr>
            <w:tcW w:w="1013" w:type="dxa"/>
            <w:shd w:val="clear" w:color="auto" w:fill="FFFFFF"/>
            <w:hideMark/>
          </w:tcPr>
          <w:p w14:paraId="541DDC42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2024 год</w:t>
            </w:r>
          </w:p>
        </w:tc>
        <w:tc>
          <w:tcPr>
            <w:tcW w:w="993" w:type="dxa"/>
            <w:shd w:val="clear" w:color="auto" w:fill="FFFFFF"/>
            <w:hideMark/>
          </w:tcPr>
          <w:p w14:paraId="0C0FF779" w14:textId="1044B957" w:rsidR="00976F0C" w:rsidRPr="008B400F" w:rsidRDefault="00976F0C" w:rsidP="00976F0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2025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15C9CD5E" w14:textId="4EEB0A3E" w:rsidR="00976F0C" w:rsidRPr="008B400F" w:rsidRDefault="00976F0C" w:rsidP="00976F0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2026</w:t>
            </w:r>
            <w:r>
              <w:rPr>
                <w:rFonts w:cs="Arial"/>
                <w:kern w:val="2"/>
              </w:rPr>
              <w:t xml:space="preserve"> </w:t>
            </w:r>
            <w:r w:rsidRPr="008B400F">
              <w:rPr>
                <w:rFonts w:cs="Arial"/>
                <w:kern w:val="2"/>
              </w:rPr>
              <w:t>год</w:t>
            </w:r>
          </w:p>
        </w:tc>
        <w:tc>
          <w:tcPr>
            <w:tcW w:w="891" w:type="dxa"/>
            <w:shd w:val="clear" w:color="auto" w:fill="FFFFFF"/>
          </w:tcPr>
          <w:p w14:paraId="7446790B" w14:textId="4614BF05" w:rsidR="00976F0C" w:rsidRPr="008B400F" w:rsidRDefault="00976F0C" w:rsidP="00976F0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 год</w:t>
            </w:r>
          </w:p>
        </w:tc>
      </w:tr>
      <w:tr w:rsidR="00976F0C" w:rsidRPr="008B400F" w14:paraId="23F11687" w14:textId="4E9E8FBC" w:rsidTr="00976F0C">
        <w:trPr>
          <w:trHeight w:val="441"/>
          <w:jc w:val="center"/>
        </w:trPr>
        <w:tc>
          <w:tcPr>
            <w:tcW w:w="1327" w:type="dxa"/>
            <w:vMerge w:val="restart"/>
            <w:shd w:val="clear" w:color="auto" w:fill="FFFFFF"/>
            <w:hideMark/>
          </w:tcPr>
          <w:p w14:paraId="79979940" w14:textId="345F5935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47DF1BF8" w14:textId="04BC0A3A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B400F">
              <w:rPr>
                <w:rFonts w:cs="Arial"/>
                <w:lang w:eastAsia="en-US"/>
              </w:rPr>
              <w:t xml:space="preserve">«Содержание и развитие коммунальной инфраструктуры и территории Калачеевского сельского поселения </w:t>
            </w:r>
            <w:r w:rsidRPr="008B400F">
              <w:rPr>
                <w:rFonts w:cs="Arial"/>
              </w:rPr>
              <w:t>Калачеевского муни</w:t>
            </w:r>
            <w:r>
              <w:rPr>
                <w:rFonts w:cs="Arial"/>
              </w:rPr>
              <w:t>ципального района на 2020 - 2027</w:t>
            </w:r>
            <w:r w:rsidRPr="008B400F">
              <w:rPr>
                <w:rFonts w:cs="Arial"/>
              </w:rPr>
              <w:t xml:space="preserve"> годы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694" w:type="dxa"/>
            <w:shd w:val="clear" w:color="auto" w:fill="FFFFFF"/>
            <w:hideMark/>
          </w:tcPr>
          <w:p w14:paraId="5540CC57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31EBF7E1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14:paraId="44913726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851" w:type="dxa"/>
            <w:shd w:val="clear" w:color="auto" w:fill="FFFFFF"/>
            <w:hideMark/>
          </w:tcPr>
          <w:p w14:paraId="11FD806E" w14:textId="2009B0E8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2" w:type="dxa"/>
            <w:shd w:val="clear" w:color="auto" w:fill="FFFFFF"/>
            <w:hideMark/>
          </w:tcPr>
          <w:p w14:paraId="4534A459" w14:textId="697CB358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1013" w:type="dxa"/>
            <w:shd w:val="clear" w:color="auto" w:fill="FFFFFF"/>
            <w:hideMark/>
          </w:tcPr>
          <w:p w14:paraId="0F91C081" w14:textId="4A16F72D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4640,7</w:t>
            </w:r>
          </w:p>
        </w:tc>
        <w:tc>
          <w:tcPr>
            <w:tcW w:w="993" w:type="dxa"/>
            <w:shd w:val="clear" w:color="auto" w:fill="FFFFFF"/>
            <w:hideMark/>
          </w:tcPr>
          <w:p w14:paraId="6592C3FE" w14:textId="5EF89B06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992" w:type="dxa"/>
            <w:shd w:val="clear" w:color="auto" w:fill="FFFFFF"/>
            <w:hideMark/>
          </w:tcPr>
          <w:p w14:paraId="4A75CAC7" w14:textId="3C468C4E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2985,9</w:t>
            </w:r>
          </w:p>
        </w:tc>
        <w:tc>
          <w:tcPr>
            <w:tcW w:w="891" w:type="dxa"/>
            <w:shd w:val="clear" w:color="auto" w:fill="FFFFFF"/>
          </w:tcPr>
          <w:p w14:paraId="33FCF923" w14:textId="2018F6EB" w:rsidR="00976F0C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976F0C" w:rsidRPr="008B400F" w14:paraId="5D0378A3" w14:textId="0AEE8564" w:rsidTr="00976F0C">
        <w:trPr>
          <w:trHeight w:val="293"/>
          <w:jc w:val="center"/>
        </w:trPr>
        <w:tc>
          <w:tcPr>
            <w:tcW w:w="1327" w:type="dxa"/>
            <w:vMerge/>
            <w:vAlign w:val="center"/>
            <w:hideMark/>
          </w:tcPr>
          <w:p w14:paraId="72F9F189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9B41352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4" w:type="dxa"/>
            <w:shd w:val="clear" w:color="auto" w:fill="FFFFFF"/>
            <w:hideMark/>
          </w:tcPr>
          <w:p w14:paraId="0C56290D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60719FBA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20991C5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14:paraId="4429D4F5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13DBA329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1013" w:type="dxa"/>
            <w:shd w:val="clear" w:color="auto" w:fill="FFFFFF"/>
          </w:tcPr>
          <w:p w14:paraId="6C0F1271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14:paraId="19435BE2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4828B70E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891" w:type="dxa"/>
            <w:shd w:val="clear" w:color="auto" w:fill="FFFFFF"/>
          </w:tcPr>
          <w:p w14:paraId="7B80005A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976F0C" w:rsidRPr="008B400F" w14:paraId="37D1A9FA" w14:textId="789A7148" w:rsidTr="00976F0C">
        <w:trPr>
          <w:trHeight w:val="441"/>
          <w:jc w:val="center"/>
        </w:trPr>
        <w:tc>
          <w:tcPr>
            <w:tcW w:w="1327" w:type="dxa"/>
            <w:vMerge/>
            <w:vAlign w:val="center"/>
            <w:hideMark/>
          </w:tcPr>
          <w:p w14:paraId="6937FC46" w14:textId="77777777" w:rsidR="00976F0C" w:rsidRPr="008B400F" w:rsidRDefault="00976F0C" w:rsidP="00FC688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23D5FB53" w14:textId="77777777" w:rsidR="00976F0C" w:rsidRPr="008B400F" w:rsidRDefault="00976F0C" w:rsidP="00FC688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4" w:type="dxa"/>
            <w:shd w:val="clear" w:color="auto" w:fill="FFFFFF"/>
            <w:hideMark/>
          </w:tcPr>
          <w:p w14:paraId="63175639" w14:textId="77777777" w:rsidR="00976F0C" w:rsidRPr="008B400F" w:rsidRDefault="00976F0C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1153B5F5" w14:textId="77777777" w:rsidR="00976F0C" w:rsidRPr="008B400F" w:rsidRDefault="00976F0C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14:paraId="53782509" w14:textId="77777777" w:rsidR="00976F0C" w:rsidRPr="008B400F" w:rsidRDefault="00976F0C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851" w:type="dxa"/>
            <w:shd w:val="clear" w:color="auto" w:fill="FFFFFF"/>
            <w:hideMark/>
          </w:tcPr>
          <w:p w14:paraId="4331AA7A" w14:textId="6857E80B" w:rsidR="00976F0C" w:rsidRPr="008B400F" w:rsidRDefault="00976F0C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2" w:type="dxa"/>
            <w:shd w:val="clear" w:color="auto" w:fill="FFFFFF"/>
            <w:hideMark/>
          </w:tcPr>
          <w:p w14:paraId="6365ECD9" w14:textId="44034478" w:rsidR="00976F0C" w:rsidRPr="008B400F" w:rsidRDefault="00976F0C" w:rsidP="00FC688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1013" w:type="dxa"/>
            <w:shd w:val="clear" w:color="auto" w:fill="FFFFFF"/>
            <w:hideMark/>
          </w:tcPr>
          <w:p w14:paraId="583C3B90" w14:textId="425073AE" w:rsidR="00976F0C" w:rsidRPr="008B400F" w:rsidRDefault="00976F0C" w:rsidP="00FC688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4640,7</w:t>
            </w:r>
          </w:p>
        </w:tc>
        <w:tc>
          <w:tcPr>
            <w:tcW w:w="993" w:type="dxa"/>
            <w:shd w:val="clear" w:color="auto" w:fill="FFFFFF"/>
            <w:hideMark/>
          </w:tcPr>
          <w:p w14:paraId="19C5F163" w14:textId="7624A692" w:rsidR="00976F0C" w:rsidRPr="008B400F" w:rsidRDefault="00976F0C" w:rsidP="00FC688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992" w:type="dxa"/>
            <w:shd w:val="clear" w:color="auto" w:fill="FFFFFF"/>
            <w:hideMark/>
          </w:tcPr>
          <w:p w14:paraId="59CA0FEC" w14:textId="4F5C909E" w:rsidR="00976F0C" w:rsidRPr="008B400F" w:rsidRDefault="00976F0C" w:rsidP="00FC688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2985,9</w:t>
            </w:r>
          </w:p>
        </w:tc>
        <w:tc>
          <w:tcPr>
            <w:tcW w:w="891" w:type="dxa"/>
            <w:shd w:val="clear" w:color="auto" w:fill="FFFFFF"/>
          </w:tcPr>
          <w:p w14:paraId="57F8C945" w14:textId="78C5617F" w:rsidR="00976F0C" w:rsidRDefault="00976F0C" w:rsidP="00FC688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976F0C" w:rsidRPr="008B400F" w14:paraId="2735B3D0" w14:textId="7E4E4E7A" w:rsidTr="00976F0C">
        <w:trPr>
          <w:trHeight w:val="203"/>
          <w:jc w:val="center"/>
        </w:trPr>
        <w:tc>
          <w:tcPr>
            <w:tcW w:w="1327" w:type="dxa"/>
            <w:vMerge w:val="restart"/>
            <w:shd w:val="clear" w:color="auto" w:fill="FFFFFF"/>
          </w:tcPr>
          <w:p w14:paraId="01729C1D" w14:textId="77777777" w:rsidR="00976F0C" w:rsidRPr="008B400F" w:rsidRDefault="00976F0C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24DBB22B" w14:textId="77777777" w:rsidR="00976F0C" w:rsidRPr="008B400F" w:rsidRDefault="00976F0C" w:rsidP="00FC688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«Формирование и реализация комплекса мероприятий по развитию систем коммунальной инфраструктуры, направленных на повышение уровня </w:t>
            </w:r>
            <w:r w:rsidRPr="008B400F">
              <w:rPr>
                <w:rFonts w:cs="Arial"/>
              </w:rPr>
              <w:lastRenderedPageBreak/>
              <w:t>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694" w:type="dxa"/>
            <w:shd w:val="clear" w:color="auto" w:fill="FFFFFF"/>
          </w:tcPr>
          <w:p w14:paraId="1B4EE6DA" w14:textId="77777777" w:rsidR="00976F0C" w:rsidRPr="008B400F" w:rsidRDefault="00976F0C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3CFB0642" w14:textId="77777777" w:rsidR="00976F0C" w:rsidRPr="008B400F" w:rsidRDefault="00976F0C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14:paraId="052BF7FF" w14:textId="77777777" w:rsidR="00976F0C" w:rsidRPr="008B400F" w:rsidRDefault="00976F0C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851" w:type="dxa"/>
            <w:shd w:val="clear" w:color="auto" w:fill="FFFFFF"/>
          </w:tcPr>
          <w:p w14:paraId="02D59D8C" w14:textId="024A6666" w:rsidR="00976F0C" w:rsidRPr="008B400F" w:rsidRDefault="00976F0C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2" w:type="dxa"/>
            <w:shd w:val="clear" w:color="auto" w:fill="FFFFFF"/>
          </w:tcPr>
          <w:p w14:paraId="5809C845" w14:textId="17149D95" w:rsidR="00976F0C" w:rsidRPr="008B400F" w:rsidRDefault="00976F0C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1013" w:type="dxa"/>
            <w:shd w:val="clear" w:color="auto" w:fill="FFFFFF"/>
          </w:tcPr>
          <w:p w14:paraId="0A54D2B1" w14:textId="02162C89" w:rsidR="00976F0C" w:rsidRPr="008B400F" w:rsidRDefault="00976F0C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4640,7</w:t>
            </w:r>
          </w:p>
        </w:tc>
        <w:tc>
          <w:tcPr>
            <w:tcW w:w="993" w:type="dxa"/>
            <w:shd w:val="clear" w:color="auto" w:fill="FFFFFF"/>
          </w:tcPr>
          <w:p w14:paraId="73238FB0" w14:textId="658FA9B5" w:rsidR="00976F0C" w:rsidRPr="008B400F" w:rsidRDefault="00976F0C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992" w:type="dxa"/>
            <w:shd w:val="clear" w:color="auto" w:fill="FFFFFF"/>
          </w:tcPr>
          <w:p w14:paraId="364C4667" w14:textId="506B6E22" w:rsidR="00976F0C" w:rsidRPr="008B400F" w:rsidRDefault="00976F0C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2985,9</w:t>
            </w:r>
          </w:p>
        </w:tc>
        <w:tc>
          <w:tcPr>
            <w:tcW w:w="891" w:type="dxa"/>
            <w:shd w:val="clear" w:color="auto" w:fill="FFFFFF"/>
          </w:tcPr>
          <w:p w14:paraId="1D25AC89" w14:textId="473A33F5" w:rsidR="00976F0C" w:rsidRDefault="00976F0C" w:rsidP="00FC688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976F0C" w:rsidRPr="008B400F" w14:paraId="70382A82" w14:textId="4958D451" w:rsidTr="00976F0C">
        <w:trPr>
          <w:trHeight w:val="203"/>
          <w:jc w:val="center"/>
        </w:trPr>
        <w:tc>
          <w:tcPr>
            <w:tcW w:w="1327" w:type="dxa"/>
            <w:vMerge/>
            <w:shd w:val="clear" w:color="auto" w:fill="FFFFFF"/>
          </w:tcPr>
          <w:p w14:paraId="523FF699" w14:textId="77777777" w:rsidR="00976F0C" w:rsidRPr="008B400F" w:rsidRDefault="00976F0C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7AE422B8" w14:textId="77777777" w:rsidR="00976F0C" w:rsidRPr="008B400F" w:rsidRDefault="00976F0C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94" w:type="dxa"/>
            <w:shd w:val="clear" w:color="auto" w:fill="FFFFFF"/>
          </w:tcPr>
          <w:p w14:paraId="1D14F690" w14:textId="77777777" w:rsidR="00976F0C" w:rsidRPr="008B400F" w:rsidRDefault="00976F0C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4843C6C2" w14:textId="77777777" w:rsidR="00976F0C" w:rsidRPr="008B400F" w:rsidRDefault="00976F0C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B2CCF26" w14:textId="77777777" w:rsidR="00976F0C" w:rsidRPr="008B400F" w:rsidRDefault="00976F0C" w:rsidP="00C507E3">
            <w:pPr>
              <w:ind w:firstLine="0"/>
            </w:pPr>
          </w:p>
        </w:tc>
        <w:tc>
          <w:tcPr>
            <w:tcW w:w="851" w:type="dxa"/>
            <w:shd w:val="clear" w:color="auto" w:fill="FFFFFF"/>
          </w:tcPr>
          <w:p w14:paraId="3113DA5E" w14:textId="77777777" w:rsidR="00976F0C" w:rsidRPr="008B400F" w:rsidRDefault="00976F0C" w:rsidP="00C507E3">
            <w:pPr>
              <w:ind w:firstLine="0"/>
            </w:pPr>
          </w:p>
        </w:tc>
        <w:tc>
          <w:tcPr>
            <w:tcW w:w="992" w:type="dxa"/>
            <w:shd w:val="clear" w:color="auto" w:fill="FFFFFF"/>
          </w:tcPr>
          <w:p w14:paraId="61AD21D6" w14:textId="77777777" w:rsidR="00976F0C" w:rsidRPr="008B400F" w:rsidRDefault="00976F0C" w:rsidP="00C507E3">
            <w:pPr>
              <w:ind w:firstLine="0"/>
              <w:rPr>
                <w:rFonts w:cs="Arial"/>
              </w:rPr>
            </w:pPr>
          </w:p>
        </w:tc>
        <w:tc>
          <w:tcPr>
            <w:tcW w:w="1013" w:type="dxa"/>
            <w:shd w:val="clear" w:color="auto" w:fill="FFFFFF"/>
          </w:tcPr>
          <w:p w14:paraId="49F7F8D7" w14:textId="77777777" w:rsidR="00976F0C" w:rsidRPr="008B400F" w:rsidRDefault="00976F0C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491231BD" w14:textId="77777777" w:rsidR="00976F0C" w:rsidRPr="008B400F" w:rsidRDefault="00976F0C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5A0AED22" w14:textId="77777777" w:rsidR="00976F0C" w:rsidRPr="008B400F" w:rsidRDefault="00976F0C" w:rsidP="00C507E3">
            <w:pPr>
              <w:ind w:firstLine="0"/>
              <w:rPr>
                <w:rFonts w:cs="Arial"/>
              </w:rPr>
            </w:pPr>
          </w:p>
        </w:tc>
        <w:tc>
          <w:tcPr>
            <w:tcW w:w="891" w:type="dxa"/>
            <w:shd w:val="clear" w:color="auto" w:fill="FFFFFF"/>
          </w:tcPr>
          <w:p w14:paraId="6FD60B61" w14:textId="77777777" w:rsidR="00976F0C" w:rsidRPr="008B400F" w:rsidRDefault="00976F0C" w:rsidP="00C507E3">
            <w:pPr>
              <w:ind w:firstLine="0"/>
              <w:rPr>
                <w:rFonts w:cs="Arial"/>
              </w:rPr>
            </w:pPr>
          </w:p>
        </w:tc>
      </w:tr>
      <w:tr w:rsidR="00976F0C" w:rsidRPr="008B400F" w14:paraId="5627EB75" w14:textId="017F6DEC" w:rsidTr="00976F0C">
        <w:trPr>
          <w:trHeight w:val="203"/>
          <w:jc w:val="center"/>
        </w:trPr>
        <w:tc>
          <w:tcPr>
            <w:tcW w:w="1327" w:type="dxa"/>
            <w:vMerge/>
            <w:shd w:val="clear" w:color="auto" w:fill="FFFFFF"/>
          </w:tcPr>
          <w:p w14:paraId="35C3B26A" w14:textId="77777777" w:rsidR="00976F0C" w:rsidRPr="008B400F" w:rsidRDefault="00976F0C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2FA069A5" w14:textId="77777777" w:rsidR="00976F0C" w:rsidRPr="008B400F" w:rsidRDefault="00976F0C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94" w:type="dxa"/>
            <w:shd w:val="clear" w:color="auto" w:fill="FFFFFF"/>
          </w:tcPr>
          <w:p w14:paraId="3801B050" w14:textId="77777777" w:rsidR="00976F0C" w:rsidRPr="008B400F" w:rsidRDefault="00976F0C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</w:tcPr>
          <w:p w14:paraId="33D5D0F1" w14:textId="77777777" w:rsidR="00976F0C" w:rsidRPr="008B400F" w:rsidRDefault="00976F0C" w:rsidP="00FC688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14:paraId="2CBD8C43" w14:textId="77777777" w:rsidR="00976F0C" w:rsidRPr="008B400F" w:rsidRDefault="00976F0C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851" w:type="dxa"/>
            <w:shd w:val="clear" w:color="auto" w:fill="FFFFFF"/>
          </w:tcPr>
          <w:p w14:paraId="7EBAB097" w14:textId="714EBF5A" w:rsidR="00976F0C" w:rsidRPr="008B400F" w:rsidRDefault="00976F0C" w:rsidP="00FC6886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2" w:type="dxa"/>
            <w:shd w:val="clear" w:color="auto" w:fill="FFFFFF"/>
          </w:tcPr>
          <w:p w14:paraId="5B159148" w14:textId="253C0DC2" w:rsidR="00976F0C" w:rsidRPr="008B400F" w:rsidRDefault="00976F0C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1013" w:type="dxa"/>
            <w:shd w:val="clear" w:color="auto" w:fill="FFFFFF"/>
          </w:tcPr>
          <w:p w14:paraId="65735DE2" w14:textId="3D41E15E" w:rsidR="00976F0C" w:rsidRPr="008B400F" w:rsidRDefault="00976F0C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4640,7</w:t>
            </w:r>
          </w:p>
        </w:tc>
        <w:tc>
          <w:tcPr>
            <w:tcW w:w="993" w:type="dxa"/>
            <w:shd w:val="clear" w:color="auto" w:fill="FFFFFF"/>
          </w:tcPr>
          <w:p w14:paraId="15E58211" w14:textId="399AC25B" w:rsidR="00976F0C" w:rsidRPr="008B400F" w:rsidRDefault="00976F0C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992" w:type="dxa"/>
            <w:shd w:val="clear" w:color="auto" w:fill="FFFFFF"/>
          </w:tcPr>
          <w:p w14:paraId="20BB8D49" w14:textId="1BF5871A" w:rsidR="00976F0C" w:rsidRPr="008B400F" w:rsidRDefault="00976F0C" w:rsidP="00FC6886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2985,9</w:t>
            </w:r>
          </w:p>
        </w:tc>
        <w:tc>
          <w:tcPr>
            <w:tcW w:w="891" w:type="dxa"/>
            <w:shd w:val="clear" w:color="auto" w:fill="FFFFFF"/>
          </w:tcPr>
          <w:p w14:paraId="10A89695" w14:textId="1EE80A5C" w:rsidR="00976F0C" w:rsidRDefault="00976F0C" w:rsidP="00FC688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976F0C" w:rsidRPr="008B400F" w14:paraId="3E6EFE2D" w14:textId="2EA58D2D" w:rsidTr="00976F0C">
        <w:trPr>
          <w:trHeight w:val="203"/>
          <w:jc w:val="center"/>
        </w:trPr>
        <w:tc>
          <w:tcPr>
            <w:tcW w:w="1327" w:type="dxa"/>
            <w:vMerge w:val="restart"/>
            <w:shd w:val="clear" w:color="auto" w:fill="FFFFFF"/>
            <w:hideMark/>
          </w:tcPr>
          <w:p w14:paraId="5480BB59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69A028FC" w14:textId="39DA3A81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8B400F">
              <w:rPr>
                <w:rFonts w:cs="Arial"/>
                <w:kern w:val="2"/>
                <w:lang w:eastAsia="en-US"/>
              </w:rPr>
              <w:t>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2694" w:type="dxa"/>
            <w:shd w:val="clear" w:color="auto" w:fill="FFFFFF"/>
            <w:hideMark/>
          </w:tcPr>
          <w:p w14:paraId="40513BB7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076CB21A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14:paraId="6FF94205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851" w:type="dxa"/>
            <w:shd w:val="clear" w:color="auto" w:fill="FFFFFF"/>
            <w:hideMark/>
          </w:tcPr>
          <w:p w14:paraId="4866AAF5" w14:textId="39A0B094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992" w:type="dxa"/>
            <w:shd w:val="clear" w:color="auto" w:fill="FFFFFF"/>
            <w:hideMark/>
          </w:tcPr>
          <w:p w14:paraId="25B95DA2" w14:textId="72581CEE" w:rsidR="00976F0C" w:rsidRPr="008B400F" w:rsidRDefault="00976F0C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440,3</w:t>
            </w:r>
          </w:p>
        </w:tc>
        <w:tc>
          <w:tcPr>
            <w:tcW w:w="1013" w:type="dxa"/>
            <w:shd w:val="clear" w:color="auto" w:fill="FFFFFF"/>
            <w:hideMark/>
          </w:tcPr>
          <w:p w14:paraId="5349E784" w14:textId="3E53E22E" w:rsidR="00976F0C" w:rsidRPr="008B400F" w:rsidRDefault="00976F0C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386,3</w:t>
            </w:r>
          </w:p>
        </w:tc>
        <w:tc>
          <w:tcPr>
            <w:tcW w:w="993" w:type="dxa"/>
            <w:shd w:val="clear" w:color="auto" w:fill="FFFFFF"/>
            <w:hideMark/>
          </w:tcPr>
          <w:p w14:paraId="5543A0B9" w14:textId="424A3105" w:rsidR="00976F0C" w:rsidRPr="008B400F" w:rsidRDefault="00976F0C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  <w:tc>
          <w:tcPr>
            <w:tcW w:w="992" w:type="dxa"/>
            <w:shd w:val="clear" w:color="auto" w:fill="FFFFFF"/>
            <w:hideMark/>
          </w:tcPr>
          <w:p w14:paraId="1E79B705" w14:textId="56090364" w:rsidR="00976F0C" w:rsidRPr="008B400F" w:rsidRDefault="00976F0C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  <w:tc>
          <w:tcPr>
            <w:tcW w:w="891" w:type="dxa"/>
            <w:shd w:val="clear" w:color="auto" w:fill="FFFFFF"/>
          </w:tcPr>
          <w:p w14:paraId="2025BB6C" w14:textId="46E2226B" w:rsidR="00976F0C" w:rsidRDefault="00976F0C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</w:tr>
      <w:tr w:rsidR="00976F0C" w:rsidRPr="008B400F" w14:paraId="4BF07C73" w14:textId="6293E5AD" w:rsidTr="00976F0C">
        <w:trPr>
          <w:trHeight w:val="249"/>
          <w:jc w:val="center"/>
        </w:trPr>
        <w:tc>
          <w:tcPr>
            <w:tcW w:w="1327" w:type="dxa"/>
            <w:vMerge/>
            <w:vAlign w:val="center"/>
            <w:hideMark/>
          </w:tcPr>
          <w:p w14:paraId="4319E980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541FB595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94" w:type="dxa"/>
            <w:shd w:val="clear" w:color="auto" w:fill="FFFFFF"/>
            <w:hideMark/>
          </w:tcPr>
          <w:p w14:paraId="5F85E60D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2ED76128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17B70C9B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851" w:type="dxa"/>
            <w:shd w:val="clear" w:color="auto" w:fill="FFFFFF"/>
          </w:tcPr>
          <w:p w14:paraId="646B5E50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060E1243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1013" w:type="dxa"/>
            <w:shd w:val="clear" w:color="auto" w:fill="FFFFFF"/>
          </w:tcPr>
          <w:p w14:paraId="64DF36BB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14:paraId="62438C15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5461EDE6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891" w:type="dxa"/>
            <w:shd w:val="clear" w:color="auto" w:fill="FFFFFF"/>
          </w:tcPr>
          <w:p w14:paraId="5EDF1252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976F0C" w:rsidRPr="008B400F" w14:paraId="6F493068" w14:textId="2ECECEAC" w:rsidTr="00976F0C">
        <w:trPr>
          <w:trHeight w:val="920"/>
          <w:jc w:val="center"/>
        </w:trPr>
        <w:tc>
          <w:tcPr>
            <w:tcW w:w="1327" w:type="dxa"/>
            <w:vMerge/>
            <w:vAlign w:val="center"/>
            <w:hideMark/>
          </w:tcPr>
          <w:p w14:paraId="63E33732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EC956D4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94" w:type="dxa"/>
            <w:shd w:val="clear" w:color="auto" w:fill="FFFFFF"/>
            <w:hideMark/>
          </w:tcPr>
          <w:p w14:paraId="2D14B871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0EF48E16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14:paraId="56FB9CF6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851" w:type="dxa"/>
            <w:shd w:val="clear" w:color="auto" w:fill="FFFFFF"/>
            <w:hideMark/>
          </w:tcPr>
          <w:p w14:paraId="0DC16156" w14:textId="5A49CF42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992" w:type="dxa"/>
            <w:shd w:val="clear" w:color="auto" w:fill="FFFFFF"/>
            <w:hideMark/>
          </w:tcPr>
          <w:p w14:paraId="4EBFDD29" w14:textId="6A3DE848" w:rsidR="00976F0C" w:rsidRPr="008B400F" w:rsidRDefault="00976F0C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440,3</w:t>
            </w:r>
          </w:p>
        </w:tc>
        <w:tc>
          <w:tcPr>
            <w:tcW w:w="1013" w:type="dxa"/>
            <w:shd w:val="clear" w:color="auto" w:fill="FFFFFF"/>
            <w:hideMark/>
          </w:tcPr>
          <w:p w14:paraId="31943B39" w14:textId="5BCDE42B" w:rsidR="00976F0C" w:rsidRPr="008B400F" w:rsidRDefault="00976F0C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386,3</w:t>
            </w:r>
          </w:p>
        </w:tc>
        <w:tc>
          <w:tcPr>
            <w:tcW w:w="993" w:type="dxa"/>
            <w:shd w:val="clear" w:color="auto" w:fill="FFFFFF"/>
            <w:hideMark/>
          </w:tcPr>
          <w:p w14:paraId="1EB0BE92" w14:textId="6FE7D364" w:rsidR="00976F0C" w:rsidRPr="008B400F" w:rsidRDefault="00976F0C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  <w:tc>
          <w:tcPr>
            <w:tcW w:w="992" w:type="dxa"/>
            <w:shd w:val="clear" w:color="auto" w:fill="FFFFFF"/>
            <w:hideMark/>
          </w:tcPr>
          <w:p w14:paraId="7D8B97BD" w14:textId="0891576C" w:rsidR="00976F0C" w:rsidRPr="008B400F" w:rsidRDefault="00976F0C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  <w:tc>
          <w:tcPr>
            <w:tcW w:w="891" w:type="dxa"/>
            <w:shd w:val="clear" w:color="auto" w:fill="FFFFFF"/>
          </w:tcPr>
          <w:p w14:paraId="4EDB7220" w14:textId="6C4F4925" w:rsidR="00976F0C" w:rsidRDefault="00976F0C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</w:tr>
      <w:tr w:rsidR="00976F0C" w:rsidRPr="008B400F" w14:paraId="02BE7D91" w14:textId="53B62711" w:rsidTr="00976F0C">
        <w:trPr>
          <w:trHeight w:val="557"/>
          <w:jc w:val="center"/>
        </w:trPr>
        <w:tc>
          <w:tcPr>
            <w:tcW w:w="1327" w:type="dxa"/>
            <w:vMerge w:val="restart"/>
            <w:shd w:val="clear" w:color="auto" w:fill="FFFFFF"/>
            <w:hideMark/>
          </w:tcPr>
          <w:p w14:paraId="65D304A2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тие2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6B65A89F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«Ремонт и содержание сети автомобильных дорог местного значения на территории Калачеевского </w:t>
            </w:r>
            <w:r w:rsidRPr="008B400F">
              <w:rPr>
                <w:rFonts w:cs="Arial"/>
                <w:kern w:val="2"/>
              </w:rPr>
              <w:lastRenderedPageBreak/>
              <w:t>сельского поселения. Осуществление дорожной деятельности»</w:t>
            </w:r>
          </w:p>
        </w:tc>
        <w:tc>
          <w:tcPr>
            <w:tcW w:w="2694" w:type="dxa"/>
            <w:shd w:val="clear" w:color="auto" w:fill="FFFFFF"/>
            <w:hideMark/>
          </w:tcPr>
          <w:p w14:paraId="3602B993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2195FFC4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14:paraId="1281C0FF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851" w:type="dxa"/>
            <w:shd w:val="clear" w:color="auto" w:fill="FFFFFF"/>
            <w:hideMark/>
          </w:tcPr>
          <w:p w14:paraId="16D5B25B" w14:textId="7A6CAA8F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992" w:type="dxa"/>
            <w:shd w:val="clear" w:color="auto" w:fill="FFFFFF"/>
            <w:hideMark/>
          </w:tcPr>
          <w:p w14:paraId="1F281DFC" w14:textId="301A168E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2862,1</w:t>
            </w:r>
          </w:p>
        </w:tc>
        <w:tc>
          <w:tcPr>
            <w:tcW w:w="1013" w:type="dxa"/>
            <w:shd w:val="clear" w:color="auto" w:fill="FFFFFF"/>
            <w:hideMark/>
          </w:tcPr>
          <w:p w14:paraId="6113069D" w14:textId="028EE8E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3327,7</w:t>
            </w:r>
          </w:p>
        </w:tc>
        <w:tc>
          <w:tcPr>
            <w:tcW w:w="993" w:type="dxa"/>
            <w:shd w:val="clear" w:color="auto" w:fill="FFFFFF"/>
            <w:hideMark/>
          </w:tcPr>
          <w:p w14:paraId="31F1AC79" w14:textId="230D980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2320,3</w:t>
            </w:r>
          </w:p>
        </w:tc>
        <w:tc>
          <w:tcPr>
            <w:tcW w:w="992" w:type="dxa"/>
            <w:shd w:val="clear" w:color="auto" w:fill="FFFFFF"/>
            <w:hideMark/>
          </w:tcPr>
          <w:p w14:paraId="1F7265F7" w14:textId="73A3E4A1" w:rsidR="00976F0C" w:rsidRPr="008B400F" w:rsidRDefault="00976F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2847,4</w:t>
            </w:r>
          </w:p>
        </w:tc>
        <w:tc>
          <w:tcPr>
            <w:tcW w:w="891" w:type="dxa"/>
            <w:shd w:val="clear" w:color="auto" w:fill="FFFFFF"/>
          </w:tcPr>
          <w:p w14:paraId="0E05912B" w14:textId="38B60E52" w:rsidR="00976F0C" w:rsidRDefault="00976F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2847,4</w:t>
            </w:r>
          </w:p>
        </w:tc>
      </w:tr>
      <w:tr w:rsidR="00976F0C" w:rsidRPr="008B400F" w14:paraId="52D06D79" w14:textId="069ED7DF" w:rsidTr="00976F0C">
        <w:trPr>
          <w:trHeight w:val="303"/>
          <w:jc w:val="center"/>
        </w:trPr>
        <w:tc>
          <w:tcPr>
            <w:tcW w:w="1327" w:type="dxa"/>
            <w:vMerge/>
            <w:vAlign w:val="center"/>
            <w:hideMark/>
          </w:tcPr>
          <w:p w14:paraId="60E3C611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D326255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4" w:type="dxa"/>
            <w:shd w:val="clear" w:color="auto" w:fill="FFFFFF"/>
            <w:hideMark/>
          </w:tcPr>
          <w:p w14:paraId="30F30D6E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7756F16D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5D78D2D7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14:paraId="7F3D5FD6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0929DDC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13" w:type="dxa"/>
            <w:shd w:val="clear" w:color="auto" w:fill="FFFFFF"/>
          </w:tcPr>
          <w:p w14:paraId="43BEEA59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0E3121B1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DE6301C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91" w:type="dxa"/>
            <w:shd w:val="clear" w:color="auto" w:fill="FFFFFF"/>
          </w:tcPr>
          <w:p w14:paraId="16CC30CC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976F0C" w:rsidRPr="008B400F" w14:paraId="753EA93B" w14:textId="3278D116" w:rsidTr="00976F0C">
        <w:trPr>
          <w:trHeight w:val="920"/>
          <w:jc w:val="center"/>
        </w:trPr>
        <w:tc>
          <w:tcPr>
            <w:tcW w:w="1327" w:type="dxa"/>
            <w:vMerge/>
            <w:vAlign w:val="center"/>
            <w:hideMark/>
          </w:tcPr>
          <w:p w14:paraId="2104A9DA" w14:textId="77777777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AF4E371" w14:textId="77777777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4" w:type="dxa"/>
            <w:shd w:val="clear" w:color="auto" w:fill="FFFFFF"/>
            <w:hideMark/>
          </w:tcPr>
          <w:p w14:paraId="2FC63853" w14:textId="77777777" w:rsidR="00976F0C" w:rsidRPr="008B400F" w:rsidRDefault="00976F0C" w:rsidP="00D308B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Ответственный исполнитель Администрация </w:t>
            </w:r>
            <w:r w:rsidRPr="008B400F">
              <w:rPr>
                <w:rFonts w:cs="Arial"/>
                <w:kern w:val="2"/>
              </w:rPr>
              <w:lastRenderedPageBreak/>
              <w:t>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626B8C8F" w14:textId="77777777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14:paraId="52FC43EF" w14:textId="77777777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851" w:type="dxa"/>
            <w:shd w:val="clear" w:color="auto" w:fill="FFFFFF"/>
            <w:hideMark/>
          </w:tcPr>
          <w:p w14:paraId="32C6F693" w14:textId="4382457B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992" w:type="dxa"/>
            <w:shd w:val="clear" w:color="auto" w:fill="FFFFFF"/>
            <w:hideMark/>
          </w:tcPr>
          <w:p w14:paraId="15EE3B93" w14:textId="75342C05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2862,1</w:t>
            </w:r>
          </w:p>
        </w:tc>
        <w:tc>
          <w:tcPr>
            <w:tcW w:w="1013" w:type="dxa"/>
            <w:shd w:val="clear" w:color="auto" w:fill="FFFFFF"/>
            <w:hideMark/>
          </w:tcPr>
          <w:p w14:paraId="6F702588" w14:textId="1BFF92AE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3327,7</w:t>
            </w:r>
          </w:p>
        </w:tc>
        <w:tc>
          <w:tcPr>
            <w:tcW w:w="993" w:type="dxa"/>
            <w:shd w:val="clear" w:color="auto" w:fill="FFFFFF"/>
            <w:hideMark/>
          </w:tcPr>
          <w:p w14:paraId="3C5CB5E9" w14:textId="12EA32A9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2320,3</w:t>
            </w:r>
          </w:p>
        </w:tc>
        <w:tc>
          <w:tcPr>
            <w:tcW w:w="992" w:type="dxa"/>
            <w:shd w:val="clear" w:color="auto" w:fill="FFFFFF"/>
            <w:hideMark/>
          </w:tcPr>
          <w:p w14:paraId="4BBB8DE0" w14:textId="2E0F1145" w:rsidR="00976F0C" w:rsidRPr="008B400F" w:rsidRDefault="00976F0C" w:rsidP="00D308B3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2847,4</w:t>
            </w:r>
          </w:p>
        </w:tc>
        <w:tc>
          <w:tcPr>
            <w:tcW w:w="891" w:type="dxa"/>
            <w:shd w:val="clear" w:color="auto" w:fill="FFFFFF"/>
          </w:tcPr>
          <w:p w14:paraId="5FF9FDB3" w14:textId="3B503F9F" w:rsidR="00976F0C" w:rsidRDefault="00976F0C" w:rsidP="00D308B3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2847,4</w:t>
            </w:r>
          </w:p>
        </w:tc>
      </w:tr>
      <w:tr w:rsidR="00976F0C" w:rsidRPr="008B400F" w14:paraId="4609A649" w14:textId="1486AB86" w:rsidTr="00976F0C">
        <w:trPr>
          <w:trHeight w:val="349"/>
          <w:jc w:val="center"/>
        </w:trPr>
        <w:tc>
          <w:tcPr>
            <w:tcW w:w="1327" w:type="dxa"/>
            <w:vMerge w:val="restart"/>
            <w:shd w:val="clear" w:color="auto" w:fill="FFFFFF"/>
            <w:hideMark/>
          </w:tcPr>
          <w:p w14:paraId="7FEF3AFC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17B6CDCF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694" w:type="dxa"/>
            <w:shd w:val="clear" w:color="auto" w:fill="FFFFFF"/>
            <w:hideMark/>
          </w:tcPr>
          <w:p w14:paraId="5B024634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014C2817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61AA9CBF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851" w:type="dxa"/>
            <w:shd w:val="clear" w:color="auto" w:fill="FFFFFF"/>
            <w:hideMark/>
          </w:tcPr>
          <w:p w14:paraId="694C3389" w14:textId="4251D6C9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992" w:type="dxa"/>
            <w:shd w:val="clear" w:color="auto" w:fill="FFFFFF"/>
            <w:hideMark/>
          </w:tcPr>
          <w:p w14:paraId="2B620682" w14:textId="41EB530A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3178,0</w:t>
            </w:r>
          </w:p>
        </w:tc>
        <w:tc>
          <w:tcPr>
            <w:tcW w:w="1013" w:type="dxa"/>
            <w:shd w:val="clear" w:color="auto" w:fill="FFFFFF"/>
            <w:hideMark/>
          </w:tcPr>
          <w:p w14:paraId="6AA066BE" w14:textId="5D143FDF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  <w:tc>
          <w:tcPr>
            <w:tcW w:w="993" w:type="dxa"/>
            <w:shd w:val="clear" w:color="auto" w:fill="FFFFFF"/>
            <w:hideMark/>
          </w:tcPr>
          <w:p w14:paraId="269265BC" w14:textId="3DCD1EC5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</w:t>
            </w:r>
            <w:r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92" w:type="dxa"/>
            <w:shd w:val="clear" w:color="auto" w:fill="FFFFFF"/>
            <w:hideMark/>
          </w:tcPr>
          <w:p w14:paraId="5955A78D" w14:textId="433E47FC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14:paraId="0D6EF1F3" w14:textId="10A59CD1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976F0C" w:rsidRPr="008B400F" w14:paraId="749A6489" w14:textId="7444A894" w:rsidTr="00976F0C">
        <w:trPr>
          <w:trHeight w:val="273"/>
          <w:jc w:val="center"/>
        </w:trPr>
        <w:tc>
          <w:tcPr>
            <w:tcW w:w="1327" w:type="dxa"/>
            <w:vMerge/>
            <w:vAlign w:val="center"/>
            <w:hideMark/>
          </w:tcPr>
          <w:p w14:paraId="7B3D2518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3C4FD1B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4" w:type="dxa"/>
            <w:shd w:val="clear" w:color="auto" w:fill="FFFFFF"/>
            <w:hideMark/>
          </w:tcPr>
          <w:p w14:paraId="672EEA85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0DE7D7F2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12541A69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14:paraId="3F85EA2A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F7513B2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13" w:type="dxa"/>
            <w:shd w:val="clear" w:color="auto" w:fill="FFFFFF"/>
          </w:tcPr>
          <w:p w14:paraId="19813D40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0E1792D3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9686293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91" w:type="dxa"/>
            <w:shd w:val="clear" w:color="auto" w:fill="FFFFFF"/>
          </w:tcPr>
          <w:p w14:paraId="0904238A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976F0C" w:rsidRPr="008B400F" w14:paraId="47F92AA8" w14:textId="7ED41CA7" w:rsidTr="00976F0C">
        <w:trPr>
          <w:trHeight w:val="920"/>
          <w:jc w:val="center"/>
        </w:trPr>
        <w:tc>
          <w:tcPr>
            <w:tcW w:w="1327" w:type="dxa"/>
            <w:vMerge/>
            <w:vAlign w:val="center"/>
            <w:hideMark/>
          </w:tcPr>
          <w:p w14:paraId="620FD261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406C1C3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4" w:type="dxa"/>
            <w:shd w:val="clear" w:color="auto" w:fill="FFFFFF"/>
            <w:hideMark/>
          </w:tcPr>
          <w:p w14:paraId="6244063E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66B05F66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1748B4F5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851" w:type="dxa"/>
            <w:shd w:val="clear" w:color="auto" w:fill="FFFFFF"/>
            <w:hideMark/>
          </w:tcPr>
          <w:p w14:paraId="5B52D9DE" w14:textId="7F43C556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992" w:type="dxa"/>
            <w:shd w:val="clear" w:color="auto" w:fill="FFFFFF"/>
            <w:hideMark/>
          </w:tcPr>
          <w:p w14:paraId="147D02B3" w14:textId="7BCD112B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3178,0</w:t>
            </w:r>
          </w:p>
        </w:tc>
        <w:tc>
          <w:tcPr>
            <w:tcW w:w="1013" w:type="dxa"/>
            <w:shd w:val="clear" w:color="auto" w:fill="FFFFFF"/>
            <w:hideMark/>
          </w:tcPr>
          <w:p w14:paraId="1ADD59D5" w14:textId="6CE33795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  <w:tc>
          <w:tcPr>
            <w:tcW w:w="993" w:type="dxa"/>
            <w:shd w:val="clear" w:color="auto" w:fill="FFFFFF"/>
            <w:hideMark/>
          </w:tcPr>
          <w:p w14:paraId="38CBFAD3" w14:textId="475C5F9F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04623E35" w14:textId="0122346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14:paraId="2A5C235D" w14:textId="3C7DC08A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976F0C" w:rsidRPr="008B400F" w14:paraId="2D26A010" w14:textId="2BC56175" w:rsidTr="00976F0C">
        <w:trPr>
          <w:trHeight w:val="198"/>
          <w:jc w:val="center"/>
        </w:trPr>
        <w:tc>
          <w:tcPr>
            <w:tcW w:w="1327" w:type="dxa"/>
            <w:vMerge w:val="restart"/>
            <w:shd w:val="clear" w:color="auto" w:fill="FFFFFF"/>
            <w:hideMark/>
          </w:tcPr>
          <w:p w14:paraId="3CE639BC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6741BECE" w14:textId="589C8553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«Прочие мероприятия (содействие развитию систем водоснабжения, совершенствование системы газоснабжения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</w:t>
            </w:r>
            <w:r>
              <w:rPr>
                <w:rFonts w:cs="Arial"/>
                <w:kern w:val="2"/>
              </w:rPr>
              <w:t xml:space="preserve">сельского поселения </w:t>
            </w:r>
            <w:r>
              <w:rPr>
                <w:rFonts w:cs="Arial"/>
                <w:kern w:val="2"/>
              </w:rPr>
              <w:lastRenderedPageBreak/>
              <w:t xml:space="preserve">на 2020-2027 </w:t>
            </w:r>
            <w:r w:rsidRPr="008B400F">
              <w:rPr>
                <w:rFonts w:cs="Arial"/>
                <w:kern w:val="2"/>
              </w:rPr>
              <w:t>г» и другое»</w:t>
            </w:r>
          </w:p>
        </w:tc>
        <w:tc>
          <w:tcPr>
            <w:tcW w:w="2694" w:type="dxa"/>
            <w:shd w:val="clear" w:color="auto" w:fill="FFFFFF"/>
            <w:hideMark/>
          </w:tcPr>
          <w:p w14:paraId="6041D90C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593096FF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14:paraId="381D9538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851" w:type="dxa"/>
            <w:shd w:val="clear" w:color="auto" w:fill="FFFFFF"/>
            <w:hideMark/>
          </w:tcPr>
          <w:p w14:paraId="61F2645A" w14:textId="391D9F56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992" w:type="dxa"/>
            <w:shd w:val="clear" w:color="auto" w:fill="FFFFFF"/>
            <w:hideMark/>
          </w:tcPr>
          <w:p w14:paraId="2B00B6D3" w14:textId="1C4719C4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1013" w:type="dxa"/>
            <w:shd w:val="clear" w:color="auto" w:fill="FFFFFF"/>
            <w:hideMark/>
          </w:tcPr>
          <w:p w14:paraId="5572863B" w14:textId="0F464C55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690,1</w:t>
            </w:r>
          </w:p>
        </w:tc>
        <w:tc>
          <w:tcPr>
            <w:tcW w:w="993" w:type="dxa"/>
            <w:shd w:val="clear" w:color="auto" w:fill="FFFFFF"/>
            <w:hideMark/>
          </w:tcPr>
          <w:p w14:paraId="25946D83" w14:textId="195613FE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123,3</w:t>
            </w:r>
          </w:p>
        </w:tc>
        <w:tc>
          <w:tcPr>
            <w:tcW w:w="992" w:type="dxa"/>
            <w:shd w:val="clear" w:color="auto" w:fill="FFFFFF"/>
            <w:hideMark/>
          </w:tcPr>
          <w:p w14:paraId="4A39F988" w14:textId="26729388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84,5</w:t>
            </w:r>
          </w:p>
        </w:tc>
        <w:tc>
          <w:tcPr>
            <w:tcW w:w="891" w:type="dxa"/>
            <w:shd w:val="clear" w:color="auto" w:fill="FFFFFF"/>
          </w:tcPr>
          <w:p w14:paraId="4E388199" w14:textId="3F5033F7" w:rsidR="00976F0C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84,5</w:t>
            </w:r>
          </w:p>
        </w:tc>
      </w:tr>
      <w:tr w:rsidR="00976F0C" w:rsidRPr="008B400F" w14:paraId="44FE6CED" w14:textId="68D097FB" w:rsidTr="00976F0C">
        <w:trPr>
          <w:trHeight w:val="383"/>
          <w:jc w:val="center"/>
        </w:trPr>
        <w:tc>
          <w:tcPr>
            <w:tcW w:w="1327" w:type="dxa"/>
            <w:vMerge/>
            <w:vAlign w:val="center"/>
            <w:hideMark/>
          </w:tcPr>
          <w:p w14:paraId="3DD74E7E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07EB18F6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4" w:type="dxa"/>
            <w:shd w:val="clear" w:color="auto" w:fill="FFFFFF"/>
            <w:hideMark/>
          </w:tcPr>
          <w:p w14:paraId="61293908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057DD36F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724EF8A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14:paraId="6F064D08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5FC62C2F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13" w:type="dxa"/>
            <w:shd w:val="clear" w:color="auto" w:fill="FFFFFF"/>
          </w:tcPr>
          <w:p w14:paraId="5099DFB7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3A2844C0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5E2485A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91" w:type="dxa"/>
            <w:shd w:val="clear" w:color="auto" w:fill="FFFFFF"/>
          </w:tcPr>
          <w:p w14:paraId="25636A60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976F0C" w:rsidRPr="008B400F" w14:paraId="76561E30" w14:textId="71F4B7D1" w:rsidTr="00976F0C">
        <w:trPr>
          <w:trHeight w:val="144"/>
          <w:jc w:val="center"/>
        </w:trPr>
        <w:tc>
          <w:tcPr>
            <w:tcW w:w="1327" w:type="dxa"/>
            <w:vMerge/>
            <w:vAlign w:val="center"/>
            <w:hideMark/>
          </w:tcPr>
          <w:p w14:paraId="6FA59DD5" w14:textId="77777777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FA4D722" w14:textId="77777777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4" w:type="dxa"/>
            <w:shd w:val="clear" w:color="auto" w:fill="FFFFFF"/>
            <w:hideMark/>
          </w:tcPr>
          <w:p w14:paraId="31DE1CC7" w14:textId="77777777" w:rsidR="00976F0C" w:rsidRPr="008B400F" w:rsidRDefault="00976F0C" w:rsidP="00D308B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3102C793" w14:textId="77777777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14:paraId="52AF1E9B" w14:textId="77777777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851" w:type="dxa"/>
            <w:shd w:val="clear" w:color="auto" w:fill="FFFFFF"/>
            <w:hideMark/>
          </w:tcPr>
          <w:p w14:paraId="2335EFBC" w14:textId="59601E43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992" w:type="dxa"/>
            <w:shd w:val="clear" w:color="auto" w:fill="FFFFFF"/>
            <w:hideMark/>
          </w:tcPr>
          <w:p w14:paraId="673AC773" w14:textId="102C7258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1013" w:type="dxa"/>
            <w:shd w:val="clear" w:color="auto" w:fill="FFFFFF"/>
            <w:hideMark/>
          </w:tcPr>
          <w:p w14:paraId="550283E8" w14:textId="55F7862E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690,1</w:t>
            </w:r>
          </w:p>
        </w:tc>
        <w:tc>
          <w:tcPr>
            <w:tcW w:w="993" w:type="dxa"/>
            <w:shd w:val="clear" w:color="auto" w:fill="FFFFFF"/>
            <w:hideMark/>
          </w:tcPr>
          <w:p w14:paraId="5C8B4228" w14:textId="5C4384AB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123,3</w:t>
            </w:r>
          </w:p>
        </w:tc>
        <w:tc>
          <w:tcPr>
            <w:tcW w:w="992" w:type="dxa"/>
            <w:shd w:val="clear" w:color="auto" w:fill="FFFFFF"/>
            <w:hideMark/>
          </w:tcPr>
          <w:p w14:paraId="6575E16E" w14:textId="77BCF851" w:rsidR="00976F0C" w:rsidRPr="008B400F" w:rsidRDefault="00976F0C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84,5</w:t>
            </w:r>
          </w:p>
        </w:tc>
        <w:tc>
          <w:tcPr>
            <w:tcW w:w="891" w:type="dxa"/>
            <w:shd w:val="clear" w:color="auto" w:fill="FFFFFF"/>
          </w:tcPr>
          <w:p w14:paraId="543CD00D" w14:textId="02E66FAA" w:rsidR="00976F0C" w:rsidRDefault="00976F0C" w:rsidP="00D308B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84,5</w:t>
            </w:r>
          </w:p>
        </w:tc>
      </w:tr>
      <w:tr w:rsidR="00976F0C" w:rsidRPr="008B400F" w14:paraId="4654E383" w14:textId="3C0657C4" w:rsidTr="00976F0C">
        <w:trPr>
          <w:trHeight w:val="144"/>
          <w:jc w:val="center"/>
        </w:trPr>
        <w:tc>
          <w:tcPr>
            <w:tcW w:w="1327" w:type="dxa"/>
            <w:vMerge w:val="restart"/>
            <w:shd w:val="clear" w:color="auto" w:fill="FFFFFF"/>
            <w:hideMark/>
          </w:tcPr>
          <w:p w14:paraId="60D1007C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14:paraId="4D0C885C" w14:textId="77777777" w:rsidR="00976F0C" w:rsidRPr="008B400F" w:rsidRDefault="00976F0C" w:rsidP="00FF006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«Другие вопросы в области национальной экономики»</w:t>
            </w:r>
          </w:p>
        </w:tc>
        <w:tc>
          <w:tcPr>
            <w:tcW w:w="2694" w:type="dxa"/>
            <w:shd w:val="clear" w:color="auto" w:fill="FFFFFF"/>
            <w:hideMark/>
          </w:tcPr>
          <w:p w14:paraId="74D8202A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2256D6EF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7880430C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150,1</w:t>
            </w:r>
          </w:p>
        </w:tc>
        <w:tc>
          <w:tcPr>
            <w:tcW w:w="851" w:type="dxa"/>
            <w:shd w:val="clear" w:color="auto" w:fill="FFFFFF"/>
            <w:hideMark/>
          </w:tcPr>
          <w:p w14:paraId="6B991459" w14:textId="1CB21C1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992" w:type="dxa"/>
            <w:shd w:val="clear" w:color="auto" w:fill="FFFFFF"/>
            <w:hideMark/>
          </w:tcPr>
          <w:p w14:paraId="6AAE973C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13" w:type="dxa"/>
            <w:shd w:val="clear" w:color="auto" w:fill="FFFFFF"/>
            <w:hideMark/>
          </w:tcPr>
          <w:p w14:paraId="46ECD135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shd w:val="clear" w:color="auto" w:fill="FFFFFF"/>
            <w:hideMark/>
          </w:tcPr>
          <w:p w14:paraId="0622B420" w14:textId="3B3BB255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7C64E93E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  <w:tc>
          <w:tcPr>
            <w:tcW w:w="891" w:type="dxa"/>
            <w:shd w:val="clear" w:color="auto" w:fill="FFFFFF"/>
          </w:tcPr>
          <w:p w14:paraId="5A61DA43" w14:textId="07B3B778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20,0</w:t>
            </w:r>
          </w:p>
        </w:tc>
      </w:tr>
      <w:tr w:rsidR="00976F0C" w:rsidRPr="008B400F" w14:paraId="635F1F88" w14:textId="76FF10EE" w:rsidTr="00976F0C">
        <w:trPr>
          <w:trHeight w:val="144"/>
          <w:jc w:val="center"/>
        </w:trPr>
        <w:tc>
          <w:tcPr>
            <w:tcW w:w="1327" w:type="dxa"/>
            <w:vMerge/>
            <w:vAlign w:val="center"/>
            <w:hideMark/>
          </w:tcPr>
          <w:p w14:paraId="41A8F953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0A71ABBD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4" w:type="dxa"/>
            <w:shd w:val="clear" w:color="auto" w:fill="FFFFFF"/>
            <w:hideMark/>
          </w:tcPr>
          <w:p w14:paraId="45D6292F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43F6BA67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B59E273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14:paraId="7251383B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0E72359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13" w:type="dxa"/>
            <w:shd w:val="clear" w:color="auto" w:fill="FFFFFF"/>
          </w:tcPr>
          <w:p w14:paraId="2E43E72C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7E0854A7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0A48A6C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91" w:type="dxa"/>
            <w:shd w:val="clear" w:color="auto" w:fill="FFFFFF"/>
          </w:tcPr>
          <w:p w14:paraId="32397D70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976F0C" w:rsidRPr="008B400F" w14:paraId="21A9DB3D" w14:textId="628DF8A5" w:rsidTr="00976F0C">
        <w:trPr>
          <w:trHeight w:val="144"/>
          <w:jc w:val="center"/>
        </w:trPr>
        <w:tc>
          <w:tcPr>
            <w:tcW w:w="132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3499D7D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A2BB2A1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970ABC0" w14:textId="77777777" w:rsidR="00976F0C" w:rsidRPr="008B400F" w:rsidRDefault="00976F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2798F62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7E8A01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2D811551" w14:textId="3FD58C82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1B8CCE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7F5A682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601A3BE" w14:textId="7C353720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7F373B0" w14:textId="77777777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FFFFF"/>
          </w:tcPr>
          <w:p w14:paraId="7B88AC4D" w14:textId="149222CE" w:rsidR="00976F0C" w:rsidRPr="008B400F" w:rsidRDefault="00976F0C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20,0</w:t>
            </w:r>
          </w:p>
        </w:tc>
      </w:tr>
      <w:tr w:rsidR="00976F0C" w:rsidRPr="008B400F" w14:paraId="2B25F7FA" w14:textId="4547086C" w:rsidTr="00976F0C">
        <w:trPr>
          <w:trHeight w:val="144"/>
          <w:jc w:val="center"/>
        </w:trPr>
        <w:tc>
          <w:tcPr>
            <w:tcW w:w="1327" w:type="dxa"/>
            <w:vMerge w:val="restart"/>
            <w:tcBorders>
              <w:bottom w:val="single" w:sz="4" w:space="0" w:color="auto"/>
            </w:tcBorders>
            <w:vAlign w:val="center"/>
          </w:tcPr>
          <w:p w14:paraId="0C4C84C3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6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14:paraId="6E8DD8E5" w14:textId="77777777" w:rsidR="00976F0C" w:rsidRPr="008B400F" w:rsidRDefault="00976F0C" w:rsidP="00315B16">
            <w:pPr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14:paraId="52C6C1E6" w14:textId="77777777" w:rsidR="00976F0C" w:rsidRPr="008B400F" w:rsidRDefault="00976F0C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E09865F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E74C0FB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201C2830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33E8C75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FFF"/>
          </w:tcPr>
          <w:p w14:paraId="419F483C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16A2F6A6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4DCF169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FFFFF"/>
          </w:tcPr>
          <w:p w14:paraId="511AFA37" w14:textId="454DF2C1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976F0C" w:rsidRPr="008B400F" w14:paraId="30D301A9" w14:textId="12FDE7CD" w:rsidTr="00976F0C">
        <w:trPr>
          <w:trHeight w:val="144"/>
          <w:jc w:val="center"/>
        </w:trPr>
        <w:tc>
          <w:tcPr>
            <w:tcW w:w="1327" w:type="dxa"/>
            <w:vMerge/>
            <w:tcBorders>
              <w:bottom w:val="single" w:sz="4" w:space="0" w:color="auto"/>
            </w:tcBorders>
            <w:vAlign w:val="center"/>
          </w:tcPr>
          <w:p w14:paraId="6AA6F973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22BCA37F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14:paraId="39D8F623" w14:textId="77777777" w:rsidR="00976F0C" w:rsidRPr="008B400F" w:rsidRDefault="00976F0C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3675CA1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F596401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635E5A32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5B71638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FFF"/>
          </w:tcPr>
          <w:p w14:paraId="4BDC24F4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578290D6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6FB46AC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FFFFF"/>
          </w:tcPr>
          <w:p w14:paraId="31B25274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976F0C" w:rsidRPr="008B400F" w14:paraId="0BA79CA8" w14:textId="211201B6" w:rsidTr="00976F0C">
        <w:trPr>
          <w:trHeight w:val="1399"/>
          <w:jc w:val="center"/>
        </w:trPr>
        <w:tc>
          <w:tcPr>
            <w:tcW w:w="1327" w:type="dxa"/>
            <w:vMerge/>
            <w:vAlign w:val="center"/>
          </w:tcPr>
          <w:p w14:paraId="29F38DAF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</w:tcPr>
          <w:p w14:paraId="7F8F2B84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4" w:type="dxa"/>
            <w:shd w:val="clear" w:color="auto" w:fill="FFFFFF"/>
          </w:tcPr>
          <w:p w14:paraId="328568F4" w14:textId="77777777" w:rsidR="00976F0C" w:rsidRPr="008B400F" w:rsidRDefault="00976F0C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shd w:val="clear" w:color="auto" w:fill="FFFFFF"/>
          </w:tcPr>
          <w:p w14:paraId="4318382D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2FE088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851" w:type="dxa"/>
            <w:shd w:val="clear" w:color="auto" w:fill="FFFFFF"/>
          </w:tcPr>
          <w:p w14:paraId="2EC56E24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71F1F69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13" w:type="dxa"/>
            <w:shd w:val="clear" w:color="auto" w:fill="FFFFFF"/>
          </w:tcPr>
          <w:p w14:paraId="3004F229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48CAE1C4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A43F1FF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14:paraId="4AD8673A" w14:textId="5A66BF9C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976F0C" w:rsidRPr="008B400F" w14:paraId="42DBC57E" w14:textId="6AFCFA2E" w:rsidTr="00976F0C">
        <w:trPr>
          <w:trHeight w:val="290"/>
          <w:jc w:val="center"/>
        </w:trPr>
        <w:tc>
          <w:tcPr>
            <w:tcW w:w="1327" w:type="dxa"/>
            <w:vMerge w:val="restart"/>
            <w:vAlign w:val="center"/>
          </w:tcPr>
          <w:p w14:paraId="3831846A" w14:textId="77777777" w:rsidR="00976F0C" w:rsidRPr="008B400F" w:rsidRDefault="00976F0C" w:rsidP="00126F0F">
            <w:pPr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693" w:type="dxa"/>
            <w:vMerge w:val="restart"/>
            <w:vAlign w:val="center"/>
          </w:tcPr>
          <w:p w14:paraId="5EB1B6DD" w14:textId="01B7F53C" w:rsidR="00976F0C" w:rsidRPr="008B400F" w:rsidRDefault="00976F0C" w:rsidP="00126F0F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«Содержание объектов внешнего благоустройства Калачеевского сельского поселения»</w:t>
            </w:r>
          </w:p>
        </w:tc>
        <w:tc>
          <w:tcPr>
            <w:tcW w:w="2694" w:type="dxa"/>
            <w:shd w:val="clear" w:color="auto" w:fill="FFFFFF"/>
          </w:tcPr>
          <w:p w14:paraId="62C12CC0" w14:textId="77777777" w:rsidR="00976F0C" w:rsidRPr="008B400F" w:rsidRDefault="00976F0C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27DEB43E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5B576FB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14:paraId="3DA24776" w14:textId="1B95511D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992" w:type="dxa"/>
            <w:shd w:val="clear" w:color="auto" w:fill="FFFFFF"/>
          </w:tcPr>
          <w:p w14:paraId="159C5043" w14:textId="5C74DE04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1013" w:type="dxa"/>
            <w:shd w:val="clear" w:color="auto" w:fill="FFFFFF"/>
          </w:tcPr>
          <w:p w14:paraId="28BFDE60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3C2E004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618DCCF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891" w:type="dxa"/>
            <w:shd w:val="clear" w:color="auto" w:fill="FFFFFF"/>
          </w:tcPr>
          <w:p w14:paraId="061695F3" w14:textId="32D1BA49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976F0C" w:rsidRPr="008B400F" w14:paraId="0D884852" w14:textId="2B8339A9" w:rsidTr="00976F0C">
        <w:trPr>
          <w:trHeight w:val="267"/>
          <w:jc w:val="center"/>
        </w:trPr>
        <w:tc>
          <w:tcPr>
            <w:tcW w:w="1327" w:type="dxa"/>
            <w:vMerge/>
            <w:vAlign w:val="center"/>
          </w:tcPr>
          <w:p w14:paraId="043459E1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</w:tcPr>
          <w:p w14:paraId="6768BDD0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4" w:type="dxa"/>
            <w:shd w:val="clear" w:color="auto" w:fill="FFFFFF"/>
          </w:tcPr>
          <w:p w14:paraId="3846D3CB" w14:textId="77777777" w:rsidR="00976F0C" w:rsidRPr="008B400F" w:rsidRDefault="00976F0C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1037D68F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92EEE30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14:paraId="287470CB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1617EEEB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13" w:type="dxa"/>
            <w:shd w:val="clear" w:color="auto" w:fill="FFFFFF"/>
          </w:tcPr>
          <w:p w14:paraId="2F3578AD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31634D61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99C557C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91" w:type="dxa"/>
            <w:shd w:val="clear" w:color="auto" w:fill="FFFFFF"/>
          </w:tcPr>
          <w:p w14:paraId="6447CC94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976F0C" w:rsidRPr="008B400F" w14:paraId="6789B31D" w14:textId="31802ED8" w:rsidTr="00976F0C">
        <w:trPr>
          <w:trHeight w:val="1399"/>
          <w:jc w:val="center"/>
        </w:trPr>
        <w:tc>
          <w:tcPr>
            <w:tcW w:w="1327" w:type="dxa"/>
            <w:vMerge/>
            <w:tcBorders>
              <w:bottom w:val="single" w:sz="4" w:space="0" w:color="auto"/>
            </w:tcBorders>
            <w:vAlign w:val="center"/>
          </w:tcPr>
          <w:p w14:paraId="404B3633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206B1626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14:paraId="473D7E8E" w14:textId="77777777" w:rsidR="00976F0C" w:rsidRPr="008B400F" w:rsidRDefault="00976F0C" w:rsidP="00AE355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D2CE3C2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E2A389B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14CA75D1" w14:textId="4D802935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6168ECB" w14:textId="7141D211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FFF"/>
          </w:tcPr>
          <w:p w14:paraId="1A70E09C" w14:textId="1A7FA41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7765727F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9E66A53" w14:textId="77777777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FFFFF"/>
          </w:tcPr>
          <w:p w14:paraId="1D91EF95" w14:textId="32E44A9A" w:rsidR="00976F0C" w:rsidRPr="008B400F" w:rsidRDefault="00976F0C" w:rsidP="00315B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</w:tbl>
    <w:p w14:paraId="28A94BE2" w14:textId="77777777" w:rsidR="00315B16" w:rsidRPr="008B400F" w:rsidRDefault="00315B16" w:rsidP="0054260C">
      <w:pPr>
        <w:ind w:firstLine="709"/>
        <w:rPr>
          <w:rFonts w:cs="Arial"/>
        </w:rPr>
      </w:pPr>
      <w:bookmarkStart w:id="1" w:name="Par610"/>
      <w:bookmarkStart w:id="2" w:name="Par676"/>
      <w:bookmarkEnd w:id="1"/>
      <w:bookmarkEnd w:id="2"/>
    </w:p>
    <w:p w14:paraId="01D0E99C" w14:textId="77777777" w:rsidR="00FA09DA" w:rsidRPr="008B400F" w:rsidRDefault="00FA09DA" w:rsidP="0054260C">
      <w:pPr>
        <w:ind w:firstLine="0"/>
        <w:rPr>
          <w:rFonts w:cs="Arial"/>
        </w:rPr>
        <w:sectPr w:rsidR="00FA09DA" w:rsidRPr="008B400F" w:rsidSect="00976F0C">
          <w:pgSz w:w="16838" w:h="11906" w:orient="landscape"/>
          <w:pgMar w:top="993" w:right="567" w:bottom="993" w:left="2268" w:header="709" w:footer="709" w:gutter="0"/>
          <w:cols w:space="708"/>
          <w:docGrid w:linePitch="360"/>
        </w:sectPr>
      </w:pPr>
    </w:p>
    <w:p w14:paraId="1C0F2B4C" w14:textId="2D4D146B" w:rsidR="00A519A7" w:rsidRPr="008B400F" w:rsidRDefault="00A72029" w:rsidP="00A519A7">
      <w:pPr>
        <w:ind w:left="9072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3</w:t>
      </w:r>
    </w:p>
    <w:p w14:paraId="0CFCC227" w14:textId="77777777" w:rsidR="00A519A7" w:rsidRPr="008B400F" w:rsidRDefault="00A519A7" w:rsidP="00A519A7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постановлению администрации</w:t>
      </w:r>
    </w:p>
    <w:p w14:paraId="57B106D7" w14:textId="77777777" w:rsidR="00A519A7" w:rsidRPr="008B400F" w:rsidRDefault="00A519A7" w:rsidP="00A519A7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Калачеевского сельского поселения</w:t>
      </w:r>
    </w:p>
    <w:p w14:paraId="3AAE6E62" w14:textId="285D04CB" w:rsidR="005A2E3A" w:rsidRPr="008B400F" w:rsidRDefault="00431C9C" w:rsidP="005A2E3A">
      <w:pPr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7B289C">
        <w:rPr>
          <w:rFonts w:cs="Arial"/>
        </w:rPr>
        <w:t>22</w:t>
      </w:r>
      <w:r w:rsidR="00A72029">
        <w:rPr>
          <w:rFonts w:cs="Arial"/>
        </w:rPr>
        <w:t>» но</w:t>
      </w:r>
      <w:r w:rsidR="005E7F61">
        <w:rPr>
          <w:rFonts w:cs="Arial"/>
        </w:rPr>
        <w:t>ября</w:t>
      </w:r>
      <w:r w:rsidR="00D308B3">
        <w:rPr>
          <w:rFonts w:cs="Arial"/>
        </w:rPr>
        <w:t xml:space="preserve"> 2024</w:t>
      </w:r>
      <w:r w:rsidR="00571055">
        <w:rPr>
          <w:rFonts w:cs="Arial"/>
        </w:rPr>
        <w:t xml:space="preserve"> г. № </w:t>
      </w:r>
      <w:r w:rsidR="007B289C">
        <w:rPr>
          <w:rFonts w:cs="Arial"/>
        </w:rPr>
        <w:t>66</w:t>
      </w:r>
    </w:p>
    <w:p w14:paraId="4DF2A53A" w14:textId="77777777" w:rsidR="00A72029" w:rsidRPr="003D5260" w:rsidRDefault="00A72029" w:rsidP="00A72029">
      <w:pPr>
        <w:ind w:firstLine="709"/>
        <w:jc w:val="center"/>
        <w:rPr>
          <w:rFonts w:cs="Arial"/>
          <w:kern w:val="2"/>
        </w:rPr>
      </w:pPr>
      <w:r w:rsidRPr="003D5260">
        <w:rPr>
          <w:rFonts w:cs="Arial"/>
          <w:kern w:val="2"/>
        </w:rPr>
        <w:t>Оценка применения мер муниципального регулирования</w:t>
      </w:r>
    </w:p>
    <w:p w14:paraId="70B98B91" w14:textId="77777777" w:rsidR="00A72029" w:rsidRPr="003D5260" w:rsidRDefault="00A72029" w:rsidP="00A72029">
      <w:pPr>
        <w:ind w:firstLine="709"/>
        <w:jc w:val="center"/>
        <w:rPr>
          <w:rFonts w:cs="Arial"/>
          <w:kern w:val="2"/>
        </w:rPr>
      </w:pPr>
      <w:r w:rsidRPr="003D5260">
        <w:rPr>
          <w:rFonts w:cs="Arial"/>
          <w:kern w:val="2"/>
        </w:rPr>
        <w:t>в сфере реализации муниципальной программы</w:t>
      </w:r>
    </w:p>
    <w:tbl>
      <w:tblPr>
        <w:tblW w:w="52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6"/>
        <w:gridCol w:w="1454"/>
        <w:gridCol w:w="2506"/>
        <w:gridCol w:w="1043"/>
        <w:gridCol w:w="1023"/>
        <w:gridCol w:w="1011"/>
        <w:gridCol w:w="999"/>
        <w:gridCol w:w="995"/>
        <w:gridCol w:w="1140"/>
        <w:gridCol w:w="1260"/>
        <w:gridCol w:w="14"/>
        <w:gridCol w:w="54"/>
        <w:gridCol w:w="1032"/>
        <w:gridCol w:w="1190"/>
      </w:tblGrid>
      <w:tr w:rsidR="00FD1473" w14:paraId="2C16AE6E" w14:textId="77777777" w:rsidTr="00FD1473">
        <w:trPr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304A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№п/п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4F0A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Наименование меры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0967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Показатель применения меры, тыс. рублей</w:t>
            </w:r>
          </w:p>
        </w:tc>
        <w:tc>
          <w:tcPr>
            <w:tcW w:w="8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74EE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Финансовая оценка результата </w:t>
            </w:r>
          </w:p>
          <w:p w14:paraId="7039B75C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(тыс. руб.), годы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29A6" w14:textId="77777777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FD1473" w14:paraId="3350C555" w14:textId="77777777" w:rsidTr="00FD1473">
        <w:trPr>
          <w:trHeight w:val="1082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85CD" w14:textId="77777777" w:rsidR="00A72029" w:rsidRDefault="00A72029" w:rsidP="00857D5D">
            <w:pPr>
              <w:ind w:firstLine="0"/>
              <w:jc w:val="left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137D" w14:textId="77777777" w:rsidR="00A72029" w:rsidRDefault="00A72029" w:rsidP="00857D5D">
            <w:pPr>
              <w:ind w:firstLine="0"/>
              <w:jc w:val="left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92BA" w14:textId="77777777" w:rsidR="00A72029" w:rsidRDefault="00A72029" w:rsidP="00857D5D">
            <w:pPr>
              <w:ind w:firstLine="0"/>
              <w:jc w:val="left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5231" w14:textId="3058693F" w:rsidR="00A72029" w:rsidRDefault="00A72029" w:rsidP="00A7202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2020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F1AA" w14:textId="4193023C" w:rsidR="00A72029" w:rsidRDefault="00A72029" w:rsidP="00A7202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2021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A608" w14:textId="010EF392" w:rsidR="00A72029" w:rsidRDefault="00A72029" w:rsidP="00A7202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2022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3E21" w14:textId="3186F2CD" w:rsidR="00A72029" w:rsidRDefault="00A72029" w:rsidP="00A7202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2023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3568" w14:textId="2B301C02" w:rsidR="00A72029" w:rsidRDefault="00A72029" w:rsidP="00A7202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2024 год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88F6" w14:textId="559FF920" w:rsidR="00A72029" w:rsidRDefault="00A72029" w:rsidP="00A7202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2025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9816" w14:textId="28628DC1" w:rsidR="00A72029" w:rsidRDefault="00A72029" w:rsidP="00A7202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2026 год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7C7C" w14:textId="27735AE7" w:rsidR="00A72029" w:rsidRDefault="00A72029" w:rsidP="00A72029">
            <w:pPr>
              <w:ind w:firstLine="0"/>
              <w:jc w:val="left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2027 год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70C9" w14:textId="63E991F6" w:rsidR="00A72029" w:rsidRDefault="00A72029" w:rsidP="00857D5D">
            <w:pPr>
              <w:ind w:firstLine="0"/>
              <w:jc w:val="left"/>
              <w:rPr>
                <w:rFonts w:cs="Arial"/>
                <w:kern w:val="2"/>
                <w:lang w:eastAsia="en-US"/>
              </w:rPr>
            </w:pPr>
          </w:p>
        </w:tc>
      </w:tr>
      <w:tr w:rsidR="00FD1473" w14:paraId="257CBC10" w14:textId="77777777" w:rsidTr="00FD1473">
        <w:trPr>
          <w:trHeight w:val="553"/>
          <w:jc w:val="center"/>
        </w:trPr>
        <w:tc>
          <w:tcPr>
            <w:tcW w:w="14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2073" w14:textId="4D80A6E5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Муниципальная программа «Содержание и развитие коммунальной инфраструктуры территории Калачеевского сельского поселения на 2020-2027годы»</w:t>
            </w:r>
          </w:p>
        </w:tc>
      </w:tr>
      <w:tr w:rsidR="00FD1473" w14:paraId="795E5E86" w14:textId="77777777" w:rsidTr="00FD1473">
        <w:trPr>
          <w:trHeight w:val="553"/>
          <w:jc w:val="center"/>
        </w:trPr>
        <w:tc>
          <w:tcPr>
            <w:tcW w:w="14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74F3" w14:textId="68EAA142" w:rsidR="00A72029" w:rsidRDefault="00A72029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 xml:space="preserve">Подпрограмма </w:t>
            </w:r>
            <w:r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</w:tr>
      <w:tr w:rsidR="00FD1473" w14:paraId="74FF8092" w14:textId="45C90BCD" w:rsidTr="00FD1473">
        <w:trPr>
          <w:jc w:val="center"/>
        </w:trPr>
        <w:tc>
          <w:tcPr>
            <w:tcW w:w="14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372" w14:textId="66B5AFB7" w:rsidR="00FD1473" w:rsidRDefault="00FD1473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1.</w:t>
            </w:r>
            <w:r w:rsidR="00D0222B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  <w:lang w:eastAsia="en-US"/>
              </w:rPr>
              <w:t>«Содержание уличного освещения, энергосбережение и повышение энергетической эффективности в Калачеевском сельском поселении»</w:t>
            </w:r>
          </w:p>
        </w:tc>
      </w:tr>
      <w:tr w:rsidR="00FD1473" w14:paraId="1ACB8DC1" w14:textId="77777777" w:rsidTr="00FD1473">
        <w:trPr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59FA" w14:textId="77777777" w:rsidR="00FD1473" w:rsidRDefault="00FD1473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85E4" w14:textId="77777777" w:rsidR="00FD1473" w:rsidRDefault="00FD1473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4CE7" w14:textId="77777777" w:rsidR="00FD1473" w:rsidRDefault="00FD1473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01ED" w14:textId="77777777" w:rsidR="00FD1473" w:rsidRDefault="00FD1473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A9ED" w14:textId="77777777" w:rsidR="00FD1473" w:rsidRDefault="00FD1473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838" w14:textId="77777777" w:rsidR="00FD1473" w:rsidRDefault="00FD1473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E21" w14:textId="77777777" w:rsidR="00FD1473" w:rsidRDefault="00FD1473" w:rsidP="00857D5D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4443" w14:textId="77777777" w:rsidR="00FD1473" w:rsidRDefault="00FD1473" w:rsidP="00857D5D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83F2" w14:textId="77777777" w:rsidR="00FD1473" w:rsidRDefault="00FD1473" w:rsidP="00857D5D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D14D" w14:textId="77777777" w:rsidR="00FD1473" w:rsidRDefault="00FD1473" w:rsidP="00857D5D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CA47" w14:textId="77777777" w:rsidR="00FD1473" w:rsidRDefault="00FD1473" w:rsidP="00857D5D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5082" w14:textId="1819AC46" w:rsidR="00FD1473" w:rsidRDefault="00FD1473" w:rsidP="00857D5D">
            <w:pPr>
              <w:ind w:firstLine="0"/>
              <w:rPr>
                <w:rFonts w:cs="Arial"/>
                <w:kern w:val="2"/>
              </w:rPr>
            </w:pPr>
          </w:p>
        </w:tc>
      </w:tr>
      <w:tr w:rsidR="00FD1473" w14:paraId="2D33CE98" w14:textId="17C27B6E" w:rsidTr="00FD1473">
        <w:trPr>
          <w:jc w:val="center"/>
        </w:trPr>
        <w:tc>
          <w:tcPr>
            <w:tcW w:w="14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DE70" w14:textId="6322EB4D" w:rsidR="00FD1473" w:rsidRDefault="00FD1473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</w:t>
            </w:r>
            <w:r w:rsidR="00D0222B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  <w:lang w:eastAsia="en-US"/>
              </w:rPr>
              <w:t>«</w:t>
            </w:r>
            <w:r>
              <w:rPr>
                <w:rFonts w:cs="Arial"/>
                <w:lang w:eastAsia="en-US"/>
              </w:rPr>
              <w:t>Осуществление дорожной деятельности в части содержания и ремонта автомобильных дорог общего пользования местного значения и сооружений на них</w:t>
            </w:r>
            <w:r>
              <w:rPr>
                <w:rFonts w:cs="Arial"/>
                <w:kern w:val="2"/>
                <w:lang w:eastAsia="en-US"/>
              </w:rPr>
              <w:t>»</w:t>
            </w:r>
          </w:p>
        </w:tc>
      </w:tr>
      <w:tr w:rsidR="00FD1473" w14:paraId="016A3CEC" w14:textId="77777777" w:rsidTr="00FD1473">
        <w:trPr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6ED1" w14:textId="77777777" w:rsidR="00FD1473" w:rsidRDefault="00FD1473" w:rsidP="00857D5D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1A59" w14:textId="77777777" w:rsidR="00FD1473" w:rsidRDefault="00FD1473" w:rsidP="00857D5D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9AAE" w14:textId="77777777" w:rsidR="00FD1473" w:rsidRDefault="00FD1473" w:rsidP="00857D5D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D097" w14:textId="77777777" w:rsidR="00FD1473" w:rsidRDefault="00FD1473" w:rsidP="00857D5D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05B" w14:textId="77777777" w:rsidR="00FD1473" w:rsidRDefault="00FD1473" w:rsidP="00857D5D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722E" w14:textId="77777777" w:rsidR="00FD1473" w:rsidRDefault="00FD1473" w:rsidP="00857D5D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47B9" w14:textId="77777777" w:rsidR="00FD1473" w:rsidRDefault="00FD1473" w:rsidP="00857D5D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4519" w14:textId="77777777" w:rsidR="00FD1473" w:rsidRDefault="00FD1473" w:rsidP="00857D5D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8F1A" w14:textId="77777777" w:rsidR="00FD1473" w:rsidRDefault="00FD1473" w:rsidP="00857D5D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82B5" w14:textId="77777777" w:rsidR="00FD1473" w:rsidRDefault="00FD1473" w:rsidP="00857D5D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352E" w14:textId="77777777" w:rsidR="00FD1473" w:rsidRDefault="00FD1473" w:rsidP="00857D5D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3551" w14:textId="0E2B0D41" w:rsidR="00FD1473" w:rsidRDefault="00FD1473" w:rsidP="00857D5D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</w:tr>
      <w:tr w:rsidR="00FD1473" w14:paraId="6A00323B" w14:textId="514522B1" w:rsidTr="00FD1473">
        <w:trPr>
          <w:jc w:val="center"/>
        </w:trPr>
        <w:tc>
          <w:tcPr>
            <w:tcW w:w="14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C12E" w14:textId="4DA9D16C" w:rsidR="00FD1473" w:rsidRDefault="00FD1473" w:rsidP="00FD147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3.</w:t>
            </w:r>
            <w:r w:rsidR="00D0222B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«Организация ритуальных услуг и содержание мест захоронения</w:t>
            </w:r>
            <w:r>
              <w:rPr>
                <w:rFonts w:cs="Arial"/>
              </w:rPr>
              <w:t>»</w:t>
            </w:r>
          </w:p>
        </w:tc>
      </w:tr>
      <w:tr w:rsidR="00FD1473" w14:paraId="3C85BF37" w14:textId="77777777" w:rsidTr="00FD1473">
        <w:trPr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FABF" w14:textId="77777777" w:rsidR="00FD1473" w:rsidRDefault="00FD1473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27C9" w14:textId="77777777" w:rsidR="00FD1473" w:rsidRDefault="00FD1473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1EEA" w14:textId="77777777" w:rsidR="00FD1473" w:rsidRDefault="00FD1473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C920" w14:textId="77777777" w:rsidR="00FD1473" w:rsidRDefault="00FD1473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D3D2" w14:textId="77777777" w:rsidR="00FD1473" w:rsidRDefault="00FD1473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2196" w14:textId="77777777" w:rsidR="00FD1473" w:rsidRDefault="00FD1473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72E7" w14:textId="77777777" w:rsidR="00FD1473" w:rsidRDefault="00FD1473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C19C" w14:textId="77777777" w:rsidR="00FD1473" w:rsidRDefault="00FD1473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78A2" w14:textId="77777777" w:rsidR="00FD1473" w:rsidRDefault="00FD1473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AC1B" w14:textId="77777777" w:rsidR="00FD1473" w:rsidRDefault="00FD1473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B763" w14:textId="77777777" w:rsidR="00FD1473" w:rsidRDefault="00FD1473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45B4" w14:textId="553F76E9" w:rsidR="00FD1473" w:rsidRDefault="00FD1473" w:rsidP="00857D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FD1473" w14:paraId="5798F836" w14:textId="42CF498A" w:rsidTr="00FD1473">
        <w:trPr>
          <w:jc w:val="center"/>
        </w:trPr>
        <w:tc>
          <w:tcPr>
            <w:tcW w:w="14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0448" w14:textId="06D3FE05" w:rsidR="00FD1473" w:rsidRDefault="00FD1473" w:rsidP="00FD147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4.</w:t>
            </w:r>
            <w:r w:rsidR="00D0222B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«Прочие мероприятия по благоустройству территории</w:t>
            </w:r>
            <w:r>
              <w:rPr>
                <w:rFonts w:cs="Arial"/>
              </w:rPr>
              <w:t>»</w:t>
            </w:r>
          </w:p>
        </w:tc>
      </w:tr>
      <w:tr w:rsidR="00FD1473" w14:paraId="54D8DBFB" w14:textId="77777777" w:rsidTr="00FD147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2"/>
          <w:jc w:val="center"/>
        </w:trPr>
        <w:tc>
          <w:tcPr>
            <w:tcW w:w="903" w:type="dxa"/>
          </w:tcPr>
          <w:p w14:paraId="227704AA" w14:textId="77777777" w:rsidR="00FD1473" w:rsidRDefault="00FD1473" w:rsidP="00857D5D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1467" w:type="dxa"/>
          </w:tcPr>
          <w:p w14:paraId="4AFAA774" w14:textId="77777777" w:rsidR="00FD1473" w:rsidRDefault="00FD1473" w:rsidP="00857D5D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2531" w:type="dxa"/>
          </w:tcPr>
          <w:p w14:paraId="0CF6E1BD" w14:textId="77777777" w:rsidR="00FD1473" w:rsidRDefault="00FD1473" w:rsidP="00857D5D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1052" w:type="dxa"/>
          </w:tcPr>
          <w:p w14:paraId="763EC5E8" w14:textId="77777777" w:rsidR="00FD1473" w:rsidRDefault="00FD1473" w:rsidP="00857D5D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1032" w:type="dxa"/>
          </w:tcPr>
          <w:p w14:paraId="613B429A" w14:textId="77777777" w:rsidR="00FD1473" w:rsidRDefault="00FD1473" w:rsidP="00857D5D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14:paraId="3976E862" w14:textId="77777777" w:rsidR="00FD1473" w:rsidRDefault="00FD1473" w:rsidP="00857D5D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1007" w:type="dxa"/>
          </w:tcPr>
          <w:p w14:paraId="21BDDAA9" w14:textId="77777777" w:rsidR="00FD1473" w:rsidRDefault="00FD1473" w:rsidP="00857D5D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1003" w:type="dxa"/>
          </w:tcPr>
          <w:p w14:paraId="0B7A3DD2" w14:textId="77777777" w:rsidR="00FD1473" w:rsidRDefault="00FD1473" w:rsidP="00857D5D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1150" w:type="dxa"/>
          </w:tcPr>
          <w:p w14:paraId="6BA24C25" w14:textId="77777777" w:rsidR="00FD1473" w:rsidRDefault="00FD1473" w:rsidP="00857D5D">
            <w:pPr>
              <w:ind w:firstLine="709"/>
              <w:rPr>
                <w:rFonts w:cs="Arial"/>
                <w:kern w:val="2"/>
              </w:rPr>
            </w:pPr>
          </w:p>
        </w:tc>
        <w:tc>
          <w:tcPr>
            <w:tcW w:w="1285" w:type="dxa"/>
            <w:gridSpan w:val="2"/>
          </w:tcPr>
          <w:p w14:paraId="4C5023BF" w14:textId="77777777" w:rsidR="00FD1473" w:rsidRDefault="00FD1473" w:rsidP="00857D5D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96" w:type="dxa"/>
            <w:gridSpan w:val="2"/>
          </w:tcPr>
          <w:p w14:paraId="2E568C91" w14:textId="77777777" w:rsidR="00FD1473" w:rsidRDefault="00FD1473" w:rsidP="00857D5D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01" w:type="dxa"/>
          </w:tcPr>
          <w:p w14:paraId="39783D6A" w14:textId="4D00AF6B" w:rsidR="00FD1473" w:rsidRDefault="00FD1473" w:rsidP="00857D5D">
            <w:pPr>
              <w:ind w:firstLine="0"/>
              <w:rPr>
                <w:rFonts w:cs="Arial"/>
                <w:kern w:val="2"/>
              </w:rPr>
            </w:pPr>
          </w:p>
        </w:tc>
      </w:tr>
      <w:tr w:rsidR="00FD1473" w14:paraId="1778A06C" w14:textId="4FB78260" w:rsidTr="00FD147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7"/>
          <w:jc w:val="center"/>
        </w:trPr>
        <w:tc>
          <w:tcPr>
            <w:tcW w:w="14747" w:type="dxa"/>
            <w:gridSpan w:val="14"/>
          </w:tcPr>
          <w:p w14:paraId="4E118AA5" w14:textId="6A1681B9" w:rsidR="00FD1473" w:rsidRDefault="00FD1473" w:rsidP="00FD147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мероприятие 5. «</w:t>
            </w:r>
            <w:r>
              <w:rPr>
                <w:rFonts w:cs="Arial"/>
                <w:kern w:val="2"/>
              </w:rPr>
              <w:t>Мероприятия по развитию градостроительной деятельности»</w:t>
            </w:r>
          </w:p>
        </w:tc>
      </w:tr>
      <w:tr w:rsidR="00FD1473" w14:paraId="5C88DB11" w14:textId="77777777" w:rsidTr="00FD147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2"/>
          <w:jc w:val="center"/>
        </w:trPr>
        <w:tc>
          <w:tcPr>
            <w:tcW w:w="903" w:type="dxa"/>
          </w:tcPr>
          <w:p w14:paraId="09AF14FF" w14:textId="77777777" w:rsidR="00FD1473" w:rsidRDefault="00FD1473" w:rsidP="00857D5D">
            <w:pPr>
              <w:ind w:firstLine="0"/>
              <w:rPr>
                <w:rFonts w:cs="Arial"/>
              </w:rPr>
            </w:pPr>
          </w:p>
        </w:tc>
        <w:tc>
          <w:tcPr>
            <w:tcW w:w="1467" w:type="dxa"/>
          </w:tcPr>
          <w:p w14:paraId="1CC5323C" w14:textId="77777777" w:rsidR="00FD1473" w:rsidRDefault="00FD1473" w:rsidP="00857D5D">
            <w:pPr>
              <w:ind w:firstLine="0"/>
              <w:rPr>
                <w:rFonts w:cs="Arial"/>
              </w:rPr>
            </w:pPr>
          </w:p>
        </w:tc>
        <w:tc>
          <w:tcPr>
            <w:tcW w:w="2531" w:type="dxa"/>
          </w:tcPr>
          <w:p w14:paraId="5424F918" w14:textId="77777777" w:rsidR="00FD1473" w:rsidRDefault="00FD1473" w:rsidP="00857D5D">
            <w:pPr>
              <w:ind w:firstLine="0"/>
              <w:rPr>
                <w:rFonts w:cs="Arial"/>
              </w:rPr>
            </w:pPr>
          </w:p>
        </w:tc>
        <w:tc>
          <w:tcPr>
            <w:tcW w:w="1052" w:type="dxa"/>
          </w:tcPr>
          <w:p w14:paraId="2974EAA2" w14:textId="77777777" w:rsidR="00FD1473" w:rsidRDefault="00FD1473" w:rsidP="00857D5D">
            <w:pPr>
              <w:ind w:firstLine="0"/>
              <w:rPr>
                <w:rFonts w:cs="Arial"/>
              </w:rPr>
            </w:pPr>
          </w:p>
        </w:tc>
        <w:tc>
          <w:tcPr>
            <w:tcW w:w="1032" w:type="dxa"/>
          </w:tcPr>
          <w:p w14:paraId="055A0553" w14:textId="77777777" w:rsidR="00FD1473" w:rsidRDefault="00FD1473" w:rsidP="00857D5D">
            <w:pPr>
              <w:ind w:firstLine="0"/>
              <w:rPr>
                <w:rFonts w:cs="Arial"/>
              </w:rPr>
            </w:pPr>
          </w:p>
        </w:tc>
        <w:tc>
          <w:tcPr>
            <w:tcW w:w="1020" w:type="dxa"/>
          </w:tcPr>
          <w:p w14:paraId="698AE4AB" w14:textId="77777777" w:rsidR="00FD1473" w:rsidRDefault="00FD1473" w:rsidP="00857D5D">
            <w:pPr>
              <w:ind w:firstLine="0"/>
              <w:rPr>
                <w:rFonts w:cs="Arial"/>
              </w:rPr>
            </w:pPr>
          </w:p>
        </w:tc>
        <w:tc>
          <w:tcPr>
            <w:tcW w:w="1007" w:type="dxa"/>
          </w:tcPr>
          <w:p w14:paraId="107351B6" w14:textId="77777777" w:rsidR="00FD1473" w:rsidRDefault="00FD1473" w:rsidP="00857D5D">
            <w:pPr>
              <w:ind w:firstLine="0"/>
              <w:rPr>
                <w:rFonts w:cs="Arial"/>
              </w:rPr>
            </w:pPr>
          </w:p>
        </w:tc>
        <w:tc>
          <w:tcPr>
            <w:tcW w:w="1003" w:type="dxa"/>
          </w:tcPr>
          <w:p w14:paraId="33126193" w14:textId="77777777" w:rsidR="00FD1473" w:rsidRDefault="00FD1473" w:rsidP="00857D5D">
            <w:pPr>
              <w:ind w:firstLine="0"/>
              <w:rPr>
                <w:rFonts w:cs="Arial"/>
              </w:rPr>
            </w:pPr>
          </w:p>
        </w:tc>
        <w:tc>
          <w:tcPr>
            <w:tcW w:w="1150" w:type="dxa"/>
          </w:tcPr>
          <w:p w14:paraId="63360F8E" w14:textId="77777777" w:rsidR="00FD1473" w:rsidRDefault="00FD1473" w:rsidP="00857D5D">
            <w:pPr>
              <w:ind w:firstLine="0"/>
              <w:rPr>
                <w:rFonts w:cs="Arial"/>
              </w:rPr>
            </w:pPr>
          </w:p>
        </w:tc>
        <w:tc>
          <w:tcPr>
            <w:tcW w:w="1340" w:type="dxa"/>
            <w:gridSpan w:val="3"/>
          </w:tcPr>
          <w:p w14:paraId="2BFF9B8B" w14:textId="77777777" w:rsidR="00FD1473" w:rsidRDefault="00FD1473" w:rsidP="00857D5D">
            <w:pPr>
              <w:ind w:firstLine="0"/>
              <w:rPr>
                <w:rFonts w:cs="Arial"/>
              </w:rPr>
            </w:pPr>
          </w:p>
        </w:tc>
        <w:tc>
          <w:tcPr>
            <w:tcW w:w="1041" w:type="dxa"/>
          </w:tcPr>
          <w:p w14:paraId="1B31F6BF" w14:textId="77777777" w:rsidR="00FD1473" w:rsidRDefault="00FD1473" w:rsidP="00857D5D">
            <w:pPr>
              <w:ind w:firstLine="0"/>
              <w:rPr>
                <w:rFonts w:cs="Arial"/>
              </w:rPr>
            </w:pPr>
          </w:p>
        </w:tc>
        <w:tc>
          <w:tcPr>
            <w:tcW w:w="1201" w:type="dxa"/>
          </w:tcPr>
          <w:p w14:paraId="07FEFEFD" w14:textId="35E1316D" w:rsidR="00FD1473" w:rsidRDefault="00FD1473" w:rsidP="00857D5D">
            <w:pPr>
              <w:ind w:firstLine="0"/>
              <w:rPr>
                <w:rFonts w:cs="Arial"/>
              </w:rPr>
            </w:pPr>
          </w:p>
        </w:tc>
      </w:tr>
    </w:tbl>
    <w:p w14:paraId="4F924DC1" w14:textId="77777777" w:rsidR="00A72029" w:rsidRDefault="00A72029" w:rsidP="00296236">
      <w:pPr>
        <w:ind w:firstLine="0"/>
        <w:jc w:val="center"/>
        <w:rPr>
          <w:rFonts w:cs="Arial"/>
          <w:kern w:val="2"/>
        </w:rPr>
        <w:sectPr w:rsidR="00A72029" w:rsidSect="00D0222B">
          <w:pgSz w:w="16838" w:h="11906" w:orient="landscape"/>
          <w:pgMar w:top="1135" w:right="567" w:bottom="1701" w:left="2268" w:header="709" w:footer="709" w:gutter="0"/>
          <w:cols w:space="708"/>
          <w:docGrid w:linePitch="360"/>
        </w:sectPr>
      </w:pPr>
    </w:p>
    <w:p w14:paraId="7A57F68F" w14:textId="39BB19B6" w:rsidR="00FD1473" w:rsidRPr="008B400F" w:rsidRDefault="00FD1473" w:rsidP="00FD1473">
      <w:pPr>
        <w:ind w:left="9072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4</w:t>
      </w:r>
    </w:p>
    <w:p w14:paraId="1B9AD4EC" w14:textId="77777777" w:rsidR="00FD1473" w:rsidRPr="008B400F" w:rsidRDefault="00FD1473" w:rsidP="00FD1473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постановлению администрации</w:t>
      </w:r>
    </w:p>
    <w:p w14:paraId="1DE716B6" w14:textId="77777777" w:rsidR="00FD1473" w:rsidRPr="008B400F" w:rsidRDefault="00FD1473" w:rsidP="00FD1473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Калачеевского сельского поселения</w:t>
      </w:r>
    </w:p>
    <w:p w14:paraId="455F07B4" w14:textId="3C4F811C" w:rsidR="00FD1473" w:rsidRPr="008B400F" w:rsidRDefault="00FD1473" w:rsidP="00FD1473">
      <w:pPr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7B289C">
        <w:rPr>
          <w:rFonts w:cs="Arial"/>
        </w:rPr>
        <w:t>22</w:t>
      </w:r>
      <w:r>
        <w:rPr>
          <w:rFonts w:cs="Arial"/>
        </w:rPr>
        <w:t xml:space="preserve">» ноября 2024 г. № </w:t>
      </w:r>
      <w:r w:rsidR="007B289C">
        <w:rPr>
          <w:rFonts w:cs="Arial"/>
        </w:rPr>
        <w:t>66</w:t>
      </w:r>
    </w:p>
    <w:p w14:paraId="347E6AAD" w14:textId="088F7A21" w:rsidR="00B715A3" w:rsidRPr="008B400F" w:rsidRDefault="00B715A3" w:rsidP="00296236">
      <w:pPr>
        <w:ind w:firstLine="0"/>
        <w:jc w:val="center"/>
        <w:rPr>
          <w:rFonts w:cs="Arial"/>
          <w:kern w:val="2"/>
        </w:rPr>
      </w:pPr>
      <w:r w:rsidRPr="008B400F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A519A7" w:rsidRPr="008B400F">
        <w:rPr>
          <w:rFonts w:cs="Arial"/>
          <w:kern w:val="2"/>
        </w:rPr>
        <w:t xml:space="preserve"> </w:t>
      </w:r>
      <w:r w:rsidRPr="008B400F">
        <w:rPr>
          <w:rFonts w:cs="Arial"/>
          <w:kern w:val="2"/>
        </w:rPr>
        <w:t>юридических и физических лиц на реализацию муниципальной программы Калачеевского сельского поселения «Содержание и разви</w:t>
      </w:r>
      <w:r w:rsidR="00182291" w:rsidRPr="008B400F">
        <w:rPr>
          <w:rFonts w:cs="Arial"/>
          <w:kern w:val="2"/>
        </w:rPr>
        <w:t xml:space="preserve">тие коммунальной инфраструктуры на </w:t>
      </w:r>
      <w:r w:rsidRPr="008B400F">
        <w:rPr>
          <w:rFonts w:cs="Arial"/>
          <w:kern w:val="2"/>
        </w:rPr>
        <w:t xml:space="preserve">территории Калачеевского </w:t>
      </w:r>
      <w:r w:rsidR="00FD1473">
        <w:rPr>
          <w:rFonts w:cs="Arial"/>
          <w:kern w:val="2"/>
        </w:rPr>
        <w:t>сельского поселения на 2020-2027</w:t>
      </w:r>
      <w:r w:rsidRPr="008B400F">
        <w:rPr>
          <w:rFonts w:cs="Arial"/>
          <w:kern w:val="2"/>
        </w:rPr>
        <w:t>годы»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5"/>
        <w:gridCol w:w="2391"/>
        <w:gridCol w:w="2181"/>
        <w:gridCol w:w="957"/>
        <w:gridCol w:w="957"/>
        <w:gridCol w:w="957"/>
        <w:gridCol w:w="958"/>
        <w:gridCol w:w="1093"/>
        <w:gridCol w:w="1093"/>
        <w:gridCol w:w="1128"/>
        <w:gridCol w:w="87"/>
        <w:gridCol w:w="15"/>
        <w:gridCol w:w="1207"/>
      </w:tblGrid>
      <w:tr w:rsidR="008B400F" w:rsidRPr="008B400F" w14:paraId="0AF4C79B" w14:textId="77777777" w:rsidTr="00FD1473">
        <w:trPr>
          <w:trHeight w:val="276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431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Статус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C34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8B400F">
              <w:rPr>
                <w:rFonts w:cs="Arial"/>
                <w:kern w:val="2"/>
              </w:rPr>
              <w:softHyphen/>
              <w:t>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895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8765" w:type="dxa"/>
            <w:gridSpan w:val="10"/>
            <w:shd w:val="clear" w:color="auto" w:fill="auto"/>
          </w:tcPr>
          <w:p w14:paraId="2CBA87B4" w14:textId="24FAD026" w:rsidR="00B715A3" w:rsidRPr="008B400F" w:rsidRDefault="00B715A3" w:rsidP="008F6F26">
            <w:pPr>
              <w:ind w:firstLine="0"/>
              <w:rPr>
                <w:rFonts w:eastAsia="Calibri" w:cs="Arial"/>
              </w:rPr>
            </w:pPr>
            <w:r w:rsidRPr="008B400F">
              <w:rPr>
                <w:rFonts w:eastAsia="Calibri" w:cs="Arial"/>
              </w:rPr>
              <w:t>Оценка расходов по годам реализации муниципальной программы, тыс.</w:t>
            </w:r>
            <w:r w:rsidR="00EE2F5B" w:rsidRPr="008B400F">
              <w:rPr>
                <w:rFonts w:eastAsia="Calibri" w:cs="Arial"/>
              </w:rPr>
              <w:t xml:space="preserve"> </w:t>
            </w:r>
            <w:r w:rsidRPr="008B400F">
              <w:rPr>
                <w:rFonts w:eastAsia="Calibri" w:cs="Arial"/>
              </w:rPr>
              <w:t>руб.</w:t>
            </w:r>
          </w:p>
        </w:tc>
      </w:tr>
      <w:tr w:rsidR="00FD1473" w:rsidRPr="008B400F" w14:paraId="08C76B24" w14:textId="26A42B19" w:rsidTr="00FD1473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362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AD38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0D9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484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81C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4D9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75D6" w14:textId="05935AEC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2023</w:t>
            </w:r>
            <w:r>
              <w:rPr>
                <w:rFonts w:cs="Arial"/>
                <w:kern w:val="2"/>
              </w:rPr>
              <w:t xml:space="preserve"> </w:t>
            </w:r>
            <w:r w:rsidRPr="008B400F">
              <w:rPr>
                <w:rFonts w:cs="Arial"/>
                <w:kern w:val="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7B9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47EF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2025год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88F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2026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1F6C" w14:textId="6F0F06A5" w:rsidR="00FD1473" w:rsidRPr="008B400F" w:rsidRDefault="00FD1473" w:rsidP="00FD147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 год</w:t>
            </w:r>
          </w:p>
        </w:tc>
      </w:tr>
      <w:tr w:rsidR="00FD1473" w:rsidRPr="008B400F" w14:paraId="62B9C770" w14:textId="35539FEC" w:rsidTr="00FD1473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0903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621" w14:textId="4F41A134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«Содержание и развитие коммунальной инфраструктуры территории Калачеевского </w:t>
            </w:r>
            <w:r w:rsidR="00D0222B">
              <w:rPr>
                <w:rFonts w:cs="Arial"/>
                <w:kern w:val="2"/>
              </w:rPr>
              <w:t>сельского поселения на 2020-2027</w:t>
            </w:r>
            <w:r w:rsidRPr="008B400F">
              <w:rPr>
                <w:rFonts w:cs="Arial"/>
                <w:kern w:val="2"/>
              </w:rPr>
              <w:t>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21E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1009F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1909C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550AA" w14:textId="51202F91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4791B" w14:textId="298F4840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6BF85" w14:textId="5CFDE446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4640,7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E52CB" w14:textId="3939DD45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B0AC9" w14:textId="3657BB7E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2985,9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B012A" w14:textId="63F81157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FD1473" w:rsidRPr="008B400F" w14:paraId="5FF98E23" w14:textId="2F3AE2F0" w:rsidTr="00FD1473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0EC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6C4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5E53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14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12C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973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F0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7D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AB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83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DE11" w14:textId="3EBE323D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1EBD27A1" w14:textId="162AC0F2" w:rsidTr="00FD1473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B47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650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1DBA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546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1187,6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8DA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1431,1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C05" w14:textId="201BB38E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3716,1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A14" w14:textId="3F495EE0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813" w14:textId="050C6E1A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D55" w14:textId="6CE36FFF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3D9" w14:textId="5EC097BB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C03C" w14:textId="219A1CC3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1500,0</w:t>
            </w:r>
          </w:p>
        </w:tc>
      </w:tr>
      <w:tr w:rsidR="00FD1473" w:rsidRPr="008B400F" w14:paraId="2E7A9944" w14:textId="53482098" w:rsidTr="00FD1473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FD0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5EC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56A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1092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8F7C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5981A" w14:textId="7970BCF5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91A5B" w14:textId="5C47B77A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4C0BE" w14:textId="79D18B9D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30EE3" w14:textId="7E96A78C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1517,6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F20CF" w14:textId="47E32EB2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1485,9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752BE" w14:textId="304E2D12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1485,9</w:t>
            </w:r>
          </w:p>
        </w:tc>
      </w:tr>
      <w:tr w:rsidR="00FD1473" w:rsidRPr="008B400F" w14:paraId="1DEC0D07" w14:textId="0921E1D1" w:rsidTr="00FD1473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871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535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97A8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F3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0E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017C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6E6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21F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71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CC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729" w14:textId="4223E946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7504A7A6" w14:textId="104A5E66" w:rsidTr="00FD1473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8F8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DFB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5A0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D9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15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C7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846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221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6D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2E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1D24" w14:textId="76B9052F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10C37A0B" w14:textId="1B4F658A" w:rsidTr="00FD1473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913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4226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5F8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E7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DB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49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B3A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2CF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CF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F9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2C9C" w14:textId="3308C559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58AAD37A" w14:textId="3B6A4FD5" w:rsidTr="00FD1473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B35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50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26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24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13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13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75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22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E2F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4E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78F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FD1473" w:rsidRPr="008B400F" w14:paraId="215888DC" w14:textId="3743FDEA" w:rsidTr="00FD1473">
        <w:trPr>
          <w:trHeight w:val="125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FE40F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ED23" w14:textId="77777777" w:rsidR="00FD1473" w:rsidRPr="008B400F" w:rsidRDefault="00FD1473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«Формирование и реализация комплекса </w:t>
            </w:r>
            <w:r w:rsidRPr="008B400F">
              <w:rPr>
                <w:rFonts w:cs="Arial"/>
              </w:rPr>
              <w:lastRenderedPageBreak/>
              <w:t>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41D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A3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DA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1F61" w14:textId="3C35FBF2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4B4" w14:textId="5410C2E3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429" w14:textId="72C095F0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4640,7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20A1" w14:textId="66A43400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2517,6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45E" w14:textId="5B9F690C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2985,9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C742" w14:textId="7287C91C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2985,9</w:t>
            </w:r>
          </w:p>
        </w:tc>
      </w:tr>
      <w:tr w:rsidR="00FD1473" w:rsidRPr="008B400F" w14:paraId="02FDC38B" w14:textId="710BF281" w:rsidTr="00FD1473">
        <w:trPr>
          <w:trHeight w:val="10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2A2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9DA69" w14:textId="77777777" w:rsidR="00FD1473" w:rsidRPr="008B400F" w:rsidRDefault="00FD147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4B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A3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EF2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5F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C2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76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A1D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E0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EC3" w14:textId="5E3B38F2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18E76347" w14:textId="3C6FEFB1" w:rsidTr="00FD1473">
        <w:trPr>
          <w:trHeight w:val="59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638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EA03F" w14:textId="77777777" w:rsidR="00FD1473" w:rsidRPr="008B400F" w:rsidRDefault="00FD147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5B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322" w14:textId="59FAE4BB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1187,</w:t>
            </w:r>
            <w:r w:rsidRPr="008B400F">
              <w:rPr>
                <w:rFonts w:cs="Arial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4E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1431,1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DD11" w14:textId="293779DC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3716,1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E43" w14:textId="07D75188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4533,5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F6B" w14:textId="7099A44F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81B" w14:textId="7810683A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1000</w:t>
            </w:r>
            <w:r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4A7" w14:textId="1543037C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1500,</w:t>
            </w:r>
            <w:r w:rsidRPr="008B400F">
              <w:rPr>
                <w:rFonts w:cs="Arial"/>
                <w:kern w:val="2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1A91" w14:textId="21048CD5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1500,0</w:t>
            </w:r>
          </w:p>
        </w:tc>
      </w:tr>
      <w:tr w:rsidR="00FD1473" w:rsidRPr="008B400F" w14:paraId="23895AC0" w14:textId="28FB0406" w:rsidTr="00FD1473">
        <w:trPr>
          <w:trHeight w:val="18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84EA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DDE18" w14:textId="77777777" w:rsidR="00FD1473" w:rsidRPr="008B400F" w:rsidRDefault="00FD147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39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BD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6C3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B59F" w14:textId="0F607845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551F" w14:textId="6B90DD95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798" w14:textId="304D228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31C" w14:textId="21DFFBA9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1517,6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F68" w14:textId="0391F761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1485,9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19" w14:textId="0569C807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1485,9</w:t>
            </w:r>
          </w:p>
        </w:tc>
      </w:tr>
      <w:tr w:rsidR="00FD1473" w:rsidRPr="008B400F" w14:paraId="608E5271" w14:textId="465EDD61" w:rsidTr="00FD1473">
        <w:trPr>
          <w:trHeight w:val="3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35D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E4F61" w14:textId="77777777" w:rsidR="00FD1473" w:rsidRPr="008B400F" w:rsidRDefault="00FD147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BE3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08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6572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E6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6D8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A3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B3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B9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BB23" w14:textId="462B63AC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7050688A" w14:textId="1A2F7BB8" w:rsidTr="00FD1473">
        <w:trPr>
          <w:trHeight w:val="425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DA58C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4C64C" w14:textId="77777777" w:rsidR="00FD1473" w:rsidRPr="008B400F" w:rsidRDefault="00FD147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34AA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CB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17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9B8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71F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A7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FB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F6D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F53F" w14:textId="099BA0FE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138300A0" w14:textId="74321E16" w:rsidTr="00FD1473">
        <w:trPr>
          <w:trHeight w:val="1303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E5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C60" w14:textId="77777777" w:rsidR="00FD1473" w:rsidRPr="008B400F" w:rsidRDefault="00FD147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742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44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9F08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FE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82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053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E2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7A56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3544" w14:textId="327BEC24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7D385F13" w14:textId="7B95B03C" w:rsidTr="00FD1473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A343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1076" w14:textId="59C98894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</w:t>
            </w:r>
            <w:r w:rsidRPr="008B400F">
              <w:rPr>
                <w:rFonts w:cs="Arial"/>
                <w:kern w:val="2"/>
              </w:rPr>
              <w:lastRenderedPageBreak/>
              <w:t>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77E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2B3B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4C66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B1D60" w14:textId="30EB04D3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2D72C" w14:textId="438F6AF7" w:rsidR="00FD1473" w:rsidRPr="008B400F" w:rsidRDefault="00FD147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59105" w14:textId="038E1F3F" w:rsidR="00FD1473" w:rsidRPr="008B400F" w:rsidRDefault="00FD147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94514" w14:textId="6C666F0E" w:rsidR="00FD1473" w:rsidRPr="008B400F" w:rsidRDefault="00FD147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C0F6C" w14:textId="1324C9D0" w:rsidR="00FD1473" w:rsidRPr="008B400F" w:rsidRDefault="00FD147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6F5DE" w14:textId="571EFFF0" w:rsidR="00FD1473" w:rsidRPr="008B400F" w:rsidRDefault="00FD1473" w:rsidP="00FD147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54,0</w:t>
            </w:r>
          </w:p>
        </w:tc>
      </w:tr>
      <w:tr w:rsidR="00FD1473" w:rsidRPr="008B400F" w14:paraId="4F21D35E" w14:textId="0DD29C0E" w:rsidTr="00FD1473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489F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EB2F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2173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52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BE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1E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8FF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73A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33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CB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805A" w14:textId="5B4D7260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68167B90" w14:textId="50058096" w:rsidTr="00FD1473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3A6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03B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CA0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C8F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4B5A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833" w14:textId="79BCD004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D176" w14:textId="4E4628E5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79E7" w14:textId="282A200E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B2E" w14:textId="30BF688B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C2D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E5E" w14:textId="4529C50F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123C4240" w14:textId="03D5F92A" w:rsidTr="00FD1473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370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E63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EFC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5B5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0AD8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C0D4" w14:textId="1CE417A4" w:rsidR="00FD1473" w:rsidRPr="008B400F" w:rsidRDefault="00FD1473" w:rsidP="003872C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8657" w14:textId="21EE5C15" w:rsidR="00FD1473" w:rsidRPr="008B400F" w:rsidRDefault="00FD147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A539" w14:textId="157E1ADF" w:rsidR="00FD1473" w:rsidRPr="008B400F" w:rsidRDefault="00FD147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7205" w14:textId="228B6651" w:rsidR="00FD1473" w:rsidRPr="008B400F" w:rsidRDefault="00FD147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FC64" w14:textId="18179F65" w:rsidR="00FD1473" w:rsidRPr="008B400F" w:rsidRDefault="00FD1473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93E" w14:textId="6E79B7C6" w:rsidR="00FD1473" w:rsidRPr="008B400F" w:rsidRDefault="00FD1473" w:rsidP="00FD147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FD1473" w:rsidRPr="008B400F" w14:paraId="392653D1" w14:textId="4014AA25" w:rsidTr="00FD1473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546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A36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481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D9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4A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CA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EB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3B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48E4" w14:textId="590D538F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54,0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6A3" w14:textId="3E711A12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54,0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1C4B" w14:textId="4E8C1347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54,0</w:t>
            </w:r>
          </w:p>
        </w:tc>
      </w:tr>
      <w:tr w:rsidR="00FD1473" w:rsidRPr="008B400F" w14:paraId="430ECBE0" w14:textId="2C49E8EA" w:rsidTr="00FD1473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424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975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3CD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CD2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A78A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50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3B6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86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62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5C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23F0" w14:textId="6ECC5771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5A6BD1C2" w14:textId="11E76185" w:rsidTr="00FD1473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33E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20F8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A8F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0D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D33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24DA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B9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9FF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EB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5CF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0B2" w14:textId="30438349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4E4D4CBC" w14:textId="328A11C8" w:rsidTr="00FD1473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E68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мероприятие 2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B356" w14:textId="565609E5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C762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AA59C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358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340EE" w14:textId="5D9B90D3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EDB15" w14:textId="0FA185E0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76854" w14:textId="34BC43BC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A4517" w14:textId="36DE9B56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2320,3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976C0" w14:textId="55B46A10" w:rsidR="00FD1473" w:rsidRPr="008B400F" w:rsidRDefault="00FD1473" w:rsidP="008F6F26">
            <w:pPr>
              <w:tabs>
                <w:tab w:val="center" w:pos="612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2847,4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8F65A" w14:textId="29105D77" w:rsidR="00FD1473" w:rsidRPr="008B400F" w:rsidRDefault="00FD1473" w:rsidP="00FD1473">
            <w:pPr>
              <w:tabs>
                <w:tab w:val="center" w:pos="612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2484,4</w:t>
            </w:r>
          </w:p>
        </w:tc>
      </w:tr>
      <w:tr w:rsidR="00FD1473" w:rsidRPr="008B400F" w14:paraId="30E99405" w14:textId="3977DEFE" w:rsidTr="00FD1473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AFD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F2B8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635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363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6C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76F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9A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7FC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29E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016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98CE" w14:textId="73DE5ED1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07820BB1" w14:textId="118CFD01" w:rsidTr="00FD1473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5CF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E8D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64C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E0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A8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F60" w14:textId="671ADF86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1990,1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EC43" w14:textId="0C6273AE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</w:t>
            </w:r>
            <w:r w:rsidRPr="008B400F">
              <w:rPr>
                <w:rFonts w:cs="Arial"/>
                <w:kern w:val="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9FE2" w14:textId="4557BC53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</w:t>
            </w:r>
            <w:r w:rsidRPr="008B400F">
              <w:rPr>
                <w:rFonts w:cs="Arial"/>
                <w:kern w:val="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56E6" w14:textId="2EB090EA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</w:t>
            </w:r>
            <w:r w:rsidRPr="008B400F">
              <w:rPr>
                <w:rFonts w:cs="Arial"/>
                <w:kern w:val="2"/>
              </w:rPr>
              <w:t>00,0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9F6E" w14:textId="08E6C3AA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</w:t>
            </w:r>
            <w:r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BD24" w14:textId="34E867CB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1500,0</w:t>
            </w:r>
          </w:p>
        </w:tc>
      </w:tr>
      <w:tr w:rsidR="00FD1473" w:rsidRPr="008B400F" w14:paraId="0CA67976" w14:textId="249CC70D" w:rsidTr="00FD1473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38C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FBF6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0C1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CF7D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BA2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A93C" w14:textId="4CCEE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1353,0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43AF" w14:textId="00089ABC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3EBB" w14:textId="71C31DC8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6193" w14:textId="6208E99F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1320,3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35D7" w14:textId="4DCC883F" w:rsidR="00FD1473" w:rsidRPr="008B400F" w:rsidRDefault="00FD1473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1347,4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3C8" w14:textId="52E2B7ED" w:rsidR="00FD1473" w:rsidRPr="008B400F" w:rsidRDefault="00FD1473" w:rsidP="00FD1473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1347,4</w:t>
            </w:r>
          </w:p>
        </w:tc>
      </w:tr>
      <w:tr w:rsidR="00FD1473" w:rsidRPr="008B400F" w14:paraId="539F6B67" w14:textId="10B38605" w:rsidTr="00FD1473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5D1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F2AF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F28C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FEF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CF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14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DBB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2B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113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BB4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CAE" w14:textId="5EB6EF7D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3452B295" w14:textId="4A94954B" w:rsidTr="00FD1473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308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6F6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62A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B32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452C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1D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7A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65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3B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93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2FEB" w14:textId="2B0E79EF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113802DF" w14:textId="019C6C72" w:rsidTr="00FD1473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DBC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B02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4F0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2DC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FFC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9D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E758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DFD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F1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50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FB72" w14:textId="65689266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66BACD11" w14:textId="78BECCC3" w:rsidTr="00FD1473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E56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мероприятие3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6ED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F53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A00EA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20B38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520B6" w14:textId="69DA4578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4B6E4" w14:textId="4F1D9B49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91B53" w14:textId="04F8F7DE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A1877" w14:textId="4E76042A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97AD9" w14:textId="782F1FD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25065" w14:textId="77C54551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245D44D1" w14:textId="6012473A" w:rsidTr="00FD1473">
        <w:trPr>
          <w:trHeight w:val="132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F72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047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CBCF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7F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1C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3A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13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6F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936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86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69B1" w14:textId="660134B3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124FDFB3" w14:textId="1D9C9904" w:rsidTr="00FD1473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C0E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E92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86CF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6E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3DB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002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E2C0" w14:textId="1A90C2C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82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9FD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38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E4C7" w14:textId="574FB608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48FC3DEF" w14:textId="2FFE3EAD" w:rsidTr="00FD1473">
        <w:trPr>
          <w:trHeight w:val="20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97F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B29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950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2A42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D63C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6E5F" w14:textId="49115606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3A8" w14:textId="41CCDF48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A226" w14:textId="5E49A0FD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5589" w14:textId="76347469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386C" w14:textId="5562E943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4E8F" w14:textId="2807262D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73AF2A7F" w14:textId="3FFBBC9A" w:rsidTr="00FD1473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C43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CD1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09E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A42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47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AA8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340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DA4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7D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EA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494C" w14:textId="35505AF3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20AAC28A" w14:textId="7D02E13F" w:rsidTr="00FD1473">
        <w:trPr>
          <w:trHeight w:val="21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50EF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B1F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6C6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30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596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2B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B3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0ED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84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8C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967" w14:textId="325B8E5B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4D1D68EE" w14:textId="7C8A9B79" w:rsidTr="00FD1473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E3D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FE9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E27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A3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9E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F0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E7D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948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C628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AC7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6BC3" w14:textId="7D7117C4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68144981" w14:textId="72C62A44" w:rsidTr="00FD1473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24A" w14:textId="14FA0738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ED4D" w14:textId="3BAA174C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</w:t>
            </w:r>
            <w:r w:rsidRPr="008B400F">
              <w:rPr>
                <w:rFonts w:cs="Arial"/>
                <w:kern w:val="2"/>
              </w:rPr>
              <w:lastRenderedPageBreak/>
              <w:t xml:space="preserve">коммунальной инфраструктуры Калачеевского </w:t>
            </w:r>
            <w:r>
              <w:rPr>
                <w:rFonts w:cs="Arial"/>
                <w:kern w:val="2"/>
              </w:rPr>
              <w:t>сельского поселения на 2020-2027</w:t>
            </w:r>
            <w:r w:rsidRPr="008B400F">
              <w:rPr>
                <w:rFonts w:cs="Arial"/>
                <w:kern w:val="2"/>
              </w:rPr>
              <w:t>г» и другое»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65B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BB11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4B5D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1AD36" w14:textId="5158B873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EC6DC" w14:textId="451449E3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FC263" w14:textId="1AB252D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108FC" w14:textId="1A721922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123,3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28E27" w14:textId="1193C306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07468" w14:textId="76A9AAD1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84,5</w:t>
            </w:r>
          </w:p>
        </w:tc>
      </w:tr>
      <w:tr w:rsidR="00FD1473" w:rsidRPr="008B400F" w14:paraId="4D506518" w14:textId="5448561C" w:rsidTr="00FD1473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C3CF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D64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77C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99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BAE1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3C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D4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E9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74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5D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467C" w14:textId="660B146D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5767BFB2" w14:textId="457C7520" w:rsidTr="00FD1473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2EF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E2F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A8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43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F8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9E2D" w14:textId="44EE9C57" w:rsidR="00FD1473" w:rsidRPr="008B400F" w:rsidRDefault="00FD1473" w:rsidP="00843C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8B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57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61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DF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166E" w14:textId="521B8738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29D13178" w14:textId="3BD30732" w:rsidTr="00FD1473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24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1C68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855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3AD8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463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717C" w14:textId="76320BCD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77EB" w14:textId="1C3EEC05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2BFD" w14:textId="6EF45188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7CE7" w14:textId="3DC4202F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123,3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6449" w14:textId="589342FD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D8D1" w14:textId="051F3F39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84,5</w:t>
            </w:r>
          </w:p>
        </w:tc>
      </w:tr>
      <w:tr w:rsidR="00FD1473" w:rsidRPr="008B400F" w14:paraId="1F47DE56" w14:textId="59BEB78B" w:rsidTr="00FD1473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801D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C93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971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A2E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4552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69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E5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2B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74F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AE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3E8B" w14:textId="1AC912F3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18CF62F3" w14:textId="6061584B" w:rsidTr="00FD1473">
        <w:trPr>
          <w:trHeight w:val="6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3F7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8BB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5F4C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2B2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150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C31A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53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DA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24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48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D1A" w14:textId="2EE8B252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552E2B5F" w14:textId="0645F3E2" w:rsidTr="00FD1473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BC5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90E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8BB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B6E4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B9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73A0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DD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27D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BA8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221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C9BE" w14:textId="300DB68D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770BC877" w14:textId="7326668B" w:rsidTr="00FD1473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42BE1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4603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«Другие вопросы в области национальной экономики»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C7BF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BE1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15A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8561" w14:textId="6A102D0C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B01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DBC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C85F" w14:textId="10BE6AA2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C53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D01E" w14:textId="192112FF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20,0</w:t>
            </w:r>
          </w:p>
        </w:tc>
      </w:tr>
      <w:tr w:rsidR="00FD1473" w:rsidRPr="008B400F" w14:paraId="090BB908" w14:textId="2BBB4F4B" w:rsidTr="00FD1473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681A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7D5D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05C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5C2A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8BE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6A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40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FB1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C6A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C9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B854" w14:textId="24E276F6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0207609D" w14:textId="6460428B" w:rsidTr="00FD1473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62FC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32D1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E91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BAA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C13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D5D" w14:textId="350B37D9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EB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F6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646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C3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FC9" w14:textId="1EFA894C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57C2A93E" w14:textId="5E13C256" w:rsidTr="00FD1473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2151D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0EE9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3AF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E1BB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87E7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6FA6" w14:textId="682D8B3B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1F2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F71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75D5" w14:textId="0A4B95CC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55BB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4911" w14:textId="0C71D87E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20,0</w:t>
            </w:r>
          </w:p>
        </w:tc>
      </w:tr>
      <w:tr w:rsidR="00FD1473" w:rsidRPr="008B400F" w14:paraId="12EA1E32" w14:textId="0A0482E3" w:rsidTr="00FD1473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3A635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C34A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4FCC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30A3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36E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ED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E33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32C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DE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A26E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EEA4" w14:textId="068B0FE0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4E6DDDF3" w14:textId="49FC6D4F" w:rsidTr="00FD1473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51B8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E3987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B2F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C5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6C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DEF9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9F7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9999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F54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076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51ED" w14:textId="1FECBD66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4F5500B8" w14:textId="433B076E" w:rsidTr="00FD1473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8A05F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D485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CD55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14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CC06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CCBD" w14:textId="77777777" w:rsidR="00FD1473" w:rsidRPr="008B400F" w:rsidRDefault="00FD14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7E0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C1A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656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282" w14:textId="77777777" w:rsidR="00FD1473" w:rsidRPr="008B400F" w:rsidRDefault="00FD147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EA8A" w14:textId="582AAE4C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6B737E2F" w14:textId="4E44585E" w:rsidTr="00FD1473">
        <w:trPr>
          <w:trHeight w:val="217"/>
          <w:jc w:val="center"/>
        </w:trPr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9753A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2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E2F882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CD1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A23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AA3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E25B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6F2" w14:textId="77777777" w:rsidR="00FD1473" w:rsidRPr="008B400F" w:rsidRDefault="00FD1473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9FE" w14:textId="77777777" w:rsidR="00FD1473" w:rsidRPr="008B400F" w:rsidRDefault="00FD1473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B70" w14:textId="77777777" w:rsidR="00FD1473" w:rsidRPr="008B400F" w:rsidRDefault="00FD1473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5C66" w14:textId="77777777" w:rsidR="00FD1473" w:rsidRPr="008B400F" w:rsidRDefault="00FD1473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421" w14:textId="786D74F2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4090378B" w14:textId="4D62DD12" w:rsidTr="00FD1473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CB5B4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9223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0BA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E942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313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8189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252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D8E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B4B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365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D8F9" w14:textId="1A2C51DE" w:rsidR="00FD1473" w:rsidRPr="008B400F" w:rsidRDefault="00FD1473" w:rsidP="00FD1473">
            <w:pPr>
              <w:ind w:firstLine="0"/>
            </w:pPr>
            <w:r>
              <w:t>0,0</w:t>
            </w:r>
          </w:p>
        </w:tc>
      </w:tr>
      <w:tr w:rsidR="00FD1473" w:rsidRPr="008B400F" w14:paraId="3791410B" w14:textId="272A4764" w:rsidTr="00FD1473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F9EC4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ACC27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CE3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D90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2C6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804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33C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036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22C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18E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9602" w14:textId="314D5F22" w:rsidR="00FD1473" w:rsidRPr="008B400F" w:rsidRDefault="00FD1473" w:rsidP="00FD1473">
            <w:pPr>
              <w:ind w:firstLine="0"/>
            </w:pPr>
            <w:r>
              <w:t>0,0</w:t>
            </w:r>
          </w:p>
        </w:tc>
      </w:tr>
      <w:tr w:rsidR="00FD1473" w:rsidRPr="008B400F" w14:paraId="79A9DAAE" w14:textId="49643FB3" w:rsidTr="00FD1473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91185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202F1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968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D51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A81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0BE7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C1E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484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48B9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098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9B68" w14:textId="004758A6" w:rsidR="00FD1473" w:rsidRPr="008B400F" w:rsidRDefault="00FD1473" w:rsidP="00FD1473">
            <w:pPr>
              <w:ind w:firstLine="0"/>
            </w:pPr>
            <w:r>
              <w:t>0,0</w:t>
            </w:r>
          </w:p>
        </w:tc>
      </w:tr>
      <w:tr w:rsidR="00FD1473" w:rsidRPr="008B400F" w14:paraId="46FB73EA" w14:textId="69243955" w:rsidTr="00FD1473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41E5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7AB42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E3E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D24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5E4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C789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856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5B8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BAB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EF6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560F" w14:textId="4C207BBF" w:rsidR="00FD1473" w:rsidRPr="008B400F" w:rsidRDefault="00FD1473" w:rsidP="00FD1473">
            <w:pPr>
              <w:ind w:firstLine="0"/>
            </w:pPr>
            <w:r>
              <w:t>0,0</w:t>
            </w:r>
          </w:p>
        </w:tc>
      </w:tr>
      <w:tr w:rsidR="00FD1473" w:rsidRPr="008B400F" w14:paraId="65D327AB" w14:textId="3EC53F70" w:rsidTr="00FD1473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ABBF7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9B20B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C7E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836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2AC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F45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B4B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BD3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49A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7D0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8288" w14:textId="15382502" w:rsidR="00FD1473" w:rsidRPr="008B400F" w:rsidRDefault="00FD1473" w:rsidP="00FD1473">
            <w:pPr>
              <w:ind w:firstLine="0"/>
            </w:pPr>
            <w:r>
              <w:t>0,0</w:t>
            </w:r>
          </w:p>
        </w:tc>
      </w:tr>
      <w:tr w:rsidR="00FD1473" w:rsidRPr="008B400F" w14:paraId="22AB929C" w14:textId="496142BA" w:rsidTr="00FD1473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5B48B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C2824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96F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E53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611" w14:textId="77777777" w:rsidR="00FD1473" w:rsidRPr="008B400F" w:rsidRDefault="00FD1473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51B1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323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568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964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6D86" w14:textId="77777777" w:rsidR="00FD1473" w:rsidRPr="008B400F" w:rsidRDefault="00FD1473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BC41" w14:textId="25F07EB1" w:rsidR="00FD1473" w:rsidRPr="008B400F" w:rsidRDefault="00FD1473" w:rsidP="00FD1473">
            <w:pPr>
              <w:ind w:firstLine="0"/>
            </w:pPr>
            <w:r>
              <w:t>0,0</w:t>
            </w:r>
          </w:p>
        </w:tc>
      </w:tr>
      <w:tr w:rsidR="00FD1473" w:rsidRPr="008B400F" w14:paraId="04D321C0" w14:textId="71D9002B" w:rsidTr="00FD1473">
        <w:trPr>
          <w:trHeight w:val="217"/>
          <w:jc w:val="center"/>
        </w:trPr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437DA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F5D1F" w14:textId="04D8A663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«Содержание объектов внешнего благоустройства Калачеевского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735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7E3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54A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6B3D" w14:textId="4CD8E57F" w:rsidR="00FD1473" w:rsidRPr="008B400F" w:rsidRDefault="00FD1473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0EAE" w14:textId="282B0E52" w:rsidR="00FD1473" w:rsidRPr="008B400F" w:rsidRDefault="00FD1473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515" w14:textId="56BE2ED4" w:rsidR="00FD1473" w:rsidRPr="008B400F" w:rsidRDefault="00FD1473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0F20" w14:textId="77777777" w:rsidR="00FD1473" w:rsidRPr="008B400F" w:rsidRDefault="00FD1473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6D2" w14:textId="77777777" w:rsidR="00FD1473" w:rsidRPr="008B400F" w:rsidRDefault="00FD1473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6FBA" w14:textId="16391249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483918BB" w14:textId="0C8CA31E" w:rsidTr="00FD1473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283B7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3C976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6BC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F4E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857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5C1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FEA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3B1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56A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04B9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74D8" w14:textId="267F4706" w:rsidR="00FD1473" w:rsidRPr="008B400F" w:rsidRDefault="00FD1473" w:rsidP="00FD1473">
            <w:pPr>
              <w:ind w:firstLine="0"/>
            </w:pPr>
            <w:r>
              <w:t>0,0</w:t>
            </w:r>
          </w:p>
        </w:tc>
      </w:tr>
      <w:tr w:rsidR="00FD1473" w:rsidRPr="008B400F" w14:paraId="6567F2F5" w14:textId="1CCFFF91" w:rsidTr="00FD1473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68A82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C8F7E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EB0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E94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909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CDF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F3F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B42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5BC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A036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2A40" w14:textId="7BD4761C" w:rsidR="00FD1473" w:rsidRPr="008B400F" w:rsidRDefault="00FD1473" w:rsidP="00FD1473">
            <w:pPr>
              <w:ind w:firstLine="0"/>
            </w:pPr>
            <w:r>
              <w:t>0,0</w:t>
            </w:r>
          </w:p>
        </w:tc>
      </w:tr>
      <w:tr w:rsidR="00FD1473" w:rsidRPr="008B400F" w14:paraId="7CD1B021" w14:textId="164057F9" w:rsidTr="00FD1473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9BCF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6493D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85C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B0A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B67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DCF" w14:textId="01EBE51F" w:rsidR="00FD1473" w:rsidRPr="008B400F" w:rsidRDefault="00FD1473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B4C" w14:textId="6E97C0F7" w:rsidR="00FD1473" w:rsidRPr="008B400F" w:rsidRDefault="00FD1473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F4B" w14:textId="72A89E7D" w:rsidR="00FD1473" w:rsidRPr="008B400F" w:rsidRDefault="00FD1473" w:rsidP="00790B64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D50" w14:textId="77777777" w:rsidR="00FD1473" w:rsidRPr="008B400F" w:rsidRDefault="00FD1473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0153" w14:textId="77777777" w:rsidR="00FD1473" w:rsidRPr="008B400F" w:rsidRDefault="00FD1473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051" w14:textId="20C41493" w:rsidR="00FD1473" w:rsidRPr="008B400F" w:rsidRDefault="00FD1473" w:rsidP="00FD147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FD1473" w:rsidRPr="008B400F" w14:paraId="10F030C6" w14:textId="63A43E8F" w:rsidTr="00FD1473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E02C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AA6F7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274D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915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8BD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9E6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ADC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D80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0B3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DC3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E16C" w14:textId="1D55FD62" w:rsidR="00FD1473" w:rsidRPr="008B400F" w:rsidRDefault="00FD1473" w:rsidP="00FD1473">
            <w:pPr>
              <w:ind w:firstLine="0"/>
            </w:pPr>
            <w:r>
              <w:t>0,0</w:t>
            </w:r>
          </w:p>
        </w:tc>
      </w:tr>
      <w:tr w:rsidR="00FD1473" w:rsidRPr="008B400F" w14:paraId="632555D5" w14:textId="3A2F4A80" w:rsidTr="00FD1473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C404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BAE1D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4E26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9CF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9A83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E95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1DF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663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DA7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9C5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E971" w14:textId="06E65200" w:rsidR="00FD1473" w:rsidRPr="008B400F" w:rsidRDefault="00FD1473" w:rsidP="00FD1473">
            <w:pPr>
              <w:ind w:firstLine="0"/>
            </w:pPr>
            <w:r>
              <w:t>0,0</w:t>
            </w:r>
          </w:p>
        </w:tc>
      </w:tr>
      <w:tr w:rsidR="00FD1473" w:rsidRPr="008B400F" w14:paraId="237244F0" w14:textId="6A38A8BE" w:rsidTr="00FD1473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038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723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EEE8" w14:textId="77777777" w:rsidR="00FD1473" w:rsidRPr="008B400F" w:rsidRDefault="00FD1473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F10F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775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761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3950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7C52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97E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6FD" w14:textId="77777777" w:rsidR="00FD1473" w:rsidRPr="008B400F" w:rsidRDefault="00FD1473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78C3" w14:textId="4CE482B8" w:rsidR="00FD1473" w:rsidRPr="008B400F" w:rsidRDefault="00FD1473" w:rsidP="00FD1473">
            <w:pPr>
              <w:ind w:firstLine="0"/>
            </w:pPr>
            <w:r>
              <w:t>0,0</w:t>
            </w:r>
          </w:p>
        </w:tc>
      </w:tr>
    </w:tbl>
    <w:p w14:paraId="7E39F7F2" w14:textId="77777777" w:rsidR="00423C02" w:rsidRPr="008B400F" w:rsidRDefault="00423C02" w:rsidP="00D0222B">
      <w:pPr>
        <w:ind w:firstLine="0"/>
        <w:rPr>
          <w:rFonts w:cs="Arial"/>
          <w:kern w:val="2"/>
        </w:rPr>
      </w:pPr>
    </w:p>
    <w:sectPr w:rsidR="00423C02" w:rsidRPr="008B400F" w:rsidSect="003872C2">
      <w:pgSz w:w="16838" w:h="11906" w:orient="landscape"/>
      <w:pgMar w:top="2269" w:right="962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827C8" w14:textId="77777777" w:rsidR="00280B8F" w:rsidRDefault="00280B8F" w:rsidP="00C63239">
      <w:r>
        <w:separator/>
      </w:r>
    </w:p>
  </w:endnote>
  <w:endnote w:type="continuationSeparator" w:id="0">
    <w:p w14:paraId="67500D69" w14:textId="77777777" w:rsidR="00280B8F" w:rsidRDefault="00280B8F" w:rsidP="00C6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F5CDB" w14:textId="77777777" w:rsidR="00280B8F" w:rsidRDefault="00280B8F" w:rsidP="00C63239">
      <w:r>
        <w:separator/>
      </w:r>
    </w:p>
  </w:footnote>
  <w:footnote w:type="continuationSeparator" w:id="0">
    <w:p w14:paraId="05556E60" w14:textId="77777777" w:rsidR="00280B8F" w:rsidRDefault="00280B8F" w:rsidP="00C6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29"/>
  </w:num>
  <w:num w:numId="11">
    <w:abstractNumId w:val="24"/>
  </w:num>
  <w:num w:numId="12">
    <w:abstractNumId w:val="12"/>
  </w:num>
  <w:num w:numId="13">
    <w:abstractNumId w:val="0"/>
  </w:num>
  <w:num w:numId="14">
    <w:abstractNumId w:val="39"/>
  </w:num>
  <w:num w:numId="15">
    <w:abstractNumId w:val="42"/>
  </w:num>
  <w:num w:numId="16">
    <w:abstractNumId w:val="22"/>
  </w:num>
  <w:num w:numId="17">
    <w:abstractNumId w:val="21"/>
  </w:num>
  <w:num w:numId="18">
    <w:abstractNumId w:val="36"/>
  </w:num>
  <w:num w:numId="19">
    <w:abstractNumId w:val="27"/>
  </w:num>
  <w:num w:numId="20">
    <w:abstractNumId w:val="17"/>
  </w:num>
  <w:num w:numId="21">
    <w:abstractNumId w:val="23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40"/>
  </w:num>
  <w:num w:numId="27">
    <w:abstractNumId w:val="3"/>
  </w:num>
  <w:num w:numId="28">
    <w:abstractNumId w:val="26"/>
  </w:num>
  <w:num w:numId="29">
    <w:abstractNumId w:val="30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41"/>
  </w:num>
  <w:num w:numId="44">
    <w:abstractNumId w:val="31"/>
  </w:num>
  <w:num w:numId="45">
    <w:abstractNumId w:val="28"/>
  </w:num>
  <w:num w:numId="4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4"/>
  </w:num>
  <w:num w:numId="48">
    <w:abstractNumId w:val="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53"/>
    <w:rsid w:val="00006A0B"/>
    <w:rsid w:val="00006BF1"/>
    <w:rsid w:val="00010498"/>
    <w:rsid w:val="00012985"/>
    <w:rsid w:val="00022685"/>
    <w:rsid w:val="00026E37"/>
    <w:rsid w:val="00030BD9"/>
    <w:rsid w:val="00033C56"/>
    <w:rsid w:val="000344AF"/>
    <w:rsid w:val="0003488C"/>
    <w:rsid w:val="0004063F"/>
    <w:rsid w:val="00043E57"/>
    <w:rsid w:val="00045054"/>
    <w:rsid w:val="00046521"/>
    <w:rsid w:val="000561BC"/>
    <w:rsid w:val="00060F2A"/>
    <w:rsid w:val="000672D2"/>
    <w:rsid w:val="00067A6E"/>
    <w:rsid w:val="0007384E"/>
    <w:rsid w:val="000738D3"/>
    <w:rsid w:val="00074375"/>
    <w:rsid w:val="00075851"/>
    <w:rsid w:val="00075898"/>
    <w:rsid w:val="000813FA"/>
    <w:rsid w:val="00091EC6"/>
    <w:rsid w:val="00093B0D"/>
    <w:rsid w:val="000951A1"/>
    <w:rsid w:val="000A33BE"/>
    <w:rsid w:val="000A4AC1"/>
    <w:rsid w:val="000A6C70"/>
    <w:rsid w:val="000B0AAE"/>
    <w:rsid w:val="000B1F72"/>
    <w:rsid w:val="000B2471"/>
    <w:rsid w:val="000C0645"/>
    <w:rsid w:val="000C1AFF"/>
    <w:rsid w:val="000C3925"/>
    <w:rsid w:val="000C5C4F"/>
    <w:rsid w:val="000D5398"/>
    <w:rsid w:val="000D5C8F"/>
    <w:rsid w:val="000D7470"/>
    <w:rsid w:val="000E15EB"/>
    <w:rsid w:val="000E6880"/>
    <w:rsid w:val="000F3FAA"/>
    <w:rsid w:val="000F5C45"/>
    <w:rsid w:val="000F6B05"/>
    <w:rsid w:val="0010009B"/>
    <w:rsid w:val="001019C6"/>
    <w:rsid w:val="00102272"/>
    <w:rsid w:val="001033F0"/>
    <w:rsid w:val="0010364B"/>
    <w:rsid w:val="00110D27"/>
    <w:rsid w:val="001135D2"/>
    <w:rsid w:val="00113FC9"/>
    <w:rsid w:val="00126F0F"/>
    <w:rsid w:val="001271F2"/>
    <w:rsid w:val="00137227"/>
    <w:rsid w:val="00140E8F"/>
    <w:rsid w:val="00143D6F"/>
    <w:rsid w:val="0015706E"/>
    <w:rsid w:val="00162475"/>
    <w:rsid w:val="00166265"/>
    <w:rsid w:val="0016783E"/>
    <w:rsid w:val="00182291"/>
    <w:rsid w:val="00184D8D"/>
    <w:rsid w:val="00196EEC"/>
    <w:rsid w:val="001A24A2"/>
    <w:rsid w:val="001A4BC0"/>
    <w:rsid w:val="001A5313"/>
    <w:rsid w:val="001B48EE"/>
    <w:rsid w:val="001C05D5"/>
    <w:rsid w:val="001C7858"/>
    <w:rsid w:val="001D13B6"/>
    <w:rsid w:val="001D226F"/>
    <w:rsid w:val="001E16E3"/>
    <w:rsid w:val="001E3538"/>
    <w:rsid w:val="00203486"/>
    <w:rsid w:val="002320DF"/>
    <w:rsid w:val="00257573"/>
    <w:rsid w:val="002608B9"/>
    <w:rsid w:val="00264EF2"/>
    <w:rsid w:val="0026771B"/>
    <w:rsid w:val="00271828"/>
    <w:rsid w:val="002734A7"/>
    <w:rsid w:val="002770A5"/>
    <w:rsid w:val="00280B8F"/>
    <w:rsid w:val="002824EE"/>
    <w:rsid w:val="00294E15"/>
    <w:rsid w:val="00295EF8"/>
    <w:rsid w:val="0029610D"/>
    <w:rsid w:val="00296236"/>
    <w:rsid w:val="00296FF8"/>
    <w:rsid w:val="002A4CCD"/>
    <w:rsid w:val="002A70D9"/>
    <w:rsid w:val="002B1464"/>
    <w:rsid w:val="002B239A"/>
    <w:rsid w:val="002C1DE3"/>
    <w:rsid w:val="002C3044"/>
    <w:rsid w:val="002C734F"/>
    <w:rsid w:val="002D7310"/>
    <w:rsid w:val="002E055F"/>
    <w:rsid w:val="002F21EE"/>
    <w:rsid w:val="002F3996"/>
    <w:rsid w:val="002F3A71"/>
    <w:rsid w:val="002F59A5"/>
    <w:rsid w:val="002F7083"/>
    <w:rsid w:val="00304E85"/>
    <w:rsid w:val="003058B0"/>
    <w:rsid w:val="00306F5B"/>
    <w:rsid w:val="0031593B"/>
    <w:rsid w:val="00315B16"/>
    <w:rsid w:val="00335771"/>
    <w:rsid w:val="00350607"/>
    <w:rsid w:val="003532A8"/>
    <w:rsid w:val="00353E80"/>
    <w:rsid w:val="00365EDF"/>
    <w:rsid w:val="003717A8"/>
    <w:rsid w:val="00374DE4"/>
    <w:rsid w:val="00377F32"/>
    <w:rsid w:val="003806B1"/>
    <w:rsid w:val="00385125"/>
    <w:rsid w:val="003872C2"/>
    <w:rsid w:val="0039054F"/>
    <w:rsid w:val="003B62D5"/>
    <w:rsid w:val="003D24FD"/>
    <w:rsid w:val="003D4E7E"/>
    <w:rsid w:val="003D5260"/>
    <w:rsid w:val="003E372D"/>
    <w:rsid w:val="003E6B83"/>
    <w:rsid w:val="003E7E9E"/>
    <w:rsid w:val="003F010A"/>
    <w:rsid w:val="003F014E"/>
    <w:rsid w:val="003F64DE"/>
    <w:rsid w:val="00404278"/>
    <w:rsid w:val="00405F47"/>
    <w:rsid w:val="00416D0B"/>
    <w:rsid w:val="004226C4"/>
    <w:rsid w:val="00423C02"/>
    <w:rsid w:val="00431C9C"/>
    <w:rsid w:val="0043219B"/>
    <w:rsid w:val="004324DA"/>
    <w:rsid w:val="0043685D"/>
    <w:rsid w:val="004452A2"/>
    <w:rsid w:val="0044590E"/>
    <w:rsid w:val="004516B4"/>
    <w:rsid w:val="00454F0E"/>
    <w:rsid w:val="004574BD"/>
    <w:rsid w:val="004713B2"/>
    <w:rsid w:val="00473EC0"/>
    <w:rsid w:val="00482455"/>
    <w:rsid w:val="00485E44"/>
    <w:rsid w:val="00493CCA"/>
    <w:rsid w:val="00495248"/>
    <w:rsid w:val="004B4DE0"/>
    <w:rsid w:val="004B57E5"/>
    <w:rsid w:val="004B5F04"/>
    <w:rsid w:val="004B6818"/>
    <w:rsid w:val="004B77D2"/>
    <w:rsid w:val="004C241E"/>
    <w:rsid w:val="004D0ABC"/>
    <w:rsid w:val="004D5F6E"/>
    <w:rsid w:val="004E349A"/>
    <w:rsid w:val="004E48B5"/>
    <w:rsid w:val="004F1EFE"/>
    <w:rsid w:val="004F29E5"/>
    <w:rsid w:val="00502219"/>
    <w:rsid w:val="005067B5"/>
    <w:rsid w:val="00506BDE"/>
    <w:rsid w:val="00510833"/>
    <w:rsid w:val="005138F0"/>
    <w:rsid w:val="00526A8C"/>
    <w:rsid w:val="005275F5"/>
    <w:rsid w:val="0053241A"/>
    <w:rsid w:val="00532B59"/>
    <w:rsid w:val="005348A6"/>
    <w:rsid w:val="0054260C"/>
    <w:rsid w:val="0054306F"/>
    <w:rsid w:val="005501F8"/>
    <w:rsid w:val="005629DA"/>
    <w:rsid w:val="00562C85"/>
    <w:rsid w:val="00564489"/>
    <w:rsid w:val="00564BC3"/>
    <w:rsid w:val="00571055"/>
    <w:rsid w:val="00573EA5"/>
    <w:rsid w:val="00576C2F"/>
    <w:rsid w:val="00580D6E"/>
    <w:rsid w:val="0059078A"/>
    <w:rsid w:val="0059423F"/>
    <w:rsid w:val="005946C8"/>
    <w:rsid w:val="00594CBA"/>
    <w:rsid w:val="005A2E3A"/>
    <w:rsid w:val="005A5BEA"/>
    <w:rsid w:val="005B15B5"/>
    <w:rsid w:val="005C4A08"/>
    <w:rsid w:val="005E4B00"/>
    <w:rsid w:val="005E7F61"/>
    <w:rsid w:val="005F5C3F"/>
    <w:rsid w:val="005F772F"/>
    <w:rsid w:val="005F7DCC"/>
    <w:rsid w:val="005F7EE7"/>
    <w:rsid w:val="00604E72"/>
    <w:rsid w:val="00607C7E"/>
    <w:rsid w:val="00635CEA"/>
    <w:rsid w:val="006363FB"/>
    <w:rsid w:val="00640A8E"/>
    <w:rsid w:val="00642A4E"/>
    <w:rsid w:val="0064412C"/>
    <w:rsid w:val="00644F37"/>
    <w:rsid w:val="006717AB"/>
    <w:rsid w:val="0067648B"/>
    <w:rsid w:val="00676C0B"/>
    <w:rsid w:val="00676E43"/>
    <w:rsid w:val="00694A1F"/>
    <w:rsid w:val="00697C7D"/>
    <w:rsid w:val="006A7291"/>
    <w:rsid w:val="006B0720"/>
    <w:rsid w:val="006B0DAC"/>
    <w:rsid w:val="006B0ECC"/>
    <w:rsid w:val="006B1C17"/>
    <w:rsid w:val="006B53FD"/>
    <w:rsid w:val="006B54E7"/>
    <w:rsid w:val="006C1F1F"/>
    <w:rsid w:val="006C7A99"/>
    <w:rsid w:val="006D06A7"/>
    <w:rsid w:val="006D1291"/>
    <w:rsid w:val="006D6573"/>
    <w:rsid w:val="00700EF6"/>
    <w:rsid w:val="00701367"/>
    <w:rsid w:val="007049FB"/>
    <w:rsid w:val="007054FF"/>
    <w:rsid w:val="007114DE"/>
    <w:rsid w:val="00711BDA"/>
    <w:rsid w:val="00720EEB"/>
    <w:rsid w:val="007258CB"/>
    <w:rsid w:val="00732C3E"/>
    <w:rsid w:val="00733E5D"/>
    <w:rsid w:val="00740207"/>
    <w:rsid w:val="00750FBA"/>
    <w:rsid w:val="00751785"/>
    <w:rsid w:val="00751795"/>
    <w:rsid w:val="00752C95"/>
    <w:rsid w:val="00754363"/>
    <w:rsid w:val="00757D18"/>
    <w:rsid w:val="00757E89"/>
    <w:rsid w:val="00771F6D"/>
    <w:rsid w:val="00774D9E"/>
    <w:rsid w:val="00782AA8"/>
    <w:rsid w:val="0078450A"/>
    <w:rsid w:val="007879B6"/>
    <w:rsid w:val="00790B64"/>
    <w:rsid w:val="00794A08"/>
    <w:rsid w:val="007A055C"/>
    <w:rsid w:val="007A3579"/>
    <w:rsid w:val="007A4FF2"/>
    <w:rsid w:val="007B1008"/>
    <w:rsid w:val="007B289C"/>
    <w:rsid w:val="007C6D56"/>
    <w:rsid w:val="007E2D95"/>
    <w:rsid w:val="008038EC"/>
    <w:rsid w:val="00803FF7"/>
    <w:rsid w:val="00804D38"/>
    <w:rsid w:val="00813B14"/>
    <w:rsid w:val="00813F53"/>
    <w:rsid w:val="0082536B"/>
    <w:rsid w:val="00827502"/>
    <w:rsid w:val="00832020"/>
    <w:rsid w:val="00832C54"/>
    <w:rsid w:val="00835E1F"/>
    <w:rsid w:val="00837D29"/>
    <w:rsid w:val="00842E33"/>
    <w:rsid w:val="00843CE5"/>
    <w:rsid w:val="00847937"/>
    <w:rsid w:val="00854E85"/>
    <w:rsid w:val="00855688"/>
    <w:rsid w:val="00857D5D"/>
    <w:rsid w:val="00864BF7"/>
    <w:rsid w:val="00866259"/>
    <w:rsid w:val="008672B4"/>
    <w:rsid w:val="00885826"/>
    <w:rsid w:val="008A0344"/>
    <w:rsid w:val="008B04D9"/>
    <w:rsid w:val="008B400F"/>
    <w:rsid w:val="008D45E5"/>
    <w:rsid w:val="008D4F1F"/>
    <w:rsid w:val="008D5D52"/>
    <w:rsid w:val="008D5EFE"/>
    <w:rsid w:val="008D6A46"/>
    <w:rsid w:val="008E4CD5"/>
    <w:rsid w:val="008F217A"/>
    <w:rsid w:val="008F388B"/>
    <w:rsid w:val="008F6F26"/>
    <w:rsid w:val="00904485"/>
    <w:rsid w:val="009047F6"/>
    <w:rsid w:val="00907DAF"/>
    <w:rsid w:val="00910BCE"/>
    <w:rsid w:val="00910F67"/>
    <w:rsid w:val="009163F8"/>
    <w:rsid w:val="009210E3"/>
    <w:rsid w:val="00922B02"/>
    <w:rsid w:val="009374FB"/>
    <w:rsid w:val="00940F2D"/>
    <w:rsid w:val="00943ED8"/>
    <w:rsid w:val="0095078C"/>
    <w:rsid w:val="00960CDB"/>
    <w:rsid w:val="0096457D"/>
    <w:rsid w:val="00975AEB"/>
    <w:rsid w:val="00976F0C"/>
    <w:rsid w:val="00982E04"/>
    <w:rsid w:val="0098355E"/>
    <w:rsid w:val="00990FFF"/>
    <w:rsid w:val="00994D43"/>
    <w:rsid w:val="0099664E"/>
    <w:rsid w:val="009A10E5"/>
    <w:rsid w:val="009A41A1"/>
    <w:rsid w:val="009B22C8"/>
    <w:rsid w:val="009B2C3D"/>
    <w:rsid w:val="009B5102"/>
    <w:rsid w:val="009B65BA"/>
    <w:rsid w:val="009B76CD"/>
    <w:rsid w:val="009C1B3C"/>
    <w:rsid w:val="009C2E88"/>
    <w:rsid w:val="009C597B"/>
    <w:rsid w:val="009D3603"/>
    <w:rsid w:val="009D795C"/>
    <w:rsid w:val="009E0FB0"/>
    <w:rsid w:val="009F57A6"/>
    <w:rsid w:val="009F6224"/>
    <w:rsid w:val="009F62E4"/>
    <w:rsid w:val="00A05C22"/>
    <w:rsid w:val="00A24F33"/>
    <w:rsid w:val="00A31081"/>
    <w:rsid w:val="00A3203A"/>
    <w:rsid w:val="00A332EE"/>
    <w:rsid w:val="00A35F92"/>
    <w:rsid w:val="00A37463"/>
    <w:rsid w:val="00A406DA"/>
    <w:rsid w:val="00A42C05"/>
    <w:rsid w:val="00A43A5D"/>
    <w:rsid w:val="00A461C9"/>
    <w:rsid w:val="00A46958"/>
    <w:rsid w:val="00A5004B"/>
    <w:rsid w:val="00A519A7"/>
    <w:rsid w:val="00A546F0"/>
    <w:rsid w:val="00A64645"/>
    <w:rsid w:val="00A650DE"/>
    <w:rsid w:val="00A708CE"/>
    <w:rsid w:val="00A72029"/>
    <w:rsid w:val="00A725E6"/>
    <w:rsid w:val="00A90DF7"/>
    <w:rsid w:val="00AA07BF"/>
    <w:rsid w:val="00AA242B"/>
    <w:rsid w:val="00AA3E25"/>
    <w:rsid w:val="00AB5B9D"/>
    <w:rsid w:val="00AC32BC"/>
    <w:rsid w:val="00AC4E59"/>
    <w:rsid w:val="00AD039E"/>
    <w:rsid w:val="00AE3551"/>
    <w:rsid w:val="00AE511F"/>
    <w:rsid w:val="00AE5EAB"/>
    <w:rsid w:val="00AF159E"/>
    <w:rsid w:val="00B02FFF"/>
    <w:rsid w:val="00B151D1"/>
    <w:rsid w:val="00B52270"/>
    <w:rsid w:val="00B56B70"/>
    <w:rsid w:val="00B57D05"/>
    <w:rsid w:val="00B631BB"/>
    <w:rsid w:val="00B6339C"/>
    <w:rsid w:val="00B6370D"/>
    <w:rsid w:val="00B64454"/>
    <w:rsid w:val="00B64E69"/>
    <w:rsid w:val="00B669D4"/>
    <w:rsid w:val="00B66AF9"/>
    <w:rsid w:val="00B709F2"/>
    <w:rsid w:val="00B715A3"/>
    <w:rsid w:val="00B72648"/>
    <w:rsid w:val="00B772B4"/>
    <w:rsid w:val="00B8071C"/>
    <w:rsid w:val="00B82B82"/>
    <w:rsid w:val="00B865BB"/>
    <w:rsid w:val="00B935FC"/>
    <w:rsid w:val="00B97B8D"/>
    <w:rsid w:val="00BA5696"/>
    <w:rsid w:val="00BA5D42"/>
    <w:rsid w:val="00BA7671"/>
    <w:rsid w:val="00BB4BE2"/>
    <w:rsid w:val="00BB5EAC"/>
    <w:rsid w:val="00BD3FD2"/>
    <w:rsid w:val="00BE3338"/>
    <w:rsid w:val="00BE5004"/>
    <w:rsid w:val="00BF31FE"/>
    <w:rsid w:val="00BF48B0"/>
    <w:rsid w:val="00BF5E67"/>
    <w:rsid w:val="00BF6551"/>
    <w:rsid w:val="00C0350E"/>
    <w:rsid w:val="00C14CF7"/>
    <w:rsid w:val="00C1646A"/>
    <w:rsid w:val="00C22377"/>
    <w:rsid w:val="00C24D5B"/>
    <w:rsid w:val="00C2516C"/>
    <w:rsid w:val="00C332F0"/>
    <w:rsid w:val="00C33EC1"/>
    <w:rsid w:val="00C41D42"/>
    <w:rsid w:val="00C44F83"/>
    <w:rsid w:val="00C507E3"/>
    <w:rsid w:val="00C50D02"/>
    <w:rsid w:val="00C52D5E"/>
    <w:rsid w:val="00C557A5"/>
    <w:rsid w:val="00C56AD9"/>
    <w:rsid w:val="00C61F11"/>
    <w:rsid w:val="00C63239"/>
    <w:rsid w:val="00C64A66"/>
    <w:rsid w:val="00C653A6"/>
    <w:rsid w:val="00C7414A"/>
    <w:rsid w:val="00C80D0A"/>
    <w:rsid w:val="00C94C42"/>
    <w:rsid w:val="00CA24ED"/>
    <w:rsid w:val="00CA6D45"/>
    <w:rsid w:val="00CB1E94"/>
    <w:rsid w:val="00CB5E9B"/>
    <w:rsid w:val="00CB6FEA"/>
    <w:rsid w:val="00CC4098"/>
    <w:rsid w:val="00CC43FA"/>
    <w:rsid w:val="00CC587D"/>
    <w:rsid w:val="00CD14E3"/>
    <w:rsid w:val="00CD1BC1"/>
    <w:rsid w:val="00CD221B"/>
    <w:rsid w:val="00CE1831"/>
    <w:rsid w:val="00CE5724"/>
    <w:rsid w:val="00CF0B61"/>
    <w:rsid w:val="00CF2C5A"/>
    <w:rsid w:val="00CF409C"/>
    <w:rsid w:val="00D0222B"/>
    <w:rsid w:val="00D04D60"/>
    <w:rsid w:val="00D10394"/>
    <w:rsid w:val="00D11AFB"/>
    <w:rsid w:val="00D135B8"/>
    <w:rsid w:val="00D165AE"/>
    <w:rsid w:val="00D2041B"/>
    <w:rsid w:val="00D248E7"/>
    <w:rsid w:val="00D308B3"/>
    <w:rsid w:val="00D40BA8"/>
    <w:rsid w:val="00D56E51"/>
    <w:rsid w:val="00D57D9D"/>
    <w:rsid w:val="00D640D9"/>
    <w:rsid w:val="00D74025"/>
    <w:rsid w:val="00D93032"/>
    <w:rsid w:val="00D95CB6"/>
    <w:rsid w:val="00DA05EB"/>
    <w:rsid w:val="00DB239D"/>
    <w:rsid w:val="00DD5DD3"/>
    <w:rsid w:val="00DE44EB"/>
    <w:rsid w:val="00DF6538"/>
    <w:rsid w:val="00E02856"/>
    <w:rsid w:val="00E14461"/>
    <w:rsid w:val="00E1655B"/>
    <w:rsid w:val="00E16CF1"/>
    <w:rsid w:val="00E1798A"/>
    <w:rsid w:val="00E17A60"/>
    <w:rsid w:val="00E204F8"/>
    <w:rsid w:val="00E237BD"/>
    <w:rsid w:val="00E3074D"/>
    <w:rsid w:val="00E33226"/>
    <w:rsid w:val="00E40ABC"/>
    <w:rsid w:val="00E44AFA"/>
    <w:rsid w:val="00E45BED"/>
    <w:rsid w:val="00E536AE"/>
    <w:rsid w:val="00E546D6"/>
    <w:rsid w:val="00E573C3"/>
    <w:rsid w:val="00E61AF8"/>
    <w:rsid w:val="00E667D8"/>
    <w:rsid w:val="00E67837"/>
    <w:rsid w:val="00E858B0"/>
    <w:rsid w:val="00E91706"/>
    <w:rsid w:val="00EA0F95"/>
    <w:rsid w:val="00EA379A"/>
    <w:rsid w:val="00EA56AB"/>
    <w:rsid w:val="00EB1F35"/>
    <w:rsid w:val="00EC1419"/>
    <w:rsid w:val="00EC37A9"/>
    <w:rsid w:val="00ED37B0"/>
    <w:rsid w:val="00ED3C24"/>
    <w:rsid w:val="00EE2F5B"/>
    <w:rsid w:val="00EE2F96"/>
    <w:rsid w:val="00EE3886"/>
    <w:rsid w:val="00EE70C8"/>
    <w:rsid w:val="00F02B70"/>
    <w:rsid w:val="00F068E9"/>
    <w:rsid w:val="00F226E2"/>
    <w:rsid w:val="00F26DF8"/>
    <w:rsid w:val="00F26EB8"/>
    <w:rsid w:val="00F42641"/>
    <w:rsid w:val="00F50720"/>
    <w:rsid w:val="00F56976"/>
    <w:rsid w:val="00F56ED5"/>
    <w:rsid w:val="00F6669D"/>
    <w:rsid w:val="00F712C0"/>
    <w:rsid w:val="00F7177C"/>
    <w:rsid w:val="00F72ABC"/>
    <w:rsid w:val="00F73FE3"/>
    <w:rsid w:val="00F77A59"/>
    <w:rsid w:val="00F83279"/>
    <w:rsid w:val="00F92C3D"/>
    <w:rsid w:val="00F9415D"/>
    <w:rsid w:val="00FA0693"/>
    <w:rsid w:val="00FA09DA"/>
    <w:rsid w:val="00FB2C81"/>
    <w:rsid w:val="00FB6891"/>
    <w:rsid w:val="00FC0886"/>
    <w:rsid w:val="00FC2B8D"/>
    <w:rsid w:val="00FC6886"/>
    <w:rsid w:val="00FD1473"/>
    <w:rsid w:val="00FD3064"/>
    <w:rsid w:val="00FD30DB"/>
    <w:rsid w:val="00FE4B21"/>
    <w:rsid w:val="00FF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3435"/>
  <w15:docId w15:val="{683BF3B0-C12B-49A2-989D-A3797634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F5C4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05ED8-9B5C-4F68-887D-A6B8B77A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21</TotalTime>
  <Pages>18</Pages>
  <Words>3066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Калачеевское</cp:lastModifiedBy>
  <cp:revision>6</cp:revision>
  <cp:lastPrinted>2024-11-26T06:50:00Z</cp:lastPrinted>
  <dcterms:created xsi:type="dcterms:W3CDTF">2024-11-21T13:37:00Z</dcterms:created>
  <dcterms:modified xsi:type="dcterms:W3CDTF">2024-11-26T06:50:00Z</dcterms:modified>
</cp:coreProperties>
</file>