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1A" w:rsidRPr="00BB7AE9" w:rsidRDefault="003934B2" w:rsidP="00C3581A">
      <w:pPr>
        <w:ind w:firstLine="0"/>
        <w:jc w:val="center"/>
        <w:rPr>
          <w:rFonts w:cs="Arial"/>
        </w:rPr>
      </w:pPr>
      <w:r w:rsidRPr="00BB7AE9">
        <w:rPr>
          <w:rFonts w:cs="Arial"/>
        </w:rPr>
        <w:t>РОССИЙСКАЯ ФЕДЕРАЦИЯ</w:t>
      </w:r>
    </w:p>
    <w:p w:rsidR="003934B2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АДМИНИСТРАЦИЯ</w:t>
      </w:r>
    </w:p>
    <w:p w:rsidR="002F431A" w:rsidRPr="00BB7AE9" w:rsidRDefault="00542A8E" w:rsidP="00C3581A">
      <w:pPr>
        <w:jc w:val="center"/>
        <w:rPr>
          <w:rFonts w:cs="Arial"/>
        </w:rPr>
      </w:pPr>
      <w:r w:rsidRPr="00BB7AE9">
        <w:rPr>
          <w:rFonts w:cs="Arial"/>
        </w:rPr>
        <w:t>КАЛАЧЕЕВСКОГО</w:t>
      </w:r>
      <w:r w:rsidR="002F431A" w:rsidRPr="00BB7AE9">
        <w:rPr>
          <w:rFonts w:cs="Arial"/>
        </w:rPr>
        <w:t>СЕЛЬСКОГОПОСЕЛЕНИЯ</w:t>
      </w:r>
    </w:p>
    <w:p w:rsidR="002F431A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КАЛАЧЕЕВСКОГОМУНИЦИПАЛЬНОГОРАЙОНА</w:t>
      </w:r>
    </w:p>
    <w:p w:rsidR="002F431A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ВОРОНЕЖСКОЙОБЛАСТИ</w:t>
      </w:r>
    </w:p>
    <w:p w:rsidR="00EF29DF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ПОСТАНОВЛЕНИЕ</w:t>
      </w:r>
    </w:p>
    <w:p w:rsidR="002F431A" w:rsidRPr="00BB7AE9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О</w:t>
      </w:r>
      <w:r w:rsidR="002F431A" w:rsidRPr="00BB7AE9">
        <w:rPr>
          <w:rFonts w:cs="Arial"/>
        </w:rPr>
        <w:t>т</w:t>
      </w:r>
      <w:r w:rsidRPr="00BB7AE9">
        <w:rPr>
          <w:rFonts w:cs="Arial"/>
        </w:rPr>
        <w:t xml:space="preserve"> </w:t>
      </w:r>
      <w:r w:rsidR="002F431A" w:rsidRPr="00BB7AE9">
        <w:rPr>
          <w:rFonts w:cs="Arial"/>
        </w:rPr>
        <w:t>«</w:t>
      </w:r>
      <w:r w:rsidR="00A059CE">
        <w:rPr>
          <w:rFonts w:cs="Arial"/>
        </w:rPr>
        <w:t>22</w:t>
      </w:r>
      <w:r w:rsidR="002F431A" w:rsidRPr="00BB7AE9">
        <w:rPr>
          <w:rFonts w:cs="Arial"/>
        </w:rPr>
        <w:t>»</w:t>
      </w:r>
      <w:r w:rsidR="00C3581A" w:rsidRPr="00BB7AE9">
        <w:rPr>
          <w:rFonts w:cs="Arial"/>
        </w:rPr>
        <w:t xml:space="preserve"> </w:t>
      </w:r>
      <w:r w:rsidR="00A059CE">
        <w:rPr>
          <w:rFonts w:cs="Arial"/>
        </w:rPr>
        <w:t>но</w:t>
      </w:r>
      <w:r w:rsidR="00F91822">
        <w:rPr>
          <w:rFonts w:cs="Arial"/>
        </w:rPr>
        <w:t>ября</w:t>
      </w:r>
      <w:r w:rsidR="00C3581A" w:rsidRPr="00BB7AE9">
        <w:rPr>
          <w:rFonts w:cs="Arial"/>
        </w:rPr>
        <w:t xml:space="preserve"> </w:t>
      </w:r>
      <w:r w:rsidR="00DD5F23" w:rsidRPr="00BB7AE9">
        <w:rPr>
          <w:rFonts w:cs="Arial"/>
        </w:rPr>
        <w:t>202</w:t>
      </w:r>
      <w:r w:rsidR="00107588">
        <w:rPr>
          <w:rFonts w:cs="Arial"/>
        </w:rPr>
        <w:t>4</w:t>
      </w:r>
      <w:r w:rsidR="00C3581A" w:rsidRPr="00BB7AE9">
        <w:rPr>
          <w:rFonts w:cs="Arial"/>
        </w:rPr>
        <w:t xml:space="preserve"> </w:t>
      </w:r>
      <w:r w:rsidR="002F431A" w:rsidRPr="00BB7AE9">
        <w:rPr>
          <w:rFonts w:cs="Arial"/>
        </w:rPr>
        <w:t>г.№</w:t>
      </w:r>
      <w:r w:rsidR="00C130C2" w:rsidRPr="00BB7AE9">
        <w:rPr>
          <w:rFonts w:cs="Arial"/>
        </w:rPr>
        <w:t xml:space="preserve"> </w:t>
      </w:r>
      <w:r w:rsidR="00A059CE">
        <w:rPr>
          <w:rFonts w:cs="Arial"/>
        </w:rPr>
        <w:t>6</w:t>
      </w:r>
      <w:r w:rsidR="00F91822">
        <w:rPr>
          <w:rFonts w:cs="Arial"/>
        </w:rPr>
        <w:t>7</w:t>
      </w:r>
    </w:p>
    <w:p w:rsidR="00493C18" w:rsidRPr="00BB7AE9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7"/>
      </w:tblGrid>
      <w:tr w:rsidR="00BB7AE9" w:rsidRPr="00BB7AE9" w:rsidTr="00601337">
        <w:tc>
          <w:tcPr>
            <w:tcW w:w="9747" w:type="dxa"/>
          </w:tcPr>
          <w:p w:rsidR="00EF29DF" w:rsidRPr="00BB7AE9" w:rsidRDefault="002F431A" w:rsidP="00B22696">
            <w:pPr>
              <w:pStyle w:val="Title"/>
              <w:rPr>
                <w:lang w:eastAsia="ar-SA"/>
              </w:rPr>
            </w:pPr>
            <w:r w:rsidRPr="00BB7AE9">
              <w:rPr>
                <w:lang w:eastAsia="ar-SA"/>
              </w:rPr>
              <w:t>О</w:t>
            </w:r>
            <w:r w:rsidR="00DD5F23" w:rsidRPr="00BB7AE9">
              <w:rPr>
                <w:lang w:eastAsia="ar-SA"/>
              </w:rPr>
              <w:t xml:space="preserve"> внесении из</w:t>
            </w:r>
            <w:r w:rsidR="00E74458" w:rsidRPr="00BB7AE9">
              <w:rPr>
                <w:lang w:eastAsia="ar-SA"/>
              </w:rPr>
              <w:t>менений в постановление от 23.10</w:t>
            </w:r>
            <w:r w:rsidR="00DD5F23" w:rsidRPr="00BB7AE9">
              <w:rPr>
                <w:lang w:eastAsia="ar-SA"/>
              </w:rPr>
              <w:t>.2019 г. №</w:t>
            </w:r>
            <w:r w:rsidR="00B36619" w:rsidRPr="00BB7AE9">
              <w:rPr>
                <w:lang w:eastAsia="ar-SA"/>
              </w:rPr>
              <w:t xml:space="preserve"> </w:t>
            </w:r>
            <w:r w:rsidR="00DD5F23" w:rsidRPr="00BB7AE9">
              <w:rPr>
                <w:lang w:eastAsia="ar-SA"/>
              </w:rPr>
              <w:t>100 «О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муниципальной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программе</w:t>
            </w:r>
            <w:r w:rsidR="00C3581A" w:rsidRPr="00BB7AE9">
              <w:rPr>
                <w:lang w:eastAsia="ar-SA"/>
              </w:rPr>
              <w:t xml:space="preserve"> </w:t>
            </w:r>
            <w:r w:rsidR="00542A8E" w:rsidRPr="00BB7AE9">
              <w:rPr>
                <w:lang w:eastAsia="ar-SA"/>
              </w:rPr>
              <w:t>Калачеевского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сельского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поселения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«Муниципальное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управление</w:t>
            </w:r>
            <w:r w:rsidR="00DD5F23" w:rsidRPr="00BB7AE9">
              <w:rPr>
                <w:lang w:eastAsia="ar-SA"/>
              </w:rPr>
              <w:t xml:space="preserve"> на </w:t>
            </w:r>
            <w:r w:rsidRPr="00BB7AE9">
              <w:rPr>
                <w:lang w:eastAsia="ar-SA"/>
              </w:rPr>
              <w:t>территории</w:t>
            </w:r>
            <w:r w:rsidR="00C3581A" w:rsidRPr="00BB7AE9">
              <w:rPr>
                <w:lang w:eastAsia="ar-SA"/>
              </w:rPr>
              <w:t xml:space="preserve"> </w:t>
            </w:r>
            <w:r w:rsidR="00542A8E" w:rsidRPr="00BB7AE9">
              <w:rPr>
                <w:lang w:eastAsia="ar-SA"/>
              </w:rPr>
              <w:t>Калачеевского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сельского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поселения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на</w:t>
            </w:r>
            <w:r w:rsidR="00C3581A" w:rsidRPr="00BB7AE9">
              <w:rPr>
                <w:lang w:eastAsia="ar-SA"/>
              </w:rPr>
              <w:t xml:space="preserve"> </w:t>
            </w:r>
            <w:r w:rsidR="00FE5ED5" w:rsidRPr="00BB7AE9">
              <w:rPr>
                <w:lang w:eastAsia="ar-SA"/>
              </w:rPr>
              <w:t>2020-2026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годы»</w:t>
            </w:r>
          </w:p>
          <w:p w:rsidR="002F431A" w:rsidRPr="00BB7AE9" w:rsidRDefault="009D1C98" w:rsidP="00476A12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 w:rsidRPr="00BB7AE9">
              <w:t xml:space="preserve">В соответствии </w:t>
            </w:r>
            <w:r w:rsidR="00607E9D" w:rsidRPr="00BB7AE9">
              <w:t xml:space="preserve">с </w:t>
            </w:r>
            <w:r w:rsidRPr="00BB7AE9">
              <w:t>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      </w:r>
            <w:r w:rsidR="00317F35" w:rsidRPr="00BB7AE9">
              <w:t xml:space="preserve"> </w:t>
            </w:r>
            <w:r w:rsidRPr="00BB7AE9">
              <w:t>67 (в редакции постановлений: от 08.05.2014</w:t>
            </w:r>
            <w:r w:rsidR="00317F35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601337" w:rsidRPr="00BB7AE9">
              <w:t xml:space="preserve"> </w:t>
            </w:r>
            <w:r w:rsidRPr="00BB7AE9">
              <w:t>19; от 29.06.2015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E84B4D" w:rsidRPr="00BB7AE9">
              <w:t xml:space="preserve"> </w:t>
            </w:r>
            <w:r w:rsidRPr="00BB7AE9">
              <w:t>36; от 11.05.2016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E84B4D" w:rsidRPr="00BB7AE9">
              <w:t xml:space="preserve"> </w:t>
            </w:r>
            <w:r w:rsidRPr="00BB7AE9">
              <w:t>52; от 27.12.2018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317F35" w:rsidRPr="00BB7AE9">
              <w:t xml:space="preserve"> </w:t>
            </w:r>
            <w:r w:rsidRPr="00BB7AE9">
              <w:t>58; от 15.10.2019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317F35" w:rsidRPr="00BB7AE9">
              <w:t xml:space="preserve"> </w:t>
            </w:r>
            <w:r w:rsidRPr="00BB7AE9">
              <w:t>97</w:t>
            </w:r>
            <w:r w:rsidR="00EF3608">
              <w:t xml:space="preserve">; </w:t>
            </w:r>
            <w:r w:rsidR="00EF3608" w:rsidRPr="00EF3608">
              <w:t>от 30.10.2020 г. № 48; от 12.11.2021 г. № 47</w:t>
            </w:r>
            <w:r w:rsidR="006474C5" w:rsidRPr="00BB7AE9">
              <w:t>)</w:t>
            </w:r>
            <w:r w:rsidR="006D158F" w:rsidRPr="00BB7AE9">
              <w:t>;</w:t>
            </w:r>
            <w:r w:rsidR="00317F35" w:rsidRPr="00BB7AE9">
              <w:t xml:space="preserve"> </w:t>
            </w:r>
            <w:r w:rsidR="00DD5F23" w:rsidRPr="00BB7AE9">
              <w:t>решением Совета народных депутатов Калачее</w:t>
            </w:r>
            <w:r w:rsidR="006A1B66" w:rsidRPr="00BB7AE9">
              <w:t xml:space="preserve">вского сельского поселения </w:t>
            </w:r>
            <w:r w:rsidR="00607E9D" w:rsidRPr="00BB7AE9">
              <w:t>«О бюджете Калачеевского сельского поселения Калачеевско</w:t>
            </w:r>
            <w:r w:rsidR="00476A12">
              <w:t>го муниципального района на 2024 год и плановый период 2025 и 2026</w:t>
            </w:r>
            <w:r w:rsidR="00607E9D" w:rsidRPr="00BB7AE9">
              <w:t xml:space="preserve"> годов» </w:t>
            </w:r>
            <w:r w:rsidR="006A1B66" w:rsidRPr="00BB7AE9">
              <w:t xml:space="preserve">от </w:t>
            </w:r>
            <w:r w:rsidR="00476A12">
              <w:t>25.12.2023</w:t>
            </w:r>
            <w:r w:rsidR="0035737B" w:rsidRPr="00BB7AE9">
              <w:t xml:space="preserve"> г.</w:t>
            </w:r>
            <w:r w:rsidR="00601337" w:rsidRPr="00BB7AE9">
              <w:t xml:space="preserve"> </w:t>
            </w:r>
            <w:r w:rsidR="00476A12">
              <w:t>№ 178</w:t>
            </w:r>
            <w:r w:rsidR="00EF3608">
              <w:t xml:space="preserve">, </w:t>
            </w:r>
            <w:r w:rsidR="00107588">
              <w:t>(</w:t>
            </w:r>
            <w:r w:rsidR="00EF3608" w:rsidRPr="00107588">
              <w:t>в редакции решения от</w:t>
            </w:r>
            <w:r w:rsidR="00C130C2" w:rsidRPr="00107588">
              <w:t xml:space="preserve"> </w:t>
            </w:r>
            <w:r w:rsidR="00107588" w:rsidRPr="00107588">
              <w:t>27.05.2024 г. №</w:t>
            </w:r>
            <w:r w:rsidR="0005365E">
              <w:t xml:space="preserve"> 197</w:t>
            </w:r>
            <w:r w:rsidR="00F91822">
              <w:t>; от 11.09.2024 г. № 209</w:t>
            </w:r>
            <w:r w:rsidR="00107588" w:rsidRPr="00107588">
              <w:t xml:space="preserve">), </w:t>
            </w:r>
            <w:r w:rsidRPr="00BB7AE9">
              <w:t>администрация Калачеевского сельского поселения</w:t>
            </w:r>
            <w:r w:rsidR="003C5ABF" w:rsidRPr="00BB7AE9">
              <w:t xml:space="preserve"> </w:t>
            </w:r>
            <w:r w:rsidRPr="00BB7AE9">
              <w:rPr>
                <w:bCs/>
              </w:rPr>
              <w:t>п о с т а н о в л я е т:</w:t>
            </w:r>
          </w:p>
        </w:tc>
      </w:tr>
    </w:tbl>
    <w:p w:rsidR="00735BA9" w:rsidRPr="00BB7AE9" w:rsidRDefault="00735BA9" w:rsidP="00735BA9">
      <w:pPr>
        <w:autoSpaceDE w:val="0"/>
        <w:autoSpaceDN w:val="0"/>
        <w:adjustRightInd w:val="0"/>
        <w:ind w:firstLine="540"/>
        <w:rPr>
          <w:lang w:eastAsia="ar-SA"/>
        </w:rPr>
      </w:pPr>
      <w:r w:rsidRPr="00BB7AE9">
        <w:rPr>
          <w:rFonts w:cs="Arial"/>
        </w:rPr>
        <w:t xml:space="preserve">1. Внести в </w:t>
      </w:r>
      <w:r w:rsidR="00DF475B" w:rsidRPr="00BB7AE9">
        <w:rPr>
          <w:rFonts w:cs="Arial"/>
        </w:rPr>
        <w:t>постановление от 23.10.2019 г. № 100 «О муниципальной программе Калачеевского сельского поселения «Муниципальное управление на территории Калачеевского сельского поселения на 2020-2026 годы»</w:t>
      </w:r>
      <w:r w:rsidR="00607E9D" w:rsidRPr="00BB7AE9">
        <w:rPr>
          <w:rFonts w:cs="Arial"/>
        </w:rPr>
        <w:t xml:space="preserve">, </w:t>
      </w:r>
      <w:r w:rsidR="00ED01D0" w:rsidRPr="00BB7AE9">
        <w:rPr>
          <w:rFonts w:cs="Arial"/>
        </w:rPr>
        <w:t>(</w:t>
      </w:r>
      <w:r w:rsidR="00607E9D" w:rsidRPr="00BB7AE9">
        <w:t>в редакции постановления от 31.01.2020 г. № 3; от 30.11.2020 г. № 49; от 29.12.2020 г. № 56; от 15.03.2021 г. № 16; от 05.07.2021 г. № 33; от 13.12.2021 г. № 52; от 30.12.2021 г. № 67</w:t>
      </w:r>
      <w:r w:rsidR="00C130C2" w:rsidRPr="00BB7AE9">
        <w:t>; от 25.03.2022 г. № 20</w:t>
      </w:r>
      <w:r w:rsidR="002901C9" w:rsidRPr="00BB7AE9">
        <w:t>; от 09.06.2022 № 28</w:t>
      </w:r>
      <w:r w:rsidR="00AA1031" w:rsidRPr="00BB7AE9">
        <w:t>; от 15.09.2022 г. № 41</w:t>
      </w:r>
      <w:r w:rsidR="007766AB" w:rsidRPr="00BB7AE9">
        <w:t>; от 13.12.2022 г. № 87</w:t>
      </w:r>
      <w:r w:rsidR="005220E7" w:rsidRPr="00BB7AE9">
        <w:t>; от 30.12.2023 г. №110</w:t>
      </w:r>
      <w:r w:rsidR="0026290F">
        <w:t>; от 13.03.2023 г. № 20</w:t>
      </w:r>
      <w:r w:rsidR="00E06940">
        <w:t>; от 09.06.2023 г. № 54</w:t>
      </w:r>
      <w:r w:rsidR="00A92BFF">
        <w:t>; от 13.12.2023 г. № 91</w:t>
      </w:r>
      <w:r w:rsidR="00EF3608">
        <w:t>; от</w:t>
      </w:r>
      <w:r w:rsidR="00476A12">
        <w:t xml:space="preserve"> </w:t>
      </w:r>
      <w:r w:rsidR="00476A12" w:rsidRPr="00107588">
        <w:t>28.12.2023 Г. № 98</w:t>
      </w:r>
      <w:r w:rsidR="00107588">
        <w:t>; от 12.02.2024 № 8</w:t>
      </w:r>
      <w:r w:rsidR="00F91822">
        <w:t>; от 27.05.2024 г. № 38</w:t>
      </w:r>
      <w:r w:rsidR="00A059CE">
        <w:t>; от 11.09.2024 г. № 57</w:t>
      </w:r>
      <w:r w:rsidR="00ED01D0" w:rsidRPr="00BB7AE9">
        <w:t>)</w:t>
      </w:r>
      <w:r w:rsidR="00DF475B" w:rsidRPr="00BB7AE9">
        <w:rPr>
          <w:rFonts w:cs="Arial"/>
        </w:rPr>
        <w:t xml:space="preserve"> </w:t>
      </w:r>
      <w:r w:rsidRPr="00BB7AE9">
        <w:rPr>
          <w:rFonts w:cs="Arial"/>
        </w:rPr>
        <w:t>следующие изменения:</w:t>
      </w:r>
    </w:p>
    <w:p w:rsidR="00A059CE" w:rsidRDefault="00735BA9" w:rsidP="00ED01D0">
      <w:pPr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 xml:space="preserve">1.1. </w:t>
      </w:r>
      <w:r w:rsidR="00A059CE">
        <w:rPr>
          <w:rFonts w:cs="Arial"/>
        </w:rPr>
        <w:t>В наименовании и в пункте 1 постановления слова «на 2020-2026» заменить словами «на 2020-2027 годы».</w:t>
      </w:r>
    </w:p>
    <w:p w:rsidR="00735BA9" w:rsidRPr="00BB7AE9" w:rsidRDefault="00A059CE" w:rsidP="00ED01D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1.2. </w:t>
      </w:r>
      <w:r w:rsidR="00735BA9" w:rsidRPr="00BB7AE9">
        <w:rPr>
          <w:rFonts w:cs="Arial"/>
        </w:rPr>
        <w:t>В муниципальную программу Ка</w:t>
      </w:r>
      <w:r w:rsidR="00ED01D0" w:rsidRPr="00BB7AE9">
        <w:rPr>
          <w:rFonts w:cs="Arial"/>
        </w:rPr>
        <w:t xml:space="preserve">лачеевского сельского поселения </w:t>
      </w:r>
      <w:r w:rsidR="00735BA9" w:rsidRPr="00BB7AE9">
        <w:rPr>
          <w:rFonts w:cs="Arial"/>
        </w:rPr>
        <w:t>«</w:t>
      </w:r>
      <w:r w:rsidR="00735BA9" w:rsidRPr="00BB7AE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="00735BA9" w:rsidRPr="00BB7AE9">
        <w:rPr>
          <w:rFonts w:cs="Arial"/>
        </w:rPr>
        <w:t>»</w:t>
      </w:r>
      <w:r w:rsidR="007028AE">
        <w:rPr>
          <w:rFonts w:cs="Arial"/>
        </w:rPr>
        <w:t xml:space="preserve"> (далее муниципальная программа)</w:t>
      </w:r>
      <w:r w:rsidR="00735BA9" w:rsidRPr="00BB7AE9">
        <w:rPr>
          <w:rFonts w:cs="Arial"/>
        </w:rPr>
        <w:t>:</w:t>
      </w:r>
    </w:p>
    <w:p w:rsidR="007028AE" w:rsidRDefault="00A059CE" w:rsidP="002901C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1.2</w:t>
      </w:r>
      <w:r w:rsidR="002901C9" w:rsidRPr="00BB7AE9">
        <w:rPr>
          <w:rFonts w:cs="Arial"/>
        </w:rPr>
        <w:t>.1.</w:t>
      </w:r>
      <w:r w:rsidR="007028AE">
        <w:rPr>
          <w:rFonts w:cs="Arial"/>
        </w:rPr>
        <w:t xml:space="preserve">По тексту муниципальной программы слова «на 31.12.2026» заменить словами «на 31.12.2027», слова «2020-2026» заменить словами «2020-2027», </w:t>
      </w:r>
      <w:r w:rsidR="002D1933">
        <w:rPr>
          <w:rFonts w:cs="Arial"/>
        </w:rPr>
        <w:t xml:space="preserve">слова «на 31 декабря 2026» заменить словами «на 31 декабря 2027», </w:t>
      </w:r>
      <w:r w:rsidR="007028AE">
        <w:rPr>
          <w:rFonts w:cs="Arial"/>
        </w:rPr>
        <w:t>слова «с 2020 по 2026» заменить словами «с 2020 по 2027», слова «</w:t>
      </w:r>
      <w:r w:rsidR="005F44AB">
        <w:rPr>
          <w:rFonts w:cs="Arial"/>
        </w:rPr>
        <w:t>в 2020-2026» заменить словами «в 2020-2027»</w:t>
      </w:r>
      <w:r w:rsidR="007A7C68">
        <w:rPr>
          <w:rFonts w:cs="Arial"/>
        </w:rPr>
        <w:t>, слова «</w:t>
      </w:r>
      <w:r w:rsidR="007A7C68">
        <w:rPr>
          <w:rFonts w:cs="Arial"/>
          <w:color w:val="000000"/>
        </w:rPr>
        <w:t>на 2020 год и на плановый период 2021 и 2022 годов</w:t>
      </w:r>
      <w:r w:rsidR="007A7C68">
        <w:rPr>
          <w:rFonts w:cs="Arial"/>
          <w:color w:val="000000"/>
        </w:rPr>
        <w:t>» заменить словами «на 2024 год и плановый период 2025 и 2026 годов»</w:t>
      </w:r>
      <w:bookmarkStart w:id="0" w:name="_GoBack"/>
      <w:bookmarkEnd w:id="0"/>
    </w:p>
    <w:p w:rsidR="005F44AB" w:rsidRDefault="007028AE" w:rsidP="002901C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1.3.</w:t>
      </w:r>
      <w:r w:rsidR="002901C9" w:rsidRPr="00BB7AE9">
        <w:rPr>
          <w:rFonts w:cs="Arial"/>
        </w:rPr>
        <w:t xml:space="preserve"> В паспорте муниципальной программы Калачеевского сельского поселения «</w:t>
      </w:r>
      <w:r w:rsidR="002901C9" w:rsidRPr="00BB7AE9">
        <w:rPr>
          <w:lang w:eastAsia="ar-SA"/>
        </w:rPr>
        <w:t>Муниципальное управление на территории Калачеевского сельс</w:t>
      </w:r>
      <w:r w:rsidR="002D1933">
        <w:rPr>
          <w:lang w:eastAsia="ar-SA"/>
        </w:rPr>
        <w:t>кого поселения</w:t>
      </w:r>
      <w:r w:rsidR="002901C9" w:rsidRPr="00BB7AE9">
        <w:rPr>
          <w:rFonts w:cs="Arial"/>
        </w:rPr>
        <w:t>»</w:t>
      </w:r>
    </w:p>
    <w:p w:rsidR="002901C9" w:rsidRPr="00BB7AE9" w:rsidRDefault="005F44AB" w:rsidP="002901C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1.3.1</w:t>
      </w:r>
      <w:r w:rsidR="002901C9" w:rsidRPr="00BB7AE9">
        <w:rPr>
          <w:rFonts w:cs="Arial"/>
        </w:rPr>
        <w:t xml:space="preserve"> </w:t>
      </w:r>
      <w:r>
        <w:rPr>
          <w:rFonts w:cs="Arial"/>
          <w:lang w:eastAsia="ar-SA"/>
        </w:rPr>
        <w:t>Р</w:t>
      </w:r>
      <w:r w:rsidR="002901C9" w:rsidRPr="00BB7AE9">
        <w:rPr>
          <w:rFonts w:cs="Arial"/>
          <w:lang w:eastAsia="ar-SA"/>
        </w:rPr>
        <w:t xml:space="preserve">аздел «Объемы и источники финансирования муниципальной программы (в действующих ценах каждого года реализации)» изложить в </w:t>
      </w:r>
      <w:r w:rsidR="002901C9" w:rsidRPr="00BB7AE9">
        <w:rPr>
          <w:rFonts w:cs="Arial"/>
        </w:rPr>
        <w:t>следующей редакции:</w:t>
      </w:r>
    </w:p>
    <w:p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BB7AE9" w:rsidRPr="00BB7AE9" w:rsidTr="002901C9">
        <w:trPr>
          <w:trHeight w:val="55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действующих 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 бюджетных ассигнований на реализацию муниципальной программы составляет </w:t>
            </w:r>
            <w:r w:rsidR="00A059CE">
              <w:rPr>
                <w:rFonts w:cs="Arial"/>
                <w:lang w:eastAsia="ar-SA"/>
              </w:rPr>
              <w:t>30542,3</w:t>
            </w:r>
            <w:r w:rsidRPr="00BB7AE9">
              <w:rPr>
                <w:rFonts w:cs="Arial"/>
                <w:lang w:eastAsia="ar-SA"/>
              </w:rPr>
              <w:t xml:space="preserve"> тыс. рублей, в том числе средс</w:t>
            </w:r>
            <w:r w:rsidR="00AA1031" w:rsidRPr="00BB7AE9">
              <w:rPr>
                <w:rFonts w:cs="Arial"/>
                <w:lang w:eastAsia="ar-SA"/>
              </w:rPr>
              <w:t xml:space="preserve">тва федерального бюджета – </w:t>
            </w:r>
            <w:r w:rsidR="007028AE">
              <w:rPr>
                <w:rFonts w:cs="Arial"/>
                <w:lang w:eastAsia="ar-SA"/>
              </w:rPr>
              <w:t>1004,5</w:t>
            </w:r>
            <w:r w:rsidRPr="00BB7AE9">
              <w:rPr>
                <w:rFonts w:cs="Arial"/>
                <w:lang w:eastAsia="ar-SA"/>
              </w:rPr>
              <w:t xml:space="preserve"> тыс. руб.,</w:t>
            </w:r>
            <w:r w:rsidR="007766AB" w:rsidRPr="00BB7AE9">
              <w:rPr>
                <w:rFonts w:cs="Arial"/>
                <w:lang w:eastAsia="ar-SA"/>
              </w:rPr>
              <w:t xml:space="preserve"> средства областного бюджета–964,0</w:t>
            </w:r>
            <w:r w:rsidRPr="00BB7AE9">
              <w:rPr>
                <w:rFonts w:cs="Arial"/>
                <w:lang w:eastAsia="ar-SA"/>
              </w:rPr>
              <w:t xml:space="preserve"> тыс. руб., средства 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  <w:lang w:eastAsia="ar-SA"/>
              </w:rPr>
              <w:t xml:space="preserve"> муниципального района –</w:t>
            </w:r>
            <w:r w:rsidR="007028AE">
              <w:rPr>
                <w:rFonts w:cs="Arial"/>
                <w:lang w:eastAsia="ar-SA"/>
              </w:rPr>
              <w:t>28573,8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BB7AE9" w:rsidRPr="00BB7AE9" w:rsidTr="002901C9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Местный бюджет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3581,5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2917,0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031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964,0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3383,0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92BFF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4071,3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92BFF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3958,0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4359,1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4222,9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3667,8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3518,0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3496,7</w:t>
            </w:r>
          </w:p>
        </w:tc>
      </w:tr>
      <w:tr w:rsidR="00A059CE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CE" w:rsidRPr="00BB7AE9" w:rsidRDefault="00A059CE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CE" w:rsidRPr="00BB7AE9" w:rsidRDefault="00A059CE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CE" w:rsidRDefault="00A059CE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CE" w:rsidRDefault="00A059CE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CE" w:rsidRPr="00BB7AE9" w:rsidRDefault="00A059CE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CE" w:rsidRDefault="00A059CE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3496,7</w:t>
            </w:r>
          </w:p>
        </w:tc>
      </w:tr>
      <w:tr w:rsidR="00BB7AE9" w:rsidRPr="00BB7AE9" w:rsidTr="002901C9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7028AE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BB7AE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</w:rPr>
              <w:t xml:space="preserve"> муниципального района</w:t>
            </w:r>
            <w:r w:rsidRPr="00BB7AE9">
              <w:rPr>
                <w:rFonts w:cs="Arial"/>
                <w:lang w:eastAsia="ar-SA"/>
              </w:rPr>
              <w:t xml:space="preserve"> составляет:</w:t>
            </w:r>
            <w:r w:rsidR="00E55B15" w:rsidRPr="00BB7AE9">
              <w:rPr>
                <w:rFonts w:cs="Arial"/>
                <w:lang w:eastAsia="ar-SA"/>
              </w:rPr>
              <w:t xml:space="preserve"> </w:t>
            </w:r>
            <w:r w:rsidR="007028AE">
              <w:rPr>
                <w:rFonts w:cs="Arial"/>
                <w:lang w:eastAsia="ar-SA"/>
              </w:rPr>
              <w:t>30542,3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BB7AE9" w:rsidRDefault="002901C9" w:rsidP="002901C9">
      <w:pPr>
        <w:autoSpaceDE w:val="0"/>
        <w:autoSpaceDN w:val="0"/>
        <w:adjustRightInd w:val="0"/>
        <w:ind w:firstLine="0"/>
        <w:rPr>
          <w:lang w:eastAsia="ar-SA"/>
        </w:rPr>
      </w:pPr>
      <w:r w:rsidRPr="00BB7AE9">
        <w:rPr>
          <w:lang w:eastAsia="ar-SA"/>
        </w:rPr>
        <w:t>»</w:t>
      </w:r>
    </w:p>
    <w:p w:rsidR="002901C9" w:rsidRPr="00BB7AE9" w:rsidRDefault="005F44AB" w:rsidP="002901C9">
      <w:pPr>
        <w:rPr>
          <w:rFonts w:cs="Arial"/>
        </w:rPr>
      </w:pPr>
      <w:r>
        <w:rPr>
          <w:rFonts w:cs="Arial"/>
        </w:rPr>
        <w:t>1.4</w:t>
      </w:r>
      <w:r w:rsidR="002901C9" w:rsidRPr="00BB7AE9">
        <w:rPr>
          <w:rFonts w:cs="Arial"/>
        </w:rPr>
        <w:t xml:space="preserve">. В паспорте </w:t>
      </w:r>
      <w:r w:rsidR="002901C9" w:rsidRPr="00BB7AE9">
        <w:rPr>
          <w:bCs/>
        </w:rPr>
        <w:t xml:space="preserve">подпрограммы Калачеевского сельского поселения </w:t>
      </w:r>
      <w:r w:rsidR="002901C9" w:rsidRPr="00BB7AE9">
        <w:rPr>
          <w:rFonts w:cs="Arial"/>
        </w:rPr>
        <w:t>«</w:t>
      </w:r>
      <w:r w:rsidR="002901C9" w:rsidRPr="00BB7AE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="002901C9" w:rsidRPr="00BB7AE9">
        <w:rPr>
          <w:rFonts w:cs="Arial"/>
        </w:rPr>
        <w:t>»:</w:t>
      </w:r>
    </w:p>
    <w:p w:rsidR="002901C9" w:rsidRPr="00BB7AE9" w:rsidRDefault="005F44AB" w:rsidP="002901C9">
      <w:pPr>
        <w:autoSpaceDE w:val="0"/>
        <w:autoSpaceDN w:val="0"/>
        <w:adjustRightInd w:val="0"/>
        <w:rPr>
          <w:lang w:eastAsia="ar-SA"/>
        </w:rPr>
      </w:pPr>
      <w:r>
        <w:rPr>
          <w:rFonts w:cs="Arial"/>
        </w:rPr>
        <w:t>1.4.1</w:t>
      </w:r>
      <w:r w:rsidR="002901C9" w:rsidRPr="00BB7AE9">
        <w:rPr>
          <w:rFonts w:cs="Arial"/>
        </w:rPr>
        <w:t xml:space="preserve">. </w:t>
      </w:r>
      <w:r>
        <w:rPr>
          <w:lang w:eastAsia="ar-SA"/>
        </w:rPr>
        <w:t>Р</w:t>
      </w:r>
      <w:r w:rsidR="002901C9" w:rsidRPr="00BB7AE9">
        <w:rPr>
          <w:lang w:eastAsia="ar-SA"/>
        </w:rPr>
        <w:t xml:space="preserve">аздел </w:t>
      </w:r>
      <w:r w:rsidR="002901C9" w:rsidRPr="00BB7AE9">
        <w:rPr>
          <w:rFonts w:cs="Arial"/>
        </w:rPr>
        <w:t>«Объемы и источники финансирования подпрограммы (в действующих ценах каждого года реализации)</w:t>
      </w:r>
      <w:r w:rsidR="00ED01D0" w:rsidRPr="00BB7AE9">
        <w:rPr>
          <w:rFonts w:cs="Arial"/>
        </w:rPr>
        <w:t>»</w:t>
      </w:r>
      <w:r w:rsidR="002901C9" w:rsidRPr="00BB7AE9">
        <w:rPr>
          <w:rFonts w:cs="Arial"/>
        </w:rPr>
        <w:t xml:space="preserve"> изложить в следующей редакции:</w:t>
      </w:r>
    </w:p>
    <w:p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BB7AE9" w:rsidRPr="00BB7AE9" w:rsidTr="002901C9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Объемы и источники финансирования подпрограммы (в действующих ценах каждого года реализации)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 бюджетных ассигнований на реализацию подпрограммы составляет </w:t>
            </w:r>
            <w:r w:rsidR="007028AE">
              <w:rPr>
                <w:rFonts w:cs="Arial"/>
                <w:lang w:eastAsia="ar-SA"/>
              </w:rPr>
              <w:t>30542,3</w:t>
            </w:r>
            <w:r w:rsidRPr="00BB7AE9">
              <w:rPr>
                <w:rFonts w:cs="Arial"/>
                <w:lang w:eastAsia="ar-SA"/>
              </w:rPr>
              <w:t xml:space="preserve"> тыс. рублей, в том числе средства федерального бюджета – </w:t>
            </w:r>
            <w:r w:rsidR="007028AE">
              <w:rPr>
                <w:rFonts w:cs="Arial"/>
                <w:lang w:eastAsia="ar-SA"/>
              </w:rPr>
              <w:t>1004,5</w:t>
            </w:r>
            <w:r w:rsidRPr="00BB7AE9">
              <w:rPr>
                <w:rFonts w:cs="Arial"/>
                <w:lang w:eastAsia="ar-SA"/>
              </w:rPr>
              <w:t xml:space="preserve"> тыс. руб., </w:t>
            </w:r>
            <w:r w:rsidR="007766AB" w:rsidRPr="00BB7AE9">
              <w:rPr>
                <w:rFonts w:cs="Arial"/>
                <w:lang w:eastAsia="ar-SA"/>
              </w:rPr>
              <w:t>средства областного бюджета- 964,0</w:t>
            </w:r>
            <w:r w:rsidRPr="00BB7AE9">
              <w:rPr>
                <w:rFonts w:cs="Arial"/>
                <w:lang w:eastAsia="ar-SA"/>
              </w:rPr>
              <w:t xml:space="preserve"> тыс. руб., средства 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  <w:lang w:eastAsia="ar-SA"/>
              </w:rPr>
              <w:t xml:space="preserve"> муниципального района –</w:t>
            </w:r>
            <w:r w:rsidR="007028AE">
              <w:rPr>
                <w:rFonts w:cs="Arial"/>
                <w:lang w:eastAsia="ar-SA"/>
              </w:rPr>
              <w:t>28573,8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BB7AE9" w:rsidRPr="00BB7AE9" w:rsidTr="002901C9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Местный бюджет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3581,5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2917,0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AB" w:rsidRPr="00BB7AE9" w:rsidRDefault="007766AB" w:rsidP="007766AB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964,0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3383,0</w:t>
            </w:r>
          </w:p>
        </w:tc>
      </w:tr>
      <w:tr w:rsidR="00E06940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40" w:rsidRPr="00BB7AE9" w:rsidRDefault="00E06940" w:rsidP="00E06940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40" w:rsidRPr="00BB7AE9" w:rsidRDefault="00E06940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40" w:rsidRPr="00BB7AE9" w:rsidRDefault="00A92BFF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4071,3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40" w:rsidRPr="00BB7AE9" w:rsidRDefault="00E06940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40" w:rsidRPr="00BB7AE9" w:rsidRDefault="00E06940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40" w:rsidRPr="00BB7AE9" w:rsidRDefault="00A92BFF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3958,0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4359,1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F9182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4222,9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C25BB6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3667,8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F3608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C25BB6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3518,0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C25BB6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8907D4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C25BB6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3496,7</w:t>
            </w:r>
          </w:p>
        </w:tc>
      </w:tr>
      <w:tr w:rsidR="005F44AB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AB" w:rsidRPr="00BB7AE9" w:rsidRDefault="005F44AB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5F44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Default="005F44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Default="005F44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5F44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Default="005F44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3496,7</w:t>
            </w:r>
          </w:p>
        </w:tc>
      </w:tr>
      <w:tr w:rsidR="00BB7AE9" w:rsidRPr="00BB7AE9" w:rsidTr="002901C9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476A12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BB7AE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</w:rPr>
              <w:t xml:space="preserve"> муниципального района</w:t>
            </w:r>
            <w:r w:rsidRPr="00BB7AE9">
              <w:rPr>
                <w:rFonts w:cs="Arial"/>
                <w:lang w:eastAsia="ar-SA"/>
              </w:rPr>
              <w:t xml:space="preserve"> составляет:</w:t>
            </w:r>
            <w:r w:rsidR="00E55B15" w:rsidRPr="00BB7AE9">
              <w:rPr>
                <w:rFonts w:cs="Arial"/>
                <w:lang w:eastAsia="ar-SA"/>
              </w:rPr>
              <w:t xml:space="preserve"> </w:t>
            </w:r>
            <w:r w:rsidR="007028AE">
              <w:rPr>
                <w:rFonts w:cs="Arial"/>
                <w:lang w:eastAsia="ar-SA"/>
              </w:rPr>
              <w:t>30542,3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t>»</w:t>
      </w:r>
    </w:p>
    <w:p w:rsidR="002901C9" w:rsidRPr="00BB7AE9" w:rsidRDefault="000A6BB2" w:rsidP="002901C9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1.5</w:t>
      </w:r>
      <w:r w:rsidR="005F44AB">
        <w:rPr>
          <w:rFonts w:cs="Arial"/>
        </w:rPr>
        <w:t>. Приложения 1,2,3,4,</w:t>
      </w:r>
      <w:r w:rsidR="002901C9" w:rsidRPr="00BB7AE9">
        <w:rPr>
          <w:rFonts w:cs="Arial"/>
        </w:rPr>
        <w:t xml:space="preserve"> к муниципальной программе изложить в следующей редакции, согласно приложениям 1,2,3,4, к настоящему постановлению.</w:t>
      </w:r>
    </w:p>
    <w:p w:rsidR="00735BA9" w:rsidRPr="00BB7AE9" w:rsidRDefault="00735BA9" w:rsidP="00735BA9">
      <w:pPr>
        <w:autoSpaceDE w:val="0"/>
        <w:autoSpaceDN w:val="0"/>
        <w:adjustRightInd w:val="0"/>
        <w:ind w:firstLine="540"/>
        <w:rPr>
          <w:rFonts w:cs="Arial"/>
        </w:rPr>
      </w:pPr>
      <w:r w:rsidRPr="00BB7AE9">
        <w:rPr>
          <w:rFonts w:cs="Arial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поселения.</w:t>
      </w:r>
    </w:p>
    <w:p w:rsidR="0092382B" w:rsidRDefault="00735BA9" w:rsidP="000A6BB2">
      <w:pPr>
        <w:suppressAutoHyphens/>
        <w:rPr>
          <w:rFonts w:cs="Arial"/>
          <w:b/>
        </w:rPr>
      </w:pPr>
      <w:r w:rsidRPr="00BB7AE9">
        <w:rPr>
          <w:rFonts w:cs="Arial"/>
        </w:rPr>
        <w:t xml:space="preserve">3. Контроль за исполнением настоящего </w:t>
      </w:r>
      <w:r w:rsidR="00AA16B7" w:rsidRPr="00BB7AE9">
        <w:rPr>
          <w:rFonts w:cs="Arial"/>
        </w:rPr>
        <w:t>постановления оставляю за собой.</w:t>
      </w:r>
      <w:r w:rsidR="00FA7332" w:rsidRPr="00BB7AE9">
        <w:rPr>
          <w:rFonts w:cs="Arial"/>
          <w:b/>
        </w:rPr>
        <w:t xml:space="preserve"> </w:t>
      </w:r>
    </w:p>
    <w:p w:rsidR="000A6BB2" w:rsidRPr="000A6BB2" w:rsidRDefault="000A6BB2" w:rsidP="000A6BB2">
      <w:pPr>
        <w:suppressAutoHyphens/>
        <w:rPr>
          <w:rFonts w:cs="Arial"/>
          <w:b/>
        </w:rPr>
      </w:pPr>
    </w:p>
    <w:tbl>
      <w:tblPr>
        <w:tblW w:w="15745" w:type="dxa"/>
        <w:tblLook w:val="04A0" w:firstRow="1" w:lastRow="0" w:firstColumn="1" w:lastColumn="0" w:noHBand="0" w:noVBand="1"/>
      </w:tblPr>
      <w:tblGrid>
        <w:gridCol w:w="4786"/>
        <w:gridCol w:w="4289"/>
        <w:gridCol w:w="6670"/>
      </w:tblGrid>
      <w:tr w:rsidR="00BB7AE9" w:rsidRPr="00BB7AE9" w:rsidTr="0092382B">
        <w:tc>
          <w:tcPr>
            <w:tcW w:w="4786" w:type="dxa"/>
          </w:tcPr>
          <w:p w:rsidR="0092382B" w:rsidRPr="00BB7AE9" w:rsidRDefault="0092382B" w:rsidP="0092382B">
            <w:pPr>
              <w:suppressAutoHyphens/>
              <w:ind w:firstLine="0"/>
              <w:rPr>
                <w:rFonts w:cs="Arial"/>
                <w:b/>
              </w:rPr>
            </w:pPr>
            <w:r w:rsidRPr="00BB7AE9">
              <w:rPr>
                <w:rFonts w:cs="Arial"/>
                <w:b/>
              </w:rPr>
              <w:t xml:space="preserve">Глава администрации </w:t>
            </w:r>
          </w:p>
          <w:p w:rsidR="0092382B" w:rsidRPr="00BB7AE9" w:rsidRDefault="0092382B" w:rsidP="0092382B">
            <w:pPr>
              <w:suppressAutoHyphens/>
              <w:ind w:firstLine="0"/>
              <w:rPr>
                <w:rFonts w:cs="Arial"/>
                <w:b/>
              </w:rPr>
            </w:pPr>
            <w:r w:rsidRPr="00BB7AE9">
              <w:rPr>
                <w:rFonts w:cs="Arial"/>
                <w:b/>
              </w:rPr>
              <w:t>Калачеевского сельского поселения</w:t>
            </w:r>
          </w:p>
          <w:p w:rsidR="0092382B" w:rsidRPr="00BB7AE9" w:rsidRDefault="0092382B" w:rsidP="0092382B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4289" w:type="dxa"/>
          </w:tcPr>
          <w:p w:rsidR="0092382B" w:rsidRPr="00BB7AE9" w:rsidRDefault="0092382B" w:rsidP="0092382B">
            <w:pPr>
              <w:suppressAutoHyphens/>
              <w:jc w:val="right"/>
              <w:rPr>
                <w:rFonts w:cs="Arial"/>
                <w:b/>
              </w:rPr>
            </w:pPr>
          </w:p>
          <w:p w:rsidR="0092382B" w:rsidRPr="00BB7AE9" w:rsidRDefault="0092382B" w:rsidP="0092382B">
            <w:pPr>
              <w:suppressAutoHyphens/>
              <w:jc w:val="right"/>
              <w:rPr>
                <w:rFonts w:cs="Arial"/>
                <w:b/>
              </w:rPr>
            </w:pPr>
            <w:r w:rsidRPr="00BB7AE9">
              <w:rPr>
                <w:rFonts w:cs="Arial"/>
                <w:b/>
              </w:rPr>
              <w:t>Н.Н. Валюкас</w:t>
            </w:r>
          </w:p>
        </w:tc>
        <w:tc>
          <w:tcPr>
            <w:tcW w:w="6670" w:type="dxa"/>
            <w:shd w:val="clear" w:color="auto" w:fill="auto"/>
          </w:tcPr>
          <w:p w:rsidR="0092382B" w:rsidRPr="00BB7AE9" w:rsidRDefault="0092382B" w:rsidP="0092382B">
            <w:pPr>
              <w:ind w:firstLine="0"/>
            </w:pPr>
          </w:p>
        </w:tc>
      </w:tr>
    </w:tbl>
    <w:p w:rsidR="009854BC" w:rsidRPr="00BB7AE9" w:rsidRDefault="001C4253" w:rsidP="00FA7332">
      <w:pPr>
        <w:autoSpaceDE w:val="0"/>
        <w:autoSpaceDN w:val="0"/>
        <w:adjustRightInd w:val="0"/>
        <w:spacing w:after="240"/>
        <w:ind w:firstLine="0"/>
        <w:rPr>
          <w:rFonts w:cs="Arial"/>
        </w:rPr>
        <w:sectPr w:rsidR="009854BC" w:rsidRPr="00BB7AE9" w:rsidSect="008275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  <w:r w:rsidRPr="00BB7AE9">
        <w:rPr>
          <w:rFonts w:cs="Arial"/>
          <w:lang w:eastAsia="ar-SA"/>
        </w:rPr>
        <w:t xml:space="preserve"> </w:t>
      </w: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1</w:t>
      </w:r>
    </w:p>
    <w:p w:rsidR="002901C9" w:rsidRPr="00BB7AE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:rsidR="002901C9" w:rsidRPr="00BB7AE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:rsidR="002901C9" w:rsidRPr="00BB7AE9" w:rsidRDefault="00DD6A43" w:rsidP="002901C9">
      <w:pPr>
        <w:suppressAutoHyphens/>
        <w:ind w:left="7513" w:firstLine="142"/>
        <w:jc w:val="right"/>
        <w:rPr>
          <w:rFonts w:cs="Arial"/>
          <w:kern w:val="2"/>
        </w:rPr>
      </w:pPr>
      <w:r w:rsidRPr="00BB7AE9">
        <w:rPr>
          <w:rFonts w:cs="Arial"/>
          <w:lang w:eastAsia="ar-SA"/>
        </w:rPr>
        <w:t>от «</w:t>
      </w:r>
      <w:r w:rsidR="005F44AB">
        <w:rPr>
          <w:rFonts w:cs="Arial"/>
          <w:lang w:eastAsia="ar-SA"/>
        </w:rPr>
        <w:t>22</w:t>
      </w:r>
      <w:r w:rsidR="007766AB" w:rsidRPr="00BB7AE9">
        <w:rPr>
          <w:rFonts w:cs="Arial"/>
          <w:lang w:eastAsia="ar-SA"/>
        </w:rPr>
        <w:t xml:space="preserve">» </w:t>
      </w:r>
      <w:r w:rsidR="005F44AB">
        <w:rPr>
          <w:rFonts w:cs="Arial"/>
          <w:lang w:eastAsia="ar-SA"/>
        </w:rPr>
        <w:t>окт</w:t>
      </w:r>
      <w:r w:rsidR="00F91822">
        <w:rPr>
          <w:rFonts w:cs="Arial"/>
          <w:lang w:eastAsia="ar-SA"/>
        </w:rPr>
        <w:t>ября</w:t>
      </w:r>
      <w:r w:rsidR="007766AB" w:rsidRPr="00BB7AE9">
        <w:rPr>
          <w:rFonts w:cs="Arial"/>
          <w:lang w:eastAsia="ar-SA"/>
        </w:rPr>
        <w:t xml:space="preserve"> 202</w:t>
      </w:r>
      <w:r w:rsidR="00476A12">
        <w:rPr>
          <w:rFonts w:cs="Arial"/>
          <w:lang w:eastAsia="ar-SA"/>
        </w:rPr>
        <w:t>4</w:t>
      </w:r>
      <w:r w:rsidR="007766AB" w:rsidRPr="00BB7AE9">
        <w:rPr>
          <w:rFonts w:cs="Arial"/>
          <w:lang w:eastAsia="ar-SA"/>
        </w:rPr>
        <w:t xml:space="preserve"> г. № </w:t>
      </w:r>
      <w:r w:rsidR="005F44AB">
        <w:rPr>
          <w:rFonts w:cs="Arial"/>
          <w:lang w:eastAsia="ar-SA"/>
        </w:rPr>
        <w:t>6</w:t>
      </w:r>
      <w:r w:rsidR="00F91822">
        <w:rPr>
          <w:rFonts w:cs="Arial"/>
          <w:lang w:eastAsia="ar-SA"/>
        </w:rPr>
        <w:t>7</w:t>
      </w:r>
    </w:p>
    <w:p w:rsidR="002901C9" w:rsidRPr="00BB7AE9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СВЕДЕНИЯ</w:t>
      </w:r>
    </w:p>
    <w:p w:rsidR="002901C9" w:rsidRPr="00BB7AE9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 xml:space="preserve">о показателях (индикаторах) муниципальной программы Калачеевского сельского поселения </w:t>
      </w:r>
      <w:r w:rsidRPr="00BB7AE9">
        <w:rPr>
          <w:rFonts w:cs="Arial"/>
        </w:rPr>
        <w:t>«Муниципальное управление на территории Калачеевского сельского поселения»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651"/>
        <w:gridCol w:w="1134"/>
        <w:gridCol w:w="1276"/>
        <w:gridCol w:w="850"/>
        <w:gridCol w:w="851"/>
        <w:gridCol w:w="850"/>
        <w:gridCol w:w="992"/>
        <w:gridCol w:w="851"/>
        <w:gridCol w:w="992"/>
        <w:gridCol w:w="992"/>
        <w:gridCol w:w="948"/>
      </w:tblGrid>
      <w:tr w:rsidR="00BB7AE9" w:rsidRPr="00BB7AE9" w:rsidTr="002901C9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№ п/п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5F44AB" w:rsidRPr="00BB7AE9" w:rsidTr="005F44AB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AB" w:rsidRPr="00BB7AE9" w:rsidRDefault="005F44AB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AB" w:rsidRPr="00BB7AE9" w:rsidRDefault="005F44AB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AB" w:rsidRPr="00BB7AE9" w:rsidRDefault="005F44AB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AB" w:rsidRPr="00BB7AE9" w:rsidRDefault="005F44AB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 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5F44AB" w:rsidP="005F44A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Муниципальная программа </w:t>
            </w:r>
            <w:r w:rsidRPr="00BB7AE9">
              <w:rPr>
                <w:rFonts w:cs="Arial"/>
              </w:rPr>
              <w:t xml:space="preserve">«Муниципальное управление на территории Калачеевского </w:t>
            </w:r>
            <w:r w:rsidR="005F44AB">
              <w:rPr>
                <w:rFonts w:cs="Arial"/>
              </w:rPr>
              <w:t>сельского поселения на 2020-2027</w:t>
            </w:r>
            <w:r w:rsidRPr="00BB7AE9">
              <w:rPr>
                <w:rFonts w:cs="Arial"/>
              </w:rPr>
              <w:t xml:space="preserve"> годы»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Подпрограмма </w:t>
            </w: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5F44AB" w:rsidRPr="00BB7AE9" w:rsidTr="005F44A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4794,5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5F44AB" w:rsidP="005F44A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5F44AB" w:rsidRPr="00BB7AE9" w:rsidTr="005F44A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9C3C7E" w:rsidP="005F44A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80,0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1</w:t>
            </w:r>
          </w:p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 xml:space="preserve"> «Разработка и совершенствование нормативного правового регулирования по организации бюджетного процесса.</w:t>
            </w:r>
          </w:p>
        </w:tc>
      </w:tr>
      <w:tr w:rsidR="005F44AB" w:rsidRPr="00BB7AE9" w:rsidTr="009C3C7E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1.1.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Наличие муниципальных правовых актов по организации бюджетного процесса в Калачеевском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9C3C7E" w:rsidP="005F44A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2</w:t>
            </w:r>
          </w:p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</w:t>
            </w:r>
            <w:r w:rsidRPr="00BB7AE9">
              <w:rPr>
                <w:rFonts w:cs="Arial"/>
              </w:rPr>
              <w:t>Проведение эффективной политики в области доходов</w:t>
            </w:r>
            <w:r w:rsidRPr="00BB7AE9">
              <w:rPr>
                <w:rFonts w:cs="Arial"/>
                <w:kern w:val="2"/>
              </w:rPr>
              <w:t>»</w:t>
            </w:r>
          </w:p>
        </w:tc>
      </w:tr>
      <w:tr w:rsidR="005F44AB" w:rsidRPr="00BB7AE9" w:rsidTr="009C3C7E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13,02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12,79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9C3C7E" w:rsidP="005F44A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</w:tr>
      <w:tr w:rsidR="005F44AB" w:rsidRPr="00BB7AE9" w:rsidTr="009C3C7E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BB7AE9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31,93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</w:t>
            </w:r>
            <w:r w:rsidRPr="00BB7AE9">
              <w:rPr>
                <w:rFonts w:cs="Arial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9C3C7E" w:rsidP="005F44A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1,7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3</w:t>
            </w:r>
          </w:p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эффективности </w:t>
            </w:r>
            <w:r w:rsidR="00AA1031" w:rsidRPr="00BB7AE9">
              <w:rPr>
                <w:rFonts w:cs="Arial"/>
                <w:kern w:val="2"/>
              </w:rPr>
              <w:t>бюджетных расходов,</w:t>
            </w:r>
            <w:r w:rsidRPr="00BB7AE9">
              <w:rPr>
                <w:rFonts w:cs="Arial"/>
                <w:kern w:val="2"/>
              </w:rPr>
              <w:t xml:space="preserve"> и реализация механизмов контроля за исполнением бюджета»</w:t>
            </w:r>
          </w:p>
        </w:tc>
      </w:tr>
      <w:tr w:rsidR="005F44AB" w:rsidRPr="00BB7AE9" w:rsidTr="009C3C7E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Доля расходов бюджета Калачеевского сельского поселения,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9C3C7E" w:rsidP="005F44A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 «</w:t>
            </w:r>
            <w:r w:rsidRPr="00BB7AE9">
              <w:rPr>
                <w:rFonts w:cs="Arial"/>
              </w:rPr>
              <w:t>Обеспечение реализации муниципальной программы</w:t>
            </w:r>
            <w:r w:rsidRPr="00BB7AE9">
              <w:rPr>
                <w:rFonts w:cs="Arial"/>
                <w:kern w:val="2"/>
              </w:rPr>
              <w:t>»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4</w:t>
            </w:r>
          </w:p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«</w:t>
            </w:r>
            <w:r w:rsidRPr="00BB7AE9">
              <w:rPr>
                <w:rFonts w:cs="Arial"/>
              </w:rPr>
              <w:t xml:space="preserve">Финансовое обеспечение деятельности администрации Калачеевского сельского поселения, расходы которой не учтены в других мероприятиях </w:t>
            </w:r>
          </w:p>
        </w:tc>
      </w:tr>
      <w:tr w:rsidR="005F44AB" w:rsidRPr="00BB7AE9" w:rsidTr="009C3C7E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right="-164"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Исполнение бюджета Калачеевского сельского поселения по финансовому обеспечению деятельности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AB" w:rsidRPr="00BB7AE9" w:rsidRDefault="005F44AB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Pr="00BB7AE9" w:rsidRDefault="009C3C7E" w:rsidP="005F44AB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</w:tbl>
    <w:p w:rsidR="002901C9" w:rsidRPr="00BB7AE9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BB7AE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2</w:t>
      </w: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:rsidR="0092382B" w:rsidRPr="00BB7AE9" w:rsidRDefault="00CF3460" w:rsidP="0092382B">
      <w:pPr>
        <w:suppressAutoHyphens/>
        <w:ind w:left="7513" w:firstLine="142"/>
        <w:jc w:val="right"/>
        <w:rPr>
          <w:rFonts w:cs="Arial"/>
          <w:kern w:val="2"/>
        </w:rPr>
      </w:pPr>
      <w:r>
        <w:rPr>
          <w:rFonts w:cs="Arial"/>
          <w:lang w:eastAsia="ar-SA"/>
        </w:rPr>
        <w:t>от «</w:t>
      </w:r>
      <w:r w:rsidR="009C3C7E">
        <w:rPr>
          <w:rFonts w:cs="Arial"/>
          <w:lang w:eastAsia="ar-SA"/>
        </w:rPr>
        <w:t>22</w:t>
      </w:r>
      <w:r w:rsidR="0092382B" w:rsidRPr="00BB7AE9">
        <w:rPr>
          <w:rFonts w:cs="Arial"/>
          <w:lang w:eastAsia="ar-SA"/>
        </w:rPr>
        <w:t xml:space="preserve">» </w:t>
      </w:r>
      <w:r w:rsidR="009C3C7E">
        <w:rPr>
          <w:rFonts w:cs="Arial"/>
          <w:lang w:eastAsia="ar-SA"/>
        </w:rPr>
        <w:t>но</w:t>
      </w:r>
      <w:r w:rsidR="00F91822">
        <w:rPr>
          <w:rFonts w:cs="Arial"/>
          <w:lang w:eastAsia="ar-SA"/>
        </w:rPr>
        <w:t>ября</w:t>
      </w:r>
      <w:r w:rsidR="000B7F16">
        <w:rPr>
          <w:rFonts w:cs="Arial"/>
          <w:lang w:eastAsia="ar-SA"/>
        </w:rPr>
        <w:t xml:space="preserve"> 2024</w:t>
      </w:r>
      <w:r>
        <w:rPr>
          <w:rFonts w:cs="Arial"/>
          <w:lang w:eastAsia="ar-SA"/>
        </w:rPr>
        <w:t xml:space="preserve"> г. № </w:t>
      </w:r>
      <w:r w:rsidR="009C3C7E">
        <w:rPr>
          <w:rFonts w:cs="Arial"/>
          <w:lang w:eastAsia="ar-SA"/>
        </w:rPr>
        <w:t>6</w:t>
      </w:r>
      <w:r w:rsidR="00F91822">
        <w:rPr>
          <w:rFonts w:cs="Arial"/>
          <w:lang w:eastAsia="ar-SA"/>
        </w:rPr>
        <w:t>7</w:t>
      </w:r>
    </w:p>
    <w:p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РАСХОДЫ</w:t>
      </w:r>
    </w:p>
    <w:p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 w:rsidRPr="00BB7AE9">
        <w:rPr>
          <w:rFonts w:cs="Arial"/>
        </w:rPr>
        <w:t xml:space="preserve">Муниципальное управление на территории Калачеевского </w:t>
      </w:r>
      <w:r w:rsidR="009C3C7E">
        <w:rPr>
          <w:rFonts w:cs="Arial"/>
        </w:rPr>
        <w:t>сельского поселения на 2020-2027</w:t>
      </w:r>
      <w:r w:rsidRPr="00BB7AE9">
        <w:rPr>
          <w:rFonts w:cs="Arial"/>
        </w:rPr>
        <w:t xml:space="preserve"> годы»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6"/>
        <w:gridCol w:w="1985"/>
        <w:gridCol w:w="2389"/>
        <w:gridCol w:w="899"/>
        <w:gridCol w:w="850"/>
        <w:gridCol w:w="851"/>
        <w:gridCol w:w="992"/>
        <w:gridCol w:w="992"/>
        <w:gridCol w:w="992"/>
        <w:gridCol w:w="1185"/>
        <w:gridCol w:w="15"/>
        <w:gridCol w:w="30"/>
        <w:gridCol w:w="1248"/>
      </w:tblGrid>
      <w:tr w:rsidR="00BB7AE9" w:rsidRPr="00BB7AE9" w:rsidTr="009C3C7E">
        <w:trPr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BB7AE9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C3C7E" w:rsidRPr="00BB7AE9" w:rsidTr="009C3C7E">
        <w:trPr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2022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 год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</w:tr>
      <w:tr w:rsidR="009C3C7E" w:rsidRPr="00BB7AE9" w:rsidTr="009C3C7E">
        <w:trPr>
          <w:trHeight w:val="441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right="-57" w:firstLine="0"/>
              <w:rPr>
                <w:rFonts w:cs="Arial"/>
              </w:rPr>
            </w:pPr>
            <w:r w:rsidRPr="00BB7AE9">
              <w:rPr>
                <w:rFonts w:cs="Arial"/>
              </w:rPr>
              <w:t>«</w:t>
            </w:r>
            <w:r w:rsidRPr="000A6BB2">
              <w:rPr>
                <w:rFonts w:cs="Arial"/>
              </w:rPr>
              <w:t>Муниципальное управление на территории Калачеевского сельского поселения</w:t>
            </w:r>
            <w:r w:rsidR="000A6BB2" w:rsidRPr="000A6BB2">
              <w:rPr>
                <w:rFonts w:cs="Arial"/>
              </w:rPr>
              <w:t xml:space="preserve"> на 2020-2027 годы</w:t>
            </w:r>
            <w:r w:rsidRPr="000A6BB2">
              <w:rPr>
                <w:rFonts w:cs="Arial"/>
              </w:rPr>
              <w:t>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9C3C7E" w:rsidRPr="00BB7AE9" w:rsidTr="009C3C7E">
        <w:trPr>
          <w:trHeight w:val="307"/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9C3C7E" w:rsidRPr="00BB7AE9" w:rsidTr="009C3C7E">
        <w:trPr>
          <w:trHeight w:val="1417"/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E0694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9C3C7E" w:rsidRPr="00BB7AE9" w:rsidTr="009C3C7E">
        <w:trPr>
          <w:trHeight w:val="77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rPr>
                <w:rFonts w:cs="Arial"/>
                <w:kern w:val="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rPr>
                <w:rFonts w:cs="Arial"/>
                <w:kern w:val="2"/>
              </w:rPr>
            </w:pPr>
          </w:p>
        </w:tc>
      </w:tr>
      <w:tr w:rsidR="009C3C7E" w:rsidRPr="00BB7AE9" w:rsidTr="009C3C7E">
        <w:trPr>
          <w:trHeight w:val="1462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9C3C7E" w:rsidRPr="00BB7AE9" w:rsidTr="009C3C7E">
        <w:trPr>
          <w:trHeight w:val="238"/>
          <w:jc w:val="center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rPr>
                <w:rFonts w:cs="Arial"/>
                <w:kern w:val="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rPr>
                <w:rFonts w:cs="Arial"/>
                <w:kern w:val="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rPr>
                <w:rFonts w:cs="Arial"/>
                <w:kern w:val="2"/>
              </w:rPr>
            </w:pPr>
          </w:p>
        </w:tc>
      </w:tr>
      <w:tr w:rsidR="009C3C7E" w:rsidRPr="00BB7AE9" w:rsidTr="009C3C7E">
        <w:trPr>
          <w:trHeight w:val="2124"/>
          <w:jc w:val="center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9C3C7E" w:rsidRPr="00BB7AE9" w:rsidTr="009C3C7E">
        <w:trPr>
          <w:trHeight w:val="397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C3C7E" w:rsidRPr="00BB7AE9" w:rsidTr="009C3C7E">
        <w:trPr>
          <w:trHeight w:val="574"/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9C3C7E" w:rsidRPr="00BB7AE9" w:rsidTr="009C3C7E">
        <w:trPr>
          <w:trHeight w:val="1391"/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C3C7E" w:rsidRPr="00BB7AE9" w:rsidTr="009C3C7E">
        <w:trPr>
          <w:trHeight w:val="645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C3C7E" w:rsidRPr="00BB7AE9" w:rsidTr="009C3C7E">
        <w:trPr>
          <w:trHeight w:val="193"/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9C3C7E" w:rsidRPr="00BB7AE9" w:rsidTr="009C3C7E">
        <w:trPr>
          <w:trHeight w:val="645"/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r w:rsidRPr="00BB7AE9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C3C7E" w:rsidRPr="00BB7AE9" w:rsidTr="009C3C7E">
        <w:trPr>
          <w:trHeight w:val="195"/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9C3C7E" w:rsidRPr="00BB7AE9" w:rsidTr="009C3C7E">
        <w:trPr>
          <w:trHeight w:val="460"/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C3C7E" w:rsidRPr="00BB7AE9" w:rsidTr="009C3C7E">
        <w:trPr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Основное 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C3C7E" w:rsidRPr="00BB7AE9" w:rsidTr="009C3C7E">
        <w:trPr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9C3C7E" w:rsidRPr="00BB7AE9" w:rsidTr="009C3C7E">
        <w:trPr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C3C7E" w:rsidRPr="00BB7AE9" w:rsidTr="009C3C7E">
        <w:trPr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 w:rsidRPr="00BB7AE9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9C3C7E" w:rsidRPr="00BB7AE9" w:rsidTr="009C3C7E">
        <w:trPr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9C3C7E" w:rsidRPr="00BB7AE9" w:rsidTr="009C3C7E">
        <w:trPr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7E" w:rsidRPr="00BB7AE9" w:rsidRDefault="009C3C7E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7E" w:rsidRPr="00BB7AE9" w:rsidRDefault="009C3C7E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7E" w:rsidRPr="00BB7AE9" w:rsidRDefault="009C3C7E" w:rsidP="009C3C7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</w:tbl>
    <w:p w:rsidR="002901C9" w:rsidRPr="00BB7AE9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BB7AE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3</w:t>
      </w:r>
    </w:p>
    <w:p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:rsidR="0092382B" w:rsidRPr="00BB7AE9" w:rsidRDefault="00CF3460" w:rsidP="00ED0FD7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</w:t>
      </w:r>
      <w:r w:rsidR="00B43A91">
        <w:rPr>
          <w:rFonts w:cs="Arial"/>
          <w:lang w:eastAsia="ar-SA"/>
        </w:rPr>
        <w:t>22</w:t>
      </w:r>
      <w:r w:rsidR="000F1BD9">
        <w:rPr>
          <w:rFonts w:cs="Arial"/>
          <w:lang w:eastAsia="ar-SA"/>
        </w:rPr>
        <w:t xml:space="preserve">» </w:t>
      </w:r>
      <w:r w:rsidR="00B43A91">
        <w:rPr>
          <w:rFonts w:cs="Arial"/>
          <w:lang w:eastAsia="ar-SA"/>
        </w:rPr>
        <w:t>но</w:t>
      </w:r>
      <w:r w:rsidR="00F91822">
        <w:rPr>
          <w:rFonts w:cs="Arial"/>
          <w:lang w:eastAsia="ar-SA"/>
        </w:rPr>
        <w:t>ября</w:t>
      </w:r>
      <w:r w:rsidR="000B7F16">
        <w:rPr>
          <w:rFonts w:cs="Arial"/>
          <w:lang w:eastAsia="ar-SA"/>
        </w:rPr>
        <w:t xml:space="preserve"> 2024</w:t>
      </w:r>
      <w:r>
        <w:rPr>
          <w:rFonts w:cs="Arial"/>
          <w:lang w:eastAsia="ar-SA"/>
        </w:rPr>
        <w:t xml:space="preserve"> г. № </w:t>
      </w:r>
      <w:r w:rsidR="00B43A91">
        <w:rPr>
          <w:rFonts w:cs="Arial"/>
          <w:lang w:eastAsia="ar-SA"/>
        </w:rPr>
        <w:t>6</w:t>
      </w:r>
      <w:r w:rsidR="00F91822">
        <w:rPr>
          <w:rFonts w:cs="Arial"/>
          <w:lang w:eastAsia="ar-SA"/>
        </w:rPr>
        <w:t>7</w:t>
      </w:r>
    </w:p>
    <w:p w:rsidR="00B43A91" w:rsidRPr="00EF29DF" w:rsidRDefault="00B43A91" w:rsidP="00B43A91">
      <w:pPr>
        <w:suppressAutoHyphens/>
        <w:jc w:val="center"/>
        <w:rPr>
          <w:rFonts w:cs="Arial"/>
          <w:kern w:val="2"/>
        </w:rPr>
      </w:pPr>
      <w:r w:rsidRPr="00EF29DF">
        <w:rPr>
          <w:rFonts w:cs="Arial"/>
          <w:kern w:val="2"/>
        </w:rPr>
        <w:t>Оценка</w:t>
      </w:r>
      <w:r>
        <w:rPr>
          <w:rFonts w:cs="Arial"/>
          <w:kern w:val="2"/>
        </w:rPr>
        <w:t xml:space="preserve"> </w:t>
      </w:r>
      <w:r w:rsidRPr="00EF29DF">
        <w:rPr>
          <w:rFonts w:cs="Arial"/>
          <w:kern w:val="2"/>
        </w:rPr>
        <w:t>применения</w:t>
      </w:r>
      <w:r>
        <w:rPr>
          <w:rFonts w:cs="Arial"/>
          <w:kern w:val="2"/>
        </w:rPr>
        <w:t xml:space="preserve"> </w:t>
      </w:r>
      <w:r w:rsidRPr="00EF29DF">
        <w:rPr>
          <w:rFonts w:cs="Arial"/>
          <w:kern w:val="2"/>
        </w:rPr>
        <w:t>мер</w:t>
      </w:r>
      <w:r>
        <w:rPr>
          <w:rFonts w:cs="Arial"/>
          <w:kern w:val="2"/>
        </w:rPr>
        <w:t xml:space="preserve"> </w:t>
      </w:r>
      <w:r w:rsidRPr="00EF29DF">
        <w:rPr>
          <w:rFonts w:cs="Arial"/>
          <w:kern w:val="2"/>
        </w:rPr>
        <w:t>муниципального</w:t>
      </w:r>
      <w:r>
        <w:rPr>
          <w:rFonts w:cs="Arial"/>
          <w:kern w:val="2"/>
        </w:rPr>
        <w:t xml:space="preserve"> </w:t>
      </w:r>
      <w:r w:rsidRPr="00EF29DF">
        <w:rPr>
          <w:rFonts w:cs="Arial"/>
          <w:kern w:val="2"/>
        </w:rPr>
        <w:t>регулирования</w:t>
      </w:r>
    </w:p>
    <w:p w:rsidR="00B43A91" w:rsidRPr="00EF29DF" w:rsidRDefault="00B43A91" w:rsidP="00B43A91">
      <w:pPr>
        <w:suppressAutoHyphens/>
        <w:jc w:val="center"/>
        <w:rPr>
          <w:rFonts w:cs="Arial"/>
          <w:kern w:val="2"/>
        </w:rPr>
      </w:pPr>
      <w:r w:rsidRPr="00EF29DF">
        <w:rPr>
          <w:rFonts w:cs="Arial"/>
          <w:kern w:val="2"/>
        </w:rPr>
        <w:t>в</w:t>
      </w:r>
      <w:r>
        <w:rPr>
          <w:rFonts w:cs="Arial"/>
          <w:kern w:val="2"/>
        </w:rPr>
        <w:t xml:space="preserve"> </w:t>
      </w:r>
      <w:r w:rsidRPr="00EF29DF">
        <w:rPr>
          <w:rFonts w:cs="Arial"/>
          <w:kern w:val="2"/>
        </w:rPr>
        <w:t>сфере</w:t>
      </w:r>
      <w:r>
        <w:rPr>
          <w:rFonts w:cs="Arial"/>
          <w:kern w:val="2"/>
        </w:rPr>
        <w:t xml:space="preserve"> </w:t>
      </w:r>
      <w:r w:rsidRPr="00EF29DF">
        <w:rPr>
          <w:rFonts w:cs="Arial"/>
          <w:kern w:val="2"/>
        </w:rPr>
        <w:t>реализации</w:t>
      </w:r>
      <w:r>
        <w:rPr>
          <w:rFonts w:cs="Arial"/>
          <w:kern w:val="2"/>
        </w:rPr>
        <w:t xml:space="preserve"> </w:t>
      </w:r>
      <w:r w:rsidRPr="00EF29DF">
        <w:rPr>
          <w:rFonts w:cs="Arial"/>
          <w:kern w:val="2"/>
        </w:rPr>
        <w:t>муниципальной</w:t>
      </w:r>
      <w:r>
        <w:rPr>
          <w:rFonts w:cs="Arial"/>
          <w:kern w:val="2"/>
        </w:rPr>
        <w:t xml:space="preserve"> программы</w:t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4"/>
        <w:gridCol w:w="1559"/>
        <w:gridCol w:w="2523"/>
        <w:gridCol w:w="31"/>
        <w:gridCol w:w="770"/>
        <w:gridCol w:w="80"/>
        <w:gridCol w:w="725"/>
        <w:gridCol w:w="801"/>
        <w:gridCol w:w="33"/>
        <w:gridCol w:w="708"/>
        <w:gridCol w:w="60"/>
        <w:gridCol w:w="804"/>
        <w:gridCol w:w="801"/>
        <w:gridCol w:w="840"/>
        <w:gridCol w:w="45"/>
        <w:gridCol w:w="15"/>
        <w:gridCol w:w="695"/>
        <w:gridCol w:w="3642"/>
      </w:tblGrid>
      <w:tr w:rsidR="00B43A91" w:rsidTr="00B43A91">
        <w:trPr>
          <w:trHeight w:val="549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№п/п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меры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Показатель применения меры, тыс. рублей</w:t>
            </w:r>
          </w:p>
        </w:tc>
        <w:tc>
          <w:tcPr>
            <w:tcW w:w="6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Финансовая оценка результата </w:t>
            </w:r>
          </w:p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(тыс. руб.), годы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B43A91" w:rsidTr="00B43A91">
        <w:trPr>
          <w:trHeight w:val="143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Default="00B43A91" w:rsidP="00B43A9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Default="00B43A91" w:rsidP="00B43A9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Default="00B43A91" w:rsidP="00B43A9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год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 год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 год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2025 год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2026 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Default="00B43A91" w:rsidP="00B43A9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B43A91" w:rsidTr="00B43A91">
        <w:trPr>
          <w:trHeight w:val="299"/>
          <w:jc w:val="center"/>
        </w:trPr>
        <w:tc>
          <w:tcPr>
            <w:tcW w:w="145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 «</w:t>
            </w:r>
            <w:r w:rsidRPr="00BB7AE9">
              <w:rPr>
                <w:rFonts w:cs="Arial"/>
              </w:rPr>
              <w:t xml:space="preserve">Муниципальное управление на территории Калачеевского </w:t>
            </w:r>
            <w:r>
              <w:rPr>
                <w:rFonts w:cs="Arial"/>
              </w:rPr>
              <w:t>сельского поселения на 2020-2027</w:t>
            </w:r>
            <w:r w:rsidRPr="00BB7AE9">
              <w:rPr>
                <w:rFonts w:cs="Arial"/>
              </w:rPr>
              <w:t xml:space="preserve"> годы</w:t>
            </w:r>
            <w:r>
              <w:rPr>
                <w:rFonts w:cs="Arial"/>
              </w:rPr>
              <w:t>»</w:t>
            </w:r>
          </w:p>
        </w:tc>
      </w:tr>
      <w:tr w:rsidR="00B43A91" w:rsidTr="00B43A91">
        <w:trPr>
          <w:trHeight w:val="299"/>
          <w:jc w:val="center"/>
        </w:trPr>
        <w:tc>
          <w:tcPr>
            <w:tcW w:w="145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Подпрограмма </w:t>
            </w: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B43A91" w:rsidTr="00B43A91">
        <w:trPr>
          <w:trHeight w:val="613"/>
          <w:jc w:val="center"/>
        </w:trPr>
        <w:tc>
          <w:tcPr>
            <w:tcW w:w="145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Основное мероприятие 1 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B43A91" w:rsidTr="00B43A91">
        <w:trPr>
          <w:trHeight w:val="27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</w:tr>
      <w:tr w:rsidR="00B43A91" w:rsidTr="00B43A91">
        <w:trPr>
          <w:trHeight w:val="549"/>
          <w:jc w:val="center"/>
        </w:trPr>
        <w:tc>
          <w:tcPr>
            <w:tcW w:w="145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  <w:kern w:val="2"/>
              </w:rPr>
            </w:pPr>
            <w:r>
              <w:rPr>
                <w:rFonts w:cs="Arial"/>
                <w:kern w:val="2"/>
              </w:rPr>
              <w:t xml:space="preserve"> Основное мероприятие 2</w:t>
            </w:r>
            <w:r>
              <w:rPr>
                <w:rFonts w:cs="Arial"/>
              </w:rPr>
              <w:t xml:space="preserve"> «Проведение эффективной политики в области доходов»</w:t>
            </w:r>
            <w:r>
              <w:rPr>
                <w:rFonts w:cs="Arial"/>
                <w:kern w:val="2"/>
              </w:rPr>
              <w:t xml:space="preserve"> </w:t>
            </w:r>
          </w:p>
        </w:tc>
      </w:tr>
      <w:tr w:rsidR="00B43A91" w:rsidTr="00B43A91">
        <w:trPr>
          <w:trHeight w:val="27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</w:tr>
      <w:tr w:rsidR="00B43A91" w:rsidTr="00B43A91">
        <w:trPr>
          <w:trHeight w:val="485"/>
          <w:jc w:val="center"/>
        </w:trPr>
        <w:tc>
          <w:tcPr>
            <w:tcW w:w="145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 Основное мероприятие 3 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B43A91" w:rsidTr="00B43A91">
        <w:trPr>
          <w:trHeight w:val="11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ind w:firstLine="0"/>
              <w:rPr>
                <w:rFonts w:cs="Arial"/>
                <w:kern w:val="2"/>
              </w:rPr>
            </w:pPr>
          </w:p>
        </w:tc>
      </w:tr>
      <w:tr w:rsidR="00B43A91" w:rsidTr="00B43A91">
        <w:trPr>
          <w:trHeight w:val="795"/>
          <w:jc w:val="center"/>
        </w:trPr>
        <w:tc>
          <w:tcPr>
            <w:tcW w:w="145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 Основное мероприятие 4</w:t>
            </w:r>
            <w:r>
              <w:rPr>
                <w:rFonts w:cs="Arial"/>
              </w:rPr>
              <w:t xml:space="preserve"> 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B43A91" w:rsidTr="00B43A91">
        <w:trPr>
          <w:trHeight w:val="287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</w:tbl>
    <w:p w:rsidR="00B43A91" w:rsidRDefault="00B43A91" w:rsidP="002901C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  <w:sectPr w:rsidR="00B43A91" w:rsidSect="00521ABB">
          <w:pgSz w:w="16838" w:h="11906" w:orient="landscape"/>
          <w:pgMar w:top="2410" w:right="567" w:bottom="1701" w:left="2268" w:header="709" w:footer="709" w:gutter="0"/>
          <w:cols w:space="708"/>
          <w:docGrid w:linePitch="360"/>
        </w:sectPr>
      </w:pPr>
    </w:p>
    <w:p w:rsidR="00B43A91" w:rsidRPr="00BB7AE9" w:rsidRDefault="00B43A91" w:rsidP="00B43A91">
      <w:pPr>
        <w:ind w:firstLine="0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lastRenderedPageBreak/>
        <w:t>Приложение № 4</w:t>
      </w:r>
    </w:p>
    <w:p w:rsidR="00B43A91" w:rsidRPr="00BB7AE9" w:rsidRDefault="00B43A91" w:rsidP="00B43A91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:rsidR="00B43A91" w:rsidRPr="00BB7AE9" w:rsidRDefault="00B43A91" w:rsidP="00B43A91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:rsidR="00B43A91" w:rsidRPr="00B43A91" w:rsidRDefault="00B43A91" w:rsidP="00B43A91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«22» ноября 2024 г. № 67</w:t>
      </w:r>
    </w:p>
    <w:p w:rsidR="002901C9" w:rsidRPr="00BB7AE9" w:rsidRDefault="002901C9" w:rsidP="002901C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 w:rsidRPr="00BB7AE9">
        <w:rPr>
          <w:rFonts w:cs="Arial"/>
        </w:rPr>
        <w:t xml:space="preserve">Муниципальное управление на территории Калачеевского </w:t>
      </w:r>
      <w:r w:rsidR="00B43A91">
        <w:rPr>
          <w:rFonts w:cs="Arial"/>
        </w:rPr>
        <w:t>сельского поселения на 2020-2027</w:t>
      </w:r>
      <w:r w:rsidRPr="00BB7AE9">
        <w:rPr>
          <w:rFonts w:cs="Arial"/>
        </w:rPr>
        <w:t>годы»</w:t>
      </w:r>
      <w:r w:rsidR="000B7F16">
        <w:rPr>
          <w:rFonts w:cs="Arial"/>
          <w:kern w:val="2"/>
        </w:rPr>
        <w:t xml:space="preserve"> на 2024</w:t>
      </w:r>
      <w:r w:rsidRPr="00BB7AE9">
        <w:rPr>
          <w:rFonts w:cs="Arial"/>
          <w:kern w:val="2"/>
        </w:rPr>
        <w:t xml:space="preserve">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2715"/>
        <w:gridCol w:w="2127"/>
        <w:gridCol w:w="992"/>
        <w:gridCol w:w="850"/>
        <w:gridCol w:w="851"/>
        <w:gridCol w:w="850"/>
        <w:gridCol w:w="851"/>
        <w:gridCol w:w="850"/>
        <w:gridCol w:w="851"/>
        <w:gridCol w:w="970"/>
      </w:tblGrid>
      <w:tr w:rsidR="00BB7AE9" w:rsidRPr="00BB7AE9" w:rsidTr="00B43A91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B43A91" w:rsidRPr="00BB7AE9" w:rsidTr="00B43A91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</w:t>
            </w:r>
            <w:r>
              <w:rPr>
                <w:rFonts w:cs="Arial"/>
                <w:kern w:val="2"/>
              </w:rPr>
              <w:t xml:space="preserve"> </w:t>
            </w:r>
            <w:r w:rsidRPr="00BB7AE9">
              <w:rPr>
                <w:rFonts w:cs="Arial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</w:t>
            </w:r>
            <w:r>
              <w:rPr>
                <w:rFonts w:cs="Arial"/>
                <w:kern w:val="2"/>
              </w:rPr>
              <w:t xml:space="preserve"> </w:t>
            </w:r>
            <w:r w:rsidRPr="00BB7AE9">
              <w:rPr>
                <w:rFonts w:cs="Arial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</w:t>
            </w:r>
            <w:r>
              <w:rPr>
                <w:rFonts w:cs="Arial"/>
                <w:kern w:val="2"/>
              </w:rPr>
              <w:t xml:space="preserve"> </w:t>
            </w:r>
            <w:r w:rsidRPr="00BB7AE9">
              <w:rPr>
                <w:rFonts w:cs="Arial"/>
                <w:kern w:val="2"/>
              </w:rPr>
              <w:t>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B43A9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</w:tr>
      <w:tr w:rsidR="00B43A91" w:rsidRPr="00BB7AE9" w:rsidTr="00B43A91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B43A9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43A91" w:rsidRPr="00BB7AE9" w:rsidTr="00B43A91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B43A9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B43A91" w:rsidRPr="00BB7AE9" w:rsidTr="00B43A91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3A91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4222,9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3496,7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B43A9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3496,7</w:t>
            </w:r>
          </w:p>
        </w:tc>
      </w:tr>
      <w:tr w:rsidR="00B43A91" w:rsidRPr="00BB7AE9" w:rsidTr="00B43A91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3A91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3A91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3A91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43A91" w:rsidRPr="00BB7AE9" w:rsidTr="00B4503E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 xml:space="preserve">«Финансовое обеспечение </w:t>
            </w:r>
            <w:r w:rsidRPr="00BB7AE9">
              <w:rPr>
                <w:rFonts w:cs="Arial"/>
                <w:lang w:eastAsia="ar-SA"/>
              </w:rPr>
              <w:lastRenderedPageBreak/>
              <w:t>выполнения обязательств муниципалитета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43A91" w:rsidRPr="00BB7AE9" w:rsidTr="00B4503E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B43A91" w:rsidRPr="00BB7AE9" w:rsidTr="00B4503E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B43A91" w:rsidRPr="00BB7AE9" w:rsidTr="00B4503E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4222,9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3496,7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3496,7</w:t>
            </w:r>
          </w:p>
        </w:tc>
      </w:tr>
      <w:tr w:rsidR="00B43A91" w:rsidRPr="00BB7AE9" w:rsidTr="00B4503E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B43A91" w:rsidRPr="00BB7AE9" w:rsidTr="00B4503E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B43A91" w:rsidRPr="00BB7AE9" w:rsidTr="00B4503E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B43A91" w:rsidRPr="00BB7AE9" w:rsidTr="00B4503E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</w:t>
            </w:r>
            <w:r w:rsidRPr="00BB7AE9">
              <w:rPr>
                <w:rFonts w:cs="Arial"/>
                <w:kern w:val="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Основное мероприятие 4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43A91" w:rsidRPr="00BB7AE9" w:rsidTr="00B4503E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B43A91" w:rsidRPr="00BB7AE9" w:rsidTr="00B4503E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B43A91" w:rsidRPr="00BB7AE9" w:rsidTr="00B4503E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3116FD" w:rsidRDefault="00B43A91" w:rsidP="000B7F16">
            <w:pPr>
              <w:ind w:firstLine="0"/>
            </w:pPr>
            <w:r>
              <w:t>4222,9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3116FD" w:rsidRDefault="00B43A91" w:rsidP="000B7F16">
            <w:pPr>
              <w:ind w:firstLine="0"/>
            </w:pPr>
            <w:r w:rsidRPr="003116FD">
              <w:t>3518,0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Default="00B43A91" w:rsidP="000B7F16">
            <w:pPr>
              <w:ind w:hanging="35"/>
            </w:pPr>
            <w:r w:rsidRPr="003116FD">
              <w:t>3496,7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Default="00B4503E" w:rsidP="00B43A91">
            <w:pPr>
              <w:ind w:firstLine="0"/>
            </w:pPr>
            <w:r>
              <w:t>3496,7</w:t>
            </w:r>
          </w:p>
        </w:tc>
      </w:tr>
      <w:tr w:rsidR="00B43A91" w:rsidRPr="00BB7AE9" w:rsidTr="00B4503E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43A91" w:rsidRPr="00BB7AE9" w:rsidTr="00B4503E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91" w:rsidRPr="00BB7AE9" w:rsidRDefault="00B43A91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91" w:rsidRPr="00BB7AE9" w:rsidRDefault="00B43A91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91" w:rsidRPr="00BB7AE9" w:rsidRDefault="00B4503E" w:rsidP="00B43A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</w:tbl>
    <w:p w:rsidR="002969DF" w:rsidRPr="00BB7AE9" w:rsidRDefault="002969DF" w:rsidP="000A6BB2">
      <w:pPr>
        <w:suppressAutoHyphens/>
        <w:ind w:firstLine="0"/>
        <w:rPr>
          <w:rFonts w:cs="Arial"/>
        </w:rPr>
      </w:pPr>
    </w:p>
    <w:sectPr w:rsidR="002969DF" w:rsidRPr="00BB7AE9" w:rsidSect="007637EA">
      <w:pgSz w:w="16838" w:h="11906" w:orient="landscape"/>
      <w:pgMar w:top="1843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D9" w:rsidRDefault="002224D9">
      <w:r>
        <w:separator/>
      </w:r>
    </w:p>
  </w:endnote>
  <w:endnote w:type="continuationSeparator" w:id="0">
    <w:p w:rsidR="002224D9" w:rsidRDefault="0022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33" w:rsidRDefault="002D19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33" w:rsidRDefault="002D19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25E11">
      <w:rPr>
        <w:noProof/>
      </w:rPr>
      <w:t>12</w:t>
    </w:r>
    <w:r>
      <w:rPr>
        <w:noProof/>
      </w:rPr>
      <w:fldChar w:fldCharType="end"/>
    </w:r>
  </w:p>
  <w:p w:rsidR="002D1933" w:rsidRDefault="002D193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33" w:rsidRDefault="002D19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D9" w:rsidRDefault="002224D9">
      <w:r>
        <w:separator/>
      </w:r>
    </w:p>
  </w:footnote>
  <w:footnote w:type="continuationSeparator" w:id="0">
    <w:p w:rsidR="002224D9" w:rsidRDefault="00222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33" w:rsidRDefault="002D193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33" w:rsidRDefault="002D193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33" w:rsidRDefault="002D19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5E"/>
    <w:rsid w:val="0003143B"/>
    <w:rsid w:val="000336AA"/>
    <w:rsid w:val="00034D1F"/>
    <w:rsid w:val="00041EDD"/>
    <w:rsid w:val="0005365E"/>
    <w:rsid w:val="00055040"/>
    <w:rsid w:val="0005566A"/>
    <w:rsid w:val="000559DD"/>
    <w:rsid w:val="00063EBC"/>
    <w:rsid w:val="00081E04"/>
    <w:rsid w:val="00082079"/>
    <w:rsid w:val="00084E04"/>
    <w:rsid w:val="000900A6"/>
    <w:rsid w:val="00091052"/>
    <w:rsid w:val="00093C4D"/>
    <w:rsid w:val="000A6BB2"/>
    <w:rsid w:val="000B7F16"/>
    <w:rsid w:val="000C0FDB"/>
    <w:rsid w:val="000C6994"/>
    <w:rsid w:val="000F17AC"/>
    <w:rsid w:val="000F1BD9"/>
    <w:rsid w:val="000F336D"/>
    <w:rsid w:val="000F73D4"/>
    <w:rsid w:val="001047AC"/>
    <w:rsid w:val="001058CC"/>
    <w:rsid w:val="00106ABD"/>
    <w:rsid w:val="00107588"/>
    <w:rsid w:val="0011532E"/>
    <w:rsid w:val="00117A56"/>
    <w:rsid w:val="00126DDF"/>
    <w:rsid w:val="00142246"/>
    <w:rsid w:val="001429F1"/>
    <w:rsid w:val="00152D12"/>
    <w:rsid w:val="00153666"/>
    <w:rsid w:val="00160895"/>
    <w:rsid w:val="00162F1C"/>
    <w:rsid w:val="00174E84"/>
    <w:rsid w:val="0017779F"/>
    <w:rsid w:val="00194958"/>
    <w:rsid w:val="001A2F91"/>
    <w:rsid w:val="001C4253"/>
    <w:rsid w:val="001C4522"/>
    <w:rsid w:val="001E6840"/>
    <w:rsid w:val="001F2B7D"/>
    <w:rsid w:val="00206225"/>
    <w:rsid w:val="00210232"/>
    <w:rsid w:val="00211CE2"/>
    <w:rsid w:val="002224D9"/>
    <w:rsid w:val="00227A1E"/>
    <w:rsid w:val="00235A2F"/>
    <w:rsid w:val="0024105F"/>
    <w:rsid w:val="00245E34"/>
    <w:rsid w:val="00250882"/>
    <w:rsid w:val="002536B8"/>
    <w:rsid w:val="00255392"/>
    <w:rsid w:val="0026290F"/>
    <w:rsid w:val="002901C9"/>
    <w:rsid w:val="002969DF"/>
    <w:rsid w:val="002A0EE8"/>
    <w:rsid w:val="002B7A26"/>
    <w:rsid w:val="002C79AE"/>
    <w:rsid w:val="002D1933"/>
    <w:rsid w:val="002D2C50"/>
    <w:rsid w:val="002D402C"/>
    <w:rsid w:val="002F431A"/>
    <w:rsid w:val="002F7A50"/>
    <w:rsid w:val="003024DD"/>
    <w:rsid w:val="00317F35"/>
    <w:rsid w:val="0032361A"/>
    <w:rsid w:val="003326B0"/>
    <w:rsid w:val="003418C8"/>
    <w:rsid w:val="00346875"/>
    <w:rsid w:val="0035737B"/>
    <w:rsid w:val="0035740D"/>
    <w:rsid w:val="0037347A"/>
    <w:rsid w:val="00375D18"/>
    <w:rsid w:val="00381686"/>
    <w:rsid w:val="003848FF"/>
    <w:rsid w:val="003934B2"/>
    <w:rsid w:val="003966A9"/>
    <w:rsid w:val="003A5979"/>
    <w:rsid w:val="003B7AED"/>
    <w:rsid w:val="003C51CC"/>
    <w:rsid w:val="003C5ABF"/>
    <w:rsid w:val="003C68A5"/>
    <w:rsid w:val="003D1E33"/>
    <w:rsid w:val="003D2D1D"/>
    <w:rsid w:val="003D725E"/>
    <w:rsid w:val="003D7C44"/>
    <w:rsid w:val="003E380C"/>
    <w:rsid w:val="003E533F"/>
    <w:rsid w:val="003F6932"/>
    <w:rsid w:val="00404DA3"/>
    <w:rsid w:val="00421D9A"/>
    <w:rsid w:val="00433C3D"/>
    <w:rsid w:val="00434738"/>
    <w:rsid w:val="0044211C"/>
    <w:rsid w:val="004478F4"/>
    <w:rsid w:val="00463107"/>
    <w:rsid w:val="00467FF9"/>
    <w:rsid w:val="00476A12"/>
    <w:rsid w:val="00493C18"/>
    <w:rsid w:val="004A30E1"/>
    <w:rsid w:val="004B078F"/>
    <w:rsid w:val="004B188E"/>
    <w:rsid w:val="004B5118"/>
    <w:rsid w:val="004D23C9"/>
    <w:rsid w:val="004D2E4F"/>
    <w:rsid w:val="004D58D3"/>
    <w:rsid w:val="004F7A09"/>
    <w:rsid w:val="00507241"/>
    <w:rsid w:val="00507648"/>
    <w:rsid w:val="00514772"/>
    <w:rsid w:val="00521ABB"/>
    <w:rsid w:val="005220E7"/>
    <w:rsid w:val="00542A8E"/>
    <w:rsid w:val="00542B57"/>
    <w:rsid w:val="005457C4"/>
    <w:rsid w:val="00547F07"/>
    <w:rsid w:val="005531F4"/>
    <w:rsid w:val="00556473"/>
    <w:rsid w:val="00580964"/>
    <w:rsid w:val="005925AC"/>
    <w:rsid w:val="00596686"/>
    <w:rsid w:val="00597188"/>
    <w:rsid w:val="005A49F2"/>
    <w:rsid w:val="005A6289"/>
    <w:rsid w:val="005B5855"/>
    <w:rsid w:val="005C040E"/>
    <w:rsid w:val="005C4473"/>
    <w:rsid w:val="005C6682"/>
    <w:rsid w:val="005E0DE3"/>
    <w:rsid w:val="005E4CA4"/>
    <w:rsid w:val="005F2478"/>
    <w:rsid w:val="005F44AB"/>
    <w:rsid w:val="00601337"/>
    <w:rsid w:val="00607E9D"/>
    <w:rsid w:val="0061247D"/>
    <w:rsid w:val="00621E32"/>
    <w:rsid w:val="00625E11"/>
    <w:rsid w:val="006417A1"/>
    <w:rsid w:val="00641E90"/>
    <w:rsid w:val="00643189"/>
    <w:rsid w:val="006474C5"/>
    <w:rsid w:val="0065680B"/>
    <w:rsid w:val="00670F10"/>
    <w:rsid w:val="00673D3E"/>
    <w:rsid w:val="00675568"/>
    <w:rsid w:val="006766E5"/>
    <w:rsid w:val="006909CC"/>
    <w:rsid w:val="006A1B66"/>
    <w:rsid w:val="006B5BE1"/>
    <w:rsid w:val="006B7617"/>
    <w:rsid w:val="006C2C43"/>
    <w:rsid w:val="006D158F"/>
    <w:rsid w:val="006D56C8"/>
    <w:rsid w:val="006E2CB6"/>
    <w:rsid w:val="006E31D5"/>
    <w:rsid w:val="006F33FF"/>
    <w:rsid w:val="007028AE"/>
    <w:rsid w:val="00707CAB"/>
    <w:rsid w:val="00713EE7"/>
    <w:rsid w:val="00715C9F"/>
    <w:rsid w:val="00717753"/>
    <w:rsid w:val="007248D6"/>
    <w:rsid w:val="00724ECB"/>
    <w:rsid w:val="00735BA9"/>
    <w:rsid w:val="00740922"/>
    <w:rsid w:val="00752C63"/>
    <w:rsid w:val="007550E4"/>
    <w:rsid w:val="007616DF"/>
    <w:rsid w:val="007637EA"/>
    <w:rsid w:val="00763DE7"/>
    <w:rsid w:val="007661E1"/>
    <w:rsid w:val="007766AB"/>
    <w:rsid w:val="00785E06"/>
    <w:rsid w:val="007869ED"/>
    <w:rsid w:val="00793C85"/>
    <w:rsid w:val="007970E9"/>
    <w:rsid w:val="007A02BB"/>
    <w:rsid w:val="007A2A99"/>
    <w:rsid w:val="007A7C68"/>
    <w:rsid w:val="007C4DB1"/>
    <w:rsid w:val="007E38BE"/>
    <w:rsid w:val="007E4729"/>
    <w:rsid w:val="007E5203"/>
    <w:rsid w:val="007E7C1E"/>
    <w:rsid w:val="007F03DC"/>
    <w:rsid w:val="00810FCA"/>
    <w:rsid w:val="008158B6"/>
    <w:rsid w:val="00825910"/>
    <w:rsid w:val="00826B23"/>
    <w:rsid w:val="00827507"/>
    <w:rsid w:val="0086257E"/>
    <w:rsid w:val="00867F4F"/>
    <w:rsid w:val="00870CC0"/>
    <w:rsid w:val="00873DC2"/>
    <w:rsid w:val="0087410C"/>
    <w:rsid w:val="008907D4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3797"/>
    <w:rsid w:val="0092382B"/>
    <w:rsid w:val="00925CA6"/>
    <w:rsid w:val="009262B0"/>
    <w:rsid w:val="00936AC1"/>
    <w:rsid w:val="0095683C"/>
    <w:rsid w:val="00956F3D"/>
    <w:rsid w:val="00962E8D"/>
    <w:rsid w:val="00976A96"/>
    <w:rsid w:val="00983AD2"/>
    <w:rsid w:val="009854BC"/>
    <w:rsid w:val="0099075F"/>
    <w:rsid w:val="0099696B"/>
    <w:rsid w:val="009A1AB3"/>
    <w:rsid w:val="009A22E9"/>
    <w:rsid w:val="009A5884"/>
    <w:rsid w:val="009B026D"/>
    <w:rsid w:val="009B06E5"/>
    <w:rsid w:val="009B35C2"/>
    <w:rsid w:val="009B4EE6"/>
    <w:rsid w:val="009B509A"/>
    <w:rsid w:val="009B6120"/>
    <w:rsid w:val="009B6CF9"/>
    <w:rsid w:val="009C1282"/>
    <w:rsid w:val="009C3C7E"/>
    <w:rsid w:val="009D1C98"/>
    <w:rsid w:val="009F6FEA"/>
    <w:rsid w:val="00A03FD0"/>
    <w:rsid w:val="00A044B9"/>
    <w:rsid w:val="00A049E0"/>
    <w:rsid w:val="00A059CE"/>
    <w:rsid w:val="00A06232"/>
    <w:rsid w:val="00A103A2"/>
    <w:rsid w:val="00A24FCD"/>
    <w:rsid w:val="00A411F0"/>
    <w:rsid w:val="00A44196"/>
    <w:rsid w:val="00A45E11"/>
    <w:rsid w:val="00A63D13"/>
    <w:rsid w:val="00A81BAC"/>
    <w:rsid w:val="00A87BE0"/>
    <w:rsid w:val="00A92BFF"/>
    <w:rsid w:val="00AA1031"/>
    <w:rsid w:val="00AA16B7"/>
    <w:rsid w:val="00AA470F"/>
    <w:rsid w:val="00AB5876"/>
    <w:rsid w:val="00AC6C41"/>
    <w:rsid w:val="00AC7FE7"/>
    <w:rsid w:val="00AE00D1"/>
    <w:rsid w:val="00AE1B2B"/>
    <w:rsid w:val="00B002FA"/>
    <w:rsid w:val="00B014A9"/>
    <w:rsid w:val="00B01ABC"/>
    <w:rsid w:val="00B01F6D"/>
    <w:rsid w:val="00B0230E"/>
    <w:rsid w:val="00B1208C"/>
    <w:rsid w:val="00B1328E"/>
    <w:rsid w:val="00B225DB"/>
    <w:rsid w:val="00B22696"/>
    <w:rsid w:val="00B23AE6"/>
    <w:rsid w:val="00B24C2B"/>
    <w:rsid w:val="00B2649D"/>
    <w:rsid w:val="00B27978"/>
    <w:rsid w:val="00B36619"/>
    <w:rsid w:val="00B43A91"/>
    <w:rsid w:val="00B44874"/>
    <w:rsid w:val="00B4503E"/>
    <w:rsid w:val="00B52D4B"/>
    <w:rsid w:val="00B55334"/>
    <w:rsid w:val="00B6685A"/>
    <w:rsid w:val="00B71068"/>
    <w:rsid w:val="00B77EB8"/>
    <w:rsid w:val="00B825F1"/>
    <w:rsid w:val="00B93F10"/>
    <w:rsid w:val="00BA7EEC"/>
    <w:rsid w:val="00BB05C8"/>
    <w:rsid w:val="00BB24B8"/>
    <w:rsid w:val="00BB2757"/>
    <w:rsid w:val="00BB6755"/>
    <w:rsid w:val="00BB7AE9"/>
    <w:rsid w:val="00BF29C7"/>
    <w:rsid w:val="00BF465D"/>
    <w:rsid w:val="00C029B5"/>
    <w:rsid w:val="00C10146"/>
    <w:rsid w:val="00C130C2"/>
    <w:rsid w:val="00C1773E"/>
    <w:rsid w:val="00C219E0"/>
    <w:rsid w:val="00C24C2A"/>
    <w:rsid w:val="00C25BB6"/>
    <w:rsid w:val="00C25DAB"/>
    <w:rsid w:val="00C31D24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C53A8"/>
    <w:rsid w:val="00CD33F0"/>
    <w:rsid w:val="00CD63A4"/>
    <w:rsid w:val="00CE0335"/>
    <w:rsid w:val="00CE24B7"/>
    <w:rsid w:val="00CE4A92"/>
    <w:rsid w:val="00CF3460"/>
    <w:rsid w:val="00D122EB"/>
    <w:rsid w:val="00D132A0"/>
    <w:rsid w:val="00D146D2"/>
    <w:rsid w:val="00D146FD"/>
    <w:rsid w:val="00D20D7E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82264"/>
    <w:rsid w:val="00D934AC"/>
    <w:rsid w:val="00D97E8A"/>
    <w:rsid w:val="00DA1515"/>
    <w:rsid w:val="00DB11A9"/>
    <w:rsid w:val="00DC04ED"/>
    <w:rsid w:val="00DC568B"/>
    <w:rsid w:val="00DC77AD"/>
    <w:rsid w:val="00DD24F2"/>
    <w:rsid w:val="00DD5F23"/>
    <w:rsid w:val="00DD6A43"/>
    <w:rsid w:val="00DE57F9"/>
    <w:rsid w:val="00DE68C9"/>
    <w:rsid w:val="00DF1C5F"/>
    <w:rsid w:val="00DF475B"/>
    <w:rsid w:val="00DF5089"/>
    <w:rsid w:val="00E036E7"/>
    <w:rsid w:val="00E06940"/>
    <w:rsid w:val="00E20606"/>
    <w:rsid w:val="00E238CE"/>
    <w:rsid w:val="00E25A85"/>
    <w:rsid w:val="00E31739"/>
    <w:rsid w:val="00E31A34"/>
    <w:rsid w:val="00E31EF0"/>
    <w:rsid w:val="00E4147F"/>
    <w:rsid w:val="00E43D0D"/>
    <w:rsid w:val="00E50412"/>
    <w:rsid w:val="00E5133D"/>
    <w:rsid w:val="00E55B15"/>
    <w:rsid w:val="00E71057"/>
    <w:rsid w:val="00E74458"/>
    <w:rsid w:val="00E84B4D"/>
    <w:rsid w:val="00E93C54"/>
    <w:rsid w:val="00E963B0"/>
    <w:rsid w:val="00EA2CA2"/>
    <w:rsid w:val="00EA67EA"/>
    <w:rsid w:val="00EB7738"/>
    <w:rsid w:val="00ED01D0"/>
    <w:rsid w:val="00ED0FD7"/>
    <w:rsid w:val="00ED3F80"/>
    <w:rsid w:val="00ED5EFA"/>
    <w:rsid w:val="00EE7A9B"/>
    <w:rsid w:val="00EF03B0"/>
    <w:rsid w:val="00EF29DF"/>
    <w:rsid w:val="00EF3608"/>
    <w:rsid w:val="00F06E13"/>
    <w:rsid w:val="00F073F5"/>
    <w:rsid w:val="00F14BB8"/>
    <w:rsid w:val="00F16732"/>
    <w:rsid w:val="00F1798C"/>
    <w:rsid w:val="00F21788"/>
    <w:rsid w:val="00F253C7"/>
    <w:rsid w:val="00F5569A"/>
    <w:rsid w:val="00F5755B"/>
    <w:rsid w:val="00F5795C"/>
    <w:rsid w:val="00F64098"/>
    <w:rsid w:val="00F74B58"/>
    <w:rsid w:val="00F85053"/>
    <w:rsid w:val="00F8574E"/>
    <w:rsid w:val="00F91822"/>
    <w:rsid w:val="00F96B81"/>
    <w:rsid w:val="00FA1995"/>
    <w:rsid w:val="00FA52B5"/>
    <w:rsid w:val="00FA7332"/>
    <w:rsid w:val="00FB284A"/>
    <w:rsid w:val="00FD01CA"/>
    <w:rsid w:val="00FD4F6A"/>
    <w:rsid w:val="00FE0557"/>
    <w:rsid w:val="00FE5ED5"/>
    <w:rsid w:val="00FF1BDD"/>
    <w:rsid w:val="00FF6AE3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F447C-009B-4BBE-9F6E-3F4A0610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1AC0-029D-4267-A481-FED816A4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152</TotalTime>
  <Pages>12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18</cp:revision>
  <cp:lastPrinted>2024-05-22T07:55:00Z</cp:lastPrinted>
  <dcterms:created xsi:type="dcterms:W3CDTF">2023-12-06T11:22:00Z</dcterms:created>
  <dcterms:modified xsi:type="dcterms:W3CDTF">2024-11-26T06:26:00Z</dcterms:modified>
</cp:coreProperties>
</file>