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472D" w14:textId="77777777" w:rsidR="002F431A" w:rsidRPr="00BB7AE9" w:rsidRDefault="003934B2" w:rsidP="00C3581A">
      <w:pPr>
        <w:ind w:firstLine="0"/>
        <w:jc w:val="center"/>
        <w:rPr>
          <w:rFonts w:cs="Arial"/>
        </w:rPr>
      </w:pPr>
      <w:r w:rsidRPr="00BB7AE9">
        <w:rPr>
          <w:rFonts w:cs="Arial"/>
        </w:rPr>
        <w:t>РОССИЙСКАЯ ФЕДЕРАЦИЯ</w:t>
      </w:r>
    </w:p>
    <w:p w14:paraId="24FB47C4" w14:textId="77777777" w:rsidR="003934B2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АДМИНИСТРАЦИЯ</w:t>
      </w:r>
    </w:p>
    <w:p w14:paraId="56FCE971" w14:textId="77777777" w:rsidR="002F431A" w:rsidRPr="00BB7AE9" w:rsidRDefault="00542A8E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</w:t>
      </w:r>
      <w:r w:rsidR="002F431A" w:rsidRPr="00BB7AE9">
        <w:rPr>
          <w:rFonts w:cs="Arial"/>
        </w:rPr>
        <w:t>СЕЛЬСКОГОПОСЕЛЕНИЯ</w:t>
      </w:r>
    </w:p>
    <w:p w14:paraId="3F948737" w14:textId="77777777"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КАЛАЧЕЕВСКОГОМУНИЦИПАЛЬНОГОРАЙОНА</w:t>
      </w:r>
    </w:p>
    <w:p w14:paraId="401429CA" w14:textId="77777777" w:rsidR="002F431A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ВОРОНЕЖСКОЙОБЛАСТИ</w:t>
      </w:r>
    </w:p>
    <w:p w14:paraId="6093F7EF" w14:textId="77777777" w:rsidR="00EF29DF" w:rsidRPr="00BB7AE9" w:rsidRDefault="002F431A" w:rsidP="00C3581A">
      <w:pPr>
        <w:jc w:val="center"/>
        <w:rPr>
          <w:rFonts w:cs="Arial"/>
        </w:rPr>
      </w:pPr>
      <w:r w:rsidRPr="00BB7AE9">
        <w:rPr>
          <w:rFonts w:cs="Arial"/>
        </w:rPr>
        <w:t>ПОСТАНОВЛЕНИЕ</w:t>
      </w:r>
    </w:p>
    <w:p w14:paraId="279B6597" w14:textId="68D140E1" w:rsidR="002F431A" w:rsidRPr="00BB7AE9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О</w:t>
      </w:r>
      <w:r w:rsidR="002F431A" w:rsidRPr="00BB7AE9">
        <w:rPr>
          <w:rFonts w:cs="Arial"/>
        </w:rPr>
        <w:t>т</w:t>
      </w:r>
      <w:r w:rsidRPr="00BB7AE9">
        <w:rPr>
          <w:rFonts w:cs="Arial"/>
        </w:rPr>
        <w:t xml:space="preserve"> </w:t>
      </w:r>
      <w:r w:rsidR="002F431A" w:rsidRPr="00BB7AE9">
        <w:rPr>
          <w:rFonts w:cs="Arial"/>
        </w:rPr>
        <w:t>«</w:t>
      </w:r>
      <w:r w:rsidR="00704CB7">
        <w:rPr>
          <w:rFonts w:cs="Arial"/>
        </w:rPr>
        <w:t>12</w:t>
      </w:r>
      <w:r w:rsidR="002F431A" w:rsidRPr="00BB7AE9">
        <w:rPr>
          <w:rFonts w:cs="Arial"/>
        </w:rPr>
        <w:t>»</w:t>
      </w:r>
      <w:r w:rsidR="00C3581A" w:rsidRPr="00BB7AE9">
        <w:rPr>
          <w:rFonts w:cs="Arial"/>
        </w:rPr>
        <w:t xml:space="preserve"> </w:t>
      </w:r>
      <w:r w:rsidR="00704CB7">
        <w:rPr>
          <w:rFonts w:cs="Arial"/>
        </w:rPr>
        <w:t>февраля</w:t>
      </w:r>
      <w:r w:rsidR="00C3581A" w:rsidRPr="00BB7AE9">
        <w:rPr>
          <w:rFonts w:cs="Arial"/>
        </w:rPr>
        <w:t xml:space="preserve"> </w:t>
      </w:r>
      <w:r w:rsidR="00DD5F23" w:rsidRPr="00BB7AE9">
        <w:rPr>
          <w:rFonts w:cs="Arial"/>
        </w:rPr>
        <w:t>202</w:t>
      </w:r>
      <w:r w:rsidR="00704CB7">
        <w:rPr>
          <w:rFonts w:cs="Arial"/>
        </w:rPr>
        <w:t>4</w:t>
      </w:r>
      <w:r w:rsidR="00C3581A" w:rsidRPr="00BB7AE9">
        <w:rPr>
          <w:rFonts w:cs="Arial"/>
        </w:rPr>
        <w:t xml:space="preserve"> </w:t>
      </w:r>
      <w:r w:rsidR="002F431A" w:rsidRPr="00BB7AE9">
        <w:rPr>
          <w:rFonts w:cs="Arial"/>
        </w:rPr>
        <w:t>г.№</w:t>
      </w:r>
      <w:r w:rsidR="00C130C2" w:rsidRPr="00BB7AE9">
        <w:rPr>
          <w:rFonts w:cs="Arial"/>
        </w:rPr>
        <w:t xml:space="preserve"> </w:t>
      </w:r>
      <w:r w:rsidR="00A92BFF">
        <w:rPr>
          <w:rFonts w:cs="Arial"/>
        </w:rPr>
        <w:t>8</w:t>
      </w:r>
    </w:p>
    <w:p w14:paraId="0F951C90" w14:textId="77777777" w:rsidR="00493C18" w:rsidRPr="00BB7AE9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BB7AE9" w:rsidRPr="00BB7AE9" w14:paraId="6FB8DD1E" w14:textId="77777777" w:rsidTr="00601337">
        <w:tc>
          <w:tcPr>
            <w:tcW w:w="9747" w:type="dxa"/>
          </w:tcPr>
          <w:p w14:paraId="66757775" w14:textId="77777777" w:rsidR="00EF29DF" w:rsidRPr="00BB7AE9" w:rsidRDefault="002F431A" w:rsidP="00B22696">
            <w:pPr>
              <w:pStyle w:val="Title"/>
              <w:rPr>
                <w:lang w:eastAsia="ar-SA"/>
              </w:rPr>
            </w:pPr>
            <w:r w:rsidRPr="00BB7AE9">
              <w:rPr>
                <w:lang w:eastAsia="ar-SA"/>
              </w:rPr>
              <w:t>О</w:t>
            </w:r>
            <w:r w:rsidR="00DD5F23" w:rsidRPr="00BB7AE9">
              <w:rPr>
                <w:lang w:eastAsia="ar-SA"/>
              </w:rPr>
              <w:t xml:space="preserve"> внесении из</w:t>
            </w:r>
            <w:r w:rsidR="00E74458" w:rsidRPr="00BB7AE9">
              <w:rPr>
                <w:lang w:eastAsia="ar-SA"/>
              </w:rPr>
              <w:t>менений в постановление от 23.10</w:t>
            </w:r>
            <w:r w:rsidR="00DD5F23" w:rsidRPr="00BB7AE9">
              <w:rPr>
                <w:lang w:eastAsia="ar-SA"/>
              </w:rPr>
              <w:t>.2019 г. №</w:t>
            </w:r>
            <w:r w:rsidR="00B36619" w:rsidRPr="00BB7AE9">
              <w:rPr>
                <w:lang w:eastAsia="ar-SA"/>
              </w:rPr>
              <w:t xml:space="preserve"> </w:t>
            </w:r>
            <w:r w:rsidR="00DD5F23" w:rsidRPr="00BB7AE9">
              <w:rPr>
                <w:lang w:eastAsia="ar-SA"/>
              </w:rPr>
              <w:t>100 «О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муниципальной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программе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«Муниципальное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управление</w:t>
            </w:r>
            <w:r w:rsidR="00DD5F23" w:rsidRPr="00BB7AE9">
              <w:rPr>
                <w:lang w:eastAsia="ar-SA"/>
              </w:rPr>
              <w:t xml:space="preserve"> на </w:t>
            </w:r>
            <w:r w:rsidRPr="00BB7AE9">
              <w:rPr>
                <w:lang w:eastAsia="ar-SA"/>
              </w:rPr>
              <w:t>территории</w:t>
            </w:r>
            <w:r w:rsidR="00C3581A" w:rsidRPr="00BB7AE9">
              <w:rPr>
                <w:lang w:eastAsia="ar-SA"/>
              </w:rPr>
              <w:t xml:space="preserve"> </w:t>
            </w:r>
            <w:r w:rsidR="00542A8E" w:rsidRPr="00BB7AE9">
              <w:rPr>
                <w:lang w:eastAsia="ar-SA"/>
              </w:rPr>
              <w:t>Калачеевского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сельского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поселения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на</w:t>
            </w:r>
            <w:r w:rsidR="00C3581A" w:rsidRPr="00BB7AE9">
              <w:rPr>
                <w:lang w:eastAsia="ar-SA"/>
              </w:rPr>
              <w:t xml:space="preserve"> </w:t>
            </w:r>
            <w:r w:rsidR="00FE5ED5" w:rsidRPr="00BB7AE9">
              <w:rPr>
                <w:lang w:eastAsia="ar-SA"/>
              </w:rPr>
              <w:t>2020-2026</w:t>
            </w:r>
            <w:r w:rsidR="00C3581A" w:rsidRPr="00BB7AE9">
              <w:rPr>
                <w:lang w:eastAsia="ar-SA"/>
              </w:rPr>
              <w:t xml:space="preserve"> </w:t>
            </w:r>
            <w:r w:rsidRPr="00BB7AE9">
              <w:rPr>
                <w:lang w:eastAsia="ar-SA"/>
              </w:rPr>
              <w:t>годы»</w:t>
            </w:r>
          </w:p>
          <w:p w14:paraId="4374B7B8" w14:textId="77777777" w:rsidR="002F431A" w:rsidRPr="00BB7AE9" w:rsidRDefault="009D1C98" w:rsidP="00476A12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BB7AE9">
              <w:t xml:space="preserve">В соответствии </w:t>
            </w:r>
            <w:r w:rsidR="00607E9D" w:rsidRPr="00BB7AE9">
              <w:t xml:space="preserve">с </w:t>
            </w:r>
            <w:r w:rsidRPr="00BB7AE9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BB7AE9">
              <w:t xml:space="preserve"> </w:t>
            </w:r>
            <w:r w:rsidRPr="00BB7AE9">
              <w:t>67 (в редакции постановлений: от 08.05.2014</w:t>
            </w:r>
            <w:r w:rsidR="00317F35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601337" w:rsidRPr="00BB7AE9">
              <w:t xml:space="preserve"> </w:t>
            </w:r>
            <w:r w:rsidRPr="00BB7AE9">
              <w:t>19; от 29.06.2015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36; от 11.05.2016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E84B4D" w:rsidRPr="00BB7AE9">
              <w:t xml:space="preserve"> </w:t>
            </w:r>
            <w:r w:rsidRPr="00BB7AE9">
              <w:t>52; от 27.12.2018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58; от 15.10.2019</w:t>
            </w:r>
            <w:r w:rsidR="00E84B4D" w:rsidRPr="00BB7AE9">
              <w:t xml:space="preserve"> </w:t>
            </w:r>
            <w:r w:rsidRPr="00BB7AE9">
              <w:t>г.</w:t>
            </w:r>
            <w:r w:rsidR="00601337" w:rsidRPr="00BB7AE9">
              <w:t xml:space="preserve"> </w:t>
            </w:r>
            <w:r w:rsidRPr="00BB7AE9">
              <w:t>№</w:t>
            </w:r>
            <w:r w:rsidR="00317F35" w:rsidRPr="00BB7AE9">
              <w:t xml:space="preserve"> </w:t>
            </w:r>
            <w:r w:rsidRPr="00BB7AE9">
              <w:t>97</w:t>
            </w:r>
            <w:r w:rsidR="006474C5" w:rsidRPr="00BB7AE9">
              <w:t>)</w:t>
            </w:r>
            <w:r w:rsidR="006D158F" w:rsidRPr="00BB7AE9">
              <w:t>;</w:t>
            </w:r>
            <w:r w:rsidR="00317F35" w:rsidRPr="00BB7AE9">
              <w:t xml:space="preserve"> </w:t>
            </w:r>
            <w:r w:rsidR="00DD5F23" w:rsidRPr="00BB7AE9">
              <w:t>решением Совета народных депутатов Калачее</w:t>
            </w:r>
            <w:r w:rsidR="006A1B66" w:rsidRPr="00BB7AE9">
              <w:t xml:space="preserve">вского сельского поселения </w:t>
            </w:r>
            <w:r w:rsidR="00607E9D" w:rsidRPr="00BB7AE9">
              <w:t>«О бюджете Калачеевского сельского поселения Калачеевско</w:t>
            </w:r>
            <w:r w:rsidR="00476A12">
              <w:t>го муниципального района на 2024 год и плановый период 2025 и 2026</w:t>
            </w:r>
            <w:r w:rsidR="00607E9D" w:rsidRPr="00BB7AE9">
              <w:t xml:space="preserve"> годов» </w:t>
            </w:r>
            <w:r w:rsidR="006A1B66" w:rsidRPr="00BB7AE9">
              <w:t xml:space="preserve">от </w:t>
            </w:r>
            <w:r w:rsidR="00476A12">
              <w:t>25.12.2023</w:t>
            </w:r>
            <w:r w:rsidR="0035737B" w:rsidRPr="00BB7AE9">
              <w:t xml:space="preserve"> г.</w:t>
            </w:r>
            <w:r w:rsidR="00601337" w:rsidRPr="00BB7AE9">
              <w:t xml:space="preserve"> </w:t>
            </w:r>
            <w:r w:rsidR="00476A12">
              <w:t>№ 178</w:t>
            </w:r>
            <w:r w:rsidR="00C130C2" w:rsidRPr="00BB7AE9">
              <w:t xml:space="preserve"> </w:t>
            </w:r>
            <w:r w:rsidRPr="00BB7AE9">
              <w:t>администрация Калачеевского сельского поселения</w:t>
            </w:r>
            <w:r w:rsidR="003C5ABF" w:rsidRPr="00BB7AE9">
              <w:t xml:space="preserve"> </w:t>
            </w:r>
            <w:r w:rsidRPr="00BB7AE9">
              <w:rPr>
                <w:bCs/>
              </w:rPr>
              <w:t>п о с т а н о в л я е т:</w:t>
            </w:r>
          </w:p>
        </w:tc>
      </w:tr>
    </w:tbl>
    <w:p w14:paraId="2207A87C" w14:textId="77777777" w:rsidR="00735BA9" w:rsidRPr="00BB7AE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BB7AE9">
        <w:rPr>
          <w:rFonts w:cs="Arial"/>
        </w:rPr>
        <w:t xml:space="preserve">1. Внести в </w:t>
      </w:r>
      <w:r w:rsidR="00DF475B" w:rsidRPr="00BB7AE9">
        <w:rPr>
          <w:rFonts w:cs="Arial"/>
        </w:rPr>
        <w:t>постановление 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 w:rsidRPr="00BB7AE9">
        <w:rPr>
          <w:rFonts w:cs="Arial"/>
        </w:rPr>
        <w:t xml:space="preserve">, </w:t>
      </w:r>
      <w:r w:rsidR="00ED01D0" w:rsidRPr="00BB7AE9">
        <w:rPr>
          <w:rFonts w:cs="Arial"/>
        </w:rPr>
        <w:t>(</w:t>
      </w:r>
      <w:r w:rsidR="00607E9D" w:rsidRPr="00BB7AE9">
        <w:t>в редакции постановления от 31.01.2020 г. № 3; от 30.11.2020 г. № 49; от 29.12.2020 г. № 56; от 15.03.2021 г. № 16; от 05.07.2021 г. № 33; от 13.12.2021 г. № 52; от 30.12.2021 г. № 67</w:t>
      </w:r>
      <w:r w:rsidR="00C130C2" w:rsidRPr="00BB7AE9">
        <w:t>; от 25.03.2022 г. № 20</w:t>
      </w:r>
      <w:r w:rsidR="002901C9" w:rsidRPr="00BB7AE9">
        <w:t>; от 09.06.2022 № 28</w:t>
      </w:r>
      <w:r w:rsidR="00AA1031" w:rsidRPr="00BB7AE9">
        <w:t>; от 15.09.2022 г. № 41</w:t>
      </w:r>
      <w:r w:rsidR="007766AB" w:rsidRPr="00BB7AE9">
        <w:t>; от 13.12.2022 г. № 87</w:t>
      </w:r>
      <w:r w:rsidR="005220E7" w:rsidRPr="00BB7AE9">
        <w:t>; от 30.12.2023 г. №110</w:t>
      </w:r>
      <w:r w:rsidR="0026290F">
        <w:t>; от 13.03.2023 г. № 20</w:t>
      </w:r>
      <w:r w:rsidR="00E06940">
        <w:t>; от 09.06.2023 г. № 54</w:t>
      </w:r>
      <w:r w:rsidR="00A92BFF">
        <w:t>; от 13.12.2023 г. № 91</w:t>
      </w:r>
      <w:r w:rsidR="00476A12">
        <w:t>; ОТ 28.12.2023 Г. № 98</w:t>
      </w:r>
      <w:r w:rsidR="00ED01D0" w:rsidRPr="00BB7AE9">
        <w:t>)</w:t>
      </w:r>
      <w:r w:rsidR="00DF475B" w:rsidRPr="00BB7AE9">
        <w:rPr>
          <w:rFonts w:cs="Arial"/>
        </w:rPr>
        <w:t xml:space="preserve"> </w:t>
      </w:r>
      <w:r w:rsidRPr="00BB7AE9">
        <w:rPr>
          <w:rFonts w:cs="Arial"/>
        </w:rPr>
        <w:t>следующие изменения:</w:t>
      </w:r>
    </w:p>
    <w:p w14:paraId="1AD755C5" w14:textId="77777777" w:rsidR="00735BA9" w:rsidRPr="00BB7AE9" w:rsidRDefault="00735BA9" w:rsidP="00ED01D0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 В муниципальную программу Ка</w:t>
      </w:r>
      <w:r w:rsidR="00ED01D0" w:rsidRPr="00BB7AE9">
        <w:rPr>
          <w:rFonts w:cs="Arial"/>
        </w:rPr>
        <w:t xml:space="preserve">лачеевского сельского поселения </w:t>
      </w:r>
      <w:r w:rsidRPr="00BB7AE9">
        <w:rPr>
          <w:rFonts w:cs="Arial"/>
        </w:rPr>
        <w:t>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>»:</w:t>
      </w:r>
    </w:p>
    <w:p w14:paraId="52022D4C" w14:textId="77777777" w:rsidR="002901C9" w:rsidRPr="00BB7AE9" w:rsidRDefault="002901C9" w:rsidP="002901C9">
      <w:pPr>
        <w:autoSpaceDE w:val="0"/>
        <w:autoSpaceDN w:val="0"/>
        <w:adjustRightInd w:val="0"/>
        <w:rPr>
          <w:rFonts w:cs="Arial"/>
        </w:rPr>
      </w:pPr>
      <w:r w:rsidRPr="00BB7AE9">
        <w:rPr>
          <w:rFonts w:cs="Arial"/>
        </w:rPr>
        <w:t>1.1.1. В паспорте муниципальной программы Калачеевского сельского поселения «</w:t>
      </w:r>
      <w:r w:rsidRPr="00BB7AE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BB7AE9">
        <w:rPr>
          <w:rFonts w:cs="Arial"/>
        </w:rPr>
        <w:t xml:space="preserve">» </w:t>
      </w:r>
      <w:r w:rsidRPr="00BB7AE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BB7AE9">
        <w:rPr>
          <w:rFonts w:cs="Arial"/>
        </w:rPr>
        <w:t>следующей редакции:</w:t>
      </w:r>
    </w:p>
    <w:p w14:paraId="3890A86F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BB7AE9" w:rsidRPr="00BB7AE9" w14:paraId="01915026" w14:textId="77777777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6C6A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</w:t>
            </w:r>
            <w:r w:rsidRPr="00BB7AE9">
              <w:rPr>
                <w:rFonts w:cs="Arial"/>
                <w:lang w:eastAsia="ar-SA"/>
              </w:rPr>
              <w:lastRenderedPageBreak/>
              <w:t xml:space="preserve">действующих 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9ED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476A12">
              <w:rPr>
                <w:rFonts w:cs="Arial"/>
                <w:lang w:eastAsia="ar-SA"/>
              </w:rPr>
              <w:t>26676,3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</w:t>
            </w:r>
            <w:r w:rsidR="00AA1031" w:rsidRPr="00BB7AE9">
              <w:rPr>
                <w:rFonts w:cs="Arial"/>
                <w:lang w:eastAsia="ar-SA"/>
              </w:rPr>
              <w:t xml:space="preserve">тва федерального бюджета – </w:t>
            </w:r>
            <w:r w:rsidR="00476A12">
              <w:rPr>
                <w:rFonts w:cs="Arial"/>
                <w:lang w:eastAsia="ar-SA"/>
              </w:rPr>
              <w:t>840,5</w:t>
            </w:r>
            <w:r w:rsidRPr="00BB7AE9">
              <w:rPr>
                <w:rFonts w:cs="Arial"/>
                <w:lang w:eastAsia="ar-SA"/>
              </w:rPr>
              <w:t xml:space="preserve"> тыс. руб.,</w:t>
            </w:r>
            <w:r w:rsidR="007766AB" w:rsidRPr="00BB7AE9">
              <w:rPr>
                <w:rFonts w:cs="Arial"/>
                <w:lang w:eastAsia="ar-SA"/>
              </w:rPr>
              <w:t xml:space="preserve"> средства областного бюджета–964,0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</w:t>
            </w:r>
            <w:r w:rsidRPr="00BB7AE9">
              <w:rPr>
                <w:rFonts w:cs="Arial"/>
                <w:lang w:eastAsia="ar-SA"/>
              </w:rPr>
              <w:lastRenderedPageBreak/>
              <w:t>муниципального района –</w:t>
            </w:r>
            <w:r w:rsidR="00476A12">
              <w:rPr>
                <w:rFonts w:cs="Arial"/>
                <w:lang w:eastAsia="ar-SA"/>
              </w:rPr>
              <w:t>24871,8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14:paraId="62DE3482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BB7AE9" w:rsidRPr="00BB7AE9" w14:paraId="51F2DE92" w14:textId="77777777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6B0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4E8C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ADA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A672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E33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8981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14:paraId="116F123A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68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240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502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527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78EC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B97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14:paraId="0FC360E3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088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5A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BCE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DA9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B9EE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D59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14:paraId="6721336A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A3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065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2ED2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164" w14:textId="77777777" w:rsidR="002901C9" w:rsidRPr="00BB7AE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8E86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7250" w14:textId="77777777" w:rsidR="002901C9" w:rsidRPr="00BB7AE9" w:rsidRDefault="007766AB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BB7AE9" w:rsidRPr="00BB7AE9" w14:paraId="44CD0A91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46D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8E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93B0" w14:textId="77777777"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DBD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0D9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35" w14:textId="77777777" w:rsidR="002901C9" w:rsidRPr="00BB7AE9" w:rsidRDefault="00A92BFF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14:paraId="25A7E7ED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D0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80C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4667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4153,6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294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D45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FFDF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4017,6</w:t>
            </w:r>
          </w:p>
        </w:tc>
      </w:tr>
      <w:tr w:rsidR="00BB7AE9" w:rsidRPr="00BB7AE9" w14:paraId="63522536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47B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2E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310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3667,8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250B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F4B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8CB0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3518,0</w:t>
            </w:r>
          </w:p>
        </w:tc>
      </w:tr>
      <w:tr w:rsidR="00BB7AE9" w:rsidRPr="00BB7AE9" w14:paraId="7896460A" w14:textId="77777777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6A6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67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1426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3660,5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C561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05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BB67" w14:textId="77777777" w:rsidR="002901C9" w:rsidRPr="00BB7AE9" w:rsidRDefault="00476A12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3496,7</w:t>
            </w:r>
          </w:p>
        </w:tc>
      </w:tr>
      <w:tr w:rsidR="00BB7AE9" w:rsidRPr="00BB7AE9" w14:paraId="625549F0" w14:textId="77777777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F5D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EB9" w14:textId="77777777"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476A12">
              <w:rPr>
                <w:rFonts w:cs="Arial"/>
                <w:lang w:eastAsia="ar-SA"/>
              </w:rPr>
              <w:t>26676,3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14:paraId="7D026A67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BB7AE9">
        <w:rPr>
          <w:lang w:eastAsia="ar-SA"/>
        </w:rPr>
        <w:t>»</w:t>
      </w:r>
    </w:p>
    <w:p w14:paraId="60B8F909" w14:textId="77777777" w:rsidR="002901C9" w:rsidRPr="00BB7AE9" w:rsidRDefault="002901C9" w:rsidP="002901C9">
      <w:pPr>
        <w:rPr>
          <w:rFonts w:cs="Arial"/>
        </w:rPr>
      </w:pPr>
      <w:r w:rsidRPr="00BB7AE9">
        <w:rPr>
          <w:rFonts w:cs="Arial"/>
        </w:rPr>
        <w:t xml:space="preserve">1.2. В паспорте </w:t>
      </w:r>
      <w:r w:rsidRPr="00BB7AE9">
        <w:rPr>
          <w:bCs/>
        </w:rPr>
        <w:t xml:space="preserve">подпрограммы Калачеевского сельского поселения </w:t>
      </w:r>
      <w:r w:rsidRPr="00BB7AE9">
        <w:rPr>
          <w:rFonts w:cs="Arial"/>
        </w:rPr>
        <w:t>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rFonts w:cs="Arial"/>
        </w:rPr>
        <w:t>»:</w:t>
      </w:r>
    </w:p>
    <w:p w14:paraId="3336C5C8" w14:textId="77777777" w:rsidR="002901C9" w:rsidRPr="00BB7AE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BB7AE9">
        <w:rPr>
          <w:rFonts w:cs="Arial"/>
        </w:rPr>
        <w:t>1.2.2. В паспорте подпрограммы Калачеевского сельского поселения «</w:t>
      </w:r>
      <w:r w:rsidRPr="00BB7AE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BB7AE9">
        <w:rPr>
          <w:lang w:eastAsia="ar-SA"/>
        </w:rPr>
        <w:t xml:space="preserve">» раздел </w:t>
      </w:r>
      <w:r w:rsidRPr="00BB7AE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 w:rsidRPr="00BB7AE9">
        <w:rPr>
          <w:rFonts w:cs="Arial"/>
        </w:rPr>
        <w:t>»</w:t>
      </w:r>
      <w:r w:rsidRPr="00BB7AE9">
        <w:rPr>
          <w:rFonts w:cs="Arial"/>
        </w:rPr>
        <w:t xml:space="preserve"> изложить в следующей редакции:</w:t>
      </w:r>
    </w:p>
    <w:p w14:paraId="574E58A1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BB7AE9" w:rsidRPr="00BB7AE9" w14:paraId="47A1A5E1" w14:textId="77777777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038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472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476A12">
              <w:rPr>
                <w:rFonts w:cs="Arial"/>
                <w:lang w:eastAsia="ar-SA"/>
              </w:rPr>
              <w:t>26676,3</w:t>
            </w:r>
            <w:r w:rsidRPr="00BB7AE9">
              <w:rPr>
                <w:rFonts w:cs="Arial"/>
                <w:lang w:eastAsia="ar-SA"/>
              </w:rPr>
              <w:t xml:space="preserve"> тыс. рублей, в том числе средства федерального бюджета – </w:t>
            </w:r>
            <w:r w:rsidR="00476A12">
              <w:rPr>
                <w:rFonts w:cs="Arial"/>
                <w:lang w:eastAsia="ar-SA"/>
              </w:rPr>
              <w:t>840,5</w:t>
            </w:r>
            <w:r w:rsidRPr="00BB7AE9">
              <w:rPr>
                <w:rFonts w:cs="Arial"/>
                <w:lang w:eastAsia="ar-SA"/>
              </w:rPr>
              <w:t xml:space="preserve"> тыс. руб., </w:t>
            </w:r>
            <w:r w:rsidR="007766AB" w:rsidRPr="00BB7AE9">
              <w:rPr>
                <w:rFonts w:cs="Arial"/>
                <w:lang w:eastAsia="ar-SA"/>
              </w:rPr>
              <w:t>средства областного бюджета- 964,0</w:t>
            </w:r>
            <w:r w:rsidRPr="00BB7AE9">
              <w:rPr>
                <w:rFonts w:cs="Arial"/>
                <w:lang w:eastAsia="ar-SA"/>
              </w:rPr>
              <w:t xml:space="preserve"> тыс. руб., средства 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  <w:lang w:eastAsia="ar-SA"/>
              </w:rPr>
              <w:t xml:space="preserve"> муниципального района –</w:t>
            </w:r>
            <w:r w:rsidR="00476A12">
              <w:rPr>
                <w:rFonts w:cs="Arial"/>
                <w:lang w:eastAsia="ar-SA"/>
              </w:rPr>
              <w:t>24871,8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  <w:p w14:paraId="5FE3F7AE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BB7AE9" w:rsidRPr="00BB7AE9" w14:paraId="51AAD21F" w14:textId="77777777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872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918D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269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84DD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C709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7951" w14:textId="77777777" w:rsidR="002901C9" w:rsidRPr="00BB7AE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Местный бюджет</w:t>
            </w:r>
          </w:p>
        </w:tc>
      </w:tr>
      <w:tr w:rsidR="00BB7AE9" w:rsidRPr="00BB7AE9" w14:paraId="0DC0912E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C3D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52B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FF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8AF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EF8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5884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3581,5</w:t>
            </w:r>
          </w:p>
        </w:tc>
      </w:tr>
      <w:tr w:rsidR="00BB7AE9" w:rsidRPr="00BB7AE9" w14:paraId="1DF4121B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14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AD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CD3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CB13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3B92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533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2917,0</w:t>
            </w:r>
          </w:p>
        </w:tc>
      </w:tr>
      <w:tr w:rsidR="00BB7AE9" w:rsidRPr="00BB7AE9" w14:paraId="7BCE32BA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61B6" w14:textId="77777777" w:rsidR="007766AB" w:rsidRPr="00BB7AE9" w:rsidRDefault="007766AB" w:rsidP="007766AB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D09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48C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4446,0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D421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C498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964,0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9D17" w14:textId="77777777" w:rsidR="007766AB" w:rsidRPr="00BB7AE9" w:rsidRDefault="007766AB" w:rsidP="007766A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3383,0</w:t>
            </w:r>
          </w:p>
        </w:tc>
      </w:tr>
      <w:tr w:rsidR="00E06940" w:rsidRPr="00BB7AE9" w14:paraId="5A21390A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F7D4" w14:textId="77777777" w:rsidR="00E06940" w:rsidRPr="00BB7AE9" w:rsidRDefault="00E06940" w:rsidP="00E06940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519D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C675" w14:textId="77777777"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4071,3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8DA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E93" w14:textId="77777777" w:rsidR="00E06940" w:rsidRPr="00BB7AE9" w:rsidRDefault="00E06940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CE7" w14:textId="77777777" w:rsidR="00E06940" w:rsidRPr="00BB7AE9" w:rsidRDefault="00A92BFF" w:rsidP="00E06940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3958,0</w:t>
            </w:r>
          </w:p>
        </w:tc>
      </w:tr>
      <w:tr w:rsidR="00BB7AE9" w:rsidRPr="00BB7AE9" w14:paraId="07D4E231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DA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D3D4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5165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6050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118,4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C7FD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F02F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3284,5</w:t>
            </w:r>
          </w:p>
        </w:tc>
      </w:tr>
      <w:tr w:rsidR="00BB7AE9" w:rsidRPr="00BB7AE9" w14:paraId="0AF7A172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E3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29F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AE5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3407,2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AED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122,7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3A2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A45" w14:textId="77777777" w:rsidR="002901C9" w:rsidRPr="00BB7AE9" w:rsidRDefault="00AA16B7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3284,5</w:t>
            </w:r>
          </w:p>
        </w:tc>
      </w:tr>
      <w:tr w:rsidR="00BB7AE9" w:rsidRPr="00BB7AE9" w14:paraId="1954E7F8" w14:textId="77777777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46D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6BD1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17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CBD7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973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285" w14:textId="77777777" w:rsidR="002901C9" w:rsidRPr="00BB7AE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lang w:eastAsia="ar-SA"/>
              </w:rPr>
              <w:t>1942,4</w:t>
            </w:r>
          </w:p>
        </w:tc>
      </w:tr>
      <w:tr w:rsidR="00BB7AE9" w:rsidRPr="00BB7AE9" w14:paraId="68729ACE" w14:textId="77777777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CBC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526" w14:textId="77777777" w:rsidR="002901C9" w:rsidRPr="00BB7AE9" w:rsidRDefault="002901C9" w:rsidP="00476A12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BB7AE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BB7AE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BB7AE9">
              <w:rPr>
                <w:rFonts w:cs="Arial"/>
                <w:spacing w:val="-1"/>
                <w:lang w:eastAsia="ar-SA"/>
              </w:rPr>
              <w:t>Калачеевского</w:t>
            </w:r>
            <w:r w:rsidRPr="00BB7AE9">
              <w:rPr>
                <w:rFonts w:cs="Arial"/>
              </w:rPr>
              <w:t xml:space="preserve"> муниципального района</w:t>
            </w:r>
            <w:r w:rsidRPr="00BB7AE9">
              <w:rPr>
                <w:rFonts w:cs="Arial"/>
                <w:lang w:eastAsia="ar-SA"/>
              </w:rPr>
              <w:t xml:space="preserve"> составляет:</w:t>
            </w:r>
            <w:r w:rsidR="00E55B15" w:rsidRPr="00BB7AE9">
              <w:rPr>
                <w:rFonts w:cs="Arial"/>
                <w:lang w:eastAsia="ar-SA"/>
              </w:rPr>
              <w:t xml:space="preserve"> </w:t>
            </w:r>
            <w:r w:rsidR="00476A12">
              <w:rPr>
                <w:rFonts w:cs="Arial"/>
                <w:lang w:eastAsia="ar-SA"/>
              </w:rPr>
              <w:t>26676,3</w:t>
            </w:r>
            <w:r w:rsidRPr="00BB7AE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14:paraId="0FA9AF2D" w14:textId="77777777" w:rsidR="002901C9" w:rsidRPr="00BB7AE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BB7AE9">
        <w:rPr>
          <w:rFonts w:cs="Arial"/>
        </w:rPr>
        <w:t>»</w:t>
      </w:r>
    </w:p>
    <w:p w14:paraId="7BB1F8C2" w14:textId="77777777" w:rsidR="002901C9" w:rsidRPr="00BB7AE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14:paraId="75A11925" w14:textId="77777777" w:rsidR="00735BA9" w:rsidRPr="00BB7AE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BB7AE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14:paraId="404E8538" w14:textId="77777777" w:rsidR="00FA7332" w:rsidRPr="00BB7AE9" w:rsidRDefault="00735BA9" w:rsidP="00FA7332">
      <w:pPr>
        <w:suppressAutoHyphens/>
        <w:rPr>
          <w:rFonts w:cs="Arial"/>
          <w:b/>
        </w:rPr>
      </w:pPr>
      <w:r w:rsidRPr="00BB7AE9">
        <w:rPr>
          <w:rFonts w:cs="Arial"/>
        </w:rPr>
        <w:t xml:space="preserve">3. Контроль за исполнением настоящего </w:t>
      </w:r>
      <w:r w:rsidR="00AA16B7" w:rsidRPr="00BB7AE9">
        <w:rPr>
          <w:rFonts w:cs="Arial"/>
        </w:rPr>
        <w:t>постановления оставляю за собой.</w:t>
      </w:r>
      <w:r w:rsidR="00FA7332" w:rsidRPr="00BB7AE9">
        <w:rPr>
          <w:rFonts w:cs="Arial"/>
          <w:b/>
        </w:rPr>
        <w:t xml:space="preserve"> </w:t>
      </w:r>
    </w:p>
    <w:p w14:paraId="1F599B06" w14:textId="77777777" w:rsidR="0092382B" w:rsidRPr="00BB7AE9" w:rsidRDefault="00FA7332" w:rsidP="00FA7332">
      <w:pPr>
        <w:autoSpaceDE w:val="0"/>
        <w:autoSpaceDN w:val="0"/>
        <w:adjustRightInd w:val="0"/>
        <w:spacing w:after="240"/>
        <w:ind w:firstLine="0"/>
        <w:rPr>
          <w:rFonts w:cs="Arial"/>
          <w:lang w:eastAsia="ar-SA"/>
        </w:rPr>
      </w:pPr>
      <w:r w:rsidRPr="00BB7AE9">
        <w:rPr>
          <w:rFonts w:cs="Arial"/>
          <w:b/>
        </w:rPr>
        <w:t xml:space="preserve"> </w:t>
      </w:r>
    </w:p>
    <w:tbl>
      <w:tblPr>
        <w:tblW w:w="15745" w:type="dxa"/>
        <w:tblLook w:val="04A0" w:firstRow="1" w:lastRow="0" w:firstColumn="1" w:lastColumn="0" w:noHBand="0" w:noVBand="1"/>
      </w:tblPr>
      <w:tblGrid>
        <w:gridCol w:w="4786"/>
        <w:gridCol w:w="4289"/>
        <w:gridCol w:w="6670"/>
      </w:tblGrid>
      <w:tr w:rsidR="00BB7AE9" w:rsidRPr="00BB7AE9" w14:paraId="01A5271E" w14:textId="77777777" w:rsidTr="0092382B">
        <w:tc>
          <w:tcPr>
            <w:tcW w:w="4786" w:type="dxa"/>
          </w:tcPr>
          <w:p w14:paraId="4B9CFB50" w14:textId="77777777"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 xml:space="preserve">Глава администрации </w:t>
            </w:r>
          </w:p>
          <w:p w14:paraId="60620680" w14:textId="77777777" w:rsidR="0092382B" w:rsidRPr="00BB7AE9" w:rsidRDefault="0092382B" w:rsidP="0092382B">
            <w:pPr>
              <w:suppressAutoHyphens/>
              <w:ind w:firstLine="0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Калачеевского сельского поселения</w:t>
            </w:r>
          </w:p>
          <w:p w14:paraId="2BA03F8F" w14:textId="77777777" w:rsidR="0092382B" w:rsidRPr="00BB7AE9" w:rsidRDefault="0092382B" w:rsidP="0092382B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4289" w:type="dxa"/>
          </w:tcPr>
          <w:p w14:paraId="3DB3095F" w14:textId="77777777"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</w:p>
          <w:p w14:paraId="187B52BD" w14:textId="77777777" w:rsidR="0092382B" w:rsidRPr="00BB7AE9" w:rsidRDefault="0092382B" w:rsidP="0092382B">
            <w:pPr>
              <w:suppressAutoHyphens/>
              <w:jc w:val="right"/>
              <w:rPr>
                <w:rFonts w:cs="Arial"/>
                <w:b/>
              </w:rPr>
            </w:pPr>
            <w:r w:rsidRPr="00BB7AE9">
              <w:rPr>
                <w:rFonts w:cs="Arial"/>
                <w:b/>
              </w:rPr>
              <w:t>Н.Н. Валюкас</w:t>
            </w:r>
          </w:p>
        </w:tc>
        <w:tc>
          <w:tcPr>
            <w:tcW w:w="6670" w:type="dxa"/>
            <w:shd w:val="clear" w:color="auto" w:fill="auto"/>
          </w:tcPr>
          <w:p w14:paraId="4E21CC3D" w14:textId="77777777" w:rsidR="0092382B" w:rsidRPr="00BB7AE9" w:rsidRDefault="0092382B" w:rsidP="0092382B">
            <w:pPr>
              <w:ind w:firstLine="0"/>
            </w:pPr>
          </w:p>
        </w:tc>
      </w:tr>
    </w:tbl>
    <w:p w14:paraId="37DA4D0A" w14:textId="77777777" w:rsidR="009854BC" w:rsidRPr="00BB7AE9" w:rsidRDefault="001C4253" w:rsidP="00FA7332">
      <w:pPr>
        <w:autoSpaceDE w:val="0"/>
        <w:autoSpaceDN w:val="0"/>
        <w:adjustRightInd w:val="0"/>
        <w:spacing w:after="240"/>
        <w:ind w:firstLine="0"/>
        <w:rPr>
          <w:rFonts w:cs="Arial"/>
        </w:rPr>
        <w:sectPr w:rsidR="009854BC" w:rsidRPr="00BB7AE9" w:rsidSect="008275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 w:rsidRPr="00BB7AE9">
        <w:rPr>
          <w:rFonts w:cs="Arial"/>
          <w:lang w:eastAsia="ar-SA"/>
        </w:rPr>
        <w:t xml:space="preserve"> </w:t>
      </w:r>
    </w:p>
    <w:p w14:paraId="4CCA59BE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1</w:t>
      </w:r>
    </w:p>
    <w:p w14:paraId="09E19C8D" w14:textId="77777777"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2F3F8E7D" w14:textId="77777777" w:rsidR="002901C9" w:rsidRPr="00BB7AE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344A0CE7" w14:textId="7499422E" w:rsidR="002901C9" w:rsidRPr="00BB7AE9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 w:rsidRPr="00BB7AE9">
        <w:rPr>
          <w:rFonts w:cs="Arial"/>
          <w:lang w:eastAsia="ar-SA"/>
        </w:rPr>
        <w:t>от «</w:t>
      </w:r>
      <w:r w:rsidR="00704CB7">
        <w:rPr>
          <w:rFonts w:cs="Arial"/>
          <w:lang w:eastAsia="ar-SA"/>
        </w:rPr>
        <w:t>12</w:t>
      </w:r>
      <w:r w:rsidR="007766AB" w:rsidRPr="00BB7AE9">
        <w:rPr>
          <w:rFonts w:cs="Arial"/>
          <w:lang w:eastAsia="ar-SA"/>
        </w:rPr>
        <w:t xml:space="preserve">» </w:t>
      </w:r>
      <w:r w:rsidR="00476A12">
        <w:rPr>
          <w:rFonts w:cs="Arial"/>
          <w:lang w:eastAsia="ar-SA"/>
        </w:rPr>
        <w:t>феврал</w:t>
      </w:r>
      <w:r w:rsidR="000F1BD9">
        <w:rPr>
          <w:rFonts w:cs="Arial"/>
          <w:lang w:eastAsia="ar-SA"/>
        </w:rPr>
        <w:t>я</w:t>
      </w:r>
      <w:r w:rsidR="007766AB" w:rsidRPr="00BB7AE9">
        <w:rPr>
          <w:rFonts w:cs="Arial"/>
          <w:lang w:eastAsia="ar-SA"/>
        </w:rPr>
        <w:t xml:space="preserve"> 202</w:t>
      </w:r>
      <w:r w:rsidR="00476A12">
        <w:rPr>
          <w:rFonts w:cs="Arial"/>
          <w:lang w:eastAsia="ar-SA"/>
        </w:rPr>
        <w:t>4</w:t>
      </w:r>
      <w:r w:rsidR="007766AB" w:rsidRPr="00BB7AE9">
        <w:rPr>
          <w:rFonts w:cs="Arial"/>
          <w:lang w:eastAsia="ar-SA"/>
        </w:rPr>
        <w:t xml:space="preserve"> г. №</w:t>
      </w:r>
      <w:r w:rsidR="00704CB7">
        <w:rPr>
          <w:rFonts w:cs="Arial"/>
          <w:lang w:eastAsia="ar-SA"/>
        </w:rPr>
        <w:t xml:space="preserve"> 8</w:t>
      </w:r>
      <w:r w:rsidR="007766AB" w:rsidRPr="00BB7AE9">
        <w:rPr>
          <w:rFonts w:cs="Arial"/>
          <w:lang w:eastAsia="ar-SA"/>
        </w:rPr>
        <w:t xml:space="preserve"> </w:t>
      </w:r>
    </w:p>
    <w:p w14:paraId="17DDDC4D" w14:textId="77777777"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СВЕДЕНИЯ</w:t>
      </w:r>
    </w:p>
    <w:p w14:paraId="35593C68" w14:textId="77777777" w:rsidR="002901C9" w:rsidRPr="00BB7AE9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BB7AE9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BB7AE9" w:rsidRPr="00BB7AE9" w14:paraId="23766B8E" w14:textId="77777777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31B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№ 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A58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62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42F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7C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B7AE9" w:rsidRPr="00BB7AE9" w14:paraId="29ADD9BF" w14:textId="77777777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F66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89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EE1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6A8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C73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08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E1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BF8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084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119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9AA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14:paraId="195289F2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4444" w14:textId="77777777"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Муниципальная программа </w:t>
            </w: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BB7AE9" w:rsidRPr="00BB7AE9" w14:paraId="4A1767C4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C6F5" w14:textId="77777777" w:rsidR="002901C9" w:rsidRPr="00BB7AE9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Подпрограмма </w:t>
            </w: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BB7AE9" w:rsidRPr="00BB7AE9" w14:paraId="70CA5315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9DF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362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F77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874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EDA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BF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82D" w14:textId="77777777"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9385" w14:textId="77777777" w:rsidR="002901C9" w:rsidRPr="00BB7AE9" w:rsidRDefault="00A92BFF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1BE" w14:textId="77777777"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5A5A" w14:textId="77777777"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0DB" w14:textId="77777777" w:rsidR="002901C9" w:rsidRPr="00BB7AE9" w:rsidRDefault="00476A12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2301D759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F4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4C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78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A7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EC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221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5E2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807E" w14:textId="77777777" w:rsidR="002901C9" w:rsidRPr="00BB7AE9" w:rsidRDefault="00E06940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2D74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025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6CE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80,0</w:t>
            </w:r>
          </w:p>
        </w:tc>
      </w:tr>
      <w:tr w:rsidR="00BB7AE9" w:rsidRPr="00BB7AE9" w14:paraId="14C2F747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243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1</w:t>
            </w:r>
          </w:p>
          <w:p w14:paraId="120CEBE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BB7AE9" w:rsidRPr="00BB7AE9" w14:paraId="634E037E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2A0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E9B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56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F6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BB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380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725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76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8D8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EB6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8E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да</w:t>
            </w:r>
          </w:p>
        </w:tc>
      </w:tr>
      <w:tr w:rsidR="00BB7AE9" w:rsidRPr="00BB7AE9" w14:paraId="6E2ACE75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DB4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2</w:t>
            </w:r>
          </w:p>
          <w:p w14:paraId="7A3213B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>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14:paraId="1E39F6B6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584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29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75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57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D3D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3C3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4E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B8E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6B8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CE4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DD2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BB7AE9" w:rsidRPr="00BB7AE9" w14:paraId="23B54677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A4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F3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F4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F8F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230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F1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5B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BDA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603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</w:t>
            </w:r>
            <w:r w:rsidR="002901C9" w:rsidRPr="00BB7AE9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1E12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717B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1,7</w:t>
            </w:r>
          </w:p>
        </w:tc>
      </w:tr>
      <w:tr w:rsidR="00BB7AE9" w:rsidRPr="00BB7AE9" w14:paraId="620F9E76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015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3</w:t>
            </w:r>
          </w:p>
          <w:p w14:paraId="17097D1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BB7AE9">
              <w:rPr>
                <w:rFonts w:cs="Arial"/>
                <w:kern w:val="2"/>
              </w:rPr>
              <w:t>бюджетных расходов,</w:t>
            </w:r>
            <w:r w:rsidRPr="00BB7AE9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BB7AE9" w:rsidRPr="00BB7AE9" w14:paraId="35BD2B5B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1E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01D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3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5D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305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1B8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E9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A8F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5A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935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5F3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100</w:t>
            </w:r>
          </w:p>
        </w:tc>
      </w:tr>
      <w:tr w:rsidR="00BB7AE9" w:rsidRPr="00BB7AE9" w14:paraId="52790CD8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227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 «</w:t>
            </w:r>
            <w:r w:rsidRPr="00BB7AE9">
              <w:rPr>
                <w:rFonts w:cs="Arial"/>
              </w:rPr>
              <w:t>Обеспечение реализации муниципальной программы</w:t>
            </w:r>
            <w:r w:rsidRPr="00BB7AE9">
              <w:rPr>
                <w:rFonts w:cs="Arial"/>
                <w:kern w:val="2"/>
              </w:rPr>
              <w:t>»</w:t>
            </w:r>
          </w:p>
        </w:tc>
      </w:tr>
      <w:tr w:rsidR="00BB7AE9" w:rsidRPr="00BB7AE9" w14:paraId="35F3A7F2" w14:textId="77777777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A8D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мероприятие 4</w:t>
            </w:r>
          </w:p>
          <w:p w14:paraId="46D008F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«</w:t>
            </w:r>
            <w:r w:rsidRPr="00BB7AE9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BB7AE9" w:rsidRPr="00BB7AE9" w14:paraId="3013B72F" w14:textId="77777777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0B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AF4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И</w:t>
            </w:r>
            <w:r w:rsidR="00AA1031" w:rsidRPr="00BB7AE9">
              <w:rPr>
                <w:rFonts w:cs="Arial"/>
                <w:kern w:val="2"/>
              </w:rPr>
              <w:t>сполнение бюджета Калачеевского</w:t>
            </w:r>
            <w:r w:rsidRPr="00BB7AE9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E28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5E4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BB7AE9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DD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6B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8183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FEB" w14:textId="77777777" w:rsidR="002901C9" w:rsidRPr="00BB7AE9" w:rsidRDefault="00A92BFF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8B4" w14:textId="77777777"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E75" w14:textId="77777777"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F9C4" w14:textId="77777777" w:rsidR="002901C9" w:rsidRPr="00BB7AE9" w:rsidRDefault="000B7F16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14:paraId="7F675DE3" w14:textId="77777777"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14:paraId="3B89C92C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2</w:t>
      </w:r>
    </w:p>
    <w:p w14:paraId="2FF772A1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42F55591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58E075AA" w14:textId="700AF3E9" w:rsidR="0092382B" w:rsidRPr="00BB7AE9" w:rsidRDefault="00CF3460" w:rsidP="0092382B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="00704CB7">
        <w:rPr>
          <w:rFonts w:cs="Arial"/>
          <w:lang w:eastAsia="ar-SA"/>
        </w:rPr>
        <w:t>12</w:t>
      </w:r>
      <w:r w:rsidR="0092382B" w:rsidRPr="00BB7AE9">
        <w:rPr>
          <w:rFonts w:cs="Arial"/>
          <w:lang w:eastAsia="ar-SA"/>
        </w:rPr>
        <w:t xml:space="preserve">» </w:t>
      </w:r>
      <w:r w:rsidR="000B7F16">
        <w:rPr>
          <w:rFonts w:cs="Arial"/>
          <w:lang w:eastAsia="ar-SA"/>
        </w:rPr>
        <w:t>февраля 2024</w:t>
      </w:r>
      <w:r>
        <w:rPr>
          <w:rFonts w:cs="Arial"/>
          <w:lang w:eastAsia="ar-SA"/>
        </w:rPr>
        <w:t xml:space="preserve"> г. № </w:t>
      </w:r>
      <w:r w:rsidR="00704CB7">
        <w:rPr>
          <w:rFonts w:cs="Arial"/>
          <w:lang w:eastAsia="ar-SA"/>
        </w:rPr>
        <w:t>8</w:t>
      </w:r>
    </w:p>
    <w:p w14:paraId="360EDA5E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РАСХОДЫ</w:t>
      </w:r>
    </w:p>
    <w:p w14:paraId="72DC194B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BB7AE9" w:rsidRPr="00BB7AE9" w14:paraId="6D0D53D9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479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0A5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BB7AE9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F5C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21B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B7AE9" w:rsidRPr="00BB7AE9" w14:paraId="4034550E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FC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7D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3E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71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D75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FC5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B0B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E97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7E3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95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 год</w:t>
            </w:r>
          </w:p>
        </w:tc>
      </w:tr>
      <w:tr w:rsidR="00BB7AE9" w:rsidRPr="00BB7AE9" w14:paraId="2BC93C80" w14:textId="77777777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CD4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284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AB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A52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CE5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F0BD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CA5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94B2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07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7117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30EAC4EF" w14:textId="77777777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B65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130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B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83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2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2F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6F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04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80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D1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31340502" w14:textId="77777777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E40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81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AA7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38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00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C1A7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F1F9" w14:textId="77777777" w:rsidR="002901C9" w:rsidRPr="00BB7AE9" w:rsidRDefault="00A92BFF" w:rsidP="00E0694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89D1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EC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FE9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00EB6348" w14:textId="77777777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DEC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228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0EA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651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BF0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036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249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5C1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F88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D1E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14:paraId="6B2169B8" w14:textId="77777777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C6A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68E5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09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2F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54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510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DF4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5EC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5FC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9EE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7E76A098" w14:textId="77777777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A2C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1AD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1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403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1F1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600" w14:textId="77777777" w:rsidR="002901C9" w:rsidRPr="00BB7AE9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39B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7B3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135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40D" w14:textId="77777777" w:rsidR="002901C9" w:rsidRPr="00BB7AE9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BB7AE9" w:rsidRPr="00BB7AE9" w14:paraId="7AB60789" w14:textId="77777777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A6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C27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2E39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075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29FD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BE1A3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09D3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B4CC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EB72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5F7D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796F4B52" w14:textId="77777777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DC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99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B78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A98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705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DB6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BB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7E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AD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5A8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D271E89" w14:textId="77777777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930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78B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F8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D9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3B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D2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06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E40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22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8B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6D7643F8" w14:textId="77777777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32A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218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20F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8E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F9B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A2A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9B3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0EB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162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6C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1545996" w14:textId="77777777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79F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F0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43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7F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9A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032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3A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772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FA5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BA4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862CC94" w14:textId="77777777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ABE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AF2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1E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92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AA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79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6A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DA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04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AA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1A9B52E5" w14:textId="77777777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2A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203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54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BB7AE9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7C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9BD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AEA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F7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57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29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3BFE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59A3E6A" w14:textId="77777777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9F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8B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05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6C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F9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F4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F2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68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43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D1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1D1AA6FD" w14:textId="77777777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29E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0C2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16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D3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61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89F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007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AA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448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6A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A189AC9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FBB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AA7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BB7AE9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BB7AE9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A0C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78B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B5F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D4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169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4AC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059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BA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DF266A2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C0D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342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2F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02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A4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42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11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39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43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B6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3CA3A360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FD2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037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91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570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8D4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69B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17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2C1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216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42D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4E918C7" w14:textId="77777777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6F3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CE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14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9C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1B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71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A95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2D7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971B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A2C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4593054D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53A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DA7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59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3A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74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11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D9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71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24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0C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05E55158" w14:textId="77777777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3A5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97A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01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2B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DB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5AAF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BEE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59ED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CB98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284F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</w:tbl>
    <w:p w14:paraId="496E4CFF" w14:textId="77777777" w:rsidR="002901C9" w:rsidRPr="00BB7AE9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BB7AE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14:paraId="278CBD09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3</w:t>
      </w:r>
    </w:p>
    <w:p w14:paraId="5D3CD969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026D7481" w14:textId="77777777" w:rsidR="002901C9" w:rsidRPr="00BB7AE9" w:rsidRDefault="002901C9" w:rsidP="002901C9">
      <w:pPr>
        <w:ind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3C1B26CB" w14:textId="02F4FABC" w:rsidR="0092382B" w:rsidRPr="00BB7AE9" w:rsidRDefault="00CF3460" w:rsidP="00ED0FD7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704CB7">
        <w:rPr>
          <w:rFonts w:cs="Arial"/>
          <w:lang w:eastAsia="ar-SA"/>
        </w:rPr>
        <w:t>12</w:t>
      </w:r>
      <w:r w:rsidR="000F1BD9">
        <w:rPr>
          <w:rFonts w:cs="Arial"/>
          <w:lang w:eastAsia="ar-SA"/>
        </w:rPr>
        <w:t xml:space="preserve">» </w:t>
      </w:r>
      <w:r w:rsidR="000B7F16">
        <w:rPr>
          <w:rFonts w:cs="Arial"/>
          <w:lang w:eastAsia="ar-SA"/>
        </w:rPr>
        <w:t>февраля 2024</w:t>
      </w:r>
      <w:r>
        <w:rPr>
          <w:rFonts w:cs="Arial"/>
          <w:lang w:eastAsia="ar-SA"/>
        </w:rPr>
        <w:t xml:space="preserve"> г. № </w:t>
      </w:r>
      <w:r w:rsidR="00704CB7">
        <w:rPr>
          <w:rFonts w:cs="Arial"/>
          <w:lang w:eastAsia="ar-SA"/>
        </w:rPr>
        <w:t>8</w:t>
      </w:r>
    </w:p>
    <w:p w14:paraId="78AC20D9" w14:textId="77777777" w:rsidR="002901C9" w:rsidRPr="00BB7AE9" w:rsidRDefault="002901C9" w:rsidP="002901C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BB7AE9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="000B7F16">
        <w:rPr>
          <w:rFonts w:cs="Arial"/>
          <w:kern w:val="2"/>
        </w:rPr>
        <w:t xml:space="preserve"> 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BB7AE9" w:rsidRPr="00BB7AE9" w14:paraId="4F78B1C2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134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AB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DA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07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BB7AE9" w:rsidRPr="00BB7AE9" w14:paraId="20C3B00F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525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BEE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81F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45E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AE1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BB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24B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C5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F8D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301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2026год</w:t>
            </w:r>
          </w:p>
        </w:tc>
      </w:tr>
      <w:tr w:rsidR="00BB7AE9" w:rsidRPr="00BB7AE9" w14:paraId="0987A72F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0C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7D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37B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C7B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907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01C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9DF8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49F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414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9E59" w14:textId="77777777"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BB7AE9" w:rsidRPr="00BB7AE9" w14:paraId="4537F6AD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A4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D69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A87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56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F8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D59A" w14:textId="77777777" w:rsidR="002901C9" w:rsidRPr="00BB7AE9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6890" w14:textId="77777777" w:rsidR="002901C9" w:rsidRPr="00BB7AE9" w:rsidRDefault="00ED5EFA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A46" w14:textId="77777777" w:rsidR="002901C9" w:rsidRPr="00BB7AE9" w:rsidRDefault="000B7F16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F7F4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FD51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65C84E64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2B0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9A9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3C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146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547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6C6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0AF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99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29B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35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</w:tr>
      <w:tr w:rsidR="00BB7AE9" w:rsidRPr="00BB7AE9" w14:paraId="2C1152CD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C5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235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520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C3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6282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E09B" w14:textId="77777777" w:rsidR="002901C9" w:rsidRPr="00BB7AE9" w:rsidRDefault="007766AB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9CE" w14:textId="77777777" w:rsidR="002901C9" w:rsidRPr="00BB7AE9" w:rsidRDefault="00A92BFF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953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B7CD" w14:textId="77777777" w:rsidR="002901C9" w:rsidRPr="00BB7AE9" w:rsidRDefault="000B7F16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F45C" w14:textId="77777777" w:rsidR="002901C9" w:rsidRPr="00BB7AE9" w:rsidRDefault="000B7F16" w:rsidP="002901C9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14:paraId="4800243E" w14:textId="77777777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531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AAA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72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003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6D2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1A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C75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CA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49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A57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CC1D89E" w14:textId="77777777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402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0C0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7B8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928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3C0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9D5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296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C00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9E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38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65E7F3C" w14:textId="77777777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18C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CCB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097C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B4E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1B5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2B9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79E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473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65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7B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61BF7BD" w14:textId="77777777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18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C3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C7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4D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E3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41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84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0B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E0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DF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0B7F16" w:rsidRPr="00BB7AE9" w14:paraId="4FD2D05F" w14:textId="77777777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C34F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89A3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730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F2A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6FA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AB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925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90C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B94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48D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14:paraId="6217F3B0" w14:textId="77777777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9C9C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ED2D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5C1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112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613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E87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2E6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3F0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4A0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7B5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2FAF9A26" w14:textId="77777777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C875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189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A7F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95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AA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100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94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7F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7C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7A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59D6FDB7" w14:textId="77777777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78D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DFCE4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B93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A97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191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927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236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1AE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E71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1AA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3496,7</w:t>
            </w:r>
          </w:p>
        </w:tc>
      </w:tr>
      <w:tr w:rsidR="00BB7AE9" w:rsidRPr="00BB7AE9" w14:paraId="18C234AA" w14:textId="77777777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2FD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4D8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37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99F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23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044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85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79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F95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28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6560AC2" w14:textId="77777777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B17A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315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39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33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E6B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7382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46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2B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DED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CF9A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79D0834" w14:textId="77777777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6B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D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BE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B5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498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E77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D80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246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B0C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07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DB26CC3" w14:textId="77777777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8F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91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CD9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28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256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C7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6B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9A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B7D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81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7489759B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40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D3F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0D0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383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165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777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14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B25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2A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BB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B926FB6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48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E9F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814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EE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D37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4E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C28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ECF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7D3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B8A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60C00683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8B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BB9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5E8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300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F9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E69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122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96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8D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F0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932C90D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A80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51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E5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7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73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46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518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E7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042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02D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2116538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DFB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9A8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44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9B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561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C8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66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C8E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F2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60B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9314CFB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C30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9BE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6A2E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81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F8B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7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8F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516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8BF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EE5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6FD3734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B7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E32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</w:t>
            </w:r>
            <w:r w:rsidRPr="00BB7AE9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845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FA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0DC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724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EF8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D5F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739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2CFD576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AD7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A2F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7C4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A73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51C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D3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52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DC9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63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32E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662FF90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C7FE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0A0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A3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8E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A9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616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95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9D1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8A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0C3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9DE3641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FFC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4D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D8D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A5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D2E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D7D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F9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F9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9FD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B55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4F79CB3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F6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C39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C6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91D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27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63F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551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32B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57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98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7125EEEA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48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D0C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9C3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759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7F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80E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0B0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5DE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9C1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268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482E734F" w14:textId="77777777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6ED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E7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E58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18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14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882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B03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C70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4D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F5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86C5572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A78F6" w14:textId="77777777" w:rsidR="002901C9" w:rsidRPr="00BB7AE9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859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BB7AE9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262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52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86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EEF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17A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674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707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AFF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2C4CAD55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6D19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CF6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EF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B88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9F6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19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913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43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0DD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D47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2D29A5F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25B44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AD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3031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A2D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E02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28E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70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77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385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13E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BDB4F09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8FD1D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09C5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1F0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внебюджетные </w:t>
            </w:r>
            <w:r w:rsidRPr="00BB7AE9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B6F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24D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45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61D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06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2F3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733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12FE2E04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3C82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59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097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490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BF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025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033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07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CE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230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39158971" w14:textId="77777777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1A3B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2DE9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3BD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94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18C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BB3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218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00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73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ABD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6B6E7C2B" w14:textId="77777777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734B" w14:textId="77777777" w:rsidR="000B7F16" w:rsidRPr="00BB7AE9" w:rsidRDefault="000B7F16" w:rsidP="000B7F16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369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1B4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E91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9D8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94C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4446,0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ACAE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4071,3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168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B697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03C" w14:textId="77777777" w:rsidR="000B7F16" w:rsidRPr="00BB7AE9" w:rsidRDefault="000B7F16" w:rsidP="000B7F16">
            <w:pPr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3660,5</w:t>
            </w:r>
          </w:p>
        </w:tc>
      </w:tr>
      <w:tr w:rsidR="000B7F16" w:rsidRPr="00BB7AE9" w14:paraId="36D149EB" w14:textId="77777777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7DAD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9A8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2AA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5235" w14:textId="77777777" w:rsidR="000B7F16" w:rsidRPr="00BB7AE9" w:rsidRDefault="000B7F16" w:rsidP="000B7F16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8E6C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B6E6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473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307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F73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98E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163,8</w:t>
            </w:r>
          </w:p>
        </w:tc>
      </w:tr>
      <w:tr w:rsidR="00BB7AE9" w:rsidRPr="00BB7AE9" w14:paraId="4B6F9620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921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4E6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9B4A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82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657E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D26" w14:textId="77777777" w:rsidR="002901C9" w:rsidRPr="00BB7AE9" w:rsidRDefault="007766AB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6206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7B5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10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5563" w14:textId="77777777" w:rsidR="002901C9" w:rsidRPr="00BB7AE9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0B7F16" w:rsidRPr="00BB7AE9" w14:paraId="39FC78A7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1754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B2DB" w14:textId="77777777" w:rsidR="000B7F16" w:rsidRPr="00BB7AE9" w:rsidRDefault="000B7F16" w:rsidP="000B7F1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E05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2414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DA12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D755" w14:textId="77777777" w:rsidR="000B7F16" w:rsidRPr="00BB7AE9" w:rsidRDefault="000B7F16" w:rsidP="000B7F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3383,0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5D9" w14:textId="77777777" w:rsidR="000B7F16" w:rsidRPr="00BB7AE9" w:rsidRDefault="000B7F16" w:rsidP="000B7F1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61A1" w14:textId="77777777" w:rsidR="000B7F16" w:rsidRPr="003116FD" w:rsidRDefault="000B7F16" w:rsidP="000B7F16">
            <w:pPr>
              <w:ind w:firstLine="0"/>
            </w:pPr>
            <w:r w:rsidRPr="003116FD">
              <w:t>4017,6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0F04" w14:textId="77777777" w:rsidR="000B7F16" w:rsidRPr="003116FD" w:rsidRDefault="000B7F16" w:rsidP="000B7F16">
            <w:pPr>
              <w:ind w:firstLine="0"/>
            </w:pPr>
            <w:r w:rsidRPr="003116FD">
              <w:t>3518,0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E8C4" w14:textId="77777777" w:rsidR="000B7F16" w:rsidRDefault="000B7F16" w:rsidP="000B7F16">
            <w:pPr>
              <w:ind w:hanging="35"/>
            </w:pPr>
            <w:r w:rsidRPr="003116FD">
              <w:t>3496,7</w:t>
            </w:r>
          </w:p>
        </w:tc>
      </w:tr>
      <w:tr w:rsidR="00BB7AE9" w:rsidRPr="00BB7AE9" w14:paraId="3F7C512B" w14:textId="77777777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6328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A9C3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21B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C5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AA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8105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80E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AAF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9E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989C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19302CE" w14:textId="77777777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251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792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415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D83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A2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2C21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C189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780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03B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BAFB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599258CA" w14:textId="77777777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797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BBAA" w14:textId="77777777" w:rsidR="002901C9" w:rsidRPr="00BB7AE9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17E3" w14:textId="77777777" w:rsidR="002901C9" w:rsidRPr="00BB7AE9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42F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0654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7D17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42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9DF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515A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AC28" w14:textId="77777777" w:rsidR="002901C9" w:rsidRPr="00BB7AE9" w:rsidRDefault="002901C9" w:rsidP="002901C9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</w:tbl>
    <w:p w14:paraId="5E652A8D" w14:textId="77777777" w:rsidR="002901C9" w:rsidRPr="00BB7AE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RPr="00BB7AE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14:paraId="6A1E5603" w14:textId="77777777" w:rsidR="002901C9" w:rsidRPr="00BB7AE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lastRenderedPageBreak/>
        <w:t>Приложение № 4</w:t>
      </w:r>
    </w:p>
    <w:p w14:paraId="28D6956C" w14:textId="77777777"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 постановлению администрации</w:t>
      </w:r>
    </w:p>
    <w:p w14:paraId="4B2F0C07" w14:textId="77777777" w:rsidR="002901C9" w:rsidRPr="00BB7AE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BB7AE9">
        <w:rPr>
          <w:rFonts w:cs="Arial"/>
          <w:lang w:eastAsia="ar-SA"/>
        </w:rPr>
        <w:t>Калачеевского сельского поселения</w:t>
      </w:r>
    </w:p>
    <w:p w14:paraId="66ED406F" w14:textId="09CB76AB" w:rsidR="00ED0FD7" w:rsidRPr="00BB7AE9" w:rsidRDefault="00CF3460" w:rsidP="00ED0FD7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от «</w:t>
      </w:r>
      <w:r w:rsidR="00704CB7">
        <w:rPr>
          <w:rFonts w:cs="Arial"/>
          <w:lang w:eastAsia="ar-SA"/>
        </w:rPr>
        <w:t>12</w:t>
      </w:r>
      <w:r w:rsidR="00ED0FD7" w:rsidRPr="00BB7AE9">
        <w:rPr>
          <w:rFonts w:cs="Arial"/>
          <w:lang w:eastAsia="ar-SA"/>
        </w:rPr>
        <w:t xml:space="preserve">» </w:t>
      </w:r>
      <w:r w:rsidR="000B7F16">
        <w:rPr>
          <w:rFonts w:cs="Arial"/>
          <w:lang w:eastAsia="ar-SA"/>
        </w:rPr>
        <w:t>феврал</w:t>
      </w:r>
      <w:r w:rsidR="00E31739">
        <w:rPr>
          <w:rFonts w:cs="Arial"/>
          <w:lang w:eastAsia="ar-SA"/>
        </w:rPr>
        <w:t>я</w:t>
      </w:r>
      <w:r w:rsidR="000B7F16">
        <w:rPr>
          <w:rFonts w:cs="Arial"/>
          <w:lang w:eastAsia="ar-SA"/>
        </w:rPr>
        <w:t xml:space="preserve"> 2024</w:t>
      </w:r>
      <w:r>
        <w:rPr>
          <w:rFonts w:cs="Arial"/>
          <w:lang w:eastAsia="ar-SA"/>
        </w:rPr>
        <w:t xml:space="preserve"> г. № </w:t>
      </w:r>
      <w:r w:rsidR="00704CB7">
        <w:rPr>
          <w:rFonts w:cs="Arial"/>
          <w:lang w:eastAsia="ar-SA"/>
        </w:rPr>
        <w:t>8</w:t>
      </w:r>
    </w:p>
    <w:p w14:paraId="36CDBEA3" w14:textId="77777777" w:rsidR="002901C9" w:rsidRPr="00BB7AE9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BB7AE9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BB7AE9">
        <w:rPr>
          <w:rFonts w:cs="Arial"/>
        </w:rPr>
        <w:t xml:space="preserve">Муниципальное управление на территории Калачеевского сельского поселения на 2020-2026годы» </w:t>
      </w:r>
      <w:r w:rsidR="000B7F16">
        <w:rPr>
          <w:rFonts w:cs="Arial"/>
          <w:kern w:val="2"/>
        </w:rPr>
        <w:t>на 2024</w:t>
      </w:r>
      <w:r w:rsidRPr="00BB7AE9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BB7AE9" w:rsidRPr="00BB7AE9" w14:paraId="46EF80DF" w14:textId="77777777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4AA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F23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F1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62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9FC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D7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DD50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A2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B7AE9" w:rsidRPr="00BB7AE9" w14:paraId="4A591DC7" w14:textId="77777777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F43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3EE4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8CEA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CFEB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14D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EF0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E85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803F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E9BF" w14:textId="77777777" w:rsidR="007E7C1E" w:rsidRPr="00BB7AE9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BB7AE9" w:rsidRPr="00BB7AE9" w14:paraId="3883EB7F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2984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F1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183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5D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F756" w14:textId="77777777" w:rsidR="007E7C1E" w:rsidRPr="00BB7AE9" w:rsidRDefault="000B7F16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ADA" w14:textId="77777777" w:rsidR="007E7C1E" w:rsidRPr="00BB7AE9" w:rsidRDefault="000B7F16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A85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451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9382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</w:tr>
      <w:tr w:rsidR="00BB7AE9" w:rsidRPr="00BB7AE9" w14:paraId="553EA5B2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7FC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803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048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82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C86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7A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1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992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9E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B7AE9" w:rsidRPr="00BB7AE9" w14:paraId="7A529EB2" w14:textId="77777777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6A3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76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C1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1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68E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E88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30C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C75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7B8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4153,6</w:t>
            </w:r>
          </w:p>
        </w:tc>
      </w:tr>
      <w:tr w:rsidR="00BB7AE9" w:rsidRPr="00BB7AE9" w14:paraId="1AB0060E" w14:textId="77777777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CFD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4629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5AF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89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B065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B38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55BB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E3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201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88036E4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0892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BFCE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190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163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8A27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C07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48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Достижение устойчи</w:t>
            </w:r>
            <w:r w:rsidRPr="00BB7AE9"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 w:rsidRPr="00BB7AE9"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 w:rsidRPr="00BB7AE9"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EBE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557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BB7AE9" w:rsidRPr="00BB7AE9" w14:paraId="010E12D2" w14:textId="77777777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9B7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6D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68C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</w:t>
            </w:r>
            <w:r w:rsidRPr="00BB7AE9">
              <w:rPr>
                <w:rFonts w:cs="Arial"/>
                <w:kern w:val="2"/>
              </w:rPr>
              <w:lastRenderedPageBreak/>
              <w:t>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AD6A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lastRenderedPageBreak/>
              <w:t>Администрация Калачеевского сельского поселения</w:t>
            </w:r>
          </w:p>
          <w:p w14:paraId="4A99C36D" w14:textId="77777777" w:rsidR="007637EA" w:rsidRPr="00BB7AE9" w:rsidRDefault="007637EA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199F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740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ED2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Обеспечение каче</w:t>
            </w:r>
            <w:r w:rsidRPr="00BB7AE9">
              <w:rPr>
                <w:rFonts w:cs="Arial"/>
                <w:kern w:val="2"/>
              </w:rPr>
              <w:softHyphen/>
              <w:t>ственного и своевре</w:t>
            </w:r>
            <w:r w:rsidRPr="00BB7AE9">
              <w:rPr>
                <w:rFonts w:cs="Arial"/>
                <w:kern w:val="2"/>
              </w:rPr>
              <w:softHyphen/>
              <w:t>менного исполнения бюджета Калачеевского 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FB1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FE99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0,0</w:t>
            </w:r>
          </w:p>
        </w:tc>
      </w:tr>
      <w:tr w:rsidR="007E7C1E" w:rsidRPr="00BB7AE9" w14:paraId="441C22AD" w14:textId="77777777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099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  <w:r w:rsidRPr="00BB7AE9">
              <w:rPr>
                <w:rFonts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ACD" w14:textId="77777777" w:rsidR="007E7C1E" w:rsidRPr="00BB7AE9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8CF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8697" w14:textId="77777777" w:rsidR="007E7C1E" w:rsidRPr="00BB7AE9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0182" w14:textId="77777777" w:rsidR="007E7C1E" w:rsidRPr="00BB7AE9" w:rsidRDefault="00B014A9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A9FA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5D1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="007E7C1E" w:rsidRPr="00BB7AE9">
              <w:rPr>
                <w:rFonts w:cs="Arial"/>
                <w:kern w:val="2"/>
              </w:rPr>
              <w:t>зационной деятельности администрации Калачеевского поселения</w:t>
            </w:r>
          </w:p>
          <w:p w14:paraId="36D83D08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809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3ACEA9BA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255210D9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914 01 04 03 1 04 92010</w:t>
            </w:r>
          </w:p>
          <w:p w14:paraId="585D2B39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914 01 04 03 1 04 92020</w:t>
            </w:r>
          </w:p>
          <w:p w14:paraId="0950141C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14:paraId="602026F3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914 02 03 03 1 04 51180</w:t>
            </w:r>
          </w:p>
          <w:p w14:paraId="4C831BA2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 xml:space="preserve">914 03 09 03 1 </w:t>
            </w:r>
          </w:p>
          <w:p w14:paraId="5CC7EA25" w14:textId="77777777"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04 91430</w:t>
            </w:r>
          </w:p>
          <w:p w14:paraId="7C6E748A" w14:textId="77777777" w:rsidR="007E7C1E" w:rsidRPr="00BB7AE9" w:rsidRDefault="007E7C1E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914 10 01 03 1 0490470</w:t>
            </w:r>
          </w:p>
          <w:p w14:paraId="3479CFF0" w14:textId="77777777" w:rsidR="007637EA" w:rsidRPr="00BB7AE9" w:rsidRDefault="00B93F10" w:rsidP="00AA1031">
            <w:pPr>
              <w:ind w:firstLine="0"/>
              <w:rPr>
                <w:rFonts w:cs="Arial"/>
                <w:kern w:val="2"/>
              </w:rPr>
            </w:pPr>
            <w:r w:rsidRPr="00BB7AE9">
              <w:rPr>
                <w:rFonts w:cs="Arial"/>
                <w:kern w:val="2"/>
              </w:rPr>
              <w:t>914 14 03 03 1 04 98580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321" w14:textId="77777777" w:rsidR="007E7C1E" w:rsidRPr="00BB7AE9" w:rsidRDefault="00B014A9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1802,9</w:t>
            </w:r>
          </w:p>
          <w:p w14:paraId="4D23D3C4" w14:textId="77777777" w:rsidR="007E7C1E" w:rsidRPr="00BB7AE9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7FEAAE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808,3</w:t>
            </w:r>
          </w:p>
          <w:p w14:paraId="305B054E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2EE750FC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65,0</w:t>
            </w:r>
          </w:p>
          <w:p w14:paraId="7B1AB09B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49F61B13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1185,6</w:t>
            </w:r>
          </w:p>
          <w:p w14:paraId="01798FFB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2F954F20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122,8</w:t>
            </w:r>
          </w:p>
          <w:p w14:paraId="0E094849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1526C657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13,2</w:t>
            </w:r>
          </w:p>
          <w:p w14:paraId="0B93C114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3E62C058" w14:textId="77777777" w:rsidR="000559DD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14:paraId="6D79C845" w14:textId="77777777" w:rsidR="000559DD" w:rsidRDefault="000559DD" w:rsidP="00AA1031">
            <w:pPr>
              <w:ind w:firstLine="0"/>
              <w:rPr>
                <w:rFonts w:cs="Arial"/>
              </w:rPr>
            </w:pPr>
          </w:p>
          <w:p w14:paraId="7404EE8F" w14:textId="77777777" w:rsidR="007E7C1E" w:rsidRPr="00BB7AE9" w:rsidRDefault="00B014A9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117,0</w:t>
            </w:r>
          </w:p>
          <w:p w14:paraId="7C40C893" w14:textId="77777777" w:rsidR="007E7C1E" w:rsidRPr="00BB7AE9" w:rsidRDefault="007E7C1E" w:rsidP="00AA1031">
            <w:pPr>
              <w:ind w:firstLine="0"/>
              <w:rPr>
                <w:rFonts w:cs="Arial"/>
              </w:rPr>
            </w:pPr>
          </w:p>
          <w:p w14:paraId="5C5BAD81" w14:textId="77777777" w:rsidR="007E7C1E" w:rsidRPr="00BB7AE9" w:rsidRDefault="00B014A9" w:rsidP="00B93F1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</w:tr>
    </w:tbl>
    <w:p w14:paraId="066B2782" w14:textId="77777777" w:rsidR="002969DF" w:rsidRPr="00BB7AE9" w:rsidRDefault="002969DF" w:rsidP="007637EA">
      <w:pPr>
        <w:suppressAutoHyphens/>
        <w:ind w:firstLine="0"/>
        <w:rPr>
          <w:rFonts w:cs="Arial"/>
        </w:rPr>
      </w:pPr>
    </w:p>
    <w:sectPr w:rsidR="002969DF" w:rsidRPr="00BB7AE9" w:rsidSect="007637EA">
      <w:pgSz w:w="16838" w:h="11906" w:orient="landscape"/>
      <w:pgMar w:top="1843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4446" w14:textId="77777777" w:rsidR="00CF1E08" w:rsidRDefault="00CF1E08">
      <w:r>
        <w:separator/>
      </w:r>
    </w:p>
  </w:endnote>
  <w:endnote w:type="continuationSeparator" w:id="0">
    <w:p w14:paraId="53CF9FF4" w14:textId="77777777" w:rsidR="00CF1E08" w:rsidRDefault="00CF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264" w14:textId="77777777" w:rsidR="00476A12" w:rsidRDefault="00476A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344A" w14:textId="77777777" w:rsidR="00476A12" w:rsidRDefault="00476A1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14A9">
      <w:rPr>
        <w:noProof/>
      </w:rPr>
      <w:t>13</w:t>
    </w:r>
    <w:r>
      <w:rPr>
        <w:noProof/>
      </w:rPr>
      <w:fldChar w:fldCharType="end"/>
    </w:r>
  </w:p>
  <w:p w14:paraId="2772C3A4" w14:textId="77777777" w:rsidR="00476A12" w:rsidRDefault="00476A1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7878" w14:textId="77777777" w:rsidR="00476A12" w:rsidRDefault="00476A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543F" w14:textId="77777777" w:rsidR="00CF1E08" w:rsidRDefault="00CF1E08">
      <w:r>
        <w:separator/>
      </w:r>
    </w:p>
  </w:footnote>
  <w:footnote w:type="continuationSeparator" w:id="0">
    <w:p w14:paraId="627D693D" w14:textId="77777777" w:rsidR="00CF1E08" w:rsidRDefault="00CF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BCC9" w14:textId="77777777" w:rsidR="00476A12" w:rsidRDefault="00476A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195" w14:textId="77777777" w:rsidR="00476A12" w:rsidRDefault="00476A1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D80F" w14:textId="77777777" w:rsidR="00476A12" w:rsidRDefault="00476A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25E"/>
    <w:rsid w:val="0003143B"/>
    <w:rsid w:val="000336AA"/>
    <w:rsid w:val="00034D1F"/>
    <w:rsid w:val="00041EDD"/>
    <w:rsid w:val="00055040"/>
    <w:rsid w:val="0005566A"/>
    <w:rsid w:val="000559DD"/>
    <w:rsid w:val="00063EBC"/>
    <w:rsid w:val="00081E04"/>
    <w:rsid w:val="00082079"/>
    <w:rsid w:val="000900A6"/>
    <w:rsid w:val="00091052"/>
    <w:rsid w:val="00093C4D"/>
    <w:rsid w:val="000B7F16"/>
    <w:rsid w:val="000C0FDB"/>
    <w:rsid w:val="000C6994"/>
    <w:rsid w:val="000F17AC"/>
    <w:rsid w:val="000F1BD9"/>
    <w:rsid w:val="000F336D"/>
    <w:rsid w:val="000F73D4"/>
    <w:rsid w:val="001047AC"/>
    <w:rsid w:val="001058CC"/>
    <w:rsid w:val="00106ABD"/>
    <w:rsid w:val="0011532E"/>
    <w:rsid w:val="00117A56"/>
    <w:rsid w:val="00126DDF"/>
    <w:rsid w:val="00142246"/>
    <w:rsid w:val="001429F1"/>
    <w:rsid w:val="00153666"/>
    <w:rsid w:val="00160895"/>
    <w:rsid w:val="00162F1C"/>
    <w:rsid w:val="00174E84"/>
    <w:rsid w:val="0017779F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6290F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47A"/>
    <w:rsid w:val="00375D18"/>
    <w:rsid w:val="00381686"/>
    <w:rsid w:val="003848FF"/>
    <w:rsid w:val="003934B2"/>
    <w:rsid w:val="003966A9"/>
    <w:rsid w:val="003A5979"/>
    <w:rsid w:val="003B7AED"/>
    <w:rsid w:val="003C51CC"/>
    <w:rsid w:val="003C5ABF"/>
    <w:rsid w:val="003C68A5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63107"/>
    <w:rsid w:val="00467FF9"/>
    <w:rsid w:val="00476A12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220E7"/>
    <w:rsid w:val="00542A8E"/>
    <w:rsid w:val="00542B57"/>
    <w:rsid w:val="005457C4"/>
    <w:rsid w:val="00547F07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3189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4CB7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7EA"/>
    <w:rsid w:val="00763DE7"/>
    <w:rsid w:val="007661E1"/>
    <w:rsid w:val="007766AB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0CC0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382B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06E5"/>
    <w:rsid w:val="009B35C2"/>
    <w:rsid w:val="009B4EE6"/>
    <w:rsid w:val="009B509A"/>
    <w:rsid w:val="009B6120"/>
    <w:rsid w:val="009B6CF9"/>
    <w:rsid w:val="009C1282"/>
    <w:rsid w:val="009D1C98"/>
    <w:rsid w:val="009F6FEA"/>
    <w:rsid w:val="00A03FD0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92BFF"/>
    <w:rsid w:val="00AA1031"/>
    <w:rsid w:val="00AA16B7"/>
    <w:rsid w:val="00AA470F"/>
    <w:rsid w:val="00AB5876"/>
    <w:rsid w:val="00AC6C41"/>
    <w:rsid w:val="00AC7FE7"/>
    <w:rsid w:val="00AE00D1"/>
    <w:rsid w:val="00AE1B2B"/>
    <w:rsid w:val="00B002FA"/>
    <w:rsid w:val="00B014A9"/>
    <w:rsid w:val="00B01ABC"/>
    <w:rsid w:val="00B01F6D"/>
    <w:rsid w:val="00B0230E"/>
    <w:rsid w:val="00B1208C"/>
    <w:rsid w:val="00B1328E"/>
    <w:rsid w:val="00B225DB"/>
    <w:rsid w:val="00B22696"/>
    <w:rsid w:val="00B23AE6"/>
    <w:rsid w:val="00B24C2B"/>
    <w:rsid w:val="00B2649D"/>
    <w:rsid w:val="00B27978"/>
    <w:rsid w:val="00B36619"/>
    <w:rsid w:val="00B44874"/>
    <w:rsid w:val="00B52D4B"/>
    <w:rsid w:val="00B55334"/>
    <w:rsid w:val="00B6685A"/>
    <w:rsid w:val="00B71068"/>
    <w:rsid w:val="00B77EB8"/>
    <w:rsid w:val="00B825F1"/>
    <w:rsid w:val="00B93F10"/>
    <w:rsid w:val="00BA7EEC"/>
    <w:rsid w:val="00BB05C8"/>
    <w:rsid w:val="00BB24B8"/>
    <w:rsid w:val="00BB2757"/>
    <w:rsid w:val="00BB6755"/>
    <w:rsid w:val="00BB7AE9"/>
    <w:rsid w:val="00BF29C7"/>
    <w:rsid w:val="00BF465D"/>
    <w:rsid w:val="00C029B5"/>
    <w:rsid w:val="00C10146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CF1E08"/>
    <w:rsid w:val="00CF3460"/>
    <w:rsid w:val="00D122EB"/>
    <w:rsid w:val="00D132A0"/>
    <w:rsid w:val="00D146D2"/>
    <w:rsid w:val="00D146FD"/>
    <w:rsid w:val="00D20D7E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82264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06940"/>
    <w:rsid w:val="00E20606"/>
    <w:rsid w:val="00E238CE"/>
    <w:rsid w:val="00E25A85"/>
    <w:rsid w:val="00E31739"/>
    <w:rsid w:val="00E31A34"/>
    <w:rsid w:val="00E31EF0"/>
    <w:rsid w:val="00E4147F"/>
    <w:rsid w:val="00E43D0D"/>
    <w:rsid w:val="00E50412"/>
    <w:rsid w:val="00E5133D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0FD7"/>
    <w:rsid w:val="00ED3F80"/>
    <w:rsid w:val="00ED5EFA"/>
    <w:rsid w:val="00EE7A9B"/>
    <w:rsid w:val="00EF03B0"/>
    <w:rsid w:val="00EF29DF"/>
    <w:rsid w:val="00F06E13"/>
    <w:rsid w:val="00F073F5"/>
    <w:rsid w:val="00F14BB8"/>
    <w:rsid w:val="00F16732"/>
    <w:rsid w:val="00F1798C"/>
    <w:rsid w:val="00F21788"/>
    <w:rsid w:val="00F253C7"/>
    <w:rsid w:val="00F5569A"/>
    <w:rsid w:val="00F5755B"/>
    <w:rsid w:val="00F64098"/>
    <w:rsid w:val="00F74B58"/>
    <w:rsid w:val="00F85053"/>
    <w:rsid w:val="00F8574E"/>
    <w:rsid w:val="00F96B81"/>
    <w:rsid w:val="00FA1995"/>
    <w:rsid w:val="00FA52B5"/>
    <w:rsid w:val="00FA7332"/>
    <w:rsid w:val="00FB284A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A7A9"/>
  <w15:docId w15:val="{0F6F447C-009B-4BBE-9F6E-3F4A061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30D4-2A5B-49C4-AFA9-B74D500B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14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7</cp:revision>
  <cp:lastPrinted>2024-02-08T05:46:00Z</cp:lastPrinted>
  <dcterms:created xsi:type="dcterms:W3CDTF">2023-12-06T11:22:00Z</dcterms:created>
  <dcterms:modified xsi:type="dcterms:W3CDTF">2024-02-08T05:50:00Z</dcterms:modified>
</cp:coreProperties>
</file>