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294644A9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E76488">
        <w:rPr>
          <w:rFonts w:cs="Arial"/>
        </w:rPr>
        <w:t>12</w:t>
      </w:r>
      <w:r w:rsidR="005A2E3A" w:rsidRPr="008B400F">
        <w:rPr>
          <w:rFonts w:cs="Arial"/>
        </w:rPr>
        <w:t xml:space="preserve">» </w:t>
      </w:r>
      <w:r w:rsidR="00FC6886">
        <w:rPr>
          <w:rFonts w:cs="Arial"/>
        </w:rPr>
        <w:t>феврал</w:t>
      </w:r>
      <w:r w:rsidR="00F7177C">
        <w:rPr>
          <w:rFonts w:cs="Arial"/>
        </w:rPr>
        <w:t>я</w:t>
      </w:r>
      <w:r w:rsidR="00FC6886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E76488">
        <w:rPr>
          <w:rFonts w:cs="Arial"/>
        </w:rPr>
        <w:t>9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79E93CA3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0B2471" w:rsidRPr="008B400F">
              <w:t>2026</w:t>
            </w:r>
            <w:r w:rsidR="00A05C22" w:rsidRPr="008B400F">
              <w:t xml:space="preserve"> годы»</w:t>
            </w:r>
          </w:p>
        </w:tc>
      </w:tr>
    </w:tbl>
    <w:p w14:paraId="3A307D8E" w14:textId="3F77BCC1" w:rsidR="003532A8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FC6886">
        <w:t>го муниципального района на 2024 год и плановый период 2025 и 2026</w:t>
      </w:r>
      <w:r w:rsidRPr="008B400F">
        <w:t xml:space="preserve"> годов»</w:t>
      </w:r>
      <w:r w:rsidR="00EE2F5B" w:rsidRPr="008B400F">
        <w:t xml:space="preserve"> </w:t>
      </w:r>
      <w:r w:rsidR="00FC6886">
        <w:t>от 25.12.2023 г. № 178</w:t>
      </w:r>
      <w:r w:rsidR="00093B0D">
        <w:t>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</w:p>
    <w:p w14:paraId="4A57D1B1" w14:textId="714D75AB" w:rsidR="00A43A5D" w:rsidRPr="008B400F" w:rsidRDefault="00940F2D" w:rsidP="003532A8">
      <w:pPr>
        <w:tabs>
          <w:tab w:val="left" w:pos="0"/>
          <w:tab w:val="left" w:pos="851"/>
        </w:tabs>
        <w:ind w:firstLine="0"/>
      </w:pPr>
      <w:r w:rsidRPr="008B400F">
        <w:rPr>
          <w:bCs/>
        </w:rPr>
        <w:t xml:space="preserve">п о с т а н о в л я е т: </w:t>
      </w:r>
    </w:p>
    <w:p w14:paraId="261458D5" w14:textId="206D5340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1D13B6">
        <w:t>; от 09.06.2023 г. № 52</w:t>
      </w:r>
      <w:r w:rsidR="003532A8">
        <w:t>; от 13.12.2023 г. № 89</w:t>
      </w:r>
      <w:r w:rsidR="00FC6886">
        <w:t>; от 28.12.2023 г. № 96</w:t>
      </w:r>
      <w:r w:rsidR="003532A8">
        <w:t>)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75A09B92" w14:textId="77777777" w:rsidR="009B5102" w:rsidRPr="008B400F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1.1.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</w:p>
    <w:p w14:paraId="2D7D3916" w14:textId="77777777" w:rsidR="00910F67" w:rsidRPr="008B400F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1.1.1.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78FFCE6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7F7B31">
              <w:rPr>
                <w:rFonts w:cs="Arial"/>
              </w:rPr>
              <w:t>32345,0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1F28D62" w:rsidR="004C241E" w:rsidRPr="008B400F" w:rsidRDefault="003532A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1A920CCC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0E46D3A0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2BF768FA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4223,0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58B671CD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196FAFCC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2173,9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37C36F2C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033AC91D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="00335771"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66278B34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368FE284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5EDE2E66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1F26FD89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7A78DAF9" w:rsidR="009B5102" w:rsidRPr="008B400F" w:rsidRDefault="0031593B" w:rsidP="00EB1F35">
      <w:pPr>
        <w:ind w:firstLine="709"/>
        <w:rPr>
          <w:rFonts w:cs="Arial"/>
        </w:rPr>
      </w:pPr>
      <w:r w:rsidRPr="008B400F">
        <w:rPr>
          <w:rFonts w:cs="Arial"/>
        </w:rPr>
        <w:t xml:space="preserve">1.2.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77777777" w:rsidR="00732C3E" w:rsidRPr="008B400F" w:rsidRDefault="009B5102" w:rsidP="00EB1F35">
      <w:pPr>
        <w:ind w:firstLine="709"/>
        <w:rPr>
          <w:rFonts w:cs="Arial"/>
        </w:rPr>
      </w:pPr>
      <w:r w:rsidRPr="008B400F">
        <w:rPr>
          <w:rFonts w:cs="Arial"/>
        </w:rPr>
        <w:t>1.2.1.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65D09C2F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7F7B31">
              <w:rPr>
                <w:rFonts w:cs="Arial"/>
              </w:rPr>
              <w:t>32345,0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3532A8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3912A84A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6EBE1C2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5B8D2613" w14:textId="6B83E9D4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587E4779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40DCE823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FC6886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162475B0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61742663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4223,0</w:t>
                  </w:r>
                </w:p>
              </w:tc>
              <w:tc>
                <w:tcPr>
                  <w:tcW w:w="1842" w:type="dxa"/>
                </w:tcPr>
                <w:p w14:paraId="747FDB3F" w14:textId="32148FBD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4240D21E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115B1F80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2173,9</w:t>
                  </w:r>
                </w:p>
              </w:tc>
            </w:tr>
            <w:tr w:rsidR="00FC6886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38593F7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286AEFB1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5F6C8C3C" w14:textId="4DF215CE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0EBE159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4D3720B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FC6886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435AD7A9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01001CD5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05763E95" w14:textId="5ACA0E8B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5D47675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391603B7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»</w:t>
      </w:r>
    </w:p>
    <w:p w14:paraId="125A4C3F" w14:textId="67C8B137" w:rsidR="00B66AF9" w:rsidRPr="008B400F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1.3. Приложения 2</w:t>
      </w:r>
      <w:r w:rsidR="00BA7671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4,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5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2770A5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42D57204" w:rsidR="00A43A5D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>. Контроль за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p w14:paraId="1183E7EF" w14:textId="0F2DD4CA" w:rsidR="007F7B31" w:rsidRPr="008B400F" w:rsidRDefault="007F7B31" w:rsidP="007F7B31">
      <w:pPr>
        <w:autoSpaceDE w:val="0"/>
        <w:autoSpaceDN w:val="0"/>
        <w:adjustRightInd w:val="0"/>
        <w:spacing w:after="240"/>
        <w:ind w:firstLine="0"/>
        <w:rPr>
          <w:rFonts w:cs="Arial"/>
        </w:rPr>
      </w:pPr>
      <w:r>
        <w:rPr>
          <w:noProof/>
        </w:rPr>
        <w:drawing>
          <wp:inline distT="0" distB="0" distL="0" distR="0" wp14:anchorId="7F1C9C52" wp14:editId="64FD25BB">
            <wp:extent cx="6210935" cy="1609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B400F" w14:paraId="6066B874" w14:textId="77777777" w:rsidTr="00B52270">
        <w:tc>
          <w:tcPr>
            <w:tcW w:w="5211" w:type="dxa"/>
            <w:shd w:val="clear" w:color="auto" w:fill="auto"/>
          </w:tcPr>
          <w:p w14:paraId="03917000" w14:textId="0F04B661" w:rsidR="00A43A5D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B400F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53F81E3" w14:textId="77777777" w:rsidR="00A43A5D" w:rsidRPr="008B400F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8B400F">
          <w:pgSz w:w="11906" w:h="16838"/>
          <w:pgMar w:top="2127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3CB576D3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E76488">
        <w:rPr>
          <w:rFonts w:cs="Arial"/>
        </w:rPr>
        <w:t>12</w:t>
      </w:r>
      <w:r w:rsidR="004324DA" w:rsidRPr="00431C9C">
        <w:rPr>
          <w:rFonts w:cs="Arial"/>
        </w:rPr>
        <w:t xml:space="preserve">» </w:t>
      </w:r>
      <w:r w:rsidR="00FC6886">
        <w:rPr>
          <w:rFonts w:cs="Arial"/>
        </w:rPr>
        <w:t>феврал</w:t>
      </w:r>
      <w:r w:rsidR="00F7177C">
        <w:rPr>
          <w:rFonts w:cs="Arial"/>
        </w:rPr>
        <w:t>я</w:t>
      </w:r>
      <w:r w:rsidR="004324DA" w:rsidRPr="00431C9C">
        <w:rPr>
          <w:rFonts w:cs="Arial"/>
        </w:rPr>
        <w:t xml:space="preserve"> 2023 г. № </w:t>
      </w:r>
      <w:r w:rsidR="00E76488">
        <w:rPr>
          <w:rFonts w:cs="Arial"/>
        </w:rPr>
        <w:t>9</w:t>
      </w:r>
    </w:p>
    <w:p w14:paraId="4A16C437" w14:textId="4557F326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977"/>
        <w:gridCol w:w="2835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8B400F" w:rsidRPr="008B400F" w14:paraId="764D1598" w14:textId="77777777" w:rsidTr="00F7177C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C7CCA4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14:paraId="6A6A26D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B400F" w:rsidRDefault="005426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79D849E4" w14:textId="77777777" w:rsidTr="00F7177C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8E6F4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F3C2A4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</w:tr>
      <w:tr w:rsidR="008B400F" w:rsidRPr="008B400F" w14:paraId="23F11687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7DF1BF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B400F">
              <w:rPr>
                <w:rFonts w:cs="Arial"/>
              </w:rPr>
              <w:t>Калачеевского муниципального района на 2020 - 2026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540CC5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2009B0E8" w:rsidR="0054260C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697CB358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72A4C554" w:rsidR="0054260C" w:rsidRPr="008B400F" w:rsidRDefault="00FC688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4223,0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5EF89B06" w:rsidR="0054260C" w:rsidRPr="008B400F" w:rsidRDefault="00FC688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3C468C4E" w:rsidR="0054260C" w:rsidRPr="008B400F" w:rsidRDefault="00FC688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5D0378A3" w14:textId="77777777" w:rsidTr="00F7177C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9B4135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0C5629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FC6886" w:rsidRPr="008B400F" w14:paraId="37D1A9FA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3D5FB53" w14:textId="77777777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3175639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857E80B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44034478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16BABC1E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4223,0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7624A692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4F5C909E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FC6886" w:rsidRPr="008B400F" w14:paraId="2735B3D0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24DBB22B" w14:textId="77777777" w:rsidR="00FC6886" w:rsidRPr="008B400F" w:rsidRDefault="00FC6886" w:rsidP="00FC688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</w:t>
            </w:r>
            <w:r w:rsidRPr="008B400F">
              <w:rPr>
                <w:rFonts w:cs="Arial"/>
              </w:rPr>
              <w:lastRenderedPageBreak/>
              <w:t>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835" w:type="dxa"/>
            <w:shd w:val="clear" w:color="auto" w:fill="FFFFFF"/>
          </w:tcPr>
          <w:p w14:paraId="1B4EE6DA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024A6666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809C845" w14:textId="17149D95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0A54D2B1" w14:textId="7A5F0573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4223,0</w:t>
            </w:r>
          </w:p>
        </w:tc>
        <w:tc>
          <w:tcPr>
            <w:tcW w:w="992" w:type="dxa"/>
            <w:shd w:val="clear" w:color="auto" w:fill="FFFFFF"/>
          </w:tcPr>
          <w:p w14:paraId="73238FB0" w14:textId="658FA9B5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</w:tcPr>
          <w:p w14:paraId="364C4667" w14:textId="506B6E22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70382A82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7AE422B8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1D14F69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FC6886" w:rsidRPr="008B400F" w14:paraId="5627EB75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2FA069A5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3801B050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714EBF5A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B159148" w14:textId="253C0DC2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65735DE2" w14:textId="4A24DF30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4223,0</w:t>
            </w:r>
          </w:p>
        </w:tc>
        <w:tc>
          <w:tcPr>
            <w:tcW w:w="992" w:type="dxa"/>
            <w:shd w:val="clear" w:color="auto" w:fill="FFFFFF"/>
          </w:tcPr>
          <w:p w14:paraId="15E58211" w14:textId="399AC25B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</w:tcPr>
          <w:p w14:paraId="20BB8D49" w14:textId="1BF5871A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3E6EFE2D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9A028FC" w14:textId="39DA3A81" w:rsidR="0054260C" w:rsidRPr="008B400F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835" w:type="dxa"/>
            <w:shd w:val="clear" w:color="auto" w:fill="FFFFFF"/>
            <w:hideMark/>
          </w:tcPr>
          <w:p w14:paraId="40513BB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2581CEE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578A19CC" w:rsidR="0054260C" w:rsidRPr="008B400F" w:rsidRDefault="00FC688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226,3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424A3105" w:rsidR="0054260C" w:rsidRPr="008B400F" w:rsidRDefault="00FC688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56090364" w:rsidR="0054260C" w:rsidRPr="008B400F" w:rsidRDefault="00FC688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4BF07C73" w14:textId="77777777" w:rsidTr="00F7177C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41FB59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5F85E6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6F49306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EC956D4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D14B871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6A3DE848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10CC2FCE" w:rsidR="0054260C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226,3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6FE7D364" w:rsidR="0054260C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0891576C" w:rsidR="0054260C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02BE7D91" w14:textId="77777777" w:rsidTr="00F7177C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B65A89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</w:t>
            </w:r>
            <w:r w:rsidRPr="008B400F">
              <w:rPr>
                <w:rFonts w:cs="Arial"/>
                <w:kern w:val="2"/>
              </w:rPr>
              <w:lastRenderedPageBreak/>
              <w:t>на территории Калачеевского сельского поселения. Осуществление дорожной деятельности»</w:t>
            </w:r>
          </w:p>
        </w:tc>
        <w:tc>
          <w:tcPr>
            <w:tcW w:w="2835" w:type="dxa"/>
            <w:shd w:val="clear" w:color="auto" w:fill="FFFFFF"/>
            <w:hideMark/>
          </w:tcPr>
          <w:p w14:paraId="3602B9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A6CAA8F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301A168E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2D34702E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3211,2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230D9807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3A3E4A1" w:rsidR="0054260C" w:rsidRPr="008B400F" w:rsidRDefault="00D308B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52D06D79" w14:textId="77777777" w:rsidTr="00F7177C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D32625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0F30D6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D308B3" w:rsidRPr="008B400F" w14:paraId="753EA93B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AF4E371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FC63853" w14:textId="77777777" w:rsidR="00D308B3" w:rsidRPr="008B400F" w:rsidRDefault="00D308B3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382457B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5342C05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68506D1C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3211,2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12EA32A9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2E0F1145" w:rsidR="00D308B3" w:rsidRPr="008B400F" w:rsidRDefault="00D308B3" w:rsidP="00D308B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4609A649" w14:textId="77777777" w:rsidTr="00F7177C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17B6CDC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B0246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41EB530A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5D143FDF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3DCD1EC5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54260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433E47FC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49A6489" w14:textId="77777777" w:rsidTr="00F7177C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3C4FD1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72EEA8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47F92AA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406C1C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244063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7BCD112B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6CE33795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475C5F9F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0122346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D26A010" w14:textId="77777777" w:rsidTr="00F7177C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741BECE" w14:textId="72E978EC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</w:t>
            </w:r>
            <w:r w:rsidR="00126F0F" w:rsidRPr="008B400F">
              <w:rPr>
                <w:rFonts w:cs="Arial"/>
                <w:kern w:val="2"/>
              </w:rPr>
              <w:lastRenderedPageBreak/>
              <w:t>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6041D90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1C4719C4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0F22EE5B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598,9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195613FE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26729388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4FE6CED" w14:textId="77777777" w:rsidTr="00F7177C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7EB18F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129390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D308B3" w:rsidRPr="008B400F" w14:paraId="76561E30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FA4D722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1DE1CC7" w14:textId="77777777" w:rsidR="00D308B3" w:rsidRPr="008B400F" w:rsidRDefault="00D308B3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102C7258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3A45D0F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598,9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5C4384AB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BCF851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654E383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D0C885C" w14:textId="77777777" w:rsidR="0054260C" w:rsidRPr="008B400F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74D8202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3B3BB25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635F1F88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A71ABB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45D6292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A9DB3D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B400F" w:rsidRDefault="00711BDA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</w:t>
            </w:r>
            <w:r w:rsidR="009047F6" w:rsidRPr="008B400F">
              <w:rPr>
                <w:rFonts w:cs="Arial"/>
                <w:kern w:val="2"/>
              </w:rPr>
              <w:t>5</w:t>
            </w:r>
            <w:r w:rsidR="00315B16" w:rsidRPr="008B400F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2B25F7FA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B400F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0D301A9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BA79CA8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7F8F2B8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28568F4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</w:t>
            </w:r>
            <w:r w:rsidR="00AE3551" w:rsidRPr="008B400F">
              <w:rPr>
                <w:rFonts w:cs="Arial"/>
                <w:kern w:val="2"/>
              </w:rPr>
              <w:t>ация Калачеевского сельского</w:t>
            </w:r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2DBC57E" w14:textId="77777777" w:rsidTr="00F7177C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B400F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vAlign w:val="center"/>
          </w:tcPr>
          <w:p w14:paraId="5EB1B6DD" w14:textId="01B7F53C" w:rsidR="00AE3551" w:rsidRPr="008B400F" w:rsidRDefault="00AE3551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62C12CC0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5C74DE04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D884852" w14:textId="77777777" w:rsidTr="00F7177C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6768BDD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846D3CB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6789B31D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B400F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141D211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468AAE01" w:rsidR="00AE3551" w:rsidRPr="008B400F" w:rsidRDefault="00D308B3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F7177C">
          <w:pgSz w:w="16838" w:h="11906" w:orient="landscape"/>
          <w:pgMar w:top="2268" w:right="567" w:bottom="993" w:left="2268" w:header="709" w:footer="709" w:gutter="0"/>
          <w:cols w:space="708"/>
          <w:docGrid w:linePitch="360"/>
        </w:sectPr>
      </w:pPr>
    </w:p>
    <w:p w14:paraId="1C0F2B4C" w14:textId="57AE11EB" w:rsidR="00A519A7" w:rsidRPr="008B400F" w:rsidRDefault="00C64A66" w:rsidP="00A519A7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2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02DD03FA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E76488">
        <w:rPr>
          <w:rFonts w:cs="Arial"/>
        </w:rPr>
        <w:t>12</w:t>
      </w:r>
      <w:r w:rsidR="00571055">
        <w:rPr>
          <w:rFonts w:cs="Arial"/>
        </w:rPr>
        <w:t xml:space="preserve">» </w:t>
      </w:r>
      <w:r w:rsidR="00D308B3">
        <w:rPr>
          <w:rFonts w:cs="Arial"/>
        </w:rPr>
        <w:t>феврал</w:t>
      </w:r>
      <w:r w:rsidR="00F7177C">
        <w:rPr>
          <w:rFonts w:cs="Arial"/>
        </w:rPr>
        <w:t>я</w:t>
      </w:r>
      <w:r w:rsidR="00D308B3">
        <w:rPr>
          <w:rFonts w:cs="Arial"/>
        </w:rPr>
        <w:t xml:space="preserve"> 2024</w:t>
      </w:r>
      <w:r w:rsidR="00571055">
        <w:rPr>
          <w:rFonts w:cs="Arial"/>
        </w:rPr>
        <w:t xml:space="preserve"> г. № </w:t>
      </w:r>
      <w:r w:rsidR="00E76488">
        <w:rPr>
          <w:rFonts w:cs="Arial"/>
        </w:rPr>
        <w:t>9</w:t>
      </w:r>
    </w:p>
    <w:p w14:paraId="347E6AAD" w14:textId="50CD6DD5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8B400F" w:rsidRPr="008B400F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</w:tr>
      <w:tr w:rsidR="008B400F" w:rsidRPr="008B400F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298F484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1045AEB9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3939DD45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3657BB7E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3F495E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050C6E1A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6CE36FF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  <w:r w:rsidR="009A41A1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5EC097BB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</w:tr>
      <w:tr w:rsidR="008B400F" w:rsidRPr="008B400F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5C47B77A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1B5E3551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E96A78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47E32EB2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8B400F" w:rsidRPr="008B400F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B400F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5410C2E3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0E69FA87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66A43400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5B9F690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07D7518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099A44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7810683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1000</w:t>
            </w:r>
            <w:r w:rsidR="009A41A1" w:rsidRPr="008B400F">
              <w:rPr>
                <w:rFonts w:cs="Arial"/>
                <w:kern w:val="2"/>
              </w:rPr>
              <w:t>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1543037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6B90DD95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55AEF1A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21DFFBA9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0391F761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8B400F" w:rsidRPr="008B400F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438F6AF7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593E5567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6C666F0E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1324C9D0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282A200E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30BF688B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B400F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21EE5C15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2A1241B6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228B6651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18179F65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B400F" w:rsidRPr="008B400F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590D538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3E711A12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</w:tr>
      <w:tr w:rsidR="008B400F" w:rsidRPr="008B400F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8B400F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B715A3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0FA185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241FE827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3211,2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36DE9B56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55B46A10" w:rsidR="00B715A3" w:rsidRPr="008B400F" w:rsidRDefault="00D308B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федеральный </w:t>
            </w:r>
            <w:r w:rsidRPr="008B400F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E45BED" w:rsidRPr="008B400F">
              <w:rPr>
                <w:rFonts w:cs="Arial"/>
                <w:kern w:val="2"/>
              </w:rPr>
              <w:t>0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4557BC53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485E44"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2EB090E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  <w:r w:rsidR="009A41A1"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08E6C3A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B400F" w:rsidRDefault="00982E04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</w:t>
            </w:r>
            <w:r w:rsidR="00843CE5" w:rsidRPr="008B400F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00089ABC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DED1F41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1211,2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6208E99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4DCC883F" w:rsidR="00B715A3" w:rsidRPr="008B400F" w:rsidRDefault="00D308B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1347,4</w:t>
            </w:r>
          </w:p>
        </w:tc>
      </w:tr>
      <w:tr w:rsidR="008B400F" w:rsidRPr="008B400F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4F1D9B49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4E76042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82F1FD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1A90C2C7" w:rsidR="00B715A3" w:rsidRPr="008B400F" w:rsidRDefault="0088582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41CCDF4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6347469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5562E943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</w:t>
            </w:r>
            <w:r w:rsidR="002F3A71" w:rsidRPr="008B400F">
              <w:rPr>
                <w:rFonts w:cs="Arial"/>
                <w:kern w:val="2"/>
              </w:rPr>
              <w:t>оприя</w:t>
            </w:r>
            <w:r w:rsidRPr="008B400F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8B400F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51449E3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4240607C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1A721922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1193C306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B400F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1C3EEC05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494E03AC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3DC4202F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589342FD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B400F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</w:t>
            </w:r>
            <w:r w:rsidRPr="008B400F"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8B400F">
              <w:rPr>
                <w:rFonts w:cs="Arial"/>
                <w:kern w:val="2"/>
              </w:rPr>
              <w:lastRenderedPageBreak/>
              <w:t>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282B0E52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0ACD936C" w:rsidR="00790B64" w:rsidRPr="008B400F" w:rsidRDefault="00A6464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6E97C0F7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29DCF6EA" w:rsidR="00790B64" w:rsidRPr="008B400F" w:rsidRDefault="00A6464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Pr="008B400F" w:rsidRDefault="0043685D" w:rsidP="00AD039E">
      <w:pPr>
        <w:ind w:left="9072" w:firstLine="0"/>
        <w:jc w:val="right"/>
        <w:rPr>
          <w:rFonts w:cs="Arial"/>
        </w:rPr>
        <w:sectPr w:rsidR="0043685D" w:rsidRPr="008B400F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8B400F" w:rsidRDefault="00982E04" w:rsidP="00AD039E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3</w:t>
      </w:r>
    </w:p>
    <w:p w14:paraId="048D41D5" w14:textId="77777777" w:rsidR="00A46958" w:rsidRPr="008B400F" w:rsidRDefault="00AD039E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</w:t>
      </w:r>
      <w:r w:rsidR="00751795" w:rsidRPr="008B400F">
        <w:rPr>
          <w:rFonts w:cs="Arial"/>
        </w:rPr>
        <w:t xml:space="preserve">овлению </w:t>
      </w:r>
      <w:r w:rsidR="00A46958" w:rsidRPr="008B400F">
        <w:rPr>
          <w:rFonts w:cs="Arial"/>
        </w:rPr>
        <w:t>администрации</w:t>
      </w:r>
    </w:p>
    <w:p w14:paraId="3A233017" w14:textId="77777777" w:rsidR="00E3074D" w:rsidRPr="008B400F" w:rsidRDefault="00751795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 xml:space="preserve">Калачеевского сельского </w:t>
      </w:r>
      <w:r w:rsidR="00AD039E" w:rsidRPr="008B400F">
        <w:rPr>
          <w:rFonts w:cs="Arial"/>
        </w:rPr>
        <w:t>посе</w:t>
      </w:r>
      <w:r w:rsidR="00A46958" w:rsidRPr="008B400F">
        <w:rPr>
          <w:rFonts w:cs="Arial"/>
        </w:rPr>
        <w:t>ления</w:t>
      </w:r>
    </w:p>
    <w:p w14:paraId="6489AD39" w14:textId="701A586E" w:rsidR="005A2E3A" w:rsidRPr="008B400F" w:rsidRDefault="00571055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E76488">
        <w:rPr>
          <w:rFonts w:cs="Arial"/>
        </w:rPr>
        <w:t>12</w:t>
      </w:r>
      <w:r>
        <w:rPr>
          <w:rFonts w:cs="Arial"/>
        </w:rPr>
        <w:t xml:space="preserve">» </w:t>
      </w:r>
      <w:r w:rsidR="00A64645">
        <w:rPr>
          <w:rFonts w:cs="Arial"/>
        </w:rPr>
        <w:t>феврал</w:t>
      </w:r>
      <w:r w:rsidR="00F7177C">
        <w:rPr>
          <w:rFonts w:cs="Arial"/>
        </w:rPr>
        <w:t>я</w:t>
      </w:r>
      <w:r>
        <w:rPr>
          <w:rFonts w:cs="Arial"/>
        </w:rPr>
        <w:t xml:space="preserve"> </w:t>
      </w:r>
      <w:r w:rsidR="00A64645">
        <w:rPr>
          <w:rFonts w:cs="Arial"/>
        </w:rPr>
        <w:t>2024</w:t>
      </w:r>
      <w:r>
        <w:rPr>
          <w:rFonts w:cs="Arial"/>
        </w:rPr>
        <w:t xml:space="preserve"> г. № </w:t>
      </w:r>
      <w:r w:rsidR="00E76488">
        <w:rPr>
          <w:rFonts w:cs="Arial"/>
        </w:rPr>
        <w:t>9</w:t>
      </w:r>
    </w:p>
    <w:p w14:paraId="4CE549FD" w14:textId="6B920A82" w:rsidR="00AD039E" w:rsidRPr="008B400F" w:rsidRDefault="00AD039E" w:rsidP="00644F37">
      <w:pPr>
        <w:ind w:firstLine="0"/>
        <w:jc w:val="center"/>
        <w:rPr>
          <w:kern w:val="2"/>
        </w:rPr>
      </w:pPr>
      <w:r w:rsidRPr="008B400F">
        <w:rPr>
          <w:rFonts w:cs="Arial"/>
          <w:kern w:val="2"/>
          <w:lang w:eastAsia="en-US"/>
        </w:rPr>
        <w:t>План реализации муниципальной программы «</w:t>
      </w:r>
      <w:r w:rsidRPr="008B400F">
        <w:rPr>
          <w:rFonts w:cs="Arial"/>
          <w:lang w:eastAsia="en-US"/>
        </w:rPr>
        <w:t>Содержание и развитие коммунальной инфраструктуры на территории Калачеевского сельского поселения</w:t>
      </w:r>
      <w:r w:rsidR="00A519A7" w:rsidRPr="008B400F">
        <w:rPr>
          <w:rFonts w:cs="Arial"/>
          <w:lang w:eastAsia="en-US"/>
        </w:rPr>
        <w:t xml:space="preserve">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  <w:r w:rsidR="00F92C3D" w:rsidRPr="008B400F">
        <w:rPr>
          <w:rFonts w:cs="Arial"/>
          <w:kern w:val="2"/>
        </w:rPr>
        <w:t xml:space="preserve"> </w:t>
      </w:r>
      <w:r w:rsidR="00A64645">
        <w:rPr>
          <w:kern w:val="2"/>
        </w:rPr>
        <w:t>на 2024</w:t>
      </w:r>
      <w:r w:rsidRPr="008B400F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8B400F" w:rsidRPr="008B400F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B400F" w:rsidRDefault="002F3A71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B400F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B400F" w:rsidRPr="008B400F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на территории Калачеевского сельского поселения </w:t>
            </w:r>
            <w:r w:rsidRPr="008B400F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</w:t>
            </w:r>
            <w:r w:rsidR="00F92C3D" w:rsidRPr="008B400F"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02CAF2A5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7AAD0558" w:rsidR="00AD039E" w:rsidRPr="008B400F" w:rsidRDefault="0016783E" w:rsidP="00A64645">
            <w:pPr>
              <w:autoSpaceDE w:val="0"/>
              <w:autoSpaceDN w:val="0"/>
              <w:adjustRightInd w:val="0"/>
              <w:ind w:left="-1"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</w:t>
            </w:r>
            <w:r w:rsidR="00A64645">
              <w:rPr>
                <w:rFonts w:cs="Arial"/>
                <w:kern w:val="2"/>
              </w:rPr>
              <w:t>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Содержание энерг</w:t>
            </w:r>
            <w:r w:rsidR="0059078A" w:rsidRPr="008B400F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 w:rsidRPr="008B400F">
              <w:rPr>
                <w:rFonts w:cs="Arial"/>
                <w:kern w:val="2"/>
              </w:rPr>
              <w:t>энергоэ</w:t>
            </w:r>
            <w:r w:rsidRPr="008B400F">
              <w:rPr>
                <w:rFonts w:cs="Arial"/>
                <w:kern w:val="2"/>
              </w:rPr>
              <w:t>фективн</w:t>
            </w:r>
            <w:r w:rsidR="0059078A" w:rsidRPr="008B400F">
              <w:rPr>
                <w:rFonts w:cs="Arial"/>
                <w:kern w:val="2"/>
              </w:rPr>
              <w:t>о</w:t>
            </w:r>
            <w:r w:rsidRPr="008B400F">
              <w:rPr>
                <w:rFonts w:cs="Arial"/>
                <w:kern w:val="2"/>
              </w:rPr>
              <w:t>сти</w:t>
            </w:r>
            <w:proofErr w:type="spellEnd"/>
            <w:r w:rsidRPr="008B400F">
              <w:rPr>
                <w:rFonts w:cs="Arial"/>
                <w:kern w:val="2"/>
              </w:rPr>
              <w:t xml:space="preserve"> на территории Калачеевского сельского поселения. </w:t>
            </w:r>
            <w:r w:rsidRPr="008B400F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216039CD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4223,0</w:t>
            </w:r>
          </w:p>
        </w:tc>
      </w:tr>
      <w:tr w:rsidR="008B400F" w:rsidRPr="008B400F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106B54C1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7730267A" w:rsidR="00AD039E" w:rsidRPr="008B400F" w:rsidRDefault="00A64645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33F05FA1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4223,0</w:t>
            </w:r>
          </w:p>
        </w:tc>
      </w:tr>
      <w:tr w:rsidR="008B400F" w:rsidRPr="008B400F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B400F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="00AD039E" w:rsidRPr="008B400F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8B400F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1454D80A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5111529B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</w:t>
            </w:r>
            <w:r w:rsidR="00580D6E" w:rsidRPr="008B400F">
              <w:rPr>
                <w:rFonts w:cs="Arial"/>
                <w:kern w:val="2"/>
              </w:rPr>
              <w:t>1.12.202</w:t>
            </w:r>
            <w:r w:rsidR="00A64645">
              <w:rPr>
                <w:rFonts w:cs="Arial"/>
                <w:kern w:val="2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B400F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914 05 03 01 1 01 98670</w:t>
            </w:r>
          </w:p>
          <w:p w14:paraId="72E0C1CB" w14:textId="4DAC7C30" w:rsidR="00982E04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914 05 03 01 1 01 </w:t>
            </w:r>
            <w:r w:rsidRPr="008B400F">
              <w:rPr>
                <w:rFonts w:cs="Arial"/>
                <w:kern w:val="2"/>
                <w:lang w:val="en-US"/>
              </w:rPr>
              <w:t>S</w:t>
            </w:r>
            <w:r w:rsidRPr="008B400F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6FD34EC7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172,3</w:t>
            </w:r>
          </w:p>
          <w:p w14:paraId="0B970669" w14:textId="77777777" w:rsidR="00642A4E" w:rsidRPr="008B400F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BDD9EBF" w14:textId="50DA6A07" w:rsidR="00982E04" w:rsidRPr="003E7E9E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</w:tr>
      <w:tr w:rsidR="008B400F" w:rsidRPr="008B400F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17C4F1EF" w:rsidR="00AD039E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11F1F9B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3DBF645B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Доля автомобильных дорог общего пользования местного значения</w:t>
            </w:r>
            <w:r w:rsidR="00E76488">
              <w:rPr>
                <w:rFonts w:cs="Arial"/>
                <w:kern w:val="2"/>
              </w:rPr>
              <w:t>,</w:t>
            </w:r>
            <w:r w:rsidRPr="008B400F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914 04 09 01 1 02 91290</w:t>
            </w:r>
          </w:p>
          <w:p w14:paraId="5931ECA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914 04 09 01 1 02 </w:t>
            </w:r>
            <w:r w:rsidRPr="008B400F">
              <w:rPr>
                <w:rFonts w:cs="Arial"/>
                <w:lang w:val="en-US"/>
              </w:rPr>
              <w:t xml:space="preserve">S </w:t>
            </w:r>
            <w:r w:rsidRPr="008B400F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5352CF05" w:rsidR="00AD039E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1168,1</w:t>
            </w:r>
          </w:p>
          <w:p w14:paraId="1D497DBE" w14:textId="77777777" w:rsidR="0059078A" w:rsidRPr="008B400F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74AF6EAC" w:rsidR="0059078A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2043,1</w:t>
            </w:r>
          </w:p>
        </w:tc>
      </w:tr>
      <w:tr w:rsidR="008B400F" w:rsidRPr="008B400F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B400F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5EEB539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5B1DB487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приведение в качественное </w:t>
            </w:r>
            <w:r w:rsidRPr="008B400F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A19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914 05 03 01 03 98690</w:t>
            </w:r>
          </w:p>
          <w:p w14:paraId="45765E72" w14:textId="6BB5238D" w:rsidR="00BF48B0" w:rsidRP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70EE79F7" w:rsidR="00BF48B0" w:rsidRPr="00BF48B0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20,0</w:t>
            </w:r>
          </w:p>
        </w:tc>
      </w:tr>
      <w:tr w:rsidR="008B400F" w:rsidRPr="008B400F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F56976" w:rsidRPr="008B400F">
              <w:rPr>
                <w:rFonts w:cs="Arial"/>
                <w:kern w:val="2"/>
              </w:rPr>
              <w:lastRenderedPageBreak/>
              <w:t>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2812D1B8" w:rsidR="00AD039E" w:rsidRPr="008B400F" w:rsidRDefault="0059078A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</w:t>
            </w:r>
            <w:r w:rsidR="00A64645">
              <w:rPr>
                <w:rFonts w:cs="Arial"/>
              </w:rPr>
              <w:t>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3DB01CC5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198" w14:textId="77777777" w:rsidR="001271F2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914 05 03 01 1 04 98730</w:t>
            </w:r>
          </w:p>
          <w:p w14:paraId="5E77E009" w14:textId="66B799FA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9C8" w14:textId="67FB7631" w:rsidR="00982E04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588,9</w:t>
            </w:r>
          </w:p>
          <w:p w14:paraId="4E076EF4" w14:textId="77777777" w:rsidR="00571055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46A4E8DC" w:rsidR="00571055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B400F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1D13D4DE" w:rsidR="00AD039E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3D7D03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B400F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914 04 12 01 1 05 </w:t>
            </w:r>
            <w:r w:rsidR="001271F2" w:rsidRPr="008B400F">
              <w:rPr>
                <w:rFonts w:cs="Arial"/>
                <w:kern w:val="2"/>
                <w:lang w:val="en-US"/>
              </w:rPr>
              <w:t>9</w:t>
            </w:r>
            <w:r w:rsidR="00AD039E" w:rsidRPr="008B400F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250C3FC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B400F" w:rsidRDefault="00573EA5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B400F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B400F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573EA5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019CEFA4" w:rsidR="00573EA5" w:rsidRPr="008B400F" w:rsidRDefault="00A6464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1D6FC5E" w:rsidR="00573EA5" w:rsidRPr="008B400F" w:rsidRDefault="00A64645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</w:rPr>
              <w:t xml:space="preserve">914 05 02 01 1 </w:t>
            </w:r>
            <w:r w:rsidRPr="008B400F"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  <w:lang w:val="en-US"/>
              </w:rPr>
              <w:t xml:space="preserve">914 05 02 01 1 </w:t>
            </w:r>
            <w:r w:rsidRPr="008B400F"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A46958" w:rsidRPr="008B400F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B400F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B400F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46958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16DF2A84" w:rsidR="00A46958" w:rsidRPr="008B400F" w:rsidRDefault="00A6464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54C21E01" w:rsidR="00A46958" w:rsidRPr="008B400F" w:rsidRDefault="00A64645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054E580D" w:rsidR="001271F2" w:rsidRPr="008B400F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914 06 05 01 1 07</w:t>
            </w:r>
            <w:r w:rsidR="00580D6E" w:rsidRPr="008B400F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1C010332" w:rsidR="001271F2" w:rsidRPr="008B400F" w:rsidRDefault="00A6464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B400F" w:rsidRDefault="00423C02" w:rsidP="000E6880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15B1" w14:textId="77777777" w:rsidR="00571A18" w:rsidRDefault="00571A18" w:rsidP="00C63239">
      <w:r>
        <w:separator/>
      </w:r>
    </w:p>
  </w:endnote>
  <w:endnote w:type="continuationSeparator" w:id="0">
    <w:p w14:paraId="0D9DAAB4" w14:textId="77777777" w:rsidR="00571A18" w:rsidRDefault="00571A18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36E2" w14:textId="77777777" w:rsidR="00571A18" w:rsidRDefault="00571A18" w:rsidP="00C63239">
      <w:r>
        <w:separator/>
      </w:r>
    </w:p>
  </w:footnote>
  <w:footnote w:type="continuationSeparator" w:id="0">
    <w:p w14:paraId="3E98B63F" w14:textId="77777777" w:rsidR="00571A18" w:rsidRDefault="00571A18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813FA"/>
    <w:rsid w:val="00091EC6"/>
    <w:rsid w:val="00093B0D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13B6"/>
    <w:rsid w:val="001D226F"/>
    <w:rsid w:val="001E16E3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35771"/>
    <w:rsid w:val="00350607"/>
    <w:rsid w:val="003532A8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E7E9E"/>
    <w:rsid w:val="003F014E"/>
    <w:rsid w:val="003F64DE"/>
    <w:rsid w:val="00404278"/>
    <w:rsid w:val="00405F47"/>
    <w:rsid w:val="00416D0B"/>
    <w:rsid w:val="00423C02"/>
    <w:rsid w:val="00431C9C"/>
    <w:rsid w:val="0043219B"/>
    <w:rsid w:val="004324DA"/>
    <w:rsid w:val="0043685D"/>
    <w:rsid w:val="004452A2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1055"/>
    <w:rsid w:val="00571A18"/>
    <w:rsid w:val="00573EA5"/>
    <w:rsid w:val="00576C2F"/>
    <w:rsid w:val="00580D6E"/>
    <w:rsid w:val="0059078A"/>
    <w:rsid w:val="0059423F"/>
    <w:rsid w:val="005946C8"/>
    <w:rsid w:val="00594CBA"/>
    <w:rsid w:val="005A2E3A"/>
    <w:rsid w:val="005A5BEA"/>
    <w:rsid w:val="005C4A08"/>
    <w:rsid w:val="005E4B00"/>
    <w:rsid w:val="005F5C3F"/>
    <w:rsid w:val="005F772F"/>
    <w:rsid w:val="005F7DCC"/>
    <w:rsid w:val="005F7EE7"/>
    <w:rsid w:val="00604E72"/>
    <w:rsid w:val="00607C7E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1F1F"/>
    <w:rsid w:val="006C7A99"/>
    <w:rsid w:val="006D06A7"/>
    <w:rsid w:val="006D1291"/>
    <w:rsid w:val="006D6573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C6D56"/>
    <w:rsid w:val="007E2D95"/>
    <w:rsid w:val="007F7B31"/>
    <w:rsid w:val="008038EC"/>
    <w:rsid w:val="00803FF7"/>
    <w:rsid w:val="00804D38"/>
    <w:rsid w:val="00813B14"/>
    <w:rsid w:val="00813F53"/>
    <w:rsid w:val="0082536B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4BF7"/>
    <w:rsid w:val="00866259"/>
    <w:rsid w:val="008672B4"/>
    <w:rsid w:val="00885826"/>
    <w:rsid w:val="008A0344"/>
    <w:rsid w:val="008B04D9"/>
    <w:rsid w:val="008B400F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ED8"/>
    <w:rsid w:val="0095078C"/>
    <w:rsid w:val="00960CDB"/>
    <w:rsid w:val="0096457D"/>
    <w:rsid w:val="00975AEB"/>
    <w:rsid w:val="00982E04"/>
    <w:rsid w:val="0098355E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0B4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4645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454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31FE"/>
    <w:rsid w:val="00BF48B0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D221B"/>
    <w:rsid w:val="00CE1831"/>
    <w:rsid w:val="00CE5724"/>
    <w:rsid w:val="00CF0B61"/>
    <w:rsid w:val="00CF2C5A"/>
    <w:rsid w:val="00CF409C"/>
    <w:rsid w:val="00D04D60"/>
    <w:rsid w:val="00D10394"/>
    <w:rsid w:val="00D11AFB"/>
    <w:rsid w:val="00D135B8"/>
    <w:rsid w:val="00D165AE"/>
    <w:rsid w:val="00D2041B"/>
    <w:rsid w:val="00D248E7"/>
    <w:rsid w:val="00D308B3"/>
    <w:rsid w:val="00D40BA8"/>
    <w:rsid w:val="00D56E51"/>
    <w:rsid w:val="00D57D9D"/>
    <w:rsid w:val="00D640D9"/>
    <w:rsid w:val="00D74025"/>
    <w:rsid w:val="00D93032"/>
    <w:rsid w:val="00D95CB6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76488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EE70C8"/>
    <w:rsid w:val="00F02B70"/>
    <w:rsid w:val="00F068E9"/>
    <w:rsid w:val="00F226E2"/>
    <w:rsid w:val="00F26DF8"/>
    <w:rsid w:val="00F26EB8"/>
    <w:rsid w:val="00F42641"/>
    <w:rsid w:val="00F50720"/>
    <w:rsid w:val="00F56976"/>
    <w:rsid w:val="00F56ED5"/>
    <w:rsid w:val="00F6669D"/>
    <w:rsid w:val="00F712C0"/>
    <w:rsid w:val="00F7177C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C6886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683BF3B0-C12B-49A2-989D-A379763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1162-AFDA-4F5C-83F4-4537AECC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57</TotalTime>
  <Pages>17</Pages>
  <Words>2321</Words>
  <Characters>17272</Characters>
  <Application>Microsoft Office Word</Application>
  <DocSecurity>0</DocSecurity>
  <Lines>1328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9</cp:revision>
  <cp:lastPrinted>2024-02-08T05:53:00Z</cp:lastPrinted>
  <dcterms:created xsi:type="dcterms:W3CDTF">2023-12-06T11:17:00Z</dcterms:created>
  <dcterms:modified xsi:type="dcterms:W3CDTF">2024-02-27T07:58:00Z</dcterms:modified>
</cp:coreProperties>
</file>