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Pr="0086257E" w:rsidRDefault="002F431A" w:rsidP="00C3581A">
      <w:pPr>
        <w:jc w:val="center"/>
        <w:rPr>
          <w:rFonts w:cs="Arial"/>
        </w:rPr>
      </w:pPr>
      <w:r w:rsidRPr="0086257E">
        <w:rPr>
          <w:rFonts w:cs="Arial"/>
        </w:rPr>
        <w:t>ПОСТАНОВЛЕНИЕ</w:t>
      </w:r>
    </w:p>
    <w:p w:rsidR="002F431A" w:rsidRPr="003D6007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3D6007">
        <w:rPr>
          <w:rFonts w:cs="Arial"/>
        </w:rPr>
        <w:t>О</w:t>
      </w:r>
      <w:r w:rsidR="002F431A" w:rsidRPr="003D6007">
        <w:rPr>
          <w:rFonts w:cs="Arial"/>
        </w:rPr>
        <w:t>т</w:t>
      </w:r>
      <w:r w:rsidRPr="003D6007">
        <w:rPr>
          <w:rFonts w:cs="Arial"/>
        </w:rPr>
        <w:t xml:space="preserve"> </w:t>
      </w:r>
      <w:r w:rsidR="002F431A" w:rsidRPr="003D6007">
        <w:rPr>
          <w:rFonts w:cs="Arial"/>
        </w:rPr>
        <w:t>«</w:t>
      </w:r>
      <w:r w:rsidR="00BD66F7">
        <w:rPr>
          <w:rFonts w:cs="Arial"/>
        </w:rPr>
        <w:t>20</w:t>
      </w:r>
      <w:r w:rsidR="002F431A" w:rsidRPr="003D6007">
        <w:rPr>
          <w:rFonts w:cs="Arial"/>
        </w:rPr>
        <w:t>»</w:t>
      </w:r>
      <w:r w:rsidR="00C3581A" w:rsidRPr="003D6007">
        <w:rPr>
          <w:rFonts w:cs="Arial"/>
        </w:rPr>
        <w:t xml:space="preserve"> </w:t>
      </w:r>
      <w:r w:rsidR="00BD66F7">
        <w:rPr>
          <w:rFonts w:cs="Arial"/>
        </w:rPr>
        <w:t>марта</w:t>
      </w:r>
      <w:r w:rsidR="00C3581A" w:rsidRPr="003D6007">
        <w:rPr>
          <w:rFonts w:cs="Arial"/>
        </w:rPr>
        <w:t xml:space="preserve"> </w:t>
      </w:r>
      <w:r w:rsidR="00DD5F23" w:rsidRPr="003D6007">
        <w:rPr>
          <w:rFonts w:cs="Arial"/>
        </w:rPr>
        <w:t>202</w:t>
      </w:r>
      <w:r w:rsidR="00BD66F7">
        <w:rPr>
          <w:rFonts w:cs="Arial"/>
        </w:rPr>
        <w:t>3</w:t>
      </w:r>
      <w:r w:rsidR="00C3581A" w:rsidRPr="003D6007">
        <w:rPr>
          <w:rFonts w:cs="Arial"/>
        </w:rPr>
        <w:t xml:space="preserve"> </w:t>
      </w:r>
      <w:r w:rsidR="002F431A" w:rsidRPr="003D6007">
        <w:rPr>
          <w:rFonts w:cs="Arial"/>
        </w:rPr>
        <w:t>г.№</w:t>
      </w:r>
      <w:r w:rsidR="00C130C2" w:rsidRPr="003D6007">
        <w:rPr>
          <w:rFonts w:cs="Arial"/>
        </w:rPr>
        <w:t xml:space="preserve"> </w:t>
      </w:r>
      <w:r w:rsidR="00BD66F7">
        <w:rPr>
          <w:rFonts w:cs="Arial"/>
        </w:rPr>
        <w:t>2</w:t>
      </w:r>
      <w:r w:rsidR="003D6007" w:rsidRPr="003D6007">
        <w:rPr>
          <w:rFonts w:cs="Arial"/>
        </w:rPr>
        <w:t>3</w:t>
      </w:r>
    </w:p>
    <w:p w:rsidR="00493C18" w:rsidRPr="00E84B4D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84B4D">
        <w:rPr>
          <w:rFonts w:cs="Arial"/>
        </w:rPr>
        <w:t>п. Калачеевский</w:t>
      </w:r>
    </w:p>
    <w:p w:rsidR="0000330E" w:rsidRPr="009A5692" w:rsidRDefault="009A5692" w:rsidP="009A5692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>
        <w:rPr>
          <w:rFonts w:cs="Arial"/>
          <w:b/>
        </w:rPr>
        <w:t>О передаче муниципального имущества Калачеевского сельского поселения Калачеевского муниципального района Воронежской области</w:t>
      </w:r>
    </w:p>
    <w:p w:rsidR="009A5692" w:rsidRDefault="009A5692" w:rsidP="0000330E">
      <w:pPr>
        <w:autoSpaceDE w:val="0"/>
        <w:autoSpaceDN w:val="0"/>
        <w:adjustRightInd w:val="0"/>
        <w:rPr>
          <w:rFonts w:cs="Arial"/>
        </w:rPr>
      </w:pPr>
    </w:p>
    <w:p w:rsidR="0000330E" w:rsidRPr="0000330E" w:rsidRDefault="0000330E" w:rsidP="0000330E">
      <w:pPr>
        <w:autoSpaceDE w:val="0"/>
        <w:autoSpaceDN w:val="0"/>
        <w:adjustRightInd w:val="0"/>
        <w:rPr>
          <w:rFonts w:cs="Arial"/>
        </w:rPr>
      </w:pPr>
      <w:r w:rsidRPr="0000330E">
        <w:rPr>
          <w:rFonts w:cs="Arial"/>
        </w:rPr>
        <w:t xml:space="preserve">В целях рационального использования муниципального имущества администрация </w:t>
      </w:r>
      <w:r>
        <w:rPr>
          <w:rFonts w:cs="Arial"/>
        </w:rPr>
        <w:t>Калачеевского</w:t>
      </w:r>
      <w:r w:rsidRPr="0000330E">
        <w:rPr>
          <w:rFonts w:cs="Arial"/>
        </w:rPr>
        <w:t xml:space="preserve"> сельского поселения Калачеевского муниципального района ПОСТАНОВЛЯЕТ:</w:t>
      </w:r>
    </w:p>
    <w:p w:rsidR="00BD66F7" w:rsidRDefault="0000330E" w:rsidP="0000330E">
      <w:pPr>
        <w:autoSpaceDE w:val="0"/>
        <w:autoSpaceDN w:val="0"/>
        <w:adjustRightInd w:val="0"/>
        <w:rPr>
          <w:rFonts w:cs="Arial"/>
        </w:rPr>
      </w:pPr>
      <w:r w:rsidRPr="0000330E">
        <w:rPr>
          <w:rFonts w:cs="Arial"/>
        </w:rPr>
        <w:t>1.</w:t>
      </w:r>
      <w:r w:rsidRPr="0000330E">
        <w:rPr>
          <w:rFonts w:cs="Arial"/>
        </w:rPr>
        <w:tab/>
        <w:t xml:space="preserve">Передать в собственность муниципального образования Калачеевский муниципальный район </w:t>
      </w:r>
      <w:r w:rsidR="00BD66F7">
        <w:rPr>
          <w:rFonts w:cs="Arial"/>
        </w:rPr>
        <w:t xml:space="preserve">легковой автомобиль ВАЗ-21310, 2006 года выпуска, идентификационный номер </w:t>
      </w:r>
      <w:r w:rsidR="00BD66F7" w:rsidRPr="00BD66F7">
        <w:rPr>
          <w:rFonts w:cs="Arial"/>
        </w:rPr>
        <w:t>(</w:t>
      </w:r>
      <w:r w:rsidR="00BD66F7">
        <w:rPr>
          <w:rFonts w:cs="Arial"/>
          <w:lang w:val="en-US"/>
        </w:rPr>
        <w:t>VIN</w:t>
      </w:r>
      <w:r w:rsidR="00BD66F7" w:rsidRPr="00BD66F7">
        <w:rPr>
          <w:rFonts w:cs="Arial"/>
        </w:rPr>
        <w:t xml:space="preserve">) </w:t>
      </w:r>
      <w:r w:rsidR="00BD66F7">
        <w:rPr>
          <w:rFonts w:cs="Arial"/>
        </w:rPr>
        <w:t>ХТА21310080088421</w:t>
      </w:r>
      <w:r>
        <w:rPr>
          <w:rFonts w:cs="Arial"/>
        </w:rPr>
        <w:t xml:space="preserve">, </w:t>
      </w:r>
      <w:r w:rsidR="00BD66F7">
        <w:rPr>
          <w:rFonts w:cs="Arial"/>
        </w:rPr>
        <w:t>балансовая стоимость 249700 (двести сорок девять тысяч семьсот) рублей.</w:t>
      </w:r>
    </w:p>
    <w:p w:rsidR="0000330E" w:rsidRPr="0000330E" w:rsidRDefault="0000330E" w:rsidP="0000330E">
      <w:pPr>
        <w:autoSpaceDE w:val="0"/>
        <w:autoSpaceDN w:val="0"/>
        <w:adjustRightInd w:val="0"/>
        <w:rPr>
          <w:rFonts w:cs="Arial"/>
        </w:rPr>
      </w:pPr>
      <w:r w:rsidRPr="0000330E">
        <w:rPr>
          <w:rFonts w:cs="Arial"/>
        </w:rPr>
        <w:t>2.</w:t>
      </w:r>
      <w:r w:rsidRPr="0000330E">
        <w:rPr>
          <w:rFonts w:cs="Arial"/>
        </w:rPr>
        <w:tab/>
        <w:t>Централизованной бухгалтерии подготовить акты приема-передачи муниципального имущества.</w:t>
      </w:r>
    </w:p>
    <w:p w:rsidR="00735BA9" w:rsidRPr="00735BA9" w:rsidRDefault="0000330E" w:rsidP="0000330E">
      <w:pPr>
        <w:autoSpaceDE w:val="0"/>
        <w:autoSpaceDN w:val="0"/>
        <w:adjustRightInd w:val="0"/>
        <w:rPr>
          <w:rFonts w:cs="Arial"/>
        </w:rPr>
      </w:pPr>
      <w:r w:rsidRPr="0000330E">
        <w:rPr>
          <w:rFonts w:cs="Arial"/>
        </w:rPr>
        <w:t>3.</w:t>
      </w:r>
      <w:r w:rsidRPr="0000330E">
        <w:rPr>
          <w:rFonts w:cs="Arial"/>
        </w:rPr>
        <w:tab/>
      </w:r>
      <w:proofErr w:type="gramStart"/>
      <w:r w:rsidRPr="0000330E">
        <w:rPr>
          <w:rFonts w:cs="Arial"/>
        </w:rPr>
        <w:t>Контроль за</w:t>
      </w:r>
      <w:proofErr w:type="gramEnd"/>
      <w:r w:rsidRPr="0000330E">
        <w:rPr>
          <w:rFonts w:cs="Arial"/>
        </w:rPr>
        <w:t xml:space="preserve"> исполнением настоящего постановления оставляю за собой.</w:t>
      </w:r>
    </w:p>
    <w:p w:rsidR="00735BA9" w:rsidRPr="00735BA9" w:rsidRDefault="00735BA9" w:rsidP="00735BA9">
      <w:pPr>
        <w:autoSpaceDE w:val="0"/>
        <w:autoSpaceDN w:val="0"/>
        <w:adjustRightInd w:val="0"/>
        <w:spacing w:after="240"/>
        <w:ind w:firstLine="540"/>
        <w:rPr>
          <w:rFonts w:cs="Arial"/>
        </w:rPr>
      </w:pPr>
    </w:p>
    <w:tbl>
      <w:tblPr>
        <w:tblW w:w="11073" w:type="dxa"/>
        <w:tblLook w:val="04A0" w:firstRow="1" w:lastRow="0" w:firstColumn="1" w:lastColumn="0" w:noHBand="0" w:noVBand="1"/>
      </w:tblPr>
      <w:tblGrid>
        <w:gridCol w:w="9422"/>
        <w:gridCol w:w="319"/>
        <w:gridCol w:w="647"/>
        <w:gridCol w:w="540"/>
        <w:gridCol w:w="145"/>
      </w:tblGrid>
      <w:tr w:rsidR="005E0DE3" w:rsidRPr="00C029B5" w:rsidTr="004B188E">
        <w:tc>
          <w:tcPr>
            <w:tcW w:w="4503" w:type="dxa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</w:tr>
      <w:tr w:rsidR="004B188E" w:rsidRPr="004B188E" w:rsidTr="004B188E">
        <w:tblPrEx>
          <w:tblLook w:val="01E0" w:firstRow="1" w:lastRow="1" w:firstColumn="1" w:lastColumn="1" w:noHBand="0" w:noVBand="0"/>
        </w:tblPrEx>
        <w:trPr>
          <w:gridAfter w:val="1"/>
          <w:wAfter w:w="759" w:type="dxa"/>
        </w:trPr>
        <w:tc>
          <w:tcPr>
            <w:tcW w:w="4644" w:type="dxa"/>
            <w:gridSpan w:val="2"/>
            <w:shd w:val="clear" w:color="auto" w:fill="auto"/>
          </w:tcPr>
          <w:p w:rsidR="004B188E" w:rsidRPr="004B188E" w:rsidRDefault="00F30A86" w:rsidP="004B188E">
            <w:pPr>
              <w:suppressAutoHyphens/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>
                  <wp:extent cx="6048375" cy="1462679"/>
                  <wp:effectExtent l="0" t="0" r="0" b="0"/>
                  <wp:docPr id="1" name="Рисунок 1" descr="C:\Users\kalac\OneDrive\Рабочий стол\Валюкас Ари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ac\OneDrive\Рабочий стол\Валюкас Ари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578" cy="146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B188E" w:rsidRPr="004B188E" w:rsidRDefault="004B188E" w:rsidP="00404DA3">
            <w:pPr>
              <w:suppressAutoHyphens/>
              <w:ind w:right="459" w:firstLine="0"/>
              <w:jc w:val="right"/>
              <w:rPr>
                <w:rFonts w:cs="Arial"/>
                <w:b/>
              </w:rPr>
            </w:pPr>
          </w:p>
        </w:tc>
      </w:tr>
    </w:tbl>
    <w:p w:rsidR="0000330E" w:rsidRPr="00EF29DF" w:rsidRDefault="0000330E" w:rsidP="0000330E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00330E" w:rsidRPr="00EF29DF" w:rsidSect="00DA19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07" w:rsidRDefault="00112407">
      <w:r>
        <w:separator/>
      </w:r>
    </w:p>
  </w:endnote>
  <w:endnote w:type="continuationSeparator" w:id="0">
    <w:p w:rsidR="00112407" w:rsidRDefault="0011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C2" w:rsidRDefault="00C130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C2" w:rsidRDefault="00C130C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30A86">
      <w:rPr>
        <w:noProof/>
      </w:rPr>
      <w:t>1</w:t>
    </w:r>
    <w:r>
      <w:rPr>
        <w:noProof/>
      </w:rPr>
      <w:fldChar w:fldCharType="end"/>
    </w:r>
  </w:p>
  <w:p w:rsidR="00C130C2" w:rsidRDefault="00C130C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C2" w:rsidRDefault="00C130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07" w:rsidRDefault="00112407">
      <w:r>
        <w:separator/>
      </w:r>
    </w:p>
  </w:footnote>
  <w:footnote w:type="continuationSeparator" w:id="0">
    <w:p w:rsidR="00112407" w:rsidRDefault="00112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C2" w:rsidRDefault="00C130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C2" w:rsidRDefault="00C130C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C2" w:rsidRDefault="00C130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0330E"/>
    <w:rsid w:val="0003143B"/>
    <w:rsid w:val="000336AA"/>
    <w:rsid w:val="00041EDD"/>
    <w:rsid w:val="00055040"/>
    <w:rsid w:val="0005566A"/>
    <w:rsid w:val="00063EBC"/>
    <w:rsid w:val="00081E04"/>
    <w:rsid w:val="00082079"/>
    <w:rsid w:val="000900A6"/>
    <w:rsid w:val="00091052"/>
    <w:rsid w:val="00093C4D"/>
    <w:rsid w:val="000C0FDB"/>
    <w:rsid w:val="000C6994"/>
    <w:rsid w:val="000F17AC"/>
    <w:rsid w:val="000F336D"/>
    <w:rsid w:val="0010465A"/>
    <w:rsid w:val="001058CC"/>
    <w:rsid w:val="00106ABD"/>
    <w:rsid w:val="00112407"/>
    <w:rsid w:val="0011532E"/>
    <w:rsid w:val="00117A56"/>
    <w:rsid w:val="00126DDF"/>
    <w:rsid w:val="00142246"/>
    <w:rsid w:val="001429F1"/>
    <w:rsid w:val="00160895"/>
    <w:rsid w:val="00162F1C"/>
    <w:rsid w:val="00174E84"/>
    <w:rsid w:val="00194958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969DF"/>
    <w:rsid w:val="002A0EE8"/>
    <w:rsid w:val="002B7A26"/>
    <w:rsid w:val="002D2C50"/>
    <w:rsid w:val="002D402C"/>
    <w:rsid w:val="002F431A"/>
    <w:rsid w:val="002F7A50"/>
    <w:rsid w:val="003024DD"/>
    <w:rsid w:val="00317F35"/>
    <w:rsid w:val="0032361A"/>
    <w:rsid w:val="003326B0"/>
    <w:rsid w:val="003418C8"/>
    <w:rsid w:val="00346875"/>
    <w:rsid w:val="0035737B"/>
    <w:rsid w:val="0035740D"/>
    <w:rsid w:val="00375D18"/>
    <w:rsid w:val="00381686"/>
    <w:rsid w:val="003848FF"/>
    <w:rsid w:val="003934B2"/>
    <w:rsid w:val="003966A9"/>
    <w:rsid w:val="003B7AED"/>
    <w:rsid w:val="003C51CC"/>
    <w:rsid w:val="003C5ABF"/>
    <w:rsid w:val="003D1E33"/>
    <w:rsid w:val="003D2D1D"/>
    <w:rsid w:val="003D6007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93C18"/>
    <w:rsid w:val="004A30E1"/>
    <w:rsid w:val="004B078F"/>
    <w:rsid w:val="004B188E"/>
    <w:rsid w:val="004B5118"/>
    <w:rsid w:val="004C318F"/>
    <w:rsid w:val="004D23C9"/>
    <w:rsid w:val="004D2E4F"/>
    <w:rsid w:val="004D58D3"/>
    <w:rsid w:val="004F7A09"/>
    <w:rsid w:val="00507241"/>
    <w:rsid w:val="00507648"/>
    <w:rsid w:val="00514772"/>
    <w:rsid w:val="00521ABB"/>
    <w:rsid w:val="00542A8E"/>
    <w:rsid w:val="00542B57"/>
    <w:rsid w:val="005457C4"/>
    <w:rsid w:val="005531F4"/>
    <w:rsid w:val="00556473"/>
    <w:rsid w:val="00580964"/>
    <w:rsid w:val="00596686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247D"/>
    <w:rsid w:val="00621E32"/>
    <w:rsid w:val="006417A1"/>
    <w:rsid w:val="00641E90"/>
    <w:rsid w:val="006474C5"/>
    <w:rsid w:val="0065680B"/>
    <w:rsid w:val="00670F10"/>
    <w:rsid w:val="00673D3E"/>
    <w:rsid w:val="00675568"/>
    <w:rsid w:val="006766E5"/>
    <w:rsid w:val="006A1B66"/>
    <w:rsid w:val="006B5BE1"/>
    <w:rsid w:val="006C2C43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DE7"/>
    <w:rsid w:val="00785E06"/>
    <w:rsid w:val="007869ED"/>
    <w:rsid w:val="00793C85"/>
    <w:rsid w:val="007970E9"/>
    <w:rsid w:val="007A02BB"/>
    <w:rsid w:val="007A2A99"/>
    <w:rsid w:val="007A4D95"/>
    <w:rsid w:val="007C4DB1"/>
    <w:rsid w:val="007E38BE"/>
    <w:rsid w:val="007E4729"/>
    <w:rsid w:val="007F03DC"/>
    <w:rsid w:val="00810FCA"/>
    <w:rsid w:val="008158B6"/>
    <w:rsid w:val="00825910"/>
    <w:rsid w:val="00826B23"/>
    <w:rsid w:val="00827507"/>
    <w:rsid w:val="0086257E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692"/>
    <w:rsid w:val="009A5884"/>
    <w:rsid w:val="009B026D"/>
    <w:rsid w:val="009B35C2"/>
    <w:rsid w:val="009B4EE6"/>
    <w:rsid w:val="009B509A"/>
    <w:rsid w:val="009B6120"/>
    <w:rsid w:val="009B6CF9"/>
    <w:rsid w:val="009C1282"/>
    <w:rsid w:val="009D1C98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A470F"/>
    <w:rsid w:val="00AC6C41"/>
    <w:rsid w:val="00AC7FE7"/>
    <w:rsid w:val="00AE00D1"/>
    <w:rsid w:val="00AE1B2B"/>
    <w:rsid w:val="00B01ABC"/>
    <w:rsid w:val="00B01F6D"/>
    <w:rsid w:val="00B0230E"/>
    <w:rsid w:val="00B1208C"/>
    <w:rsid w:val="00B1328E"/>
    <w:rsid w:val="00B225DB"/>
    <w:rsid w:val="00B22696"/>
    <w:rsid w:val="00B23AE6"/>
    <w:rsid w:val="00B2649D"/>
    <w:rsid w:val="00B27978"/>
    <w:rsid w:val="00B36619"/>
    <w:rsid w:val="00B44874"/>
    <w:rsid w:val="00B55334"/>
    <w:rsid w:val="00B6685A"/>
    <w:rsid w:val="00B71068"/>
    <w:rsid w:val="00B77EB8"/>
    <w:rsid w:val="00B825F1"/>
    <w:rsid w:val="00BB05C8"/>
    <w:rsid w:val="00BB24B8"/>
    <w:rsid w:val="00BB2757"/>
    <w:rsid w:val="00BB6755"/>
    <w:rsid w:val="00BD66F7"/>
    <w:rsid w:val="00BF29C7"/>
    <w:rsid w:val="00BF465D"/>
    <w:rsid w:val="00C029B5"/>
    <w:rsid w:val="00C130C2"/>
    <w:rsid w:val="00C1773E"/>
    <w:rsid w:val="00C219E0"/>
    <w:rsid w:val="00C24C2A"/>
    <w:rsid w:val="00C25DAB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33F0"/>
    <w:rsid w:val="00CD63A4"/>
    <w:rsid w:val="00CE0335"/>
    <w:rsid w:val="00CE24B7"/>
    <w:rsid w:val="00CE4A92"/>
    <w:rsid w:val="00D122EB"/>
    <w:rsid w:val="00D146D2"/>
    <w:rsid w:val="00D146FD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934AC"/>
    <w:rsid w:val="00D97E8A"/>
    <w:rsid w:val="00DA1515"/>
    <w:rsid w:val="00DA192B"/>
    <w:rsid w:val="00DB11A9"/>
    <w:rsid w:val="00DC04ED"/>
    <w:rsid w:val="00DC568B"/>
    <w:rsid w:val="00DC77AD"/>
    <w:rsid w:val="00DD24F2"/>
    <w:rsid w:val="00DD5F23"/>
    <w:rsid w:val="00DE57F9"/>
    <w:rsid w:val="00DE68C9"/>
    <w:rsid w:val="00DF475B"/>
    <w:rsid w:val="00DF5089"/>
    <w:rsid w:val="00E036E7"/>
    <w:rsid w:val="00E20606"/>
    <w:rsid w:val="00E238CE"/>
    <w:rsid w:val="00E25A85"/>
    <w:rsid w:val="00E31A34"/>
    <w:rsid w:val="00E31EF0"/>
    <w:rsid w:val="00E43D0D"/>
    <w:rsid w:val="00E50412"/>
    <w:rsid w:val="00E71057"/>
    <w:rsid w:val="00E74458"/>
    <w:rsid w:val="00E84B4D"/>
    <w:rsid w:val="00E93C54"/>
    <w:rsid w:val="00E963B0"/>
    <w:rsid w:val="00EA67EA"/>
    <w:rsid w:val="00EB7738"/>
    <w:rsid w:val="00ED3F80"/>
    <w:rsid w:val="00ED495E"/>
    <w:rsid w:val="00EE7A9B"/>
    <w:rsid w:val="00EF03B0"/>
    <w:rsid w:val="00EF29DF"/>
    <w:rsid w:val="00F06E13"/>
    <w:rsid w:val="00F073F5"/>
    <w:rsid w:val="00F16732"/>
    <w:rsid w:val="00F1798C"/>
    <w:rsid w:val="00F21788"/>
    <w:rsid w:val="00F30A86"/>
    <w:rsid w:val="00F312E8"/>
    <w:rsid w:val="00F5569A"/>
    <w:rsid w:val="00F5755B"/>
    <w:rsid w:val="00F64098"/>
    <w:rsid w:val="00F74B58"/>
    <w:rsid w:val="00F85053"/>
    <w:rsid w:val="00F8574E"/>
    <w:rsid w:val="00FA1995"/>
    <w:rsid w:val="00FA52B5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0330E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A940-BCC9-4418-A369-38B53495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22</cp:revision>
  <cp:lastPrinted>2023-03-21T05:56:00Z</cp:lastPrinted>
  <dcterms:created xsi:type="dcterms:W3CDTF">2021-12-29T06:58:00Z</dcterms:created>
  <dcterms:modified xsi:type="dcterms:W3CDTF">2023-03-30T08:22:00Z</dcterms:modified>
</cp:coreProperties>
</file>