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РОССИЙСКАЯ ФЕДЕРАЦИЯ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>от «</w:t>
      </w:r>
      <w:r w:rsidR="00407B72">
        <w:rPr>
          <w:rFonts w:cs="Arial"/>
          <w:color w:val="000000"/>
        </w:rPr>
        <w:t>29</w:t>
      </w:r>
      <w:r w:rsidRPr="00B46025">
        <w:rPr>
          <w:rFonts w:cs="Arial"/>
          <w:color w:val="000000"/>
        </w:rPr>
        <w:t>»</w:t>
      </w:r>
      <w:r w:rsidR="00A1085B" w:rsidRPr="00B46025">
        <w:rPr>
          <w:rFonts w:cs="Arial"/>
          <w:color w:val="000000"/>
        </w:rPr>
        <w:t xml:space="preserve"> </w:t>
      </w:r>
      <w:r w:rsidR="00ED3EEB">
        <w:rPr>
          <w:rFonts w:cs="Arial"/>
          <w:color w:val="000000"/>
        </w:rPr>
        <w:t>ма</w:t>
      </w:r>
      <w:r w:rsidR="00A1085B" w:rsidRPr="00B46025">
        <w:rPr>
          <w:rFonts w:cs="Arial"/>
          <w:color w:val="000000"/>
        </w:rPr>
        <w:t xml:space="preserve">я </w:t>
      </w:r>
      <w:r w:rsidRPr="00B46025">
        <w:rPr>
          <w:rFonts w:cs="Arial"/>
          <w:color w:val="000000"/>
        </w:rPr>
        <w:t>202</w:t>
      </w:r>
      <w:r w:rsidR="00ED3EEB">
        <w:rPr>
          <w:rFonts w:cs="Arial"/>
          <w:color w:val="000000"/>
        </w:rPr>
        <w:t>3</w:t>
      </w:r>
      <w:r w:rsidRPr="00B46025">
        <w:rPr>
          <w:rFonts w:cs="Arial"/>
          <w:color w:val="000000"/>
        </w:rPr>
        <w:t xml:space="preserve">  г. № </w:t>
      </w:r>
      <w:r w:rsidR="00ED3EEB">
        <w:rPr>
          <w:rFonts w:cs="Arial"/>
          <w:color w:val="000000"/>
        </w:rPr>
        <w:t>49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:rsidR="00832484" w:rsidRPr="00832484" w:rsidRDefault="00832484" w:rsidP="00832484">
      <w:pPr>
        <w:ind w:firstLine="0"/>
        <w:jc w:val="center"/>
        <w:rPr>
          <w:rFonts w:cs="Arial"/>
          <w:b/>
          <w:sz w:val="32"/>
          <w:szCs w:val="32"/>
        </w:rPr>
      </w:pPr>
      <w:r w:rsidRPr="00832484">
        <w:rPr>
          <w:rFonts w:cs="Arial"/>
          <w:b/>
          <w:sz w:val="32"/>
          <w:szCs w:val="32"/>
        </w:rPr>
        <w:t xml:space="preserve">О признании </w:t>
      </w:r>
      <w:proofErr w:type="gramStart"/>
      <w:r w:rsidRPr="00832484">
        <w:rPr>
          <w:rFonts w:cs="Arial"/>
          <w:b/>
          <w:sz w:val="32"/>
          <w:szCs w:val="32"/>
        </w:rPr>
        <w:t>утратившими</w:t>
      </w:r>
      <w:proofErr w:type="gramEnd"/>
      <w:r w:rsidRPr="00832484">
        <w:rPr>
          <w:rFonts w:cs="Arial"/>
          <w:b/>
          <w:sz w:val="32"/>
          <w:szCs w:val="32"/>
        </w:rPr>
        <w:t xml:space="preserve"> силу отдельных постановлений администрации Калачеевского сельского поселения Калачеевского муниципального района Воронежской области</w:t>
      </w:r>
    </w:p>
    <w:p w:rsidR="00C8620C" w:rsidRPr="00C8620C" w:rsidRDefault="00C8620C" w:rsidP="00C8620C">
      <w:pPr>
        <w:ind w:firstLine="708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070180"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:rsidR="00DD6717" w:rsidRPr="004579E0" w:rsidRDefault="00DD6717" w:rsidP="00B46025">
      <w:pPr>
        <w:tabs>
          <w:tab w:val="left" w:pos="9639"/>
        </w:tabs>
        <w:ind w:firstLine="709"/>
        <w:rPr>
          <w:rFonts w:cs="Arial"/>
        </w:rPr>
      </w:pPr>
      <w:proofErr w:type="gramStart"/>
      <w:r w:rsidRPr="004579E0">
        <w:rPr>
          <w:rFonts w:cs="Arial"/>
        </w:rPr>
        <w:t>п</w:t>
      </w:r>
      <w:proofErr w:type="gramEnd"/>
      <w:r w:rsidRPr="004579E0">
        <w:rPr>
          <w:rFonts w:cs="Arial"/>
        </w:rPr>
        <w:t xml:space="preserve"> о с т а н о в л я е т:</w:t>
      </w:r>
    </w:p>
    <w:p w:rsidR="00ED3EEB" w:rsidRPr="00ED3EEB" w:rsidRDefault="00070180" w:rsidP="00ED3EEB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proofErr w:type="gramStart"/>
      <w:r w:rsidR="00ED3EEB" w:rsidRPr="00ED3EEB">
        <w:rPr>
          <w:rFonts w:cs="Arial"/>
        </w:rPr>
        <w:t>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области:</w:t>
      </w:r>
      <w:proofErr w:type="gramEnd"/>
    </w:p>
    <w:p w:rsidR="003E73F8" w:rsidRDefault="003E73F8" w:rsidP="003E73F8">
      <w:pPr>
        <w:ind w:firstLine="709"/>
        <w:rPr>
          <w:rFonts w:cs="Arial"/>
        </w:rPr>
      </w:pPr>
      <w:r>
        <w:rPr>
          <w:rFonts w:cs="Arial"/>
        </w:rPr>
        <w:t>- от 15.02.2021 г. № 8 «</w:t>
      </w:r>
      <w:r w:rsidRPr="003E73F8">
        <w:rPr>
          <w:rFonts w:cs="Arial"/>
        </w:rPr>
        <w:t>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cs="Arial"/>
        </w:rPr>
        <w:t>»;</w:t>
      </w:r>
    </w:p>
    <w:p w:rsidR="003E73F8" w:rsidRDefault="003E73F8" w:rsidP="00462E56">
      <w:pPr>
        <w:ind w:firstLine="709"/>
        <w:rPr>
          <w:rFonts w:cs="Arial"/>
        </w:rPr>
      </w:pPr>
      <w:proofErr w:type="gramStart"/>
      <w:r>
        <w:rPr>
          <w:rFonts w:cs="Arial"/>
        </w:rPr>
        <w:t xml:space="preserve">- от </w:t>
      </w:r>
      <w:r w:rsidR="00462E56">
        <w:rPr>
          <w:rFonts w:cs="Arial"/>
        </w:rPr>
        <w:t>29.04.2022 г. № 23 «</w:t>
      </w:r>
      <w:r w:rsidR="00462E56" w:rsidRPr="00462E56">
        <w:rPr>
          <w:rFonts w:cs="Arial"/>
        </w:rPr>
        <w:t>О внесении изменений в постановления от 15.02.2021 г. № 8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</w:t>
      </w:r>
      <w:bookmarkStart w:id="0" w:name="_GoBack"/>
      <w:bookmarkEnd w:id="0"/>
      <w:r w:rsidR="00462E56" w:rsidRPr="00462E56">
        <w:rPr>
          <w:rFonts w:cs="Arial"/>
        </w:rPr>
        <w:t>го характера своих супруга (супруги) и несовершеннолетних детей»</w:t>
      </w:r>
      <w:r w:rsidR="00462E56">
        <w:rPr>
          <w:rFonts w:cs="Arial"/>
        </w:rPr>
        <w:t>.</w:t>
      </w:r>
      <w:proofErr w:type="gramEnd"/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3. </w:t>
      </w:r>
      <w:proofErr w:type="gramStart"/>
      <w:r w:rsidRPr="00070180">
        <w:rPr>
          <w:rFonts w:cs="Arial"/>
        </w:rPr>
        <w:t>Контроль за</w:t>
      </w:r>
      <w:proofErr w:type="gramEnd"/>
      <w:r w:rsidRPr="00070180">
        <w:rPr>
          <w:rFonts w:cs="Arial"/>
        </w:rPr>
        <w:t xml:space="preserve"> исполнением настоящего постановления оставляю за собой.</w:t>
      </w:r>
    </w:p>
    <w:p w:rsidR="00070180" w:rsidRPr="00070180" w:rsidRDefault="00070180" w:rsidP="00070180">
      <w:pPr>
        <w:rPr>
          <w:rFonts w:cs="Arial"/>
        </w:rPr>
      </w:pPr>
    </w:p>
    <w:p w:rsidR="00070180" w:rsidRPr="00070180" w:rsidRDefault="00070180" w:rsidP="00070180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68440F" w:rsidRPr="004579E0" w:rsidTr="00492A7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8440F" w:rsidRPr="004579E0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4579E0">
              <w:rPr>
                <w:rFonts w:cs="Arial"/>
                <w:b/>
              </w:rPr>
              <w:t xml:space="preserve">Глава администрации </w:t>
            </w:r>
          </w:p>
          <w:p w:rsidR="0068440F" w:rsidRPr="004579E0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4579E0">
              <w:rPr>
                <w:rFonts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F" w:rsidRPr="004579E0" w:rsidRDefault="0074647B" w:rsidP="00B46025">
            <w:pPr>
              <w:tabs>
                <w:tab w:val="left" w:pos="9639"/>
              </w:tabs>
              <w:jc w:val="right"/>
              <w:rPr>
                <w:rFonts w:cs="Arial"/>
                <w:b/>
              </w:rPr>
            </w:pPr>
            <w:r w:rsidRPr="004579E0">
              <w:rPr>
                <w:rFonts w:cs="Arial"/>
                <w:b/>
              </w:rPr>
              <w:t xml:space="preserve">                </w:t>
            </w:r>
            <w:r w:rsidR="0068440F" w:rsidRPr="004579E0">
              <w:rPr>
                <w:rFonts w:cs="Arial"/>
                <w:b/>
              </w:rPr>
              <w:t xml:space="preserve">  Н.Н. Валюкас </w:t>
            </w:r>
          </w:p>
        </w:tc>
      </w:tr>
    </w:tbl>
    <w:p w:rsidR="008A6425" w:rsidRPr="00B46025" w:rsidRDefault="008A6425" w:rsidP="004D1E91">
      <w:pPr>
        <w:tabs>
          <w:tab w:val="left" w:pos="9639"/>
        </w:tabs>
        <w:ind w:left="709" w:firstLine="4394"/>
        <w:rPr>
          <w:rFonts w:cs="Arial"/>
        </w:rPr>
      </w:pPr>
    </w:p>
    <w:sectPr w:rsidR="008A6425" w:rsidRPr="00B46025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78" w:rsidRDefault="00437F78" w:rsidP="004D0403">
      <w:r>
        <w:separator/>
      </w:r>
    </w:p>
  </w:endnote>
  <w:endnote w:type="continuationSeparator" w:id="0">
    <w:p w:rsidR="00437F78" w:rsidRDefault="00437F78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78" w:rsidRDefault="00437F78" w:rsidP="004D0403">
      <w:r>
        <w:separator/>
      </w:r>
    </w:p>
  </w:footnote>
  <w:footnote w:type="continuationSeparator" w:id="0">
    <w:p w:rsidR="00437F78" w:rsidRDefault="00437F78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70180"/>
    <w:rsid w:val="000A3F08"/>
    <w:rsid w:val="000B7BD0"/>
    <w:rsid w:val="00137F08"/>
    <w:rsid w:val="001B35D5"/>
    <w:rsid w:val="0024105B"/>
    <w:rsid w:val="002F322C"/>
    <w:rsid w:val="00313A6A"/>
    <w:rsid w:val="0037486C"/>
    <w:rsid w:val="003A329C"/>
    <w:rsid w:val="003E73F8"/>
    <w:rsid w:val="00407B72"/>
    <w:rsid w:val="00437F78"/>
    <w:rsid w:val="004405C2"/>
    <w:rsid w:val="004579E0"/>
    <w:rsid w:val="00462E56"/>
    <w:rsid w:val="004915CF"/>
    <w:rsid w:val="004B69F5"/>
    <w:rsid w:val="004D0403"/>
    <w:rsid w:val="004D1E91"/>
    <w:rsid w:val="005112A0"/>
    <w:rsid w:val="0058027F"/>
    <w:rsid w:val="005A7AF6"/>
    <w:rsid w:val="005B4A41"/>
    <w:rsid w:val="0064770C"/>
    <w:rsid w:val="0068440F"/>
    <w:rsid w:val="006A08B7"/>
    <w:rsid w:val="00706A64"/>
    <w:rsid w:val="007349A6"/>
    <w:rsid w:val="0074647B"/>
    <w:rsid w:val="007532DE"/>
    <w:rsid w:val="007C4147"/>
    <w:rsid w:val="00826056"/>
    <w:rsid w:val="00832484"/>
    <w:rsid w:val="00876901"/>
    <w:rsid w:val="008A38AF"/>
    <w:rsid w:val="008A6425"/>
    <w:rsid w:val="008B3A5E"/>
    <w:rsid w:val="009455A6"/>
    <w:rsid w:val="00947EBC"/>
    <w:rsid w:val="009C0C9C"/>
    <w:rsid w:val="00A1085B"/>
    <w:rsid w:val="00A247A3"/>
    <w:rsid w:val="00A44598"/>
    <w:rsid w:val="00A72034"/>
    <w:rsid w:val="00B46025"/>
    <w:rsid w:val="00BC2E12"/>
    <w:rsid w:val="00C43883"/>
    <w:rsid w:val="00C8620C"/>
    <w:rsid w:val="00C96315"/>
    <w:rsid w:val="00CD11A0"/>
    <w:rsid w:val="00CD7157"/>
    <w:rsid w:val="00D01D9D"/>
    <w:rsid w:val="00DD6717"/>
    <w:rsid w:val="00EC4D90"/>
    <w:rsid w:val="00ED3EEB"/>
    <w:rsid w:val="00F446C3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E6E9-1288-4AC2-A52F-40848813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244</Words>
  <Characters>2046</Characters>
  <Application>Microsoft Office Word</Application>
  <DocSecurity>0</DocSecurity>
  <Lines>102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3</cp:revision>
  <cp:lastPrinted>2023-05-26T08:36:00Z</cp:lastPrinted>
  <dcterms:created xsi:type="dcterms:W3CDTF">2023-05-26T08:35:00Z</dcterms:created>
  <dcterms:modified xsi:type="dcterms:W3CDTF">2023-05-26T11:27:00Z</dcterms:modified>
</cp:coreProperties>
</file>