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17B4" w14:textId="77777777" w:rsidR="002C734F" w:rsidRPr="008B400F" w:rsidRDefault="002C734F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РОССИЙСКАЯ ФЕДЕРАЦИЯ</w:t>
      </w:r>
    </w:p>
    <w:p w14:paraId="49E5125B" w14:textId="77777777" w:rsidR="0026771B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АДМИНИСТРАЦИЯ</w:t>
      </w:r>
    </w:p>
    <w:p w14:paraId="73FE0F36" w14:textId="77777777" w:rsidR="00A05C22" w:rsidRPr="008B400F" w:rsidRDefault="00A725E6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</w:t>
      </w:r>
      <w:r w:rsidR="00A05C22" w:rsidRPr="008B400F">
        <w:rPr>
          <w:rFonts w:cs="Arial"/>
        </w:rPr>
        <w:t xml:space="preserve"> СЕЛЬСКОГО ПОСЕЛЕНИЯ</w:t>
      </w:r>
    </w:p>
    <w:p w14:paraId="749A88DE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 МУНИЦИПАЛЬНОГО РАЙОНА</w:t>
      </w:r>
    </w:p>
    <w:p w14:paraId="6781AF65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ВОРОНЕЖСКОЙ ОБЛАСТИ</w:t>
      </w:r>
    </w:p>
    <w:p w14:paraId="7532B48B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ПОСТАНОВЛЕНИЕ</w:t>
      </w:r>
    </w:p>
    <w:p w14:paraId="2887A026" w14:textId="105ABCA8" w:rsidR="005A2E3A" w:rsidRPr="008B400F" w:rsidRDefault="004324D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BF1205">
        <w:rPr>
          <w:rFonts w:cs="Arial"/>
        </w:rPr>
        <w:t>23</w:t>
      </w:r>
      <w:r w:rsidR="005A2E3A" w:rsidRPr="008B400F">
        <w:rPr>
          <w:rFonts w:cs="Arial"/>
        </w:rPr>
        <w:t xml:space="preserve">» </w:t>
      </w:r>
      <w:r>
        <w:rPr>
          <w:rFonts w:cs="Arial"/>
        </w:rPr>
        <w:t xml:space="preserve">июня 2023 г. № </w:t>
      </w:r>
      <w:r w:rsidR="00431C9C">
        <w:rPr>
          <w:rFonts w:cs="Arial"/>
        </w:rPr>
        <w:t>52</w:t>
      </w:r>
    </w:p>
    <w:p w14:paraId="38D6FCA5" w14:textId="7617917E" w:rsidR="00006BF1" w:rsidRPr="008B400F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8B400F" w:rsidRPr="008B400F" w14:paraId="65BACD03" w14:textId="77777777" w:rsidTr="00C63239">
        <w:tc>
          <w:tcPr>
            <w:tcW w:w="9322" w:type="dxa"/>
          </w:tcPr>
          <w:p w14:paraId="2AA70D6D" w14:textId="79E93CA3" w:rsidR="00A05C22" w:rsidRPr="008B400F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8B400F">
              <w:t>О внесении</w:t>
            </w:r>
            <w:r w:rsidR="00CB6FEA" w:rsidRPr="008B400F">
              <w:t xml:space="preserve"> изменений в п</w:t>
            </w:r>
            <w:r w:rsidR="00B669D4" w:rsidRPr="008B400F">
              <w:t>остановление от 23</w:t>
            </w:r>
            <w:r w:rsidR="00374DE4" w:rsidRPr="008B400F">
              <w:t>.10</w:t>
            </w:r>
            <w:r w:rsidR="00074375" w:rsidRPr="008B400F">
              <w:t>.2019 г. № 98</w:t>
            </w:r>
            <w:r w:rsidRPr="008B400F">
              <w:t>«</w:t>
            </w:r>
            <w:r w:rsidR="00A05C22" w:rsidRPr="008B400F">
              <w:t xml:space="preserve">О муниципальной программе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</w:t>
            </w:r>
            <w:r w:rsidR="00D40BA8" w:rsidRPr="008B400F">
              <w:t xml:space="preserve"> </w:t>
            </w:r>
            <w:r w:rsidR="00A05C22" w:rsidRPr="008B400F">
              <w:t xml:space="preserve">«Содержание и развитие коммунальной инфраструктуры на территории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 Калачеевско</w:t>
            </w:r>
            <w:r w:rsidR="000B2471" w:rsidRPr="008B400F">
              <w:t>го муниципального района на 2020</w:t>
            </w:r>
            <w:r w:rsidR="00A05C22" w:rsidRPr="008B400F">
              <w:t xml:space="preserve"> - </w:t>
            </w:r>
            <w:r w:rsidR="000B2471" w:rsidRPr="008B400F">
              <w:t>2026</w:t>
            </w:r>
            <w:r w:rsidR="00A05C22" w:rsidRPr="008B400F">
              <w:t xml:space="preserve"> годы»</w:t>
            </w:r>
          </w:p>
        </w:tc>
      </w:tr>
    </w:tbl>
    <w:p w14:paraId="4A57D1B1" w14:textId="48664CCA" w:rsidR="00A43A5D" w:rsidRPr="008B400F" w:rsidRDefault="00FF0067" w:rsidP="009F6224">
      <w:pPr>
        <w:tabs>
          <w:tab w:val="left" w:pos="0"/>
          <w:tab w:val="left" w:pos="851"/>
        </w:tabs>
      </w:pPr>
      <w:r w:rsidRPr="008B400F">
        <w:t>В соответствии с</w:t>
      </w:r>
      <w:r w:rsidR="00940F2D" w:rsidRPr="008B400F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19; от 29.06.2015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36; от 11.05.2016</w:t>
      </w:r>
      <w:r w:rsidR="002C1DE3" w:rsidRPr="008B400F">
        <w:t xml:space="preserve"> </w:t>
      </w:r>
      <w:r w:rsidR="00940F2D" w:rsidRPr="008B400F">
        <w:t>г.№</w:t>
      </w:r>
      <w:r w:rsidR="002C1DE3" w:rsidRPr="008B400F">
        <w:t xml:space="preserve"> </w:t>
      </w:r>
      <w:r w:rsidR="00940F2D" w:rsidRPr="008B400F">
        <w:t>52; от 27.12.2018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58; от 15.10.2019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97),</w:t>
      </w:r>
      <w:r w:rsidR="00BE3338" w:rsidRPr="008B400F">
        <w:t xml:space="preserve"> решением Совета народных депутатов Калачеевского сельского </w:t>
      </w:r>
      <w:r w:rsidR="00B772B4" w:rsidRPr="008B400F">
        <w:t>поселения</w:t>
      </w:r>
      <w:r w:rsidRPr="008B400F">
        <w:t xml:space="preserve"> «О бюджете Калачеевского сельского поселения Калачеевско</w:t>
      </w:r>
      <w:r w:rsidR="005F5C3F" w:rsidRPr="008B400F">
        <w:t>го муниципального района на 2023 год и плановый период 2024 и 2025</w:t>
      </w:r>
      <w:r w:rsidRPr="008B400F">
        <w:t xml:space="preserve"> годов»</w:t>
      </w:r>
      <w:r w:rsidR="00EE2F5B" w:rsidRPr="008B400F">
        <w:t xml:space="preserve"> </w:t>
      </w:r>
      <w:r w:rsidR="00DE44EB" w:rsidRPr="008B400F">
        <w:t>от 30.12.2022 г. № 97</w:t>
      </w:r>
      <w:r w:rsidR="00093B0D">
        <w:t xml:space="preserve"> (в редакции решения от 27.04.2023 № 5),</w:t>
      </w:r>
      <w:r w:rsidR="009F6224" w:rsidRPr="008B400F">
        <w:t xml:space="preserve"> </w:t>
      </w:r>
      <w:r w:rsidR="00940F2D" w:rsidRPr="008B400F">
        <w:t>администрация Ка</w:t>
      </w:r>
      <w:r w:rsidRPr="008B400F">
        <w:t>лачеевского сельского поселения</w:t>
      </w:r>
      <w:r w:rsidR="003F014E" w:rsidRPr="008B400F">
        <w:t xml:space="preserve"> </w:t>
      </w:r>
      <w:proofErr w:type="gramStart"/>
      <w:r w:rsidR="00940F2D" w:rsidRPr="008B400F">
        <w:rPr>
          <w:bCs/>
        </w:rPr>
        <w:t>п</w:t>
      </w:r>
      <w:proofErr w:type="gramEnd"/>
      <w:r w:rsidR="00940F2D" w:rsidRPr="008B400F">
        <w:rPr>
          <w:bCs/>
        </w:rPr>
        <w:t xml:space="preserve"> о с т а н о в л я е т: </w:t>
      </w:r>
    </w:p>
    <w:p w14:paraId="261458D5" w14:textId="4A281B52" w:rsidR="00A05C22" w:rsidRPr="008B400F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 </w:t>
      </w:r>
      <w:proofErr w:type="gramStart"/>
      <w:r w:rsidR="00BE3338" w:rsidRPr="008B400F">
        <w:rPr>
          <w:rFonts w:cs="Arial"/>
        </w:rPr>
        <w:t xml:space="preserve">Внести </w:t>
      </w:r>
      <w:r w:rsidR="00A406DA" w:rsidRPr="008B400F">
        <w:rPr>
          <w:rFonts w:cs="Arial"/>
        </w:rPr>
        <w:t>в постановление 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  <w:r w:rsidR="00C33EC1" w:rsidRPr="008B400F">
        <w:rPr>
          <w:rFonts w:cs="Arial"/>
        </w:rPr>
        <w:t xml:space="preserve"> </w:t>
      </w:r>
      <w:r w:rsidR="00FF0067" w:rsidRPr="008B400F">
        <w:t>(в редакции постановлений: от 31.01.2020 г. №1; от 29.05.2020г.№25; от 30.11.2020 г. № 50, от 29.12.2020 г. № 57; от 15.03.2021 г. № 15;</w:t>
      </w:r>
      <w:proofErr w:type="gramEnd"/>
      <w:r w:rsidR="00FF0067" w:rsidRPr="008B400F">
        <w:t xml:space="preserve"> от 05.07.2021 г. № 31; от 13.12.2021 г. № 51; от 30.12.2021 г. № 66</w:t>
      </w:r>
      <w:r w:rsidR="009F6224" w:rsidRPr="008B400F">
        <w:t>; от 25.03.2022 г. № 18</w:t>
      </w:r>
      <w:r w:rsidR="00EE2F5B" w:rsidRPr="008B400F">
        <w:t>; от 09.06.2022 г. № 29</w:t>
      </w:r>
      <w:r w:rsidR="00C64A66" w:rsidRPr="008B400F">
        <w:t>; от 15.09.2022 г. № 42</w:t>
      </w:r>
      <w:r w:rsidR="002C1DE3" w:rsidRPr="008B400F">
        <w:t>; от 13.12.2022 г. № 88</w:t>
      </w:r>
      <w:r w:rsidR="00DE44EB" w:rsidRPr="008B400F">
        <w:t>; от 30.12.2022 г. № 108</w:t>
      </w:r>
      <w:r w:rsidR="00093B0D">
        <w:t>; от 13.03.2023 г. № 22</w:t>
      </w:r>
      <w:r w:rsidR="00FF0067" w:rsidRPr="008B400F">
        <w:t>)</w:t>
      </w:r>
      <w:r w:rsidR="00EE2F5B" w:rsidRPr="008B400F">
        <w:t xml:space="preserve"> </w:t>
      </w:r>
      <w:r w:rsidR="00AD039E" w:rsidRPr="008B400F">
        <w:rPr>
          <w:rFonts w:cs="Arial"/>
        </w:rPr>
        <w:t>следующие изменения</w:t>
      </w:r>
      <w:r w:rsidR="00BE3338" w:rsidRPr="008B400F">
        <w:rPr>
          <w:rFonts w:cs="Arial"/>
        </w:rPr>
        <w:t>:</w:t>
      </w:r>
    </w:p>
    <w:p w14:paraId="75A09B92" w14:textId="77777777" w:rsidR="009B5102" w:rsidRPr="008B400F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1.1. </w:t>
      </w:r>
      <w:r w:rsidR="00910F67" w:rsidRPr="008B400F">
        <w:rPr>
          <w:rFonts w:cs="Arial"/>
        </w:rPr>
        <w:t>В паспорт</w:t>
      </w:r>
      <w:r w:rsidR="00E67837" w:rsidRPr="008B400F">
        <w:rPr>
          <w:rFonts w:cs="Arial"/>
        </w:rPr>
        <w:t>е Муниципальной программы</w:t>
      </w:r>
      <w:r w:rsidR="00EC1419" w:rsidRPr="008B400F">
        <w:rPr>
          <w:rFonts w:cs="Arial"/>
        </w:rPr>
        <w:t xml:space="preserve"> «Содержание и развитие коммунальной инфраструктуры на территории Калачеевского </w:t>
      </w:r>
      <w:proofErr w:type="gramStart"/>
      <w:r w:rsidR="00EC1419" w:rsidRPr="008B400F">
        <w:rPr>
          <w:rFonts w:cs="Arial"/>
        </w:rPr>
        <w:t>сельского</w:t>
      </w:r>
      <w:proofErr w:type="gramEnd"/>
      <w:r w:rsidR="00EC1419" w:rsidRPr="008B400F">
        <w:rPr>
          <w:rFonts w:cs="Arial"/>
        </w:rPr>
        <w:t xml:space="preserve"> поселения Калачеевского муниципального района на 2020 - 2026 годы»</w:t>
      </w:r>
    </w:p>
    <w:p w14:paraId="2D7D3916" w14:textId="77777777" w:rsidR="00910F67" w:rsidRPr="008B400F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1.1.1. Р</w:t>
      </w:r>
      <w:r w:rsidR="00E67837" w:rsidRPr="008B400F">
        <w:rPr>
          <w:rFonts w:cs="Arial"/>
        </w:rPr>
        <w:t>аздел</w:t>
      </w:r>
      <w:r w:rsidR="00910F67" w:rsidRPr="008B400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Объ</w:t>
            </w:r>
            <w:r w:rsidR="00835E1F" w:rsidRPr="008B400F">
              <w:rPr>
                <w:rFonts w:cs="Arial"/>
              </w:rPr>
              <w:t>емы и источники финансирования м</w:t>
            </w:r>
            <w:r w:rsidRPr="008B400F">
              <w:rPr>
                <w:rFonts w:cs="Arial"/>
              </w:rPr>
              <w:t>униципальной программы (в действующих</w:t>
            </w:r>
            <w:r w:rsidR="00835E1F" w:rsidRPr="008B400F">
              <w:rPr>
                <w:rFonts w:cs="Arial"/>
              </w:rPr>
              <w:t xml:space="preserve"> ценах каждого года реализации м</w:t>
            </w:r>
            <w:r w:rsidRPr="008B400F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 w:rsidRPr="008B400F">
              <w:rPr>
                <w:rFonts w:cs="Arial"/>
              </w:rPr>
              <w:t>ния в объёмах, предусмотренных п</w:t>
            </w:r>
            <w:r w:rsidRPr="008B400F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37EABA2E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335771" w:rsidRPr="008B400F">
              <w:rPr>
                <w:rFonts w:cs="Arial"/>
              </w:rPr>
              <w:t>30457,8</w:t>
            </w:r>
            <w:r w:rsidRPr="008B400F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8B400F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2985D4EB" w:rsidR="004C241E" w:rsidRPr="008B400F" w:rsidRDefault="00093B0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4383,5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42422BDA" w:rsidR="004C241E" w:rsidRPr="008B400F" w:rsidRDefault="00CA24E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</w:t>
                  </w:r>
                  <w:r w:rsidR="00335771" w:rsidRPr="008B400F">
                    <w:rPr>
                      <w:rFonts w:cs="Arial"/>
                    </w:rPr>
                    <w:t>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2EEBD742" w:rsidR="004C241E" w:rsidRPr="008B400F" w:rsidRDefault="00CA24E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2993,5</w:t>
                  </w:r>
                </w:p>
              </w:tc>
            </w:tr>
            <w:tr w:rsidR="008B400F" w:rsidRPr="008B400F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17A3D443" w:rsidR="004C241E" w:rsidRPr="008B400F" w:rsidRDefault="00335771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5980,4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0406850E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59AE4BA3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4390,4</w:t>
                  </w:r>
                </w:p>
              </w:tc>
            </w:tr>
            <w:tr w:rsidR="008B400F" w:rsidRPr="008B400F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56B81EDD" w:rsidR="004C241E" w:rsidRPr="008B400F" w:rsidRDefault="00335771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3415,8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36DAB9C6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0F978127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1825,8</w:t>
                  </w:r>
                </w:p>
              </w:tc>
            </w:tr>
            <w:tr w:rsidR="008B400F" w:rsidRPr="008B400F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329C4935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 w:rsidRPr="008B400F">
              <w:rPr>
                <w:rFonts w:cs="Arial"/>
              </w:rPr>
              <w:t xml:space="preserve">жетов, внебюджетные источники. </w:t>
            </w:r>
            <w:r w:rsidRPr="008B400F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B400F">
              <w:rPr>
                <w:rFonts w:cs="Arial"/>
              </w:rPr>
              <w:t>носят прогнозный характер и подлежат</w:t>
            </w:r>
            <w:proofErr w:type="gramEnd"/>
            <w:r w:rsidRPr="008B400F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3F014E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0D4BD68B" w14:textId="7A78DAF9" w:rsidR="009B5102" w:rsidRPr="008B400F" w:rsidRDefault="0031593B" w:rsidP="00EB1F35">
      <w:pPr>
        <w:ind w:firstLine="709"/>
        <w:rPr>
          <w:rFonts w:cs="Arial"/>
        </w:rPr>
      </w:pPr>
      <w:r w:rsidRPr="008B400F">
        <w:rPr>
          <w:rFonts w:cs="Arial"/>
        </w:rPr>
        <w:t xml:space="preserve">1.2. </w:t>
      </w:r>
      <w:r w:rsidR="00E67837" w:rsidRPr="008B400F">
        <w:rPr>
          <w:rFonts w:cs="Arial"/>
        </w:rPr>
        <w:t>В паспорте подпрограммы</w:t>
      </w:r>
      <w:r w:rsidR="00F92C3D" w:rsidRPr="008B400F">
        <w:rPr>
          <w:rFonts w:cs="Arial"/>
        </w:rPr>
        <w:t xml:space="preserve"> </w:t>
      </w:r>
      <w:r w:rsidR="00EC1419" w:rsidRPr="008B400F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8B400F">
        <w:rPr>
          <w:rFonts w:cs="Arial"/>
        </w:rPr>
        <w:t>систем коммунальной инфраструктуры,</w:t>
      </w:r>
      <w:r w:rsidR="00EC1419" w:rsidRPr="008B400F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 w:rsidRPr="008B400F">
        <w:rPr>
          <w:rFonts w:cs="Arial"/>
        </w:rPr>
        <w:t>:</w:t>
      </w:r>
    </w:p>
    <w:p w14:paraId="317240E1" w14:textId="77777777" w:rsidR="00732C3E" w:rsidRPr="008B400F" w:rsidRDefault="009B5102" w:rsidP="00EB1F35">
      <w:pPr>
        <w:ind w:firstLine="709"/>
        <w:rPr>
          <w:rFonts w:cs="Arial"/>
        </w:rPr>
      </w:pPr>
      <w:r w:rsidRPr="008B400F">
        <w:rPr>
          <w:rFonts w:cs="Arial"/>
        </w:rPr>
        <w:t>1.2.1. Р</w:t>
      </w:r>
      <w:r w:rsidR="00E67837" w:rsidRPr="008B400F">
        <w:rPr>
          <w:rFonts w:cs="Arial"/>
        </w:rPr>
        <w:t>аздел</w:t>
      </w:r>
      <w:r w:rsidR="00732C3E" w:rsidRPr="008B400F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5534A485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335771" w:rsidRPr="008B400F">
              <w:rPr>
                <w:rFonts w:cs="Arial"/>
              </w:rPr>
              <w:t>30457,8</w:t>
            </w:r>
            <w:r w:rsidR="0001298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51C33B98" w:rsidR="004C241E" w:rsidRPr="008B400F" w:rsidRDefault="00093B0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4383,5</w:t>
                  </w:r>
                </w:p>
              </w:tc>
              <w:tc>
                <w:tcPr>
                  <w:tcW w:w="1842" w:type="dxa"/>
                </w:tcPr>
                <w:p w14:paraId="5B8D261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2BB7D166" w:rsidR="004C241E" w:rsidRPr="008B400F" w:rsidRDefault="00CA24E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</w:t>
                  </w:r>
                  <w:r w:rsidR="00335771" w:rsidRPr="008B400F">
                    <w:rPr>
                      <w:rFonts w:cs="Arial"/>
                    </w:rPr>
                    <w:t>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17366B56" w:rsidR="004C241E" w:rsidRPr="008B400F" w:rsidRDefault="00CA24E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2993,5</w:t>
                  </w:r>
                </w:p>
              </w:tc>
            </w:tr>
            <w:tr w:rsidR="008B400F" w:rsidRPr="008B400F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67EE8D49" w:rsidR="004C241E" w:rsidRPr="008B400F" w:rsidRDefault="00335771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5980,4</w:t>
                  </w:r>
                </w:p>
              </w:tc>
              <w:tc>
                <w:tcPr>
                  <w:tcW w:w="1842" w:type="dxa"/>
                </w:tcPr>
                <w:p w14:paraId="747FDB3F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66F84864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7967AB9A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4390,4</w:t>
                  </w:r>
                </w:p>
              </w:tc>
            </w:tr>
            <w:tr w:rsidR="008B400F" w:rsidRPr="008B400F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4A8B278E" w:rsidR="004C241E" w:rsidRPr="008B400F" w:rsidRDefault="00335771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3415,8</w:t>
                  </w:r>
                </w:p>
              </w:tc>
              <w:tc>
                <w:tcPr>
                  <w:tcW w:w="1842" w:type="dxa"/>
                </w:tcPr>
                <w:p w14:paraId="5F6C8C3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64BD7486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611398D8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1825,8</w:t>
                  </w:r>
                </w:p>
              </w:tc>
            </w:tr>
            <w:tr w:rsidR="008B400F" w:rsidRPr="008B400F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05763E9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590F851A" w14:textId="77777777" w:rsidR="004C241E" w:rsidRPr="008B400F" w:rsidRDefault="004C241E" w:rsidP="00847937">
            <w:pPr>
              <w:ind w:firstLine="0"/>
              <w:rPr>
                <w:rFonts w:cs="Arial"/>
              </w:rPr>
            </w:pPr>
          </w:p>
          <w:p w14:paraId="43722AE2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 w:rsidRPr="008B400F">
              <w:rPr>
                <w:rFonts w:cs="Arial"/>
              </w:rPr>
              <w:t xml:space="preserve">джетов, внебюджетные источники. </w:t>
            </w:r>
            <w:r w:rsidRPr="008B400F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B400F">
              <w:rPr>
                <w:rFonts w:cs="Arial"/>
              </w:rPr>
              <w:t>носят прогнозный характер и подлежат</w:t>
            </w:r>
            <w:proofErr w:type="gramEnd"/>
            <w:r w:rsidRPr="008B400F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lastRenderedPageBreak/>
        <w:t>»</w:t>
      </w:r>
    </w:p>
    <w:p w14:paraId="125A4C3F" w14:textId="67C8B137" w:rsidR="00B66AF9" w:rsidRPr="008B400F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1.3. Приложения 2</w:t>
      </w:r>
      <w:r w:rsidR="00BA7671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4,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5 к муниципальной программе изложить в следующей</w:t>
      </w:r>
      <w:r w:rsidR="002A4CCD" w:rsidRPr="008B400F">
        <w:rPr>
          <w:rFonts w:cs="Arial"/>
        </w:rPr>
        <w:t xml:space="preserve"> редакции, согласно приложениям </w:t>
      </w:r>
      <w:r w:rsidR="00B66AF9" w:rsidRPr="008B400F">
        <w:rPr>
          <w:rFonts w:cs="Arial"/>
        </w:rPr>
        <w:t>1,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2,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3</w:t>
      </w:r>
      <w:r w:rsidR="002770A5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к настоящему постановлению.</w:t>
      </w:r>
    </w:p>
    <w:p w14:paraId="2D2BD019" w14:textId="77777777" w:rsidR="0026771B" w:rsidRPr="008B400F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2</w:t>
      </w:r>
      <w:r w:rsidR="002A4CCD" w:rsidRPr="008B400F">
        <w:rPr>
          <w:rFonts w:cs="Arial"/>
        </w:rPr>
        <w:t xml:space="preserve">. </w:t>
      </w:r>
      <w:r w:rsidR="0026771B" w:rsidRPr="008B400F">
        <w:rPr>
          <w:rFonts w:cs="Arial"/>
        </w:rPr>
        <w:t>Опубликовать настоящее постановление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Вестнике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правовых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актов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сельского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поселения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района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Воронежской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области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B400F">
        <w:rPr>
          <w:rFonts w:cs="Arial"/>
        </w:rPr>
        <w:t>3</w:t>
      </w:r>
      <w:r w:rsidR="00A05C22" w:rsidRPr="008B400F">
        <w:rPr>
          <w:rFonts w:cs="Arial"/>
        </w:rPr>
        <w:t xml:space="preserve">. </w:t>
      </w:r>
      <w:proofErr w:type="gramStart"/>
      <w:r w:rsidR="00A05C22" w:rsidRPr="008B400F">
        <w:rPr>
          <w:rFonts w:cs="Arial"/>
        </w:rPr>
        <w:t>Контроль за</w:t>
      </w:r>
      <w:proofErr w:type="gramEnd"/>
      <w:r w:rsidR="00A05C22" w:rsidRPr="008B400F">
        <w:rPr>
          <w:rFonts w:cs="Arial"/>
        </w:rPr>
        <w:t xml:space="preserve"> исполнением настоящего п</w:t>
      </w:r>
      <w:r w:rsidR="0026771B" w:rsidRPr="008B400F">
        <w:rPr>
          <w:rFonts w:cs="Arial"/>
        </w:rPr>
        <w:t>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F1205" w:rsidRPr="00BF1205" w14:paraId="4AFA112C" w14:textId="77777777" w:rsidTr="00BF1205">
        <w:tc>
          <w:tcPr>
            <w:tcW w:w="4786" w:type="dxa"/>
            <w:shd w:val="clear" w:color="auto" w:fill="auto"/>
          </w:tcPr>
          <w:p w14:paraId="651F18C8" w14:textId="77777777" w:rsidR="00BF1205" w:rsidRPr="00BF1205" w:rsidRDefault="00BF1205" w:rsidP="00BF1205">
            <w:pPr>
              <w:ind w:firstLine="0"/>
              <w:rPr>
                <w:rFonts w:cs="Arial"/>
                <w:color w:val="000000"/>
              </w:rPr>
            </w:pPr>
            <w:proofErr w:type="gramStart"/>
            <w:r w:rsidRPr="00BF1205">
              <w:rPr>
                <w:rFonts w:cs="Arial"/>
                <w:color w:val="000000"/>
              </w:rPr>
              <w:t>Исполняющая</w:t>
            </w:r>
            <w:proofErr w:type="gramEnd"/>
            <w:r w:rsidRPr="00BF1205">
              <w:rPr>
                <w:rFonts w:cs="Arial"/>
                <w:color w:val="000000"/>
              </w:rPr>
              <w:t xml:space="preserve"> обязанности главы администрации</w:t>
            </w:r>
          </w:p>
          <w:p w14:paraId="7506A611" w14:textId="77777777" w:rsidR="00BF1205" w:rsidRPr="00BF1205" w:rsidRDefault="00BF1205" w:rsidP="00BF1205">
            <w:pPr>
              <w:ind w:firstLine="0"/>
              <w:rPr>
                <w:rFonts w:cs="Arial"/>
                <w:color w:val="000000"/>
              </w:rPr>
            </w:pPr>
            <w:r w:rsidRPr="00BF1205">
              <w:rPr>
                <w:rFonts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14:paraId="1B1DCC38" w14:textId="77777777" w:rsidR="00BF1205" w:rsidRPr="00BF1205" w:rsidRDefault="00BF1205" w:rsidP="00BF1205">
            <w:pPr>
              <w:ind w:firstLine="0"/>
              <w:rPr>
                <w:rFonts w:cs="Arial"/>
                <w:color w:val="000000"/>
              </w:rPr>
            </w:pPr>
          </w:p>
          <w:p w14:paraId="6130455A" w14:textId="77777777" w:rsidR="00BF1205" w:rsidRPr="00BF1205" w:rsidRDefault="00BF1205" w:rsidP="00BF1205">
            <w:pPr>
              <w:ind w:firstLine="0"/>
              <w:jc w:val="right"/>
              <w:rPr>
                <w:rFonts w:cs="Arial"/>
                <w:color w:val="000000"/>
              </w:rPr>
            </w:pPr>
          </w:p>
          <w:p w14:paraId="13E172B4" w14:textId="77777777" w:rsidR="00BF1205" w:rsidRPr="00BF1205" w:rsidRDefault="00BF1205" w:rsidP="00BF1205">
            <w:pPr>
              <w:ind w:firstLine="0"/>
              <w:jc w:val="right"/>
              <w:rPr>
                <w:rFonts w:cs="Arial"/>
                <w:color w:val="000000"/>
              </w:rPr>
            </w:pPr>
            <w:r w:rsidRPr="00BF1205">
              <w:rPr>
                <w:rFonts w:cs="Arial"/>
                <w:color w:val="000000"/>
              </w:rPr>
              <w:t xml:space="preserve">В.И. </w:t>
            </w:r>
            <w:proofErr w:type="spellStart"/>
            <w:r w:rsidRPr="00BF1205">
              <w:rPr>
                <w:rFonts w:cs="Arial"/>
                <w:color w:val="000000"/>
              </w:rPr>
              <w:t>Хорольская</w:t>
            </w:r>
            <w:proofErr w:type="spellEnd"/>
          </w:p>
        </w:tc>
      </w:tr>
    </w:tbl>
    <w:p w14:paraId="5FBF35EC" w14:textId="77777777" w:rsidR="00A05C22" w:rsidRPr="008B400F" w:rsidRDefault="00A05C22" w:rsidP="00140E8F">
      <w:pPr>
        <w:ind w:firstLine="0"/>
        <w:rPr>
          <w:rFonts w:cs="Arial"/>
        </w:rPr>
      </w:pPr>
    </w:p>
    <w:p w14:paraId="45847B45" w14:textId="77777777" w:rsidR="009B22C8" w:rsidRPr="008B400F" w:rsidRDefault="009B22C8" w:rsidP="00F6669D">
      <w:pPr>
        <w:ind w:left="8789" w:firstLine="0"/>
        <w:jc w:val="right"/>
        <w:rPr>
          <w:rFonts w:cs="Arial"/>
        </w:rPr>
        <w:sectPr w:rsidR="009B22C8" w:rsidRPr="008B400F" w:rsidSect="008B400F">
          <w:pgSz w:w="11906" w:h="16838"/>
          <w:pgMar w:top="2127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Pr="008B400F" w:rsidRDefault="00C64A66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1</w:t>
      </w:r>
    </w:p>
    <w:p w14:paraId="3268A41F" w14:textId="77777777" w:rsidR="002770A5" w:rsidRPr="008B400F" w:rsidRDefault="002770A5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736D083C" w14:textId="77777777" w:rsidR="003F64DE" w:rsidRPr="008B400F" w:rsidRDefault="0054260C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</w:t>
      </w:r>
      <w:r w:rsidR="002770A5" w:rsidRPr="008B400F">
        <w:rPr>
          <w:rFonts w:cs="Arial"/>
        </w:rPr>
        <w:t>лачеевского сельского поселения</w:t>
      </w:r>
    </w:p>
    <w:p w14:paraId="75E74BE8" w14:textId="753F4E99" w:rsidR="005A2E3A" w:rsidRPr="008B400F" w:rsidRDefault="005A2E3A" w:rsidP="005A2E3A">
      <w:pPr>
        <w:ind w:firstLine="0"/>
        <w:jc w:val="right"/>
        <w:rPr>
          <w:rFonts w:cs="Arial"/>
        </w:rPr>
      </w:pPr>
      <w:r w:rsidRPr="008B400F">
        <w:rPr>
          <w:rFonts w:cs="Arial"/>
        </w:rPr>
        <w:t xml:space="preserve">от </w:t>
      </w:r>
      <w:r w:rsidR="00431C9C" w:rsidRPr="00431C9C">
        <w:rPr>
          <w:rFonts w:cs="Arial"/>
        </w:rPr>
        <w:t>«</w:t>
      </w:r>
      <w:r w:rsidR="00BF1205">
        <w:rPr>
          <w:rFonts w:cs="Arial"/>
        </w:rPr>
        <w:t>23</w:t>
      </w:r>
      <w:r w:rsidR="004324DA" w:rsidRPr="00431C9C">
        <w:rPr>
          <w:rFonts w:cs="Arial"/>
        </w:rPr>
        <w:t xml:space="preserve">» июня 2023 г. № </w:t>
      </w:r>
      <w:r w:rsidR="00431C9C" w:rsidRPr="00431C9C">
        <w:rPr>
          <w:rFonts w:cs="Arial"/>
        </w:rPr>
        <w:t>52</w:t>
      </w:r>
    </w:p>
    <w:p w14:paraId="4A16C437" w14:textId="4557F326" w:rsidR="0054260C" w:rsidRPr="008B400F" w:rsidRDefault="0054260C" w:rsidP="00644F37">
      <w:pPr>
        <w:ind w:firstLine="0"/>
        <w:jc w:val="center"/>
        <w:rPr>
          <w:rFonts w:cs="Arial"/>
          <w:lang w:eastAsia="en-US"/>
        </w:rPr>
      </w:pPr>
      <w:r w:rsidRPr="008B400F">
        <w:rPr>
          <w:rFonts w:cs="Arial"/>
          <w:kern w:val="2"/>
        </w:rPr>
        <w:t xml:space="preserve">Расходы </w:t>
      </w:r>
      <w:r w:rsidRPr="008B400F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8B400F" w:rsidRPr="008B400F" w14:paraId="764D1598" w14:textId="7777777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C7CCA4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</w:t>
            </w:r>
            <w:r w:rsidRPr="008B400F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14:paraId="6A6A26D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B400F" w:rsidRDefault="0054260C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79D849E4" w14:textId="7777777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8E6F4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F3C2A4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</w:tr>
      <w:tr w:rsidR="008B400F" w:rsidRPr="008B400F" w14:paraId="23F11687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7DF1BF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400F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B400F">
              <w:rPr>
                <w:rFonts w:cs="Arial"/>
                <w:lang w:eastAsia="en-US"/>
              </w:rPr>
              <w:t>сельского</w:t>
            </w:r>
            <w:proofErr w:type="gramEnd"/>
            <w:r w:rsidRPr="008B400F">
              <w:rPr>
                <w:rFonts w:cs="Arial"/>
                <w:lang w:eastAsia="en-US"/>
              </w:rPr>
              <w:t xml:space="preserve"> поселения </w:t>
            </w:r>
            <w:r w:rsidRPr="008B400F">
              <w:rPr>
                <w:rFonts w:cs="Arial"/>
              </w:rPr>
              <w:t>Калачеевского муниципального района на 2020 - 2026 годы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540CC5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2009B0E8" w:rsidR="0054260C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6CC2D993" w:rsidR="0054260C" w:rsidRPr="008B400F" w:rsidRDefault="004324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4383,5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5C21250F" w:rsidR="0054260C" w:rsidRPr="008B400F" w:rsidRDefault="0033577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6A7F437C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5D0378A3" w14:textId="7777777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9B4135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0C5629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37D1A9FA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3D5FB53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3175639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6857E80B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4B984BFD" w:rsidR="00335771" w:rsidRPr="008B400F" w:rsidRDefault="004324DA" w:rsidP="0033577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4383,5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1605D18B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33F95178" w:rsidR="00335771" w:rsidRPr="008B400F" w:rsidRDefault="004B6818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2735B3D0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24DBB22B" w14:textId="77777777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</w:t>
            </w:r>
            <w:r w:rsidRPr="008B400F">
              <w:rPr>
                <w:rFonts w:cs="Arial"/>
              </w:rPr>
              <w:lastRenderedPageBreak/>
              <w:t>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14:paraId="1B4EE6DA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024A6666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809C845" w14:textId="46F3D519" w:rsidR="00335771" w:rsidRPr="008B400F" w:rsidRDefault="004324DA" w:rsidP="0033577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4383,5</w:t>
            </w:r>
          </w:p>
        </w:tc>
        <w:tc>
          <w:tcPr>
            <w:tcW w:w="992" w:type="dxa"/>
            <w:shd w:val="clear" w:color="auto" w:fill="FFFFFF"/>
          </w:tcPr>
          <w:p w14:paraId="0A54D2B1" w14:textId="7411D418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5980,4</w:t>
            </w:r>
          </w:p>
        </w:tc>
        <w:tc>
          <w:tcPr>
            <w:tcW w:w="992" w:type="dxa"/>
            <w:shd w:val="clear" w:color="auto" w:fill="FFFFFF"/>
          </w:tcPr>
          <w:p w14:paraId="73238FB0" w14:textId="5415752E" w:rsidR="00335771" w:rsidRPr="008B400F" w:rsidRDefault="004B6818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3415,8</w:t>
            </w:r>
          </w:p>
        </w:tc>
        <w:tc>
          <w:tcPr>
            <w:tcW w:w="953" w:type="dxa"/>
            <w:shd w:val="clear" w:color="auto" w:fill="FFFFFF"/>
          </w:tcPr>
          <w:p w14:paraId="364C4667" w14:textId="77777777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1291,6</w:t>
            </w:r>
          </w:p>
        </w:tc>
      </w:tr>
      <w:tr w:rsidR="008B400F" w:rsidRPr="008B400F" w14:paraId="70382A82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7AE422B8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1D14F69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8B400F" w:rsidRPr="008B400F" w14:paraId="5627EB75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2FA069A5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3801B05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</w:t>
            </w:r>
            <w:r w:rsidRPr="008B400F">
              <w:rPr>
                <w:rFonts w:cs="Arial"/>
                <w:kern w:val="2"/>
              </w:rPr>
              <w:lastRenderedPageBreak/>
              <w:t xml:space="preserve">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C507E3" w:rsidRPr="008B400F" w:rsidRDefault="00315B16" w:rsidP="00C507E3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714EBF5A" w:rsidR="00C507E3" w:rsidRPr="008B400F" w:rsidRDefault="007879B6" w:rsidP="00C507E3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B159148" w14:textId="0E23E5C2" w:rsidR="00C507E3" w:rsidRPr="008B400F" w:rsidRDefault="004324DA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4383,5</w:t>
            </w:r>
          </w:p>
        </w:tc>
        <w:tc>
          <w:tcPr>
            <w:tcW w:w="992" w:type="dxa"/>
            <w:shd w:val="clear" w:color="auto" w:fill="FFFFFF"/>
          </w:tcPr>
          <w:p w14:paraId="65735DE2" w14:textId="5BF4F661" w:rsidR="00C507E3" w:rsidRPr="008B400F" w:rsidRDefault="00335771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5980,4</w:t>
            </w:r>
          </w:p>
        </w:tc>
        <w:tc>
          <w:tcPr>
            <w:tcW w:w="992" w:type="dxa"/>
            <w:shd w:val="clear" w:color="auto" w:fill="FFFFFF"/>
          </w:tcPr>
          <w:p w14:paraId="15E58211" w14:textId="09D53234" w:rsidR="00C507E3" w:rsidRPr="008B400F" w:rsidRDefault="004B6818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3415,8</w:t>
            </w:r>
          </w:p>
        </w:tc>
        <w:tc>
          <w:tcPr>
            <w:tcW w:w="953" w:type="dxa"/>
            <w:shd w:val="clear" w:color="auto" w:fill="FFFFFF"/>
          </w:tcPr>
          <w:p w14:paraId="20BB8D49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1291,6</w:t>
            </w:r>
          </w:p>
        </w:tc>
      </w:tr>
      <w:tr w:rsidR="008B400F" w:rsidRPr="008B400F" w14:paraId="3E6EFE2D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9A028FC" w14:textId="39DA3A81" w:rsidR="0054260C" w:rsidRPr="008B400F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B400F">
              <w:rPr>
                <w:rFonts w:cs="Arial"/>
                <w:kern w:val="2"/>
                <w:lang w:eastAsia="en-US"/>
              </w:rPr>
              <w:t xml:space="preserve"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</w:t>
            </w:r>
            <w:r w:rsidRPr="008B400F">
              <w:rPr>
                <w:rFonts w:cs="Arial"/>
                <w:kern w:val="2"/>
                <w:lang w:eastAsia="en-US"/>
              </w:rPr>
              <w:lastRenderedPageBreak/>
              <w:t>Организация освещения улиц, и установка указателей с названиями улиц и номерами домов»</w:t>
            </w:r>
          </w:p>
        </w:tc>
        <w:tc>
          <w:tcPr>
            <w:tcW w:w="3119" w:type="dxa"/>
            <w:shd w:val="clear" w:color="auto" w:fill="FFFFFF"/>
            <w:hideMark/>
          </w:tcPr>
          <w:p w14:paraId="40513BB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39A0B094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1607ED1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335,9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1E9ECBCC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378B83D2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77777777" w:rsidR="0054260C" w:rsidRPr="008B400F" w:rsidRDefault="0054260C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4BF07C73" w14:textId="7777777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41FB59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5F85E6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6F49306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EC956D4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D14B871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5A49CF42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4F323D90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335,9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25435686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785263D1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77777777" w:rsidR="0054260C" w:rsidRPr="008B400F" w:rsidRDefault="0054260C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02BE7D91" w14:textId="77777777" w:rsidTr="000E6880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B400F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B65A89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14:paraId="3602B9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A6CAA8F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24E6BD44" w:rsidR="0054260C" w:rsidRPr="008B400F" w:rsidRDefault="004324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2789,6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14172F23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0FFF5F3D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7777777" w:rsidR="0054260C" w:rsidRPr="008B400F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52D06D79" w14:textId="7777777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D32625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0F30D6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753EA93B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AF4E3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FC6385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4382457B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32FA9551" w:rsidR="0054260C" w:rsidRPr="008B400F" w:rsidRDefault="004324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2789,6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122C3ACA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2A74C773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77777777" w:rsidR="0054260C" w:rsidRPr="008B400F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4609A649" w14:textId="7777777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17B6CDC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B0246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4251D6C9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5911988A" w:rsidR="0054260C" w:rsidRPr="008B400F" w:rsidRDefault="0033577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4324DA">
              <w:rPr>
                <w:rFonts w:cs="Arial"/>
                <w:kern w:val="2"/>
              </w:rPr>
              <w:t>6</w:t>
            </w:r>
            <w:r w:rsidR="0054260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5D143FDF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63D84CB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749A6489" w14:textId="7777777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3C4FD1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72EEA8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47F92AA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406C1C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244063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7F43C5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46D6C995" w:rsidR="0054260C" w:rsidRPr="008B400F" w:rsidRDefault="0033577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4324DA">
              <w:rPr>
                <w:rFonts w:cs="Arial"/>
                <w:kern w:val="2"/>
              </w:rPr>
              <w:t>6</w:t>
            </w:r>
            <w:r w:rsidR="0054260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6CE33795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7C03A613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2D26A010" w14:textId="7777777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741BECE" w14:textId="72E978EC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</w:t>
            </w:r>
            <w:r w:rsidR="00126F0F" w:rsidRPr="008B400F">
              <w:rPr>
                <w:rFonts w:cs="Arial"/>
                <w:kern w:val="2"/>
              </w:rPr>
              <w:lastRenderedPageBreak/>
              <w:t>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  <w:proofErr w:type="gramEnd"/>
          </w:p>
        </w:tc>
        <w:tc>
          <w:tcPr>
            <w:tcW w:w="3119" w:type="dxa"/>
            <w:shd w:val="clear" w:color="auto" w:fill="FFFFFF"/>
            <w:hideMark/>
          </w:tcPr>
          <w:p w14:paraId="6041D90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391D9F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584E3EA7" w:rsidR="0054260C" w:rsidRPr="008B400F" w:rsidRDefault="004324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1232,0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33013950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5CC6F4CE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4FE6CED" w14:textId="7777777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7EB18F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129390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76561E30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A4D72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1DE1CC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8B400F">
              <w:rPr>
                <w:rFonts w:cs="Arial"/>
                <w:kern w:val="2"/>
              </w:rPr>
              <w:lastRenderedPageBreak/>
              <w:t xml:space="preserve">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59601E43" w:rsidR="0054260C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72CD3598" w:rsidR="0054260C" w:rsidRPr="008B400F" w:rsidRDefault="004324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1232,0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1E3780C1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425B14D9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654E383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D0C885C" w14:textId="77777777" w:rsidR="0054260C" w:rsidRPr="008B400F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 xml:space="preserve">Другие вопросы в области </w:t>
            </w:r>
            <w:proofErr w:type="gramStart"/>
            <w:r w:rsidR="00FF0067" w:rsidRPr="008B400F">
              <w:rPr>
                <w:rFonts w:cs="Arial"/>
                <w:kern w:val="2"/>
              </w:rPr>
              <w:t>национальной</w:t>
            </w:r>
            <w:proofErr w:type="gramEnd"/>
            <w:r w:rsidR="00FF0067" w:rsidRPr="008B400F">
              <w:rPr>
                <w:rFonts w:cs="Arial"/>
                <w:kern w:val="2"/>
              </w:rPr>
              <w:t xml:space="preserve">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74D8202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1CB21C17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3B3BB25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635F1F88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A71ABB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45D6292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A9DB3D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B400F" w:rsidRDefault="00711BDA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</w:t>
            </w:r>
            <w:r w:rsidR="009047F6" w:rsidRPr="008B400F">
              <w:rPr>
                <w:rFonts w:cs="Arial"/>
                <w:kern w:val="2"/>
              </w:rPr>
              <w:t>5</w:t>
            </w:r>
            <w:r w:rsidR="00315B16" w:rsidRPr="008B400F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2B25F7FA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</w:t>
            </w:r>
            <w:r w:rsidRPr="008B400F"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B400F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«Закупка контейнеров </w:t>
            </w:r>
            <w:r w:rsidRPr="008B400F">
              <w:rPr>
                <w:rFonts w:cs="Arial"/>
                <w:kern w:val="2"/>
              </w:rPr>
              <w:lastRenderedPageBreak/>
              <w:t>для раздельного сбора ТКО»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0D301A9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BA79CA8" w14:textId="77777777" w:rsidTr="00AE3551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7F8F2B8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28568F4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</w:t>
            </w:r>
            <w:r w:rsidR="00AE3551" w:rsidRPr="008B400F">
              <w:rPr>
                <w:rFonts w:cs="Arial"/>
                <w:kern w:val="2"/>
              </w:rPr>
              <w:t xml:space="preserve">ация Калачеевского </w:t>
            </w:r>
            <w:proofErr w:type="gramStart"/>
            <w:r w:rsidR="00AE3551"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2DBC57E" w14:textId="77777777" w:rsidTr="00AE3551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B400F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693" w:type="dxa"/>
            <w:vMerge w:val="restart"/>
            <w:vAlign w:val="center"/>
          </w:tcPr>
          <w:p w14:paraId="5EB1B6DD" w14:textId="01B7F53C" w:rsidR="00AE3551" w:rsidRPr="008B400F" w:rsidRDefault="00AE3551" w:rsidP="00126F0F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14:paraId="62C12CC0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1B95511D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shd w:val="clear" w:color="auto" w:fill="FFFFFF"/>
          </w:tcPr>
          <w:p w14:paraId="159C5043" w14:textId="3C6FDA57" w:rsidR="00AE3551" w:rsidRPr="008B400F" w:rsidRDefault="0033577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D884852" w14:textId="77777777" w:rsidTr="00AE3551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6768BDD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846D3CB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6789B31D" w14:textId="77777777" w:rsidTr="006B0720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B400F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7FE9377" w:rsidR="00AE3551" w:rsidRPr="008B400F" w:rsidRDefault="0033577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B400F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14:paraId="01D0E99C" w14:textId="77777777" w:rsidR="00FA09DA" w:rsidRPr="008B400F" w:rsidRDefault="00FA09DA" w:rsidP="0054260C">
      <w:pPr>
        <w:ind w:firstLine="0"/>
        <w:rPr>
          <w:rFonts w:cs="Arial"/>
        </w:rPr>
        <w:sectPr w:rsidR="00FA09DA" w:rsidRPr="008B400F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14:paraId="1C0F2B4C" w14:textId="57AE11EB" w:rsidR="00A519A7" w:rsidRPr="008B400F" w:rsidRDefault="00C64A66" w:rsidP="00A519A7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2</w:t>
      </w:r>
    </w:p>
    <w:p w14:paraId="0CFCC22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57B106D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3AAE6E62" w14:textId="36F78430" w:rsidR="005A2E3A" w:rsidRPr="008B400F" w:rsidRDefault="00431C9C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B7487F">
        <w:rPr>
          <w:rFonts w:cs="Arial"/>
        </w:rPr>
        <w:t>23</w:t>
      </w:r>
      <w:r w:rsidR="00571055">
        <w:rPr>
          <w:rFonts w:cs="Arial"/>
        </w:rPr>
        <w:t xml:space="preserve">» июня 2023 г. № </w:t>
      </w:r>
      <w:r>
        <w:rPr>
          <w:rFonts w:cs="Arial"/>
        </w:rPr>
        <w:t>52</w:t>
      </w:r>
    </w:p>
    <w:p w14:paraId="347E6AAD" w14:textId="50CD6DD5" w:rsidR="00B715A3" w:rsidRPr="008B400F" w:rsidRDefault="00B715A3" w:rsidP="00296236">
      <w:pPr>
        <w:ind w:firstLine="0"/>
        <w:jc w:val="center"/>
        <w:rPr>
          <w:rFonts w:cs="Arial"/>
          <w:kern w:val="2"/>
        </w:rPr>
      </w:pPr>
      <w:r w:rsidRPr="008B400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 w:rsidRPr="008B400F">
        <w:rPr>
          <w:rFonts w:cs="Arial"/>
          <w:kern w:val="2"/>
        </w:rPr>
        <w:t xml:space="preserve"> </w:t>
      </w:r>
      <w:r w:rsidRPr="008B400F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 w:rsidRPr="008B400F">
        <w:rPr>
          <w:rFonts w:cs="Arial"/>
          <w:kern w:val="2"/>
        </w:rPr>
        <w:t xml:space="preserve">тие коммунальной инфраструктуры на </w:t>
      </w:r>
      <w:r w:rsidRPr="008B400F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8B400F" w:rsidRPr="008B400F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B400F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B400F" w:rsidRDefault="00B715A3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 год</w:t>
            </w:r>
          </w:p>
        </w:tc>
      </w:tr>
      <w:tr w:rsidR="008B400F" w:rsidRPr="008B400F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3A8697E1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29E91B57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6ED0669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5CD8512A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9A41A1"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6F5DC5E8" w:rsidR="00B715A3" w:rsidRPr="008B400F" w:rsidRDefault="009A41A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1619A8B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7A687169" w:rsidR="00B715A3" w:rsidRPr="008B400F" w:rsidRDefault="00CA24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2993,5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3486372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306A7A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1825,8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B400F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42B241BD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1EE67FE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188652F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0C724678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9A41A1"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A0F47E9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3746AB0F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3E22759D" w:rsidR="00B715A3" w:rsidRPr="008B400F" w:rsidRDefault="00CA24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2993,5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7CAC3EE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77F2472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1825,8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5F7AEDC4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335,9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11C198FD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4619F762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48F626C1" w:rsidR="00B715A3" w:rsidRPr="008B400F" w:rsidRDefault="009A41A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0C4FC434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B715A3" w:rsidRPr="008B400F" w:rsidRDefault="00843CE5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1335F6D5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245,9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0907D3AA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06F38E97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8B400F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B715A3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4761E371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0584A8D0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1CAC80C3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77777777" w:rsidR="00B715A3" w:rsidRPr="008B400F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федеральный </w:t>
            </w:r>
            <w:r w:rsidRPr="008B400F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1990,1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0C6273AE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E45BED" w:rsidRPr="008B400F">
              <w:rPr>
                <w:rFonts w:cs="Arial"/>
                <w:kern w:val="2"/>
              </w:rPr>
              <w:t>0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77777777" w:rsidR="00B715A3" w:rsidRPr="008B400F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5AA835D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B715A3" w:rsidRPr="008B400F" w:rsidRDefault="00982E04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13</w:t>
            </w:r>
            <w:r w:rsidR="00843CE5" w:rsidRPr="008B400F">
              <w:rPr>
                <w:rFonts w:cs="Arial"/>
                <w:kern w:val="2"/>
              </w:rPr>
              <w:t>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6D5EBB6B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F9617D8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779B3E5F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1714,2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77777777" w:rsidR="00B715A3" w:rsidRPr="008B400F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181CC5C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71055">
              <w:rPr>
                <w:rFonts w:cs="Arial"/>
                <w:kern w:val="2"/>
              </w:rPr>
              <w:t>6</w:t>
            </w:r>
            <w:r w:rsidR="00B715A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04F8F7DE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5230D0FF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71055">
              <w:rPr>
                <w:rFonts w:cs="Arial"/>
                <w:kern w:val="2"/>
              </w:rPr>
              <w:t>6</w:t>
            </w:r>
            <w:r w:rsidR="00B715A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5E49A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</w:t>
            </w:r>
            <w:r w:rsidR="002F3A71" w:rsidRPr="008B400F">
              <w:rPr>
                <w:rFonts w:cs="Arial"/>
                <w:kern w:val="2"/>
              </w:rPr>
              <w:t>оприя</w:t>
            </w:r>
            <w:r w:rsidRPr="008B400F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8B400F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4896EDF7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7185D486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7891E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B715A3" w:rsidRPr="008B400F" w:rsidRDefault="00843CE5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520C2435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06E7D343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5073ECA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 xml:space="preserve">Другие вопросы в области </w:t>
            </w:r>
            <w:proofErr w:type="gramStart"/>
            <w:r w:rsidR="00FF0067" w:rsidRPr="008B400F">
              <w:rPr>
                <w:rFonts w:cs="Arial"/>
                <w:kern w:val="2"/>
              </w:rPr>
              <w:t>национальной</w:t>
            </w:r>
            <w:proofErr w:type="gramEnd"/>
            <w:r w:rsidR="00FF0067" w:rsidRPr="008B400F">
              <w:rPr>
                <w:rFonts w:cs="Arial"/>
                <w:kern w:val="2"/>
              </w:rPr>
              <w:t xml:space="preserve">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B400F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</w:t>
            </w:r>
            <w:r w:rsidRPr="008B400F"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8B400F">
              <w:rPr>
                <w:rFonts w:cs="Arial"/>
                <w:kern w:val="2"/>
              </w:rPr>
              <w:lastRenderedPageBreak/>
              <w:t>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41E8C55E" w:rsidR="00790B64" w:rsidRPr="008B400F" w:rsidRDefault="00580D6E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0686E8A6" w:rsidR="00790B64" w:rsidRPr="008B400F" w:rsidRDefault="00580D6E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Pr="008B400F" w:rsidRDefault="0043685D" w:rsidP="00AD039E">
      <w:pPr>
        <w:ind w:left="9072" w:firstLine="0"/>
        <w:jc w:val="right"/>
        <w:rPr>
          <w:rFonts w:cs="Arial"/>
        </w:rPr>
        <w:sectPr w:rsidR="0043685D" w:rsidRPr="008B400F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8B400F" w:rsidRDefault="00982E04" w:rsidP="00AD039E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3</w:t>
      </w:r>
    </w:p>
    <w:p w14:paraId="048D41D5" w14:textId="77777777" w:rsidR="00A46958" w:rsidRPr="008B400F" w:rsidRDefault="00AD039E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</w:t>
      </w:r>
      <w:r w:rsidR="00751795" w:rsidRPr="008B400F">
        <w:rPr>
          <w:rFonts w:cs="Arial"/>
        </w:rPr>
        <w:t xml:space="preserve">овлению </w:t>
      </w:r>
      <w:r w:rsidR="00A46958" w:rsidRPr="008B400F">
        <w:rPr>
          <w:rFonts w:cs="Arial"/>
        </w:rPr>
        <w:t>администрации</w:t>
      </w:r>
    </w:p>
    <w:p w14:paraId="3A233017" w14:textId="77777777" w:rsidR="00E3074D" w:rsidRPr="008B400F" w:rsidRDefault="00751795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 xml:space="preserve">Калачеевского сельского </w:t>
      </w:r>
      <w:r w:rsidR="00AD039E" w:rsidRPr="008B400F">
        <w:rPr>
          <w:rFonts w:cs="Arial"/>
        </w:rPr>
        <w:t>посе</w:t>
      </w:r>
      <w:r w:rsidR="00A46958" w:rsidRPr="008B400F">
        <w:rPr>
          <w:rFonts w:cs="Arial"/>
        </w:rPr>
        <w:t>ления</w:t>
      </w:r>
    </w:p>
    <w:p w14:paraId="6489AD39" w14:textId="0D062843" w:rsidR="005A2E3A" w:rsidRPr="008B400F" w:rsidRDefault="00571055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B7487F">
        <w:rPr>
          <w:rFonts w:cs="Arial"/>
        </w:rPr>
        <w:t>23</w:t>
      </w:r>
      <w:r>
        <w:rPr>
          <w:rFonts w:cs="Arial"/>
        </w:rPr>
        <w:t xml:space="preserve">» июня 2023 г. № </w:t>
      </w:r>
      <w:r w:rsidR="00431C9C">
        <w:rPr>
          <w:rFonts w:cs="Arial"/>
        </w:rPr>
        <w:t>52</w:t>
      </w:r>
    </w:p>
    <w:p w14:paraId="4CE549FD" w14:textId="10C74651" w:rsidR="00AD039E" w:rsidRPr="008B400F" w:rsidRDefault="00AD039E" w:rsidP="00644F37">
      <w:pPr>
        <w:ind w:firstLine="0"/>
        <w:jc w:val="center"/>
        <w:rPr>
          <w:kern w:val="2"/>
        </w:rPr>
      </w:pPr>
      <w:r w:rsidRPr="008B400F">
        <w:rPr>
          <w:rFonts w:cs="Arial"/>
          <w:kern w:val="2"/>
          <w:lang w:eastAsia="en-US"/>
        </w:rPr>
        <w:t>План реализации муниципальной программы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</w:t>
      </w:r>
      <w:proofErr w:type="gramStart"/>
      <w:r w:rsidRPr="008B400F">
        <w:rPr>
          <w:rFonts w:cs="Arial"/>
          <w:lang w:eastAsia="en-US"/>
        </w:rPr>
        <w:t>сельского</w:t>
      </w:r>
      <w:proofErr w:type="gramEnd"/>
      <w:r w:rsidRPr="008B400F">
        <w:rPr>
          <w:rFonts w:cs="Arial"/>
          <w:lang w:eastAsia="en-US"/>
        </w:rPr>
        <w:t xml:space="preserve"> поселения</w:t>
      </w:r>
      <w:r w:rsidR="00A519A7" w:rsidRPr="008B400F">
        <w:rPr>
          <w:rFonts w:cs="Arial"/>
          <w:lang w:eastAsia="en-US"/>
        </w:rPr>
        <w:t xml:space="preserve">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  <w:r w:rsidR="00F92C3D" w:rsidRPr="008B400F">
        <w:rPr>
          <w:rFonts w:cs="Arial"/>
          <w:kern w:val="2"/>
        </w:rPr>
        <w:t xml:space="preserve"> </w:t>
      </w:r>
      <w:r w:rsidR="00580D6E" w:rsidRPr="008B400F">
        <w:rPr>
          <w:kern w:val="2"/>
        </w:rPr>
        <w:t>на 2023</w:t>
      </w:r>
      <w:r w:rsidRPr="008B400F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8B400F" w:rsidRPr="008B400F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B400F" w:rsidRDefault="002F3A71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B400F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proofErr w:type="gramStart"/>
            <w:r w:rsidRPr="008B400F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Ожидаемый непосредственный результат (краткое описан</w:t>
            </w:r>
            <w:bookmarkStart w:id="2" w:name="_GoBack"/>
            <w:bookmarkEnd w:id="2"/>
            <w:r w:rsidRPr="008B400F">
              <w:rPr>
                <w:rFonts w:cs="Arial"/>
                <w:kern w:val="2"/>
              </w:rPr>
              <w:t>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B400F" w:rsidRPr="008B400F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на территории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 </w:t>
            </w:r>
            <w:r w:rsidRPr="008B400F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</w:t>
            </w:r>
            <w:r w:rsidR="00F92C3D" w:rsidRPr="008B400F"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70F2D123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0836E547" w:rsidR="00AD039E" w:rsidRPr="008B400F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</w:t>
            </w:r>
            <w:r w:rsidR="00580D6E" w:rsidRPr="008B400F">
              <w:rPr>
                <w:rFonts w:cs="Arial"/>
                <w:kern w:val="2"/>
              </w:rPr>
              <w:t>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Содержание энерг</w:t>
            </w:r>
            <w:r w:rsidR="0059078A" w:rsidRPr="008B400F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 w:rsidRPr="008B400F">
              <w:rPr>
                <w:rFonts w:cs="Arial"/>
                <w:kern w:val="2"/>
              </w:rPr>
              <w:t>энергоэ</w:t>
            </w:r>
            <w:r w:rsidRPr="008B400F">
              <w:rPr>
                <w:rFonts w:cs="Arial"/>
                <w:kern w:val="2"/>
              </w:rPr>
              <w:t>фективн</w:t>
            </w:r>
            <w:r w:rsidR="0059078A" w:rsidRPr="008B400F">
              <w:rPr>
                <w:rFonts w:cs="Arial"/>
                <w:kern w:val="2"/>
              </w:rPr>
              <w:t>о</w:t>
            </w:r>
            <w:r w:rsidRPr="008B400F">
              <w:rPr>
                <w:rFonts w:cs="Arial"/>
                <w:kern w:val="2"/>
              </w:rPr>
              <w:t>сти</w:t>
            </w:r>
            <w:proofErr w:type="spellEnd"/>
            <w:r w:rsidRPr="008B400F">
              <w:rPr>
                <w:rFonts w:cs="Arial"/>
                <w:kern w:val="2"/>
              </w:rPr>
              <w:t xml:space="preserve"> на территории Калачеевского сельского поселения. </w:t>
            </w:r>
            <w:r w:rsidRPr="008B400F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3DF9EB33" w:rsidR="00AD039E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4383,5</w:t>
            </w:r>
          </w:p>
        </w:tc>
      </w:tr>
      <w:tr w:rsidR="008B400F" w:rsidRPr="008B400F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45CA8F13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4C1D04BF" w:rsidR="00AD039E" w:rsidRPr="008B400F" w:rsidRDefault="00580D6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79AEF6B6" w:rsidR="00AD039E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4383,5</w:t>
            </w:r>
          </w:p>
        </w:tc>
      </w:tr>
      <w:tr w:rsidR="008B400F" w:rsidRPr="008B400F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B400F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="00AD039E" w:rsidRPr="008B400F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8B400F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4EC3FA1E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114DA275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</w:t>
            </w:r>
            <w:r w:rsidR="00580D6E" w:rsidRPr="008B400F">
              <w:rPr>
                <w:rFonts w:cs="Arial"/>
                <w:kern w:val="2"/>
              </w:rPr>
              <w:t>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B400F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914 05 03 01 1 01 98670</w:t>
            </w:r>
          </w:p>
          <w:p w14:paraId="72E0C1CB" w14:textId="4DAC7C30" w:rsidR="00982E04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914 05 03 01 1 01 </w:t>
            </w:r>
            <w:r w:rsidRPr="008B400F">
              <w:rPr>
                <w:rFonts w:cs="Arial"/>
                <w:kern w:val="2"/>
                <w:lang w:val="en-US"/>
              </w:rPr>
              <w:t>S</w:t>
            </w:r>
            <w:r w:rsidRPr="008B400F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6DA8E483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156,1</w:t>
            </w:r>
          </w:p>
          <w:p w14:paraId="0B970669" w14:textId="77777777" w:rsidR="00642A4E" w:rsidRPr="008B400F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1708E9B0" w14:textId="339001DB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179,8</w:t>
            </w:r>
          </w:p>
          <w:p w14:paraId="3BDD9EBF" w14:textId="6D250F55" w:rsidR="00982E04" w:rsidRPr="008B400F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</w:tc>
      </w:tr>
      <w:tr w:rsidR="008B400F" w:rsidRPr="008B400F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35251F60" w:rsidR="00AD039E" w:rsidRPr="008B400F" w:rsidRDefault="00580D6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414B292C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B400F">
              <w:rPr>
                <w:rFonts w:cs="Arial"/>
                <w:kern w:val="2"/>
              </w:rPr>
              <w:t>значения</w:t>
            </w:r>
            <w:proofErr w:type="gramEnd"/>
            <w:r w:rsidRPr="008B400F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914 04 09 01 1 02 91290</w:t>
            </w:r>
          </w:p>
          <w:p w14:paraId="5931ECA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914 04 09 01 1 02 </w:t>
            </w:r>
            <w:r w:rsidRPr="008B400F">
              <w:rPr>
                <w:rFonts w:cs="Arial"/>
                <w:lang w:val="en-US"/>
              </w:rPr>
              <w:t xml:space="preserve">S </w:t>
            </w:r>
            <w:r w:rsidRPr="008B400F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30053307" w:rsidR="00AD039E" w:rsidRPr="008B400F" w:rsidRDefault="0057105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1474,4</w:t>
            </w:r>
          </w:p>
          <w:p w14:paraId="1D497DBE" w14:textId="77777777" w:rsidR="0059078A" w:rsidRPr="008B400F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14535972" w:rsidR="0059078A" w:rsidRPr="008B400F" w:rsidRDefault="0057105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1315,2</w:t>
            </w:r>
          </w:p>
        </w:tc>
      </w:tr>
      <w:tr w:rsidR="008B400F" w:rsidRPr="008B400F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B400F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2A45459B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1D9D20F8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приведение в качественное </w:t>
            </w:r>
            <w:r w:rsidRPr="008B400F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E72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914 05 03 01 03 98690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68F" w14:textId="45216DA6" w:rsidR="00AD039E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</w:t>
            </w:r>
            <w:r w:rsidR="00580D6E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 w:rsidR="00F56976" w:rsidRPr="008B400F">
              <w:rPr>
                <w:rFonts w:cs="Arial"/>
                <w:kern w:val="2"/>
              </w:rPr>
              <w:lastRenderedPageBreak/>
              <w:t>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03B5DF98" w:rsidR="00AD039E" w:rsidRPr="008B400F" w:rsidRDefault="0059078A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</w:t>
            </w:r>
            <w:r w:rsidR="00580D6E" w:rsidRPr="008B400F">
              <w:rPr>
                <w:rFonts w:cs="Arial"/>
              </w:rPr>
              <w:t>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4CCC595E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198" w14:textId="77777777" w:rsidR="001271F2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914 05 03 01 1 04 98730</w:t>
            </w:r>
          </w:p>
          <w:p w14:paraId="5E77E009" w14:textId="66B799FA" w:rsidR="00571055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914 05 03 01 1 98720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9C8" w14:textId="77777777" w:rsidR="00982E04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1055,4</w:t>
            </w:r>
          </w:p>
          <w:p w14:paraId="4E076EF4" w14:textId="77777777" w:rsidR="00571055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0E38638E" w:rsidR="00571055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B400F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«Другие вопросы в области </w:t>
            </w:r>
            <w:proofErr w:type="gramStart"/>
            <w:r w:rsidRPr="008B400F">
              <w:rPr>
                <w:rFonts w:cs="Arial"/>
                <w:kern w:val="2"/>
              </w:rPr>
              <w:t>национальной</w:t>
            </w:r>
            <w:proofErr w:type="gramEnd"/>
            <w:r w:rsidRPr="008B400F">
              <w:rPr>
                <w:rFonts w:cs="Arial"/>
                <w:kern w:val="2"/>
              </w:rPr>
              <w:t xml:space="preserve"> экономики»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77777777" w:rsidR="00AD039E" w:rsidRPr="008B400F" w:rsidRDefault="0004063F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7777777" w:rsidR="00AD039E" w:rsidRPr="008B400F" w:rsidRDefault="0004063F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FE3EB" w:rsidR="00AD039E" w:rsidRPr="008B400F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914 04 12 01 1 05 </w:t>
            </w:r>
            <w:r w:rsidR="001271F2" w:rsidRPr="008B400F">
              <w:rPr>
                <w:rFonts w:cs="Arial"/>
                <w:kern w:val="2"/>
                <w:lang w:val="en-US"/>
              </w:rPr>
              <w:t>9</w:t>
            </w:r>
            <w:r w:rsidR="00AD039E" w:rsidRPr="008B400F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0250C3FC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B400F" w:rsidRDefault="00573EA5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B400F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B400F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573EA5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77777777" w:rsidR="00573EA5" w:rsidRPr="008B400F" w:rsidRDefault="0004063F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7777777" w:rsidR="00573EA5" w:rsidRPr="008B400F" w:rsidRDefault="0004063F" w:rsidP="00573EA5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</w:rPr>
              <w:t xml:space="preserve">914 05 02 01 1 </w:t>
            </w:r>
            <w:r w:rsidRPr="008B400F"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  <w:lang w:val="en-US"/>
              </w:rPr>
              <w:t xml:space="preserve">914 05 02 01 1 </w:t>
            </w:r>
            <w:r w:rsidRPr="008B400F"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A46958" w:rsidRPr="008B400F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B400F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B400F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46958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77777777" w:rsidR="00A46958" w:rsidRPr="008B400F" w:rsidRDefault="00A46958" w:rsidP="00573EA5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054E580D" w:rsidR="001271F2" w:rsidRPr="008B400F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914 06 05 01 1 07</w:t>
            </w:r>
            <w:r w:rsidR="00580D6E" w:rsidRPr="008B400F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740AA1A7" w:rsidR="001271F2" w:rsidRPr="008B400F" w:rsidRDefault="00580D6E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</w:tr>
    </w:tbl>
    <w:p w14:paraId="7E39F7F2" w14:textId="77777777" w:rsidR="00423C02" w:rsidRPr="008B400F" w:rsidRDefault="00423C02" w:rsidP="000E6880">
      <w:pPr>
        <w:ind w:firstLine="0"/>
        <w:rPr>
          <w:rFonts w:cs="Arial"/>
          <w:kern w:val="2"/>
        </w:rPr>
      </w:pPr>
    </w:p>
    <w:sectPr w:rsidR="00423C02" w:rsidRPr="008B400F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DB50C" w14:textId="77777777" w:rsidR="00B04917" w:rsidRDefault="00B04917" w:rsidP="00C63239">
      <w:r>
        <w:separator/>
      </w:r>
    </w:p>
  </w:endnote>
  <w:endnote w:type="continuationSeparator" w:id="0">
    <w:p w14:paraId="6145692C" w14:textId="77777777" w:rsidR="00B04917" w:rsidRDefault="00B04917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2BAFB" w14:textId="77777777" w:rsidR="00B04917" w:rsidRDefault="00B04917" w:rsidP="00C63239">
      <w:r>
        <w:separator/>
      </w:r>
    </w:p>
  </w:footnote>
  <w:footnote w:type="continuationSeparator" w:id="0">
    <w:p w14:paraId="477C2965" w14:textId="77777777" w:rsidR="00B04917" w:rsidRDefault="00B04917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813FA"/>
    <w:rsid w:val="00091EC6"/>
    <w:rsid w:val="00093B0D"/>
    <w:rsid w:val="000951A1"/>
    <w:rsid w:val="000A33BE"/>
    <w:rsid w:val="000A4AC1"/>
    <w:rsid w:val="000A6C70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26F0F"/>
    <w:rsid w:val="001271F2"/>
    <w:rsid w:val="00137227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226F"/>
    <w:rsid w:val="001E16E3"/>
    <w:rsid w:val="001E3538"/>
    <w:rsid w:val="00203486"/>
    <w:rsid w:val="002320DF"/>
    <w:rsid w:val="00257573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304E85"/>
    <w:rsid w:val="00306F5B"/>
    <w:rsid w:val="0031593B"/>
    <w:rsid w:val="00315B16"/>
    <w:rsid w:val="00335771"/>
    <w:rsid w:val="00350607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F014E"/>
    <w:rsid w:val="003F64DE"/>
    <w:rsid w:val="00404278"/>
    <w:rsid w:val="00405F47"/>
    <w:rsid w:val="00416D0B"/>
    <w:rsid w:val="00423C02"/>
    <w:rsid w:val="00431C9C"/>
    <w:rsid w:val="0043219B"/>
    <w:rsid w:val="004324DA"/>
    <w:rsid w:val="0043685D"/>
    <w:rsid w:val="004452A2"/>
    <w:rsid w:val="004516B4"/>
    <w:rsid w:val="00454F0E"/>
    <w:rsid w:val="004574BD"/>
    <w:rsid w:val="004652CC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4306F"/>
    <w:rsid w:val="005501F8"/>
    <w:rsid w:val="005629DA"/>
    <w:rsid w:val="00562C85"/>
    <w:rsid w:val="00564489"/>
    <w:rsid w:val="00564BC3"/>
    <w:rsid w:val="00571055"/>
    <w:rsid w:val="00573EA5"/>
    <w:rsid w:val="00576C2F"/>
    <w:rsid w:val="00580D6E"/>
    <w:rsid w:val="0059078A"/>
    <w:rsid w:val="005946C8"/>
    <w:rsid w:val="00594CBA"/>
    <w:rsid w:val="005A2E3A"/>
    <w:rsid w:val="005A5BEA"/>
    <w:rsid w:val="005C4A08"/>
    <w:rsid w:val="005E4B00"/>
    <w:rsid w:val="005F5C3F"/>
    <w:rsid w:val="005F772F"/>
    <w:rsid w:val="005F7DCC"/>
    <w:rsid w:val="005F7EE7"/>
    <w:rsid w:val="00604E72"/>
    <w:rsid w:val="00607C7E"/>
    <w:rsid w:val="006363FB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1F1F"/>
    <w:rsid w:val="006C7A99"/>
    <w:rsid w:val="006D06A7"/>
    <w:rsid w:val="006D1291"/>
    <w:rsid w:val="006D6573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C6D56"/>
    <w:rsid w:val="007E2D95"/>
    <w:rsid w:val="008038EC"/>
    <w:rsid w:val="00803FF7"/>
    <w:rsid w:val="00804D38"/>
    <w:rsid w:val="00813B14"/>
    <w:rsid w:val="00813F53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66259"/>
    <w:rsid w:val="008672B4"/>
    <w:rsid w:val="008A0344"/>
    <w:rsid w:val="008B04D9"/>
    <w:rsid w:val="008B400F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43ED8"/>
    <w:rsid w:val="0095078C"/>
    <w:rsid w:val="00960CDB"/>
    <w:rsid w:val="0096457D"/>
    <w:rsid w:val="00975AEB"/>
    <w:rsid w:val="00982E04"/>
    <w:rsid w:val="0098355E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EAB"/>
    <w:rsid w:val="00AF159E"/>
    <w:rsid w:val="00B02FFF"/>
    <w:rsid w:val="00B04917"/>
    <w:rsid w:val="00B151D1"/>
    <w:rsid w:val="00B52270"/>
    <w:rsid w:val="00B56B70"/>
    <w:rsid w:val="00B57D05"/>
    <w:rsid w:val="00B631BB"/>
    <w:rsid w:val="00B6339C"/>
    <w:rsid w:val="00B6370D"/>
    <w:rsid w:val="00B64E69"/>
    <w:rsid w:val="00B669D4"/>
    <w:rsid w:val="00B66AF9"/>
    <w:rsid w:val="00B709F2"/>
    <w:rsid w:val="00B715A3"/>
    <w:rsid w:val="00B72648"/>
    <w:rsid w:val="00B7487F"/>
    <w:rsid w:val="00B772B4"/>
    <w:rsid w:val="00B8071C"/>
    <w:rsid w:val="00B82B82"/>
    <w:rsid w:val="00B865BB"/>
    <w:rsid w:val="00B935FC"/>
    <w:rsid w:val="00B97B8D"/>
    <w:rsid w:val="00BA5D42"/>
    <w:rsid w:val="00BA7671"/>
    <w:rsid w:val="00BB4BE2"/>
    <w:rsid w:val="00BB5EAC"/>
    <w:rsid w:val="00BD3FD2"/>
    <w:rsid w:val="00BE3338"/>
    <w:rsid w:val="00BE5004"/>
    <w:rsid w:val="00BF1205"/>
    <w:rsid w:val="00BF31FE"/>
    <w:rsid w:val="00BF5E67"/>
    <w:rsid w:val="00BF6551"/>
    <w:rsid w:val="00C0350E"/>
    <w:rsid w:val="00C14CF7"/>
    <w:rsid w:val="00C1646A"/>
    <w:rsid w:val="00C22377"/>
    <w:rsid w:val="00C24D5B"/>
    <w:rsid w:val="00C2516C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94C42"/>
    <w:rsid w:val="00CA24ED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E1831"/>
    <w:rsid w:val="00CE5724"/>
    <w:rsid w:val="00CF0B61"/>
    <w:rsid w:val="00CF2C5A"/>
    <w:rsid w:val="00CF409C"/>
    <w:rsid w:val="00D04D60"/>
    <w:rsid w:val="00D11AFB"/>
    <w:rsid w:val="00D135B8"/>
    <w:rsid w:val="00D165AE"/>
    <w:rsid w:val="00D2041B"/>
    <w:rsid w:val="00D248E7"/>
    <w:rsid w:val="00D40BA8"/>
    <w:rsid w:val="00D57D9D"/>
    <w:rsid w:val="00D640D9"/>
    <w:rsid w:val="00D74025"/>
    <w:rsid w:val="00D93032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B1F35"/>
    <w:rsid w:val="00EC1419"/>
    <w:rsid w:val="00EC37A9"/>
    <w:rsid w:val="00ED37B0"/>
    <w:rsid w:val="00ED3C24"/>
    <w:rsid w:val="00EE2F5B"/>
    <w:rsid w:val="00EE3886"/>
    <w:rsid w:val="00F068E9"/>
    <w:rsid w:val="00F226E2"/>
    <w:rsid w:val="00F26DF8"/>
    <w:rsid w:val="00F42641"/>
    <w:rsid w:val="00F50720"/>
    <w:rsid w:val="00F56976"/>
    <w:rsid w:val="00F56ED5"/>
    <w:rsid w:val="00F6669D"/>
    <w:rsid w:val="00F712C0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7DEA-9432-42E6-BBC5-32C14851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18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7</cp:revision>
  <cp:lastPrinted>2023-06-20T12:26:00Z</cp:lastPrinted>
  <dcterms:created xsi:type="dcterms:W3CDTF">2023-03-10T12:53:00Z</dcterms:created>
  <dcterms:modified xsi:type="dcterms:W3CDTF">2023-06-20T12:26:00Z</dcterms:modified>
</cp:coreProperties>
</file>