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463ABA">
        <w:rPr>
          <w:rFonts w:cs="Arial"/>
        </w:rPr>
        <w:t>23</w:t>
      </w:r>
      <w:r w:rsidR="00110E72">
        <w:rPr>
          <w:rFonts w:cs="Arial"/>
        </w:rPr>
        <w:t>» июня</w:t>
      </w:r>
      <w:r>
        <w:rPr>
          <w:rFonts w:cs="Arial"/>
        </w:rPr>
        <w:t xml:space="preserve"> 2023 г. № 53</w:t>
      </w:r>
    </w:p>
    <w:p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:rsidTr="00AE3364">
        <w:tc>
          <w:tcPr>
            <w:tcW w:w="9606" w:type="dxa"/>
          </w:tcPr>
          <w:p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820A63" w:rsidRPr="00CE1BD5">
        <w:t>го муниципального района на 2023 год и плановый период 2024 и 2025 годов» от 30.12.2022</w:t>
      </w:r>
      <w:r w:rsidR="008D29AB" w:rsidRPr="00CE1BD5">
        <w:t xml:space="preserve"> г.</w:t>
      </w:r>
      <w:r w:rsidR="00820A63" w:rsidRPr="00CE1BD5">
        <w:t xml:space="preserve"> № 97</w:t>
      </w:r>
      <w:r w:rsidR="00110E72">
        <w:t xml:space="preserve"> (в редакции решения от 27.04.2023 г. № 5)</w:t>
      </w:r>
      <w:r w:rsidR="00024AA4" w:rsidRPr="00CE1BD5">
        <w:t xml:space="preserve">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>; 13.12.2022 г. № 89</w:t>
      </w:r>
      <w:r w:rsidR="00820A63" w:rsidRPr="00CE1BD5">
        <w:t>; от 30.12.2022 г. № 109</w:t>
      </w:r>
      <w:r w:rsidR="00110E72">
        <w:t>; от 13.03.2023 г. № 21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:rsidR="00BD4C22" w:rsidRPr="00CE1BD5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раздел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</w:t>
            </w:r>
            <w:r w:rsidRPr="00CE1BD5">
              <w:rPr>
                <w:rFonts w:cs="Arial"/>
              </w:rPr>
              <w:lastRenderedPageBreak/>
              <w:t xml:space="preserve">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Суммарный объем финансирования Программы на 2020 - 2026 годы составляет </w:t>
            </w:r>
            <w:r w:rsidR="00110E72">
              <w:rPr>
                <w:rFonts w:cs="Arial"/>
              </w:rPr>
              <w:t>26469,1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1427,9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CE1BD5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CE1BD5">
        <w:rPr>
          <w:rFonts w:cs="Arial"/>
          <w:sz w:val="22"/>
          <w:szCs w:val="22"/>
        </w:rPr>
        <w:t>ом пос</w:t>
      </w:r>
      <w:r w:rsidR="00340EAF" w:rsidRPr="00CE1BD5">
        <w:rPr>
          <w:rFonts w:cs="Arial"/>
          <w:sz w:val="22"/>
          <w:szCs w:val="22"/>
        </w:rPr>
        <w:t>елении на 2020-2026 годы» раздел</w:t>
      </w:r>
      <w:r w:rsidR="0059625A" w:rsidRPr="00CE1BD5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110E72">
              <w:rPr>
                <w:rFonts w:cs="Arial"/>
              </w:rPr>
              <w:t>26469,1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1427,9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lastRenderedPageBreak/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463ABA" w:rsidRPr="00CE1BD5" w:rsidTr="00317DD2">
        <w:tc>
          <w:tcPr>
            <w:tcW w:w="6487" w:type="dxa"/>
          </w:tcPr>
          <w:p w:rsidR="00463ABA" w:rsidRPr="00054B7F" w:rsidRDefault="00463ABA" w:rsidP="00463ABA">
            <w:pPr>
              <w:ind w:firstLine="0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Исполняющая</w:t>
            </w:r>
            <w:proofErr w:type="gramEnd"/>
            <w:r>
              <w:rPr>
                <w:rFonts w:cs="Arial"/>
                <w:color w:val="000000"/>
              </w:rPr>
              <w:t xml:space="preserve"> обязанности г</w:t>
            </w:r>
            <w:r w:rsidRPr="00054B7F">
              <w:rPr>
                <w:rFonts w:cs="Arial"/>
                <w:color w:val="000000"/>
              </w:rPr>
              <w:t>лав</w:t>
            </w:r>
            <w:r>
              <w:rPr>
                <w:rFonts w:cs="Arial"/>
                <w:color w:val="000000"/>
              </w:rPr>
              <w:t>ы</w:t>
            </w:r>
            <w:r w:rsidRPr="00054B7F">
              <w:rPr>
                <w:rFonts w:cs="Arial"/>
                <w:color w:val="000000"/>
              </w:rPr>
              <w:t xml:space="preserve"> администрации</w:t>
            </w:r>
          </w:p>
          <w:p w:rsidR="00463ABA" w:rsidRPr="00054B7F" w:rsidRDefault="00463ABA" w:rsidP="00463ABA">
            <w:pPr>
              <w:ind w:firstLine="0"/>
              <w:rPr>
                <w:rFonts w:cs="Arial"/>
                <w:color w:val="000000"/>
              </w:rPr>
            </w:pPr>
            <w:r w:rsidRPr="00054B7F">
              <w:rPr>
                <w:rFonts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3260" w:type="dxa"/>
          </w:tcPr>
          <w:p w:rsidR="00463ABA" w:rsidRPr="00054B7F" w:rsidRDefault="00463ABA" w:rsidP="00463ABA">
            <w:pPr>
              <w:rPr>
                <w:rFonts w:cs="Arial"/>
                <w:color w:val="000000"/>
              </w:rPr>
            </w:pPr>
          </w:p>
          <w:p w:rsidR="00463ABA" w:rsidRPr="00054B7F" w:rsidRDefault="00463ABA" w:rsidP="00463AB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В.И. </w:t>
            </w:r>
            <w:proofErr w:type="spellStart"/>
            <w:r>
              <w:rPr>
                <w:rFonts w:cs="Arial"/>
                <w:color w:val="000000"/>
              </w:rPr>
              <w:t>Хорольская</w:t>
            </w:r>
            <w:proofErr w:type="spellEnd"/>
          </w:p>
        </w:tc>
        <w:tc>
          <w:tcPr>
            <w:tcW w:w="5070" w:type="dxa"/>
            <w:shd w:val="clear" w:color="auto" w:fill="auto"/>
          </w:tcPr>
          <w:p w:rsidR="00463ABA" w:rsidRPr="00CE1BD5" w:rsidRDefault="00463ABA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463ABA" w:rsidRPr="00CE1BD5" w:rsidRDefault="00463ABA"/>
        </w:tc>
        <w:tc>
          <w:tcPr>
            <w:tcW w:w="4252" w:type="dxa"/>
            <w:shd w:val="clear" w:color="auto" w:fill="auto"/>
          </w:tcPr>
          <w:p w:rsidR="00463ABA" w:rsidRPr="00CE1BD5" w:rsidRDefault="00463ABA"/>
        </w:tc>
      </w:tr>
    </w:tbl>
    <w:p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7F0638">
        <w:rPr>
          <w:rFonts w:cs="Arial"/>
        </w:rPr>
        <w:t>23</w:t>
      </w:r>
      <w:r w:rsidR="00110E72">
        <w:rPr>
          <w:rFonts w:cs="Arial"/>
        </w:rPr>
        <w:t>» июня</w:t>
      </w:r>
      <w:r>
        <w:rPr>
          <w:rFonts w:cs="Arial"/>
        </w:rPr>
        <w:t xml:space="preserve"> 2023 г. № 53</w:t>
      </w:r>
    </w:p>
    <w:p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 сельском поселении на 2020-2026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3116"/>
        <w:gridCol w:w="3230"/>
        <w:gridCol w:w="1047"/>
        <w:gridCol w:w="963"/>
        <w:gridCol w:w="781"/>
        <w:gridCol w:w="957"/>
        <w:gridCol w:w="822"/>
        <w:gridCol w:w="818"/>
        <w:gridCol w:w="843"/>
      </w:tblGrid>
      <w:tr w:rsidR="00CE1BD5" w:rsidRPr="00CE1BD5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BD5" w:rsidRPr="00CE1BD5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2020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2026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</w:tr>
      <w:tr w:rsidR="00CE1BD5" w:rsidRPr="00CE1BD5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B442B7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110E72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8C4475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110E72" w:rsidP="00717410">
            <w:pPr>
              <w:ind w:firstLine="0"/>
            </w:pPr>
            <w:r>
              <w:rPr>
                <w:rFonts w:cs="Arial"/>
              </w:rPr>
              <w:t>6627,9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110E72" w:rsidP="00717410">
            <w:pPr>
              <w:ind w:firstLine="0"/>
            </w:pPr>
            <w:r>
              <w:rPr>
                <w:rFonts w:cs="Arial"/>
              </w:rPr>
              <w:t>6627,9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110E72" w:rsidP="00717410">
            <w:pPr>
              <w:ind w:firstLine="0"/>
            </w:pPr>
            <w:r>
              <w:rPr>
                <w:rFonts w:cs="Arial"/>
              </w:rPr>
              <w:t>6627,9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110E72" w:rsidP="00717410">
            <w:pPr>
              <w:ind w:firstLine="0"/>
            </w:pPr>
            <w:r>
              <w:rPr>
                <w:rFonts w:cs="Arial"/>
              </w:rPr>
              <w:t>6618,8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B442B7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110E72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6618,8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931AC1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110E7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110E7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:rsidR="006631D8" w:rsidRPr="00CE1BD5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="00931AC1" w:rsidRPr="00CE1BD5">
              <w:rPr>
                <w:rFonts w:cs="Arial"/>
                <w:kern w:val="2"/>
              </w:rPr>
              <w:t>мероприятие</w:t>
            </w:r>
            <w:r w:rsidRPr="00CE1BD5"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</w:tbl>
    <w:p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2</w:t>
      </w:r>
    </w:p>
    <w:p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7F0638">
        <w:rPr>
          <w:rFonts w:cs="Arial"/>
        </w:rPr>
        <w:t>23</w:t>
      </w:r>
      <w:r w:rsidR="00110E72">
        <w:rPr>
          <w:rFonts w:cs="Arial"/>
        </w:rPr>
        <w:t>» июня</w:t>
      </w:r>
      <w:r>
        <w:rPr>
          <w:rFonts w:cs="Arial"/>
        </w:rPr>
        <w:t xml:space="preserve"> 2023 г. № 53</w:t>
      </w:r>
    </w:p>
    <w:p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муниципального района на 2020-2026годы»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2578"/>
        <w:gridCol w:w="2169"/>
        <w:gridCol w:w="1003"/>
        <w:gridCol w:w="6"/>
        <w:gridCol w:w="963"/>
        <w:gridCol w:w="1118"/>
        <w:gridCol w:w="6"/>
        <w:gridCol w:w="1007"/>
        <w:gridCol w:w="1036"/>
        <w:gridCol w:w="1035"/>
        <w:gridCol w:w="1069"/>
      </w:tblGrid>
      <w:tr w:rsidR="00CE1BD5" w:rsidRPr="00CE1BD5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подпрограммы,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 год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1427,9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в </w:t>
            </w:r>
            <w:r w:rsidRPr="00CE1BD5">
              <w:rPr>
                <w:rFonts w:cs="Arial"/>
              </w:rPr>
              <w:lastRenderedPageBreak/>
              <w:t>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федеральный </w:t>
            </w:r>
            <w:r w:rsidRPr="00CE1BD5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1427,9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6618,8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1418,8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20</w:t>
            </w:r>
            <w:r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007B46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</w:tbl>
    <w:p w:rsidR="008A0C0B" w:rsidRPr="00CE1BD5" w:rsidRDefault="008A0C0B" w:rsidP="008A0C0B">
      <w:pPr>
        <w:suppressAutoHyphens/>
        <w:ind w:firstLine="0"/>
        <w:rPr>
          <w:rFonts w:cs="Arial"/>
          <w:kern w:val="2"/>
        </w:rPr>
        <w:sectPr w:rsidR="008A0C0B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Pr="00CE1BD5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Приложение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3</w:t>
      </w:r>
    </w:p>
    <w:p w:rsidR="00007B46" w:rsidRPr="00CE1BD5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7F0638">
        <w:rPr>
          <w:rFonts w:cs="Arial"/>
        </w:rPr>
        <w:t>23</w:t>
      </w:r>
      <w:bookmarkStart w:id="0" w:name="_GoBack"/>
      <w:bookmarkEnd w:id="0"/>
      <w:r w:rsidR="003540E1" w:rsidRPr="00CE1BD5">
        <w:rPr>
          <w:rFonts w:cs="Arial"/>
        </w:rPr>
        <w:t xml:space="preserve">» </w:t>
      </w:r>
      <w:r w:rsidR="00110E72">
        <w:rPr>
          <w:rFonts w:cs="Arial"/>
        </w:rPr>
        <w:t>июня</w:t>
      </w:r>
      <w:r>
        <w:rPr>
          <w:rFonts w:cs="Arial"/>
        </w:rPr>
        <w:t xml:space="preserve"> 2023 г. № 53</w:t>
      </w: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План реализации муниципальной программы</w:t>
      </w:r>
    </w:p>
    <w:p w:rsidR="008A0C0B" w:rsidRPr="00CE1BD5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Калачеевского сельского поселения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 w:rsidRPr="00CE1BD5">
        <w:rPr>
          <w:rFonts w:cs="Arial"/>
          <w:kern w:val="2"/>
        </w:rPr>
        <w:t xml:space="preserve">» </w:t>
      </w:r>
      <w:r w:rsidR="005F430B" w:rsidRPr="00CE1BD5">
        <w:rPr>
          <w:rFonts w:cs="Arial"/>
          <w:kern w:val="2"/>
        </w:rPr>
        <w:t>на 2023</w:t>
      </w:r>
      <w:r w:rsidRPr="00CE1BD5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CE1BD5" w:rsidRPr="00CE1BD5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№ </w:t>
            </w:r>
          </w:p>
          <w:p w:rsidR="008A0C0B" w:rsidRPr="00CE1BD5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подпрограммы,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="008A0C0B" w:rsidRPr="00CE1BD5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Ожида</w:t>
            </w:r>
            <w:r w:rsidR="00C1241A" w:rsidRPr="00CE1BD5">
              <w:rPr>
                <w:rFonts w:cs="Arial"/>
                <w:kern w:val="2"/>
              </w:rPr>
              <w:t xml:space="preserve">емый непосредственный результат </w:t>
            </w:r>
            <w:r w:rsidRPr="00CE1BD5"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начала реализации мероприя</w:t>
            </w:r>
            <w:r w:rsidR="0030522C" w:rsidRPr="00CE1BD5">
              <w:rPr>
                <w:rFonts w:cs="Arial"/>
                <w:kern w:val="2"/>
              </w:rPr>
              <w:t>т</w:t>
            </w:r>
            <w:r w:rsidR="008A0C0B" w:rsidRPr="00CE1BD5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окончания реализ</w:t>
            </w:r>
            <w:r w:rsidR="0030522C" w:rsidRPr="00CE1BD5">
              <w:rPr>
                <w:rFonts w:cs="Arial"/>
                <w:kern w:val="2"/>
              </w:rPr>
              <w:t>аци</w:t>
            </w:r>
            <w:r w:rsidRPr="00CE1BD5"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</w:t>
            </w:r>
            <w:r w:rsidRPr="00CE1BD5">
              <w:rPr>
                <w:rFonts w:cs="Arial"/>
              </w:rPr>
              <w:lastRenderedPageBreak/>
              <w:t>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</w:t>
            </w:r>
            <w:r w:rsidR="00471231" w:rsidRPr="00CE1BD5">
              <w:rPr>
                <w:rFonts w:cs="Arial"/>
                <w:kern w:val="2"/>
              </w:rPr>
              <w:t>02 1 01 00590</w:t>
            </w:r>
          </w:p>
          <w:p w:rsidR="004E23D1" w:rsidRPr="00110E72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110E72">
              <w:rPr>
                <w:rFonts w:cs="Arial"/>
                <w:kern w:val="2"/>
                <w:lang w:val="en-US"/>
              </w:rPr>
              <w:t>L</w:t>
            </w:r>
            <w:r w:rsidR="00110E72">
              <w:rPr>
                <w:rFonts w:cs="Arial"/>
                <w:kern w:val="2"/>
              </w:rPr>
              <w:t>4670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AE1C5F">
              <w:rPr>
                <w:rFonts w:cs="Arial"/>
                <w:kern w:val="2"/>
                <w:lang w:val="en-US"/>
              </w:rPr>
              <w:t>S8440</w:t>
            </w:r>
          </w:p>
          <w:p w:rsid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914 08 01 02 1 01 985850</w:t>
            </w:r>
          </w:p>
          <w:p w:rsidR="00AE1C5F" w:rsidRP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914 08 01 02 1 01 90840</w:t>
            </w:r>
          </w:p>
          <w:p w:rsidR="00436C21" w:rsidRPr="00CE1BD5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479,1</w:t>
            </w:r>
          </w:p>
          <w:p w:rsidR="000553B9" w:rsidRPr="00CE1BD5" w:rsidRDefault="000553B9" w:rsidP="00035590">
            <w:pPr>
              <w:ind w:firstLine="0"/>
              <w:rPr>
                <w:rFonts w:cs="Arial"/>
              </w:rPr>
            </w:pPr>
          </w:p>
          <w:p w:rsidR="00436C21" w:rsidRPr="00CE1BD5" w:rsidRDefault="00110E72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200,3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6539F0" w:rsidRPr="00AE1C5F" w:rsidRDefault="00AE1C5F" w:rsidP="006539F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5070,0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AE1C5F" w:rsidRPr="00AE1C5F" w:rsidRDefault="00AE1C5F" w:rsidP="006539F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811,8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AE1C5F" w:rsidRPr="00AE1C5F" w:rsidRDefault="00AE1C5F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>56,6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1,0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Развитие физической культуры и спорта в Калачеевском </w:t>
            </w:r>
            <w:r w:rsidRPr="00CE1BD5">
              <w:rPr>
                <w:rFonts w:cs="Arial"/>
              </w:rPr>
              <w:lastRenderedPageBreak/>
              <w:t>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5F430B" w:rsidRPr="00CE1BD5">
              <w:rPr>
                <w:rFonts w:cs="Arial"/>
                <w:kern w:val="2"/>
              </w:rPr>
              <w:t>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</w:t>
            </w:r>
            <w:r w:rsidRPr="00CE1BD5">
              <w:rPr>
                <w:rFonts w:cs="Arial"/>
                <w:kern w:val="2"/>
              </w:rPr>
              <w:lastRenderedPageBreak/>
              <w:t>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914 11 05</w:t>
            </w:r>
            <w:r w:rsidR="00AE1C5F">
              <w:rPr>
                <w:rFonts w:cs="Arial"/>
                <w:kern w:val="2"/>
              </w:rPr>
              <w:t xml:space="preserve"> 02 1 </w:t>
            </w:r>
          </w:p>
          <w:p w:rsidR="008A0C0B" w:rsidRPr="00CE1BD5" w:rsidRDefault="00AE1C5F" w:rsidP="00AE1C5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E1C5F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9,1</w:t>
            </w:r>
          </w:p>
        </w:tc>
      </w:tr>
      <w:tr w:rsidR="008A0C0B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</w:t>
            </w:r>
            <w:r w:rsidR="005F430B" w:rsidRPr="00CE1BD5">
              <w:rPr>
                <w:rFonts w:cs="Arial"/>
                <w:kern w:val="2"/>
              </w:rPr>
              <w:t>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к</w:t>
            </w:r>
            <w:r w:rsidR="0030522C" w:rsidRPr="00CE1BD5">
              <w:rPr>
                <w:rFonts w:cs="Arial"/>
                <w:kern w:val="2"/>
              </w:rPr>
              <w:t>аче</w:t>
            </w:r>
            <w:r w:rsidR="0030522C" w:rsidRPr="00CE1BD5">
              <w:rPr>
                <w:rFonts w:cs="Arial"/>
                <w:kern w:val="2"/>
              </w:rPr>
              <w:softHyphen/>
              <w:t>ственного и своевре</w:t>
            </w:r>
            <w:r w:rsidR="0030522C" w:rsidRPr="00CE1BD5">
              <w:rPr>
                <w:rFonts w:cs="Arial"/>
                <w:kern w:val="2"/>
              </w:rPr>
              <w:softHyphen/>
              <w:t>менного исполнения</w:t>
            </w:r>
            <w:r w:rsidRPr="00CE1BD5">
              <w:rPr>
                <w:rFonts w:cs="Arial"/>
                <w:kern w:val="2"/>
              </w:rPr>
              <w:t xml:space="preserve"> бюджета Калачеевского сельского поселения в рамках утвержденной программы, п</w:t>
            </w:r>
            <w:r w:rsidR="000C0120" w:rsidRPr="00CE1BD5">
              <w:rPr>
                <w:rFonts w:cs="Arial"/>
                <w:kern w:val="2"/>
              </w:rPr>
              <w:t>овышение эффек</w:t>
            </w:r>
            <w:r w:rsidR="00C1241A" w:rsidRPr="00CE1BD5">
              <w:rPr>
                <w:rFonts w:cs="Arial"/>
                <w:kern w:val="2"/>
              </w:rPr>
              <w:t>тивности исполне</w:t>
            </w:r>
            <w:r w:rsidRPr="00CE1BD5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 w:rsidRPr="00CE1BD5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CE1BD5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DC" w:rsidRDefault="00A42DDC" w:rsidP="00AE3364">
      <w:r>
        <w:separator/>
      </w:r>
    </w:p>
  </w:endnote>
  <w:endnote w:type="continuationSeparator" w:id="0">
    <w:p w:rsidR="00A42DDC" w:rsidRDefault="00A42DDC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DC" w:rsidRDefault="00A42DDC" w:rsidP="00AE3364">
      <w:r>
        <w:separator/>
      </w:r>
    </w:p>
  </w:footnote>
  <w:footnote w:type="continuationSeparator" w:id="0">
    <w:p w:rsidR="00A42DDC" w:rsidRDefault="00A42DDC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BA" w:rsidRDefault="00463A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400540"/>
    <w:rsid w:val="00436C21"/>
    <w:rsid w:val="00453398"/>
    <w:rsid w:val="00457590"/>
    <w:rsid w:val="00463ABA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64555"/>
    <w:rsid w:val="00767BE8"/>
    <w:rsid w:val="0077759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7F0638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42DDC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C60F6"/>
    <w:rsid w:val="00AD2265"/>
    <w:rsid w:val="00AD3322"/>
    <w:rsid w:val="00AE1C5F"/>
    <w:rsid w:val="00AE3364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6BFC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1116-6D24-4E2A-8008-6946A98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6</cp:revision>
  <cp:lastPrinted>2023-06-20T12:29:00Z</cp:lastPrinted>
  <dcterms:created xsi:type="dcterms:W3CDTF">2023-03-10T12:50:00Z</dcterms:created>
  <dcterms:modified xsi:type="dcterms:W3CDTF">2023-06-20T12:30:00Z</dcterms:modified>
</cp:coreProperties>
</file>