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1A" w:rsidRPr="00BB7AE9" w:rsidRDefault="003934B2" w:rsidP="00C3581A">
      <w:pPr>
        <w:ind w:firstLine="0"/>
        <w:jc w:val="center"/>
        <w:rPr>
          <w:rFonts w:cs="Arial"/>
        </w:rPr>
      </w:pPr>
      <w:r w:rsidRPr="00BB7AE9">
        <w:rPr>
          <w:rFonts w:cs="Arial"/>
        </w:rPr>
        <w:t>РОССИЙСКАЯ ФЕДЕРАЦИЯ</w:t>
      </w:r>
    </w:p>
    <w:p w:rsidR="003934B2" w:rsidRPr="00BB7AE9" w:rsidRDefault="002F431A" w:rsidP="00C3581A">
      <w:pPr>
        <w:jc w:val="center"/>
        <w:rPr>
          <w:rFonts w:cs="Arial"/>
        </w:rPr>
      </w:pPr>
      <w:r w:rsidRPr="00BB7AE9">
        <w:rPr>
          <w:rFonts w:cs="Arial"/>
        </w:rPr>
        <w:t>АДМИНИСТРАЦИЯ</w:t>
      </w:r>
    </w:p>
    <w:p w:rsidR="002F431A" w:rsidRPr="00BB7AE9" w:rsidRDefault="00542A8E" w:rsidP="00C3581A">
      <w:pPr>
        <w:jc w:val="center"/>
        <w:rPr>
          <w:rFonts w:cs="Arial"/>
        </w:rPr>
      </w:pPr>
      <w:r w:rsidRPr="00BB7AE9">
        <w:rPr>
          <w:rFonts w:cs="Arial"/>
        </w:rPr>
        <w:t>КАЛАЧЕЕВСКОГО</w:t>
      </w:r>
      <w:r w:rsidR="002F431A" w:rsidRPr="00BB7AE9">
        <w:rPr>
          <w:rFonts w:cs="Arial"/>
        </w:rPr>
        <w:t>СЕЛЬСКОГОПОСЕЛЕНИЯ</w:t>
      </w:r>
    </w:p>
    <w:p w:rsidR="002F431A" w:rsidRPr="00BB7AE9" w:rsidRDefault="002F431A" w:rsidP="00C3581A">
      <w:pPr>
        <w:jc w:val="center"/>
        <w:rPr>
          <w:rFonts w:cs="Arial"/>
        </w:rPr>
      </w:pPr>
      <w:r w:rsidRPr="00BB7AE9">
        <w:rPr>
          <w:rFonts w:cs="Arial"/>
        </w:rPr>
        <w:t>КАЛАЧЕЕВСКОГОМУНИЦИПАЛЬНОГОРАЙОНА</w:t>
      </w:r>
    </w:p>
    <w:p w:rsidR="002F431A" w:rsidRPr="00BB7AE9" w:rsidRDefault="002F431A" w:rsidP="00C3581A">
      <w:pPr>
        <w:jc w:val="center"/>
        <w:rPr>
          <w:rFonts w:cs="Arial"/>
        </w:rPr>
      </w:pPr>
      <w:r w:rsidRPr="00BB7AE9">
        <w:rPr>
          <w:rFonts w:cs="Arial"/>
        </w:rPr>
        <w:t>ВОРОНЕЖСКОЙОБЛАСТИ</w:t>
      </w:r>
    </w:p>
    <w:p w:rsidR="00EF29DF" w:rsidRPr="00BB7AE9" w:rsidRDefault="002F431A" w:rsidP="00C3581A">
      <w:pPr>
        <w:jc w:val="center"/>
        <w:rPr>
          <w:rFonts w:cs="Arial"/>
        </w:rPr>
      </w:pPr>
      <w:r w:rsidRPr="00BB7AE9">
        <w:rPr>
          <w:rFonts w:cs="Arial"/>
        </w:rPr>
        <w:t>ПОСТАНОВЛЕНИЕ</w:t>
      </w:r>
    </w:p>
    <w:p w:rsidR="002F431A" w:rsidRPr="00BB7AE9" w:rsidRDefault="00763DE7" w:rsidP="00542A8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BB7AE9">
        <w:rPr>
          <w:rFonts w:cs="Arial"/>
        </w:rPr>
        <w:t>О</w:t>
      </w:r>
      <w:r w:rsidR="002F431A" w:rsidRPr="00BB7AE9">
        <w:rPr>
          <w:rFonts w:cs="Arial"/>
        </w:rPr>
        <w:t>т</w:t>
      </w:r>
      <w:r w:rsidRPr="00BB7AE9">
        <w:rPr>
          <w:rFonts w:cs="Arial"/>
        </w:rPr>
        <w:t xml:space="preserve"> </w:t>
      </w:r>
      <w:r w:rsidR="002F431A" w:rsidRPr="00BB7AE9">
        <w:rPr>
          <w:rFonts w:cs="Arial"/>
        </w:rPr>
        <w:t>«</w:t>
      </w:r>
      <w:r w:rsidR="009126AE">
        <w:rPr>
          <w:rFonts w:cs="Arial"/>
        </w:rPr>
        <w:t>23</w:t>
      </w:r>
      <w:r w:rsidR="002F431A" w:rsidRPr="00BB7AE9">
        <w:rPr>
          <w:rFonts w:cs="Arial"/>
        </w:rPr>
        <w:t>»</w:t>
      </w:r>
      <w:r w:rsidR="00C3581A" w:rsidRPr="00BB7AE9">
        <w:rPr>
          <w:rFonts w:cs="Arial"/>
        </w:rPr>
        <w:t xml:space="preserve"> </w:t>
      </w:r>
      <w:r w:rsidR="0026290F">
        <w:rPr>
          <w:rFonts w:cs="Arial"/>
        </w:rPr>
        <w:t>июня</w:t>
      </w:r>
      <w:r w:rsidR="00C3581A" w:rsidRPr="00BB7AE9">
        <w:rPr>
          <w:rFonts w:cs="Arial"/>
        </w:rPr>
        <w:t xml:space="preserve"> </w:t>
      </w:r>
      <w:r w:rsidR="00DD5F23" w:rsidRPr="00BB7AE9">
        <w:rPr>
          <w:rFonts w:cs="Arial"/>
        </w:rPr>
        <w:t>202</w:t>
      </w:r>
      <w:r w:rsidR="00FA7332" w:rsidRPr="00BB7AE9">
        <w:rPr>
          <w:rFonts w:cs="Arial"/>
        </w:rPr>
        <w:t>3</w:t>
      </w:r>
      <w:r w:rsidR="00C3581A" w:rsidRPr="00BB7AE9">
        <w:rPr>
          <w:rFonts w:cs="Arial"/>
        </w:rPr>
        <w:t xml:space="preserve"> </w:t>
      </w:r>
      <w:r w:rsidR="002F431A" w:rsidRPr="00BB7AE9">
        <w:rPr>
          <w:rFonts w:cs="Arial"/>
        </w:rPr>
        <w:t>г.№</w:t>
      </w:r>
      <w:r w:rsidR="00C130C2" w:rsidRPr="00BB7AE9">
        <w:rPr>
          <w:rFonts w:cs="Arial"/>
        </w:rPr>
        <w:t xml:space="preserve"> </w:t>
      </w:r>
      <w:r w:rsidR="00CF3460">
        <w:rPr>
          <w:rFonts w:cs="Arial"/>
        </w:rPr>
        <w:t>54</w:t>
      </w:r>
    </w:p>
    <w:p w:rsidR="00493C18" w:rsidRPr="00BB7AE9" w:rsidRDefault="00493C18" w:rsidP="00542A8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BB7AE9">
        <w:rPr>
          <w:rFonts w:cs="Arial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747"/>
      </w:tblGrid>
      <w:tr w:rsidR="00BB7AE9" w:rsidRPr="00BB7AE9" w:rsidTr="00601337">
        <w:tc>
          <w:tcPr>
            <w:tcW w:w="9747" w:type="dxa"/>
          </w:tcPr>
          <w:p w:rsidR="00EF29DF" w:rsidRPr="00BB7AE9" w:rsidRDefault="002F431A" w:rsidP="00B22696">
            <w:pPr>
              <w:pStyle w:val="Title"/>
              <w:rPr>
                <w:lang w:eastAsia="ar-SA"/>
              </w:rPr>
            </w:pPr>
            <w:r w:rsidRPr="00BB7AE9">
              <w:rPr>
                <w:lang w:eastAsia="ar-SA"/>
              </w:rPr>
              <w:t>О</w:t>
            </w:r>
            <w:r w:rsidR="00DD5F23" w:rsidRPr="00BB7AE9">
              <w:rPr>
                <w:lang w:eastAsia="ar-SA"/>
              </w:rPr>
              <w:t xml:space="preserve"> внесении из</w:t>
            </w:r>
            <w:r w:rsidR="00E74458" w:rsidRPr="00BB7AE9">
              <w:rPr>
                <w:lang w:eastAsia="ar-SA"/>
              </w:rPr>
              <w:t>менений в постановление от 23.10</w:t>
            </w:r>
            <w:r w:rsidR="00DD5F23" w:rsidRPr="00BB7AE9">
              <w:rPr>
                <w:lang w:eastAsia="ar-SA"/>
              </w:rPr>
              <w:t>.2019 г. №</w:t>
            </w:r>
            <w:r w:rsidR="00B36619" w:rsidRPr="00BB7AE9">
              <w:rPr>
                <w:lang w:eastAsia="ar-SA"/>
              </w:rPr>
              <w:t xml:space="preserve"> </w:t>
            </w:r>
            <w:r w:rsidR="00DD5F23" w:rsidRPr="00BB7AE9">
              <w:rPr>
                <w:lang w:eastAsia="ar-SA"/>
              </w:rPr>
              <w:t>100 «О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муниципальной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программе</w:t>
            </w:r>
            <w:r w:rsidR="00C3581A" w:rsidRPr="00BB7AE9">
              <w:rPr>
                <w:lang w:eastAsia="ar-SA"/>
              </w:rPr>
              <w:t xml:space="preserve"> </w:t>
            </w:r>
            <w:r w:rsidR="00542A8E" w:rsidRPr="00BB7AE9">
              <w:rPr>
                <w:lang w:eastAsia="ar-SA"/>
              </w:rPr>
              <w:t>Калачеевского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сельского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поселения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«Муниципальное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управление</w:t>
            </w:r>
            <w:r w:rsidR="00DD5F23" w:rsidRPr="00BB7AE9">
              <w:rPr>
                <w:lang w:eastAsia="ar-SA"/>
              </w:rPr>
              <w:t xml:space="preserve"> на </w:t>
            </w:r>
            <w:r w:rsidRPr="00BB7AE9">
              <w:rPr>
                <w:lang w:eastAsia="ar-SA"/>
              </w:rPr>
              <w:t>территории</w:t>
            </w:r>
            <w:r w:rsidR="00C3581A" w:rsidRPr="00BB7AE9">
              <w:rPr>
                <w:lang w:eastAsia="ar-SA"/>
              </w:rPr>
              <w:t xml:space="preserve"> </w:t>
            </w:r>
            <w:r w:rsidR="00542A8E" w:rsidRPr="00BB7AE9">
              <w:rPr>
                <w:lang w:eastAsia="ar-SA"/>
              </w:rPr>
              <w:t>Калачеевского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сельского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поселения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на</w:t>
            </w:r>
            <w:r w:rsidR="00C3581A" w:rsidRPr="00BB7AE9">
              <w:rPr>
                <w:lang w:eastAsia="ar-SA"/>
              </w:rPr>
              <w:t xml:space="preserve"> </w:t>
            </w:r>
            <w:r w:rsidR="00FE5ED5" w:rsidRPr="00BB7AE9">
              <w:rPr>
                <w:lang w:eastAsia="ar-SA"/>
              </w:rPr>
              <w:t>2020-2026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годы»</w:t>
            </w:r>
          </w:p>
          <w:p w:rsidR="002F431A" w:rsidRPr="00BB7AE9" w:rsidRDefault="009D1C98" w:rsidP="005220E7">
            <w:pPr>
              <w:tabs>
                <w:tab w:val="left" w:pos="0"/>
                <w:tab w:val="left" w:pos="851"/>
              </w:tabs>
              <w:spacing w:line="276" w:lineRule="auto"/>
              <w:ind w:right="-108" w:firstLine="709"/>
            </w:pPr>
            <w:proofErr w:type="gramStart"/>
            <w:r w:rsidRPr="00BB7AE9">
              <w:t xml:space="preserve">В соответствии </w:t>
            </w:r>
            <w:r w:rsidR="00607E9D" w:rsidRPr="00BB7AE9">
              <w:t xml:space="preserve">с </w:t>
            </w:r>
            <w:r w:rsidRPr="00BB7AE9">
              <w:t>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</w:t>
            </w:r>
            <w:r w:rsidR="00317F35" w:rsidRPr="00BB7AE9">
              <w:t xml:space="preserve"> </w:t>
            </w:r>
            <w:r w:rsidRPr="00BB7AE9">
              <w:t>67 (в редакции постановлений: от 08.05.2014</w:t>
            </w:r>
            <w:r w:rsidR="00317F35" w:rsidRPr="00BB7AE9">
              <w:t xml:space="preserve"> </w:t>
            </w:r>
            <w:r w:rsidRPr="00BB7AE9">
              <w:t>г.</w:t>
            </w:r>
            <w:r w:rsidR="00601337" w:rsidRPr="00BB7AE9">
              <w:t xml:space="preserve"> </w:t>
            </w:r>
            <w:r w:rsidRPr="00BB7AE9">
              <w:t>№</w:t>
            </w:r>
            <w:r w:rsidR="00601337" w:rsidRPr="00BB7AE9">
              <w:t xml:space="preserve"> </w:t>
            </w:r>
            <w:r w:rsidRPr="00BB7AE9">
              <w:t>19; от 29.06.2015</w:t>
            </w:r>
            <w:r w:rsidR="00E84B4D" w:rsidRPr="00BB7AE9">
              <w:t xml:space="preserve"> </w:t>
            </w:r>
            <w:r w:rsidRPr="00BB7AE9">
              <w:t>г.</w:t>
            </w:r>
            <w:r w:rsidR="00601337" w:rsidRPr="00BB7AE9">
              <w:t xml:space="preserve"> </w:t>
            </w:r>
            <w:r w:rsidRPr="00BB7AE9">
              <w:t>№</w:t>
            </w:r>
            <w:r w:rsidR="00E84B4D" w:rsidRPr="00BB7AE9">
              <w:t xml:space="preserve"> </w:t>
            </w:r>
            <w:r w:rsidRPr="00BB7AE9">
              <w:t>36; от 11.05.2016</w:t>
            </w:r>
            <w:r w:rsidR="00E84B4D" w:rsidRPr="00BB7AE9">
              <w:t xml:space="preserve"> </w:t>
            </w:r>
            <w:r w:rsidRPr="00BB7AE9">
              <w:t>г.</w:t>
            </w:r>
            <w:r w:rsidR="00601337" w:rsidRPr="00BB7AE9">
              <w:t xml:space="preserve"> </w:t>
            </w:r>
            <w:r w:rsidRPr="00BB7AE9">
              <w:t>№</w:t>
            </w:r>
            <w:r w:rsidR="00E84B4D" w:rsidRPr="00BB7AE9">
              <w:t xml:space="preserve"> </w:t>
            </w:r>
            <w:r w:rsidRPr="00BB7AE9">
              <w:t>52; от 27.12.2018</w:t>
            </w:r>
            <w:r w:rsidR="00E84B4D" w:rsidRPr="00BB7AE9">
              <w:t xml:space="preserve"> </w:t>
            </w:r>
            <w:r w:rsidRPr="00BB7AE9">
              <w:t>г.</w:t>
            </w:r>
            <w:r w:rsidR="00601337" w:rsidRPr="00BB7AE9">
              <w:t xml:space="preserve"> </w:t>
            </w:r>
            <w:r w:rsidRPr="00BB7AE9">
              <w:t>№</w:t>
            </w:r>
            <w:r w:rsidR="00317F35" w:rsidRPr="00BB7AE9">
              <w:t xml:space="preserve"> </w:t>
            </w:r>
            <w:r w:rsidRPr="00BB7AE9">
              <w:t>58; от 15.10.2019</w:t>
            </w:r>
            <w:r w:rsidR="00E84B4D" w:rsidRPr="00BB7AE9">
              <w:t xml:space="preserve"> </w:t>
            </w:r>
            <w:r w:rsidRPr="00BB7AE9">
              <w:t>г.</w:t>
            </w:r>
            <w:r w:rsidR="00601337" w:rsidRPr="00BB7AE9">
              <w:t xml:space="preserve"> </w:t>
            </w:r>
            <w:r w:rsidRPr="00BB7AE9">
              <w:t>№</w:t>
            </w:r>
            <w:r w:rsidR="00317F35" w:rsidRPr="00BB7AE9">
              <w:t xml:space="preserve"> </w:t>
            </w:r>
            <w:r w:rsidRPr="00BB7AE9">
              <w:t>97</w:t>
            </w:r>
            <w:r w:rsidR="006474C5" w:rsidRPr="00BB7AE9">
              <w:t>)</w:t>
            </w:r>
            <w:r w:rsidR="006D158F" w:rsidRPr="00BB7AE9">
              <w:t>;</w:t>
            </w:r>
            <w:proofErr w:type="gramEnd"/>
            <w:r w:rsidR="00317F35" w:rsidRPr="00BB7AE9">
              <w:t xml:space="preserve"> </w:t>
            </w:r>
            <w:r w:rsidR="00DD5F23" w:rsidRPr="00BB7AE9">
              <w:t>решением Совета народных депутатов Калачее</w:t>
            </w:r>
            <w:r w:rsidR="006A1B66" w:rsidRPr="00BB7AE9">
              <w:t xml:space="preserve">вского сельского поселения </w:t>
            </w:r>
            <w:r w:rsidR="00607E9D" w:rsidRPr="00BB7AE9">
              <w:t>«О бюджете Калачеевского сельского поселения Калачеевско</w:t>
            </w:r>
            <w:r w:rsidR="005220E7" w:rsidRPr="00BB7AE9">
              <w:t>го муниципального района на 2023 год и плановый период 2024 и 2025</w:t>
            </w:r>
            <w:r w:rsidR="00607E9D" w:rsidRPr="00BB7AE9">
              <w:t xml:space="preserve"> годов» </w:t>
            </w:r>
            <w:r w:rsidR="006A1B66" w:rsidRPr="00BB7AE9">
              <w:t xml:space="preserve">от </w:t>
            </w:r>
            <w:r w:rsidR="005220E7" w:rsidRPr="00BB7AE9">
              <w:t>30.12.2022</w:t>
            </w:r>
            <w:r w:rsidR="0035737B" w:rsidRPr="00BB7AE9">
              <w:t xml:space="preserve"> г.</w:t>
            </w:r>
            <w:r w:rsidR="00601337" w:rsidRPr="00BB7AE9">
              <w:t xml:space="preserve"> </w:t>
            </w:r>
            <w:r w:rsidR="005220E7" w:rsidRPr="00BB7AE9">
              <w:t>№ 97</w:t>
            </w:r>
            <w:r w:rsidR="00C130C2" w:rsidRPr="00BB7AE9">
              <w:t xml:space="preserve"> </w:t>
            </w:r>
            <w:r w:rsidR="0026290F">
              <w:t xml:space="preserve">( в редакции решения от 27.04.2023 г. № 5) </w:t>
            </w:r>
            <w:r w:rsidRPr="00BB7AE9">
              <w:t>администрация Калачеевского сельского поселения</w:t>
            </w:r>
            <w:r w:rsidR="003C5ABF" w:rsidRPr="00BB7AE9">
              <w:t xml:space="preserve"> </w:t>
            </w:r>
            <w:proofErr w:type="gramStart"/>
            <w:r w:rsidRPr="00BB7AE9">
              <w:rPr>
                <w:bCs/>
              </w:rPr>
              <w:t>п</w:t>
            </w:r>
            <w:proofErr w:type="gramEnd"/>
            <w:r w:rsidRPr="00BB7AE9">
              <w:rPr>
                <w:bCs/>
              </w:rPr>
              <w:t xml:space="preserve"> о с т а н о в л я е т:</w:t>
            </w:r>
          </w:p>
        </w:tc>
      </w:tr>
    </w:tbl>
    <w:p w:rsidR="00735BA9" w:rsidRPr="00BB7AE9" w:rsidRDefault="00735BA9" w:rsidP="00735BA9">
      <w:pPr>
        <w:autoSpaceDE w:val="0"/>
        <w:autoSpaceDN w:val="0"/>
        <w:adjustRightInd w:val="0"/>
        <w:ind w:firstLine="540"/>
        <w:rPr>
          <w:lang w:eastAsia="ar-SA"/>
        </w:rPr>
      </w:pPr>
      <w:r w:rsidRPr="00BB7AE9">
        <w:rPr>
          <w:rFonts w:cs="Arial"/>
        </w:rPr>
        <w:t xml:space="preserve">1. Внести в </w:t>
      </w:r>
      <w:r w:rsidR="00DF475B" w:rsidRPr="00BB7AE9">
        <w:rPr>
          <w:rFonts w:cs="Arial"/>
        </w:rPr>
        <w:t>постановление от 23.10.2019 г. № 100 «О муниципальной программе Калачеевского сельского поселения «Муниципальное управление на территории Калачеевского сельского поселения на 2020-2026 годы»</w:t>
      </w:r>
      <w:r w:rsidR="00607E9D" w:rsidRPr="00BB7AE9">
        <w:rPr>
          <w:rFonts w:cs="Arial"/>
        </w:rPr>
        <w:t xml:space="preserve">, </w:t>
      </w:r>
      <w:r w:rsidR="00ED01D0" w:rsidRPr="00BB7AE9">
        <w:rPr>
          <w:rFonts w:cs="Arial"/>
        </w:rPr>
        <w:t>(</w:t>
      </w:r>
      <w:r w:rsidR="00607E9D" w:rsidRPr="00BB7AE9">
        <w:t>в редакции постановления от 31.01.2020 г. № 3; от 30.11.2020 г. № 49; от 29.12.2020 г. № 56; от 15.03.2021 г. № 16; от 05.07.2021 г. № 33; от 13.12.2021 г. № 52; от 30.12.2021 г. № 67</w:t>
      </w:r>
      <w:r w:rsidR="00C130C2" w:rsidRPr="00BB7AE9">
        <w:t>; от 25.03.2022 г. № 20</w:t>
      </w:r>
      <w:r w:rsidR="002901C9" w:rsidRPr="00BB7AE9">
        <w:t>; от 09.06.2022 № 28</w:t>
      </w:r>
      <w:r w:rsidR="00AA1031" w:rsidRPr="00BB7AE9">
        <w:t>; от 15.09.2022 г. № 41</w:t>
      </w:r>
      <w:r w:rsidR="007766AB" w:rsidRPr="00BB7AE9">
        <w:t>; от 13.12.2022 г. № 87</w:t>
      </w:r>
      <w:r w:rsidR="005220E7" w:rsidRPr="00BB7AE9">
        <w:t>; от 30.12.2023 г. №110</w:t>
      </w:r>
      <w:r w:rsidR="0026290F">
        <w:t>; от 13.03.2023 г. № 20</w:t>
      </w:r>
      <w:r w:rsidR="00ED01D0" w:rsidRPr="00BB7AE9">
        <w:t>)</w:t>
      </w:r>
      <w:r w:rsidR="00DF475B" w:rsidRPr="00BB7AE9">
        <w:rPr>
          <w:rFonts w:cs="Arial"/>
        </w:rPr>
        <w:t xml:space="preserve"> </w:t>
      </w:r>
      <w:r w:rsidRPr="00BB7AE9">
        <w:rPr>
          <w:rFonts w:cs="Arial"/>
        </w:rPr>
        <w:t>следующие изменения:</w:t>
      </w:r>
    </w:p>
    <w:p w:rsidR="00735BA9" w:rsidRPr="00BB7AE9" w:rsidRDefault="00735BA9" w:rsidP="00ED01D0">
      <w:pPr>
        <w:autoSpaceDE w:val="0"/>
        <w:autoSpaceDN w:val="0"/>
        <w:adjustRightInd w:val="0"/>
        <w:rPr>
          <w:rFonts w:cs="Arial"/>
        </w:rPr>
      </w:pPr>
      <w:r w:rsidRPr="00BB7AE9">
        <w:rPr>
          <w:rFonts w:cs="Arial"/>
        </w:rPr>
        <w:t>1.1. В муниципальную программу Ка</w:t>
      </w:r>
      <w:r w:rsidR="00ED01D0" w:rsidRPr="00BB7AE9">
        <w:rPr>
          <w:rFonts w:cs="Arial"/>
        </w:rPr>
        <w:t xml:space="preserve">лачеевского </w:t>
      </w:r>
      <w:proofErr w:type="gramStart"/>
      <w:r w:rsidR="00ED01D0" w:rsidRPr="00BB7AE9">
        <w:rPr>
          <w:rFonts w:cs="Arial"/>
        </w:rPr>
        <w:t>сельского</w:t>
      </w:r>
      <w:proofErr w:type="gramEnd"/>
      <w:r w:rsidR="00ED01D0" w:rsidRPr="00BB7AE9">
        <w:rPr>
          <w:rFonts w:cs="Arial"/>
        </w:rPr>
        <w:t xml:space="preserve"> поселения </w:t>
      </w:r>
      <w:r w:rsidRPr="00BB7AE9">
        <w:rPr>
          <w:rFonts w:cs="Arial"/>
        </w:rPr>
        <w:t>«</w:t>
      </w:r>
      <w:r w:rsidRPr="00BB7AE9">
        <w:rPr>
          <w:lang w:eastAsia="ar-SA"/>
        </w:rPr>
        <w:t>Муниципальное управление на территории Калачеевского сельского поселения на 2020-2026 годы</w:t>
      </w:r>
      <w:r w:rsidRPr="00BB7AE9">
        <w:rPr>
          <w:rFonts w:cs="Arial"/>
        </w:rPr>
        <w:t>»:</w:t>
      </w:r>
    </w:p>
    <w:p w:rsidR="002901C9" w:rsidRPr="00BB7AE9" w:rsidRDefault="002901C9" w:rsidP="002901C9">
      <w:pPr>
        <w:autoSpaceDE w:val="0"/>
        <w:autoSpaceDN w:val="0"/>
        <w:adjustRightInd w:val="0"/>
        <w:rPr>
          <w:rFonts w:cs="Arial"/>
        </w:rPr>
      </w:pPr>
      <w:r w:rsidRPr="00BB7AE9">
        <w:rPr>
          <w:rFonts w:cs="Arial"/>
        </w:rPr>
        <w:t>1.1.1. В паспорте муниципальной программы Калачеевского сельского поселения «</w:t>
      </w:r>
      <w:r w:rsidRPr="00BB7AE9">
        <w:rPr>
          <w:lang w:eastAsia="ar-SA"/>
        </w:rPr>
        <w:t>Муниципальное управление на территории Калачеевского сельского поселения на 2020-2026 годы</w:t>
      </w:r>
      <w:r w:rsidRPr="00BB7AE9">
        <w:rPr>
          <w:rFonts w:cs="Arial"/>
        </w:rPr>
        <w:t xml:space="preserve">» </w:t>
      </w:r>
      <w:r w:rsidRPr="00BB7AE9">
        <w:rPr>
          <w:rFonts w:cs="Arial"/>
          <w:lang w:eastAsia="ar-SA"/>
        </w:rPr>
        <w:t xml:space="preserve">раздел «Объемы и источники финансирования муниципальной программы (в действующих ценах каждого года реализации)» изложить в </w:t>
      </w:r>
      <w:r w:rsidRPr="00BB7AE9">
        <w:rPr>
          <w:rFonts w:cs="Arial"/>
        </w:rPr>
        <w:t>следующей редакции:</w:t>
      </w:r>
    </w:p>
    <w:p w:rsidR="002901C9" w:rsidRPr="00BB7AE9" w:rsidRDefault="002901C9" w:rsidP="002901C9">
      <w:pPr>
        <w:autoSpaceDE w:val="0"/>
        <w:autoSpaceDN w:val="0"/>
        <w:adjustRightInd w:val="0"/>
        <w:ind w:firstLine="0"/>
        <w:rPr>
          <w:rFonts w:cs="Arial"/>
        </w:rPr>
      </w:pPr>
      <w:r w:rsidRPr="00BB7AE9">
        <w:rPr>
          <w:rFonts w:cs="Arial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1517"/>
        <w:gridCol w:w="1517"/>
        <w:gridCol w:w="1518"/>
        <w:gridCol w:w="1518"/>
        <w:gridCol w:w="1336"/>
      </w:tblGrid>
      <w:tr w:rsidR="00BB7AE9" w:rsidRPr="00BB7AE9" w:rsidTr="002901C9">
        <w:trPr>
          <w:trHeight w:val="557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 xml:space="preserve">Объемы и источники финансирования муниципальной программы (в действующих </w:t>
            </w:r>
            <w:r w:rsidRPr="00BB7AE9">
              <w:rPr>
                <w:rFonts w:cs="Arial"/>
                <w:lang w:eastAsia="ar-SA"/>
              </w:rPr>
              <w:lastRenderedPageBreak/>
              <w:t xml:space="preserve">ценах каждого года реализации) </w:t>
            </w: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lastRenderedPageBreak/>
              <w:t xml:space="preserve">Объем бюджетных ассигнований на реализацию муниципальной программы составляет </w:t>
            </w:r>
            <w:r w:rsidR="000F1BD9">
              <w:rPr>
                <w:rFonts w:cs="Arial"/>
                <w:lang w:eastAsia="ar-SA"/>
              </w:rPr>
              <w:t>23762,8</w:t>
            </w:r>
            <w:r w:rsidRPr="00BB7AE9">
              <w:rPr>
                <w:rFonts w:cs="Arial"/>
                <w:lang w:eastAsia="ar-SA"/>
              </w:rPr>
              <w:t xml:space="preserve"> тыс. рублей, в том числе средс</w:t>
            </w:r>
            <w:r w:rsidR="00AA1031" w:rsidRPr="00BB7AE9">
              <w:rPr>
                <w:rFonts w:cs="Arial"/>
                <w:lang w:eastAsia="ar-SA"/>
              </w:rPr>
              <w:t xml:space="preserve">тва федерального бюджета – </w:t>
            </w:r>
            <w:r w:rsidR="000F1BD9">
              <w:rPr>
                <w:rFonts w:cs="Arial"/>
                <w:lang w:eastAsia="ar-SA"/>
              </w:rPr>
              <w:t>713,3</w:t>
            </w:r>
            <w:r w:rsidRPr="00BB7AE9">
              <w:rPr>
                <w:rFonts w:cs="Arial"/>
                <w:lang w:eastAsia="ar-SA"/>
              </w:rPr>
              <w:t xml:space="preserve"> тыс. руб.,</w:t>
            </w:r>
            <w:r w:rsidR="007766AB" w:rsidRPr="00BB7AE9">
              <w:rPr>
                <w:rFonts w:cs="Arial"/>
                <w:lang w:eastAsia="ar-SA"/>
              </w:rPr>
              <w:t xml:space="preserve"> средства областного бюджета–964,0</w:t>
            </w:r>
            <w:r w:rsidRPr="00BB7AE9">
              <w:rPr>
                <w:rFonts w:cs="Arial"/>
                <w:lang w:eastAsia="ar-SA"/>
              </w:rPr>
              <w:t xml:space="preserve"> тыс. руб., средства бюджета Калачеевского сельского поселения </w:t>
            </w:r>
            <w:r w:rsidRPr="00BB7AE9">
              <w:rPr>
                <w:rFonts w:cs="Arial"/>
                <w:spacing w:val="-1"/>
                <w:lang w:eastAsia="ar-SA"/>
              </w:rPr>
              <w:t>Калачеевского</w:t>
            </w:r>
            <w:r w:rsidRPr="00BB7AE9">
              <w:rPr>
                <w:rFonts w:cs="Arial"/>
                <w:lang w:eastAsia="ar-SA"/>
              </w:rPr>
              <w:t xml:space="preserve"> муниципального района –</w:t>
            </w:r>
            <w:r w:rsidR="000F1BD9">
              <w:rPr>
                <w:rFonts w:cs="Arial"/>
                <w:lang w:eastAsia="ar-SA"/>
              </w:rPr>
              <w:t>22085,5</w:t>
            </w:r>
            <w:r w:rsidRPr="00BB7AE9">
              <w:rPr>
                <w:rFonts w:cs="Arial"/>
                <w:lang w:eastAsia="ar-SA"/>
              </w:rPr>
              <w:t xml:space="preserve"> тыс. руб.</w:t>
            </w:r>
          </w:p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lastRenderedPageBreak/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BB7AE9" w:rsidRPr="00BB7AE9" w:rsidTr="002901C9">
        <w:trPr>
          <w:trHeight w:val="228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Местный бюджет</w:t>
            </w:r>
          </w:p>
        </w:tc>
      </w:tr>
      <w:tr w:rsidR="00BB7AE9" w:rsidRPr="00BB7AE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3669,5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3581,5</w:t>
            </w:r>
          </w:p>
        </w:tc>
      </w:tr>
      <w:tr w:rsidR="00BB7AE9" w:rsidRPr="00BB7AE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3007,6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2917,0</w:t>
            </w:r>
          </w:p>
        </w:tc>
      </w:tr>
      <w:tr w:rsidR="00BB7AE9" w:rsidRPr="00BB7AE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7766AB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4446,0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A1031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7766AB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964,0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7766AB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3383,0</w:t>
            </w:r>
          </w:p>
        </w:tc>
      </w:tr>
      <w:tr w:rsidR="00BB7AE9" w:rsidRPr="00BB7AE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6290F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3806,1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6290F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3692,8</w:t>
            </w:r>
          </w:p>
        </w:tc>
      </w:tr>
      <w:tr w:rsidR="00BB7AE9" w:rsidRPr="00BB7AE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3402,7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118,4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3284,3</w:t>
            </w:r>
          </w:p>
        </w:tc>
      </w:tr>
      <w:tr w:rsidR="00BB7AE9" w:rsidRPr="00BB7AE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3407,2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122,7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3284,5</w:t>
            </w:r>
          </w:p>
        </w:tc>
      </w:tr>
      <w:tr w:rsidR="00BB7AE9" w:rsidRPr="00BB7AE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1942,4</w:t>
            </w:r>
          </w:p>
        </w:tc>
      </w:tr>
      <w:tr w:rsidR="00BB7AE9" w:rsidRPr="00BB7AE9" w:rsidTr="002901C9">
        <w:trPr>
          <w:trHeight w:val="906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0F1BD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spacing w:val="-8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BB7AE9">
              <w:rPr>
                <w:rFonts w:cs="Arial"/>
                <w:lang w:eastAsia="ar-SA"/>
              </w:rPr>
              <w:t xml:space="preserve">бюджета Калачеевского сельского поселения </w:t>
            </w:r>
            <w:r w:rsidRPr="00BB7AE9">
              <w:rPr>
                <w:rFonts w:cs="Arial"/>
                <w:spacing w:val="-1"/>
                <w:lang w:eastAsia="ar-SA"/>
              </w:rPr>
              <w:t>Калачеевского</w:t>
            </w:r>
            <w:r w:rsidRPr="00BB7AE9">
              <w:rPr>
                <w:rFonts w:cs="Arial"/>
              </w:rPr>
              <w:t xml:space="preserve"> муниципального района</w:t>
            </w:r>
            <w:r w:rsidRPr="00BB7AE9">
              <w:rPr>
                <w:rFonts w:cs="Arial"/>
                <w:lang w:eastAsia="ar-SA"/>
              </w:rPr>
              <w:t xml:space="preserve"> составляет:</w:t>
            </w:r>
            <w:r w:rsidR="00E55B15" w:rsidRPr="00BB7AE9">
              <w:rPr>
                <w:rFonts w:cs="Arial"/>
                <w:lang w:eastAsia="ar-SA"/>
              </w:rPr>
              <w:t xml:space="preserve"> </w:t>
            </w:r>
            <w:r w:rsidR="000F1BD9">
              <w:rPr>
                <w:rFonts w:cs="Arial"/>
                <w:lang w:eastAsia="ar-SA"/>
              </w:rPr>
              <w:t>23762,8</w:t>
            </w:r>
            <w:r w:rsidRPr="00BB7AE9">
              <w:rPr>
                <w:rFonts w:cs="Arial"/>
                <w:lang w:eastAsia="ar-SA"/>
              </w:rPr>
              <w:t xml:space="preserve"> тыс. руб.</w:t>
            </w:r>
          </w:p>
        </w:tc>
      </w:tr>
    </w:tbl>
    <w:p w:rsidR="002901C9" w:rsidRPr="00BB7AE9" w:rsidRDefault="002901C9" w:rsidP="002901C9">
      <w:pPr>
        <w:autoSpaceDE w:val="0"/>
        <w:autoSpaceDN w:val="0"/>
        <w:adjustRightInd w:val="0"/>
        <w:ind w:firstLine="0"/>
        <w:rPr>
          <w:lang w:eastAsia="ar-SA"/>
        </w:rPr>
      </w:pPr>
      <w:r w:rsidRPr="00BB7AE9">
        <w:rPr>
          <w:lang w:eastAsia="ar-SA"/>
        </w:rPr>
        <w:t>»</w:t>
      </w:r>
    </w:p>
    <w:p w:rsidR="002901C9" w:rsidRPr="00BB7AE9" w:rsidRDefault="002901C9" w:rsidP="002901C9">
      <w:pPr>
        <w:rPr>
          <w:rFonts w:cs="Arial"/>
        </w:rPr>
      </w:pPr>
      <w:r w:rsidRPr="00BB7AE9">
        <w:rPr>
          <w:rFonts w:cs="Arial"/>
        </w:rPr>
        <w:t xml:space="preserve">1.2. В паспорте </w:t>
      </w:r>
      <w:r w:rsidRPr="00BB7AE9">
        <w:rPr>
          <w:bCs/>
        </w:rPr>
        <w:t xml:space="preserve">подпрограммы Калачеевского сельского поселения </w:t>
      </w:r>
      <w:r w:rsidRPr="00BB7AE9">
        <w:rPr>
          <w:rFonts w:cs="Arial"/>
        </w:rPr>
        <w:t>«</w:t>
      </w:r>
      <w:r w:rsidRPr="00BB7AE9">
        <w:rPr>
          <w:rFonts w:cs="Arial"/>
          <w:lang w:eastAsia="ar-SA"/>
        </w:rPr>
        <w:t>Финансовое обеспечение выполнения обязательств муниципалитетом муниципальной программы</w:t>
      </w:r>
      <w:r w:rsidRPr="00BB7AE9">
        <w:rPr>
          <w:rFonts w:cs="Arial"/>
        </w:rPr>
        <w:t>»:</w:t>
      </w:r>
    </w:p>
    <w:p w:rsidR="002901C9" w:rsidRPr="00BB7AE9" w:rsidRDefault="002901C9" w:rsidP="002901C9">
      <w:pPr>
        <w:autoSpaceDE w:val="0"/>
        <w:autoSpaceDN w:val="0"/>
        <w:adjustRightInd w:val="0"/>
        <w:rPr>
          <w:lang w:eastAsia="ar-SA"/>
        </w:rPr>
      </w:pPr>
      <w:r w:rsidRPr="00BB7AE9">
        <w:rPr>
          <w:rFonts w:cs="Arial"/>
        </w:rPr>
        <w:t>1.2.2. В паспорте подпрограммы Калачеевского сельского поселения «</w:t>
      </w:r>
      <w:r w:rsidRPr="00BB7AE9">
        <w:rPr>
          <w:rFonts w:cs="Arial"/>
          <w:lang w:eastAsia="ar-SA"/>
        </w:rPr>
        <w:t>Финансовое обеспечение выполнения обязательств муниципалитетом муниципальной программы</w:t>
      </w:r>
      <w:r w:rsidRPr="00BB7AE9">
        <w:rPr>
          <w:lang w:eastAsia="ar-SA"/>
        </w:rPr>
        <w:t xml:space="preserve">» раздел </w:t>
      </w:r>
      <w:r w:rsidRPr="00BB7AE9">
        <w:rPr>
          <w:rFonts w:cs="Arial"/>
        </w:rPr>
        <w:t>«Объемы и источники финансирования подпрограммы (в действующих ценах каждого года реализации)</w:t>
      </w:r>
      <w:r w:rsidR="00ED01D0" w:rsidRPr="00BB7AE9">
        <w:rPr>
          <w:rFonts w:cs="Arial"/>
        </w:rPr>
        <w:t>»</w:t>
      </w:r>
      <w:r w:rsidRPr="00BB7AE9">
        <w:rPr>
          <w:rFonts w:cs="Arial"/>
        </w:rPr>
        <w:t xml:space="preserve"> изложить в следующей редакции:</w:t>
      </w:r>
    </w:p>
    <w:p w:rsidR="002901C9" w:rsidRPr="00BB7AE9" w:rsidRDefault="002901C9" w:rsidP="002901C9">
      <w:pPr>
        <w:autoSpaceDE w:val="0"/>
        <w:autoSpaceDN w:val="0"/>
        <w:adjustRightInd w:val="0"/>
        <w:ind w:firstLine="0"/>
        <w:rPr>
          <w:rFonts w:cs="Arial"/>
        </w:rPr>
      </w:pPr>
      <w:r w:rsidRPr="00BB7AE9">
        <w:rPr>
          <w:rFonts w:cs="Arial"/>
        </w:rPr>
        <w:t>«</w:t>
      </w:r>
    </w:p>
    <w:tbl>
      <w:tblPr>
        <w:tblW w:w="100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518"/>
      </w:tblGrid>
      <w:tr w:rsidR="00BB7AE9" w:rsidRPr="00BB7AE9" w:rsidTr="002901C9">
        <w:trPr>
          <w:trHeight w:val="2318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 xml:space="preserve">Объемы и источники финансирования подпрограммы (в действующих ценах каждого года реализации) 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 xml:space="preserve">Объем бюджетных ассигнований на реализацию подпрограммы составляет </w:t>
            </w:r>
            <w:r w:rsidR="000F1BD9">
              <w:rPr>
                <w:rFonts w:cs="Arial"/>
                <w:lang w:eastAsia="ar-SA"/>
              </w:rPr>
              <w:t>23762,8</w:t>
            </w:r>
            <w:r w:rsidRPr="00BB7AE9">
              <w:rPr>
                <w:rFonts w:cs="Arial"/>
                <w:lang w:eastAsia="ar-SA"/>
              </w:rPr>
              <w:t xml:space="preserve"> тыс. рублей, в том числе средства федерального бюджета – </w:t>
            </w:r>
            <w:r w:rsidR="00AA16B7" w:rsidRPr="00BB7AE9">
              <w:rPr>
                <w:rFonts w:cs="Arial"/>
                <w:lang w:eastAsia="ar-SA"/>
              </w:rPr>
              <w:t>713,3</w:t>
            </w:r>
            <w:r w:rsidRPr="00BB7AE9">
              <w:rPr>
                <w:rFonts w:cs="Arial"/>
                <w:lang w:eastAsia="ar-SA"/>
              </w:rPr>
              <w:t xml:space="preserve"> тыс. руб., </w:t>
            </w:r>
            <w:r w:rsidR="007766AB" w:rsidRPr="00BB7AE9">
              <w:rPr>
                <w:rFonts w:cs="Arial"/>
                <w:lang w:eastAsia="ar-SA"/>
              </w:rPr>
              <w:t>средства областного бюджета- 964,0</w:t>
            </w:r>
            <w:r w:rsidRPr="00BB7AE9">
              <w:rPr>
                <w:rFonts w:cs="Arial"/>
                <w:lang w:eastAsia="ar-SA"/>
              </w:rPr>
              <w:t xml:space="preserve"> тыс. руб., средства бюджета Калачеевского сельского поселения </w:t>
            </w:r>
            <w:r w:rsidRPr="00BB7AE9">
              <w:rPr>
                <w:rFonts w:cs="Arial"/>
                <w:spacing w:val="-1"/>
                <w:lang w:eastAsia="ar-SA"/>
              </w:rPr>
              <w:t>Калачеевского</w:t>
            </w:r>
            <w:r w:rsidRPr="00BB7AE9">
              <w:rPr>
                <w:rFonts w:cs="Arial"/>
                <w:lang w:eastAsia="ar-SA"/>
              </w:rPr>
              <w:t xml:space="preserve"> муниципального района –</w:t>
            </w:r>
            <w:r w:rsidR="000F1BD9">
              <w:rPr>
                <w:rFonts w:cs="Arial"/>
                <w:lang w:eastAsia="ar-SA"/>
              </w:rPr>
              <w:t>22085,5</w:t>
            </w:r>
            <w:r w:rsidRPr="00BB7AE9">
              <w:rPr>
                <w:rFonts w:cs="Arial"/>
                <w:lang w:eastAsia="ar-SA"/>
              </w:rPr>
              <w:t xml:space="preserve"> тыс. руб.</w:t>
            </w:r>
          </w:p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Объем бюджетных ассигнований на реализацию подпрограммы по годам составляет (тыс. руб.):</w:t>
            </w:r>
          </w:p>
        </w:tc>
      </w:tr>
      <w:tr w:rsidR="00BB7AE9" w:rsidRPr="00BB7AE9" w:rsidTr="002901C9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Местный бюджет</w:t>
            </w:r>
          </w:p>
        </w:tc>
      </w:tr>
      <w:tr w:rsidR="00BB7AE9" w:rsidRPr="00BB7AE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3669,5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3581,5</w:t>
            </w:r>
          </w:p>
        </w:tc>
      </w:tr>
      <w:tr w:rsidR="00BB7AE9" w:rsidRPr="00BB7AE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3007,6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2917,0</w:t>
            </w:r>
          </w:p>
        </w:tc>
      </w:tr>
      <w:tr w:rsidR="00BB7AE9" w:rsidRPr="00BB7AE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AB" w:rsidRPr="00BB7AE9" w:rsidRDefault="007766AB" w:rsidP="007766AB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AB" w:rsidRPr="00BB7AE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AB" w:rsidRPr="00BB7AE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4446,0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AB" w:rsidRPr="00BB7AE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AB" w:rsidRPr="00BB7AE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964,0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AB" w:rsidRPr="00BB7AE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3383,0</w:t>
            </w:r>
          </w:p>
        </w:tc>
      </w:tr>
      <w:tr w:rsidR="000F1BD9" w:rsidRPr="00BB7AE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D9" w:rsidRPr="00BB7AE9" w:rsidRDefault="000F1BD9" w:rsidP="000F1BD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D9" w:rsidRPr="00BB7AE9" w:rsidRDefault="000F1BD9" w:rsidP="000F1BD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D9" w:rsidRPr="00BB7AE9" w:rsidRDefault="000F1BD9" w:rsidP="000F1BD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3806,1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D9" w:rsidRPr="00BB7AE9" w:rsidRDefault="000F1BD9" w:rsidP="000F1BD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D9" w:rsidRPr="00BB7AE9" w:rsidRDefault="000F1BD9" w:rsidP="000F1BD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D9" w:rsidRPr="00BB7AE9" w:rsidRDefault="000F1BD9" w:rsidP="000F1BD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3692,8</w:t>
            </w:r>
          </w:p>
        </w:tc>
      </w:tr>
      <w:tr w:rsidR="00BB7AE9" w:rsidRPr="00BB7AE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3402,7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118,4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3284,5</w:t>
            </w:r>
          </w:p>
        </w:tc>
      </w:tr>
      <w:tr w:rsidR="00BB7AE9" w:rsidRPr="00BB7AE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3407,2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122,7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3284,5</w:t>
            </w:r>
          </w:p>
        </w:tc>
      </w:tr>
      <w:tr w:rsidR="00BB7AE9" w:rsidRPr="00BB7AE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1942,4</w:t>
            </w:r>
          </w:p>
        </w:tc>
      </w:tr>
      <w:tr w:rsidR="00BB7AE9" w:rsidRPr="00BB7AE9" w:rsidTr="002901C9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0F1BD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spacing w:val="-8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BB7AE9">
              <w:rPr>
                <w:rFonts w:cs="Arial"/>
                <w:lang w:eastAsia="ar-SA"/>
              </w:rPr>
              <w:t xml:space="preserve">бюджета Калачеевского сельского поселения </w:t>
            </w:r>
            <w:r w:rsidRPr="00BB7AE9">
              <w:rPr>
                <w:rFonts w:cs="Arial"/>
                <w:spacing w:val="-1"/>
                <w:lang w:eastAsia="ar-SA"/>
              </w:rPr>
              <w:t>Калачеевского</w:t>
            </w:r>
            <w:r w:rsidRPr="00BB7AE9">
              <w:rPr>
                <w:rFonts w:cs="Arial"/>
              </w:rPr>
              <w:t xml:space="preserve"> муниципального района</w:t>
            </w:r>
            <w:r w:rsidRPr="00BB7AE9">
              <w:rPr>
                <w:rFonts w:cs="Arial"/>
                <w:lang w:eastAsia="ar-SA"/>
              </w:rPr>
              <w:t xml:space="preserve"> составляет:</w:t>
            </w:r>
            <w:r w:rsidR="00E55B15" w:rsidRPr="00BB7AE9">
              <w:rPr>
                <w:rFonts w:cs="Arial"/>
                <w:lang w:eastAsia="ar-SA"/>
              </w:rPr>
              <w:t xml:space="preserve"> </w:t>
            </w:r>
            <w:r w:rsidR="000F1BD9">
              <w:rPr>
                <w:rFonts w:cs="Arial"/>
                <w:lang w:eastAsia="ar-SA"/>
              </w:rPr>
              <w:t>23762,8</w:t>
            </w:r>
            <w:r w:rsidRPr="00BB7AE9">
              <w:rPr>
                <w:rFonts w:cs="Arial"/>
                <w:lang w:eastAsia="ar-SA"/>
              </w:rPr>
              <w:t xml:space="preserve"> тыс. руб.</w:t>
            </w:r>
          </w:p>
        </w:tc>
      </w:tr>
    </w:tbl>
    <w:p w:rsidR="002901C9" w:rsidRPr="00BB7AE9" w:rsidRDefault="002901C9" w:rsidP="002901C9">
      <w:pPr>
        <w:autoSpaceDE w:val="0"/>
        <w:autoSpaceDN w:val="0"/>
        <w:adjustRightInd w:val="0"/>
        <w:ind w:firstLine="0"/>
        <w:rPr>
          <w:rFonts w:cs="Arial"/>
        </w:rPr>
      </w:pPr>
      <w:r w:rsidRPr="00BB7AE9">
        <w:rPr>
          <w:rFonts w:cs="Arial"/>
        </w:rPr>
        <w:t>»</w:t>
      </w:r>
    </w:p>
    <w:p w:rsidR="002901C9" w:rsidRPr="00BB7AE9" w:rsidRDefault="002901C9" w:rsidP="002901C9">
      <w:pPr>
        <w:autoSpaceDE w:val="0"/>
        <w:autoSpaceDN w:val="0"/>
        <w:adjustRightInd w:val="0"/>
        <w:ind w:firstLine="540"/>
        <w:rPr>
          <w:rFonts w:cs="Arial"/>
        </w:rPr>
      </w:pPr>
      <w:r w:rsidRPr="00BB7AE9">
        <w:rPr>
          <w:rFonts w:cs="Arial"/>
        </w:rPr>
        <w:lastRenderedPageBreak/>
        <w:t>1.3. Приложения 1,2,4,5 к муниципальной программе изложить в следующей редакции, согласно приложениям 1,2,3,4, к настоящему постановлению.</w:t>
      </w:r>
    </w:p>
    <w:p w:rsidR="00735BA9" w:rsidRPr="00BB7AE9" w:rsidRDefault="00735BA9" w:rsidP="00735BA9">
      <w:pPr>
        <w:autoSpaceDE w:val="0"/>
        <w:autoSpaceDN w:val="0"/>
        <w:adjustRightInd w:val="0"/>
        <w:ind w:firstLine="540"/>
        <w:rPr>
          <w:rFonts w:cs="Arial"/>
        </w:rPr>
      </w:pPr>
      <w:r w:rsidRPr="00BB7AE9">
        <w:rPr>
          <w:rFonts w:cs="Arial"/>
        </w:rPr>
        <w:t>2.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на сайте администрации Калачеевского сельского поселения.</w:t>
      </w:r>
    </w:p>
    <w:p w:rsidR="00FA7332" w:rsidRPr="00BB7AE9" w:rsidRDefault="00735BA9" w:rsidP="00FA7332">
      <w:pPr>
        <w:suppressAutoHyphens/>
        <w:rPr>
          <w:rFonts w:cs="Arial"/>
          <w:b/>
        </w:rPr>
      </w:pPr>
      <w:r w:rsidRPr="00BB7AE9">
        <w:rPr>
          <w:rFonts w:cs="Arial"/>
        </w:rPr>
        <w:t xml:space="preserve">3. </w:t>
      </w:r>
      <w:proofErr w:type="gramStart"/>
      <w:r w:rsidRPr="00BB7AE9">
        <w:rPr>
          <w:rFonts w:cs="Arial"/>
        </w:rPr>
        <w:t>Контроль за</w:t>
      </w:r>
      <w:proofErr w:type="gramEnd"/>
      <w:r w:rsidRPr="00BB7AE9">
        <w:rPr>
          <w:rFonts w:cs="Arial"/>
        </w:rPr>
        <w:t xml:space="preserve"> исполнением настоящего </w:t>
      </w:r>
      <w:r w:rsidR="00AA16B7" w:rsidRPr="00BB7AE9">
        <w:rPr>
          <w:rFonts w:cs="Arial"/>
        </w:rPr>
        <w:t>постановления оставляю за собой.</w:t>
      </w:r>
      <w:r w:rsidR="00FA7332" w:rsidRPr="00BB7AE9">
        <w:rPr>
          <w:rFonts w:cs="Arial"/>
          <w:b/>
        </w:rPr>
        <w:t xml:space="preserve"> </w:t>
      </w:r>
    </w:p>
    <w:p w:rsidR="0092382B" w:rsidRPr="00BB7AE9" w:rsidRDefault="00FA7332" w:rsidP="00FA7332">
      <w:pPr>
        <w:autoSpaceDE w:val="0"/>
        <w:autoSpaceDN w:val="0"/>
        <w:adjustRightInd w:val="0"/>
        <w:spacing w:after="240"/>
        <w:ind w:firstLine="0"/>
        <w:rPr>
          <w:rFonts w:cs="Arial"/>
          <w:lang w:eastAsia="ar-SA"/>
        </w:rPr>
      </w:pPr>
      <w:r w:rsidRPr="00BB7AE9">
        <w:rPr>
          <w:rFonts w:cs="Arial"/>
          <w:b/>
        </w:rPr>
        <w:t xml:space="preserve"> </w:t>
      </w:r>
    </w:p>
    <w:tbl>
      <w:tblPr>
        <w:tblW w:w="15745" w:type="dxa"/>
        <w:tblLook w:val="04A0" w:firstRow="1" w:lastRow="0" w:firstColumn="1" w:lastColumn="0" w:noHBand="0" w:noVBand="1"/>
      </w:tblPr>
      <w:tblGrid>
        <w:gridCol w:w="4786"/>
        <w:gridCol w:w="4289"/>
        <w:gridCol w:w="6670"/>
      </w:tblGrid>
      <w:tr w:rsidR="009126AE" w:rsidRPr="00BB7AE9" w:rsidTr="0092382B">
        <w:tc>
          <w:tcPr>
            <w:tcW w:w="4786" w:type="dxa"/>
          </w:tcPr>
          <w:p w:rsidR="009126AE" w:rsidRPr="00054B7F" w:rsidRDefault="009126AE" w:rsidP="009126AE">
            <w:pPr>
              <w:ind w:firstLine="0"/>
              <w:rPr>
                <w:rFonts w:cs="Arial"/>
                <w:color w:val="000000"/>
              </w:rPr>
            </w:pPr>
            <w:proofErr w:type="gramStart"/>
            <w:r>
              <w:rPr>
                <w:rFonts w:cs="Arial"/>
                <w:color w:val="000000"/>
              </w:rPr>
              <w:t>Исполняющая</w:t>
            </w:r>
            <w:proofErr w:type="gramEnd"/>
            <w:r>
              <w:rPr>
                <w:rFonts w:cs="Arial"/>
                <w:color w:val="000000"/>
              </w:rPr>
              <w:t xml:space="preserve"> обязанности г</w:t>
            </w:r>
            <w:r w:rsidRPr="00054B7F">
              <w:rPr>
                <w:rFonts w:cs="Arial"/>
                <w:color w:val="000000"/>
              </w:rPr>
              <w:t>лав</w:t>
            </w:r>
            <w:r>
              <w:rPr>
                <w:rFonts w:cs="Arial"/>
                <w:color w:val="000000"/>
              </w:rPr>
              <w:t>ы</w:t>
            </w:r>
            <w:r w:rsidRPr="00054B7F">
              <w:rPr>
                <w:rFonts w:cs="Arial"/>
                <w:color w:val="000000"/>
              </w:rPr>
              <w:t xml:space="preserve"> администрации</w:t>
            </w:r>
          </w:p>
          <w:p w:rsidR="009126AE" w:rsidRPr="00054B7F" w:rsidRDefault="009126AE" w:rsidP="009126AE">
            <w:pPr>
              <w:ind w:firstLine="0"/>
              <w:rPr>
                <w:rFonts w:cs="Arial"/>
                <w:color w:val="000000"/>
              </w:rPr>
            </w:pPr>
            <w:r w:rsidRPr="00054B7F">
              <w:rPr>
                <w:rFonts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289" w:type="dxa"/>
          </w:tcPr>
          <w:p w:rsidR="009126AE" w:rsidRPr="00054B7F" w:rsidRDefault="009126AE" w:rsidP="009126AE">
            <w:pPr>
              <w:ind w:firstLine="0"/>
              <w:rPr>
                <w:rFonts w:cs="Arial"/>
                <w:color w:val="000000"/>
              </w:rPr>
            </w:pPr>
          </w:p>
          <w:p w:rsidR="009126AE" w:rsidRDefault="009126AE" w:rsidP="009126AE">
            <w:pPr>
              <w:ind w:firstLine="0"/>
              <w:jc w:val="right"/>
              <w:rPr>
                <w:rFonts w:cs="Arial"/>
                <w:color w:val="000000"/>
              </w:rPr>
            </w:pPr>
          </w:p>
          <w:p w:rsidR="009126AE" w:rsidRPr="00054B7F" w:rsidRDefault="009126AE" w:rsidP="009126AE">
            <w:pPr>
              <w:ind w:firstLine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В.И. </w:t>
            </w:r>
            <w:proofErr w:type="spellStart"/>
            <w:r>
              <w:rPr>
                <w:rFonts w:cs="Arial"/>
                <w:color w:val="000000"/>
              </w:rPr>
              <w:t>Хорольская</w:t>
            </w:r>
            <w:proofErr w:type="spellEnd"/>
          </w:p>
        </w:tc>
        <w:tc>
          <w:tcPr>
            <w:tcW w:w="6670" w:type="dxa"/>
            <w:shd w:val="clear" w:color="auto" w:fill="auto"/>
          </w:tcPr>
          <w:p w:rsidR="009126AE" w:rsidRPr="00BB7AE9" w:rsidRDefault="009126AE" w:rsidP="0092382B">
            <w:pPr>
              <w:ind w:firstLine="0"/>
            </w:pPr>
          </w:p>
        </w:tc>
      </w:tr>
    </w:tbl>
    <w:p w:rsidR="009854BC" w:rsidRPr="00BB7AE9" w:rsidRDefault="001C4253" w:rsidP="00FA7332">
      <w:pPr>
        <w:autoSpaceDE w:val="0"/>
        <w:autoSpaceDN w:val="0"/>
        <w:adjustRightInd w:val="0"/>
        <w:spacing w:after="240"/>
        <w:ind w:firstLine="0"/>
        <w:rPr>
          <w:rFonts w:cs="Arial"/>
        </w:rPr>
        <w:sectPr w:rsidR="009854BC" w:rsidRPr="00BB7AE9" w:rsidSect="008275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85" w:right="567" w:bottom="567" w:left="1701" w:header="709" w:footer="709" w:gutter="0"/>
          <w:cols w:space="708"/>
          <w:docGrid w:linePitch="360"/>
        </w:sectPr>
      </w:pPr>
      <w:r w:rsidRPr="00BB7AE9">
        <w:rPr>
          <w:rFonts w:cs="Arial"/>
          <w:lang w:eastAsia="ar-SA"/>
        </w:rPr>
        <w:t xml:space="preserve"> </w:t>
      </w:r>
    </w:p>
    <w:p w:rsidR="002901C9" w:rsidRPr="00BB7AE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lastRenderedPageBreak/>
        <w:t>Приложение № 1</w:t>
      </w:r>
    </w:p>
    <w:p w:rsidR="002901C9" w:rsidRPr="00BB7AE9" w:rsidRDefault="002901C9" w:rsidP="002901C9">
      <w:pPr>
        <w:suppressAutoHyphens/>
        <w:ind w:left="7513" w:firstLine="142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 постановлению администрации</w:t>
      </w:r>
    </w:p>
    <w:p w:rsidR="002901C9" w:rsidRPr="00BB7AE9" w:rsidRDefault="002901C9" w:rsidP="002901C9">
      <w:pPr>
        <w:suppressAutoHyphens/>
        <w:ind w:left="7513" w:firstLine="142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Калачеевского сельского поселения</w:t>
      </w:r>
    </w:p>
    <w:p w:rsidR="002901C9" w:rsidRPr="00BB7AE9" w:rsidRDefault="00DD6A43" w:rsidP="002901C9">
      <w:pPr>
        <w:suppressAutoHyphens/>
        <w:ind w:left="7513" w:firstLine="142"/>
        <w:jc w:val="right"/>
        <w:rPr>
          <w:rFonts w:cs="Arial"/>
          <w:kern w:val="2"/>
        </w:rPr>
      </w:pPr>
      <w:r w:rsidRPr="00BB7AE9">
        <w:rPr>
          <w:rFonts w:cs="Arial"/>
          <w:lang w:eastAsia="ar-SA"/>
        </w:rPr>
        <w:t>от «</w:t>
      </w:r>
      <w:r w:rsidR="009126AE">
        <w:rPr>
          <w:rFonts w:cs="Arial"/>
          <w:lang w:eastAsia="ar-SA"/>
        </w:rPr>
        <w:t>23</w:t>
      </w:r>
      <w:r w:rsidR="007766AB" w:rsidRPr="00BB7AE9">
        <w:rPr>
          <w:rFonts w:cs="Arial"/>
          <w:lang w:eastAsia="ar-SA"/>
        </w:rPr>
        <w:t xml:space="preserve">» </w:t>
      </w:r>
      <w:r w:rsidR="000F1BD9">
        <w:rPr>
          <w:rFonts w:cs="Arial"/>
          <w:lang w:eastAsia="ar-SA"/>
        </w:rPr>
        <w:t>июня</w:t>
      </w:r>
      <w:r w:rsidR="007766AB" w:rsidRPr="00BB7AE9">
        <w:rPr>
          <w:rFonts w:cs="Arial"/>
          <w:lang w:eastAsia="ar-SA"/>
        </w:rPr>
        <w:t xml:space="preserve"> 202</w:t>
      </w:r>
      <w:r w:rsidR="0092382B" w:rsidRPr="00BB7AE9">
        <w:rPr>
          <w:rFonts w:cs="Arial"/>
          <w:lang w:eastAsia="ar-SA"/>
        </w:rPr>
        <w:t>3</w:t>
      </w:r>
      <w:r w:rsidR="007766AB" w:rsidRPr="00BB7AE9">
        <w:rPr>
          <w:rFonts w:cs="Arial"/>
          <w:lang w:eastAsia="ar-SA"/>
        </w:rPr>
        <w:t xml:space="preserve"> г. № </w:t>
      </w:r>
      <w:r w:rsidR="00CF3460">
        <w:rPr>
          <w:rFonts w:cs="Arial"/>
          <w:lang w:eastAsia="ar-SA"/>
        </w:rPr>
        <w:t>54</w:t>
      </w:r>
    </w:p>
    <w:p w:rsidR="002901C9" w:rsidRPr="00BB7AE9" w:rsidRDefault="002901C9" w:rsidP="002901C9">
      <w:pPr>
        <w:suppressAutoHyphens/>
        <w:ind w:firstLine="709"/>
        <w:jc w:val="center"/>
        <w:rPr>
          <w:rFonts w:cs="Arial"/>
          <w:kern w:val="2"/>
        </w:rPr>
      </w:pPr>
      <w:r w:rsidRPr="00BB7AE9">
        <w:rPr>
          <w:rFonts w:cs="Arial"/>
          <w:kern w:val="2"/>
        </w:rPr>
        <w:t>СВЕДЕНИЯ</w:t>
      </w:r>
    </w:p>
    <w:p w:rsidR="002901C9" w:rsidRPr="00BB7AE9" w:rsidRDefault="002901C9" w:rsidP="002901C9">
      <w:pPr>
        <w:suppressAutoHyphens/>
        <w:ind w:firstLine="709"/>
        <w:jc w:val="center"/>
        <w:rPr>
          <w:rFonts w:cs="Arial"/>
          <w:kern w:val="2"/>
        </w:rPr>
      </w:pPr>
      <w:r w:rsidRPr="00BB7AE9">
        <w:rPr>
          <w:rFonts w:cs="Arial"/>
          <w:kern w:val="2"/>
        </w:rPr>
        <w:t xml:space="preserve">о показателях (индикаторах) муниципальной программы Калачеевского </w:t>
      </w:r>
      <w:proofErr w:type="gramStart"/>
      <w:r w:rsidRPr="00BB7AE9">
        <w:rPr>
          <w:rFonts w:cs="Arial"/>
          <w:kern w:val="2"/>
        </w:rPr>
        <w:t>сельского</w:t>
      </w:r>
      <w:proofErr w:type="gramEnd"/>
      <w:r w:rsidRPr="00BB7AE9">
        <w:rPr>
          <w:rFonts w:cs="Arial"/>
          <w:kern w:val="2"/>
        </w:rPr>
        <w:t xml:space="preserve"> поселения </w:t>
      </w:r>
      <w:r w:rsidRPr="00BB7AE9">
        <w:rPr>
          <w:rFonts w:cs="Arial"/>
        </w:rPr>
        <w:t>«Муниципальное управление на территории Калачеевского сельского поселения»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9"/>
        <w:gridCol w:w="3651"/>
        <w:gridCol w:w="1134"/>
        <w:gridCol w:w="1276"/>
        <w:gridCol w:w="992"/>
        <w:gridCol w:w="992"/>
        <w:gridCol w:w="1134"/>
        <w:gridCol w:w="992"/>
        <w:gridCol w:w="993"/>
        <w:gridCol w:w="1134"/>
        <w:gridCol w:w="1089"/>
      </w:tblGrid>
      <w:tr w:rsidR="00BB7AE9" w:rsidRPr="00BB7AE9" w:rsidTr="002901C9">
        <w:trPr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№ </w:t>
            </w:r>
            <w:proofErr w:type="gramStart"/>
            <w:r w:rsidRPr="00BB7AE9">
              <w:rPr>
                <w:rFonts w:cs="Arial"/>
                <w:kern w:val="2"/>
              </w:rPr>
              <w:t>п</w:t>
            </w:r>
            <w:proofErr w:type="gramEnd"/>
            <w:r w:rsidRPr="00BB7AE9">
              <w:rPr>
                <w:rFonts w:cs="Arial"/>
                <w:kern w:val="2"/>
              </w:rPr>
              <w:t>/п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right="-57"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Единица измерения</w:t>
            </w:r>
          </w:p>
        </w:tc>
        <w:tc>
          <w:tcPr>
            <w:tcW w:w="7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BB7AE9" w:rsidRPr="00BB7AE9" w:rsidTr="002901C9">
        <w:trPr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2025 год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2026 год</w:t>
            </w:r>
          </w:p>
        </w:tc>
      </w:tr>
      <w:tr w:rsidR="00BB7AE9" w:rsidRPr="00BB7AE9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Муниципальная программа </w:t>
            </w:r>
            <w:r w:rsidRPr="00BB7AE9">
              <w:rPr>
                <w:rFonts w:cs="Arial"/>
              </w:rPr>
              <w:t xml:space="preserve">«Муниципальное управление на территории Калачеевского </w:t>
            </w:r>
            <w:proofErr w:type="gramStart"/>
            <w:r w:rsidRPr="00BB7AE9">
              <w:rPr>
                <w:rFonts w:cs="Arial"/>
              </w:rPr>
              <w:t>сельского</w:t>
            </w:r>
            <w:proofErr w:type="gramEnd"/>
            <w:r w:rsidRPr="00BB7AE9">
              <w:rPr>
                <w:rFonts w:cs="Arial"/>
              </w:rPr>
              <w:t xml:space="preserve"> поселения на 2020-2026 годы»</w:t>
            </w:r>
          </w:p>
        </w:tc>
      </w:tr>
      <w:tr w:rsidR="00BB7AE9" w:rsidRPr="00BB7AE9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Подпрограмма </w:t>
            </w:r>
            <w:r w:rsidRPr="00BB7AE9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</w:tr>
      <w:tr w:rsidR="00BB7AE9" w:rsidRPr="00BB7AE9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Формирование и исполнение бюджета Калачеевского сельского поселения в соответствии с бюджетным законодательством и нормативной правовой документацией Калачеевского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A1031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4794,5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0F1BD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3806,1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A16B7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3402,7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A16B7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3407,2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2023,7</w:t>
            </w:r>
          </w:p>
        </w:tc>
      </w:tr>
      <w:tr w:rsidR="00BB7AE9" w:rsidRPr="00BB7AE9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870CC0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870CC0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870CC0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36,8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83,0</w:t>
            </w:r>
          </w:p>
        </w:tc>
      </w:tr>
      <w:tr w:rsidR="00BB7AE9" w:rsidRPr="00BB7AE9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мероприятие 1</w:t>
            </w:r>
          </w:p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lastRenderedPageBreak/>
              <w:t xml:space="preserve"> «Разработка и совершенствование нормативного правового регулирования по организации бюджетного процесса.</w:t>
            </w:r>
          </w:p>
        </w:tc>
      </w:tr>
      <w:tr w:rsidR="00BB7AE9" w:rsidRPr="00BB7AE9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lastRenderedPageBreak/>
              <w:t>1.1.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Наличие муниципальных правовых актов по организации бюджетного процесса в </w:t>
            </w:r>
            <w:proofErr w:type="spellStart"/>
            <w:r w:rsidRPr="00BB7AE9">
              <w:rPr>
                <w:rFonts w:cs="Arial"/>
                <w:kern w:val="2"/>
              </w:rPr>
              <w:t>Калачеевском</w:t>
            </w:r>
            <w:proofErr w:type="spellEnd"/>
            <w:r w:rsidRPr="00BB7AE9">
              <w:rPr>
                <w:rFonts w:cs="Arial"/>
                <w:kern w:val="2"/>
              </w:rPr>
              <w:t xml:space="preserve"> сельском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</w:tr>
      <w:tr w:rsidR="00BB7AE9" w:rsidRPr="00BB7AE9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мероприятие 2</w:t>
            </w:r>
          </w:p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«</w:t>
            </w:r>
            <w:r w:rsidRPr="00BB7AE9">
              <w:rPr>
                <w:rFonts w:cs="Arial"/>
              </w:rPr>
              <w:t>Проведение эффективной политики в области доходов</w:t>
            </w:r>
            <w:r w:rsidRPr="00BB7AE9">
              <w:rPr>
                <w:rFonts w:cs="Arial"/>
                <w:kern w:val="2"/>
              </w:rPr>
              <w:t>»</w:t>
            </w:r>
          </w:p>
        </w:tc>
      </w:tr>
      <w:tr w:rsidR="00BB7AE9" w:rsidRPr="00BB7AE9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2.1.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 xml:space="preserve">Удельный вес недоимки по земельному налогу на 1 января года, следующего за </w:t>
            </w:r>
            <w:proofErr w:type="gramStart"/>
            <w:r w:rsidRPr="00BB7AE9">
              <w:rPr>
                <w:rFonts w:cs="Arial"/>
              </w:rPr>
              <w:t>отчетным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13,02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12,79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</w:t>
            </w:r>
          </w:p>
        </w:tc>
      </w:tr>
      <w:tr w:rsidR="00BB7AE9" w:rsidRPr="00BB7AE9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2.2.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BB7AE9">
              <w:rPr>
                <w:rFonts w:cs="Arial"/>
              </w:rPr>
              <w:t xml:space="preserve">Удельный вес недоимки по налогу на имущество физических лиц на 1 января года, следующего за </w:t>
            </w:r>
            <w:proofErr w:type="gramStart"/>
            <w:r w:rsidRPr="00BB7AE9">
              <w:rPr>
                <w:rFonts w:cs="Arial"/>
              </w:rPr>
              <w:t>отчетным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23,17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31,93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</w:t>
            </w:r>
          </w:p>
        </w:tc>
      </w:tr>
      <w:tr w:rsidR="00BB7AE9" w:rsidRPr="00BB7AE9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мероприятие 3</w:t>
            </w:r>
          </w:p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«Повышение эффективности </w:t>
            </w:r>
            <w:r w:rsidR="00AA1031" w:rsidRPr="00BB7AE9">
              <w:rPr>
                <w:rFonts w:cs="Arial"/>
                <w:kern w:val="2"/>
              </w:rPr>
              <w:t>бюджетных расходов,</w:t>
            </w:r>
            <w:r w:rsidRPr="00BB7AE9">
              <w:rPr>
                <w:rFonts w:cs="Arial"/>
                <w:kern w:val="2"/>
              </w:rPr>
              <w:t xml:space="preserve"> и реализация механизмов </w:t>
            </w:r>
            <w:proofErr w:type="gramStart"/>
            <w:r w:rsidRPr="00BB7AE9">
              <w:rPr>
                <w:rFonts w:cs="Arial"/>
                <w:kern w:val="2"/>
              </w:rPr>
              <w:t>контроля за</w:t>
            </w:r>
            <w:proofErr w:type="gramEnd"/>
            <w:r w:rsidRPr="00BB7AE9">
              <w:rPr>
                <w:rFonts w:cs="Arial"/>
                <w:kern w:val="2"/>
              </w:rPr>
              <w:t xml:space="preserve"> исполнением бюджета»</w:t>
            </w:r>
          </w:p>
        </w:tc>
      </w:tr>
      <w:tr w:rsidR="00BB7AE9" w:rsidRPr="00BB7AE9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3.1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Доля расходов бюджета Калачеевского сельского поселения, формируемых в рамках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</w:tr>
      <w:tr w:rsidR="00BB7AE9" w:rsidRPr="00BB7AE9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 «</w:t>
            </w:r>
            <w:r w:rsidRPr="00BB7AE9">
              <w:rPr>
                <w:rFonts w:cs="Arial"/>
              </w:rPr>
              <w:t>Обеспечение реализации муниципальной программы</w:t>
            </w:r>
            <w:r w:rsidRPr="00BB7AE9">
              <w:rPr>
                <w:rFonts w:cs="Arial"/>
                <w:kern w:val="2"/>
              </w:rPr>
              <w:t>»</w:t>
            </w:r>
          </w:p>
        </w:tc>
      </w:tr>
      <w:tr w:rsidR="00BB7AE9" w:rsidRPr="00BB7AE9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мероприятие 4</w:t>
            </w:r>
          </w:p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«</w:t>
            </w:r>
            <w:r w:rsidRPr="00BB7AE9">
              <w:rPr>
                <w:rFonts w:cs="Arial"/>
              </w:rPr>
              <w:t xml:space="preserve">Финансовое обеспечение деятельности администрации Калачеевского </w:t>
            </w:r>
            <w:proofErr w:type="gramStart"/>
            <w:r w:rsidRPr="00BB7AE9">
              <w:rPr>
                <w:rFonts w:cs="Arial"/>
              </w:rPr>
              <w:t>сельского</w:t>
            </w:r>
            <w:proofErr w:type="gramEnd"/>
            <w:r w:rsidRPr="00BB7AE9">
              <w:rPr>
                <w:rFonts w:cs="Arial"/>
              </w:rPr>
              <w:t xml:space="preserve"> поселения, расходы которой не учтены в других мероприятиях </w:t>
            </w:r>
          </w:p>
        </w:tc>
      </w:tr>
      <w:tr w:rsidR="00BB7AE9" w:rsidRPr="00BB7AE9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right="-164"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2.1.1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BB7AE9">
              <w:rPr>
                <w:rFonts w:cs="Arial"/>
                <w:kern w:val="2"/>
              </w:rPr>
              <w:t>И</w:t>
            </w:r>
            <w:r w:rsidR="00AA1031" w:rsidRPr="00BB7AE9">
              <w:rPr>
                <w:rFonts w:cs="Arial"/>
                <w:kern w:val="2"/>
              </w:rPr>
              <w:t>сполнение бюджета Калачеевского</w:t>
            </w:r>
            <w:r w:rsidRPr="00BB7AE9">
              <w:rPr>
                <w:rFonts w:cs="Arial"/>
                <w:kern w:val="2"/>
              </w:rPr>
              <w:t xml:space="preserve"> сельского поселения по финансовому обеспечению деятельности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BB7AE9">
              <w:rPr>
                <w:rFonts w:cs="Arial"/>
                <w:kern w:val="2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BB7AE9">
              <w:rPr>
                <w:rFonts w:cs="Arial"/>
                <w:kern w:val="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0F1BD9" w:rsidP="002901C9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3806,1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870CC0" w:rsidP="002901C9">
            <w:pPr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3402,7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870CC0" w:rsidP="002901C9">
            <w:pPr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3407,2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2023,7</w:t>
            </w:r>
          </w:p>
        </w:tc>
      </w:tr>
    </w:tbl>
    <w:p w:rsidR="002901C9" w:rsidRPr="00BB7AE9" w:rsidRDefault="002901C9" w:rsidP="002901C9">
      <w:pPr>
        <w:suppressAutoHyphens/>
        <w:ind w:firstLine="0"/>
        <w:rPr>
          <w:rFonts w:cs="Arial"/>
          <w:lang w:eastAsia="ar-SA"/>
        </w:rPr>
        <w:sectPr w:rsidR="002901C9" w:rsidRPr="00BB7AE9" w:rsidSect="0005566A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2901C9" w:rsidRPr="00BB7AE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lastRenderedPageBreak/>
        <w:t>Приложение № 2</w:t>
      </w:r>
    </w:p>
    <w:p w:rsidR="002901C9" w:rsidRPr="00BB7AE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 постановлению администрации</w:t>
      </w:r>
    </w:p>
    <w:p w:rsidR="002901C9" w:rsidRPr="00BB7AE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Калачеевского сельского поселения</w:t>
      </w:r>
    </w:p>
    <w:p w:rsidR="0092382B" w:rsidRPr="00BB7AE9" w:rsidRDefault="00CF3460" w:rsidP="0092382B">
      <w:pPr>
        <w:suppressAutoHyphens/>
        <w:ind w:left="7513" w:firstLine="142"/>
        <w:jc w:val="right"/>
        <w:rPr>
          <w:rFonts w:cs="Arial"/>
          <w:kern w:val="2"/>
        </w:rPr>
      </w:pPr>
      <w:r>
        <w:rPr>
          <w:rFonts w:cs="Arial"/>
          <w:lang w:eastAsia="ar-SA"/>
        </w:rPr>
        <w:t>от «</w:t>
      </w:r>
      <w:r w:rsidR="00610124">
        <w:rPr>
          <w:rFonts w:cs="Arial"/>
          <w:lang w:eastAsia="ar-SA"/>
        </w:rPr>
        <w:t>23</w:t>
      </w:r>
      <w:r w:rsidR="0092382B" w:rsidRPr="00BB7AE9">
        <w:rPr>
          <w:rFonts w:cs="Arial"/>
          <w:lang w:eastAsia="ar-SA"/>
        </w:rPr>
        <w:t xml:space="preserve">» </w:t>
      </w:r>
      <w:r w:rsidR="000F1BD9">
        <w:rPr>
          <w:rFonts w:cs="Arial"/>
          <w:lang w:eastAsia="ar-SA"/>
        </w:rPr>
        <w:t>июня</w:t>
      </w:r>
      <w:r>
        <w:rPr>
          <w:rFonts w:cs="Arial"/>
          <w:lang w:eastAsia="ar-SA"/>
        </w:rPr>
        <w:t xml:space="preserve"> 2023 г. № 54</w:t>
      </w:r>
    </w:p>
    <w:p w:rsidR="002901C9" w:rsidRPr="00BB7AE9" w:rsidRDefault="002901C9" w:rsidP="002901C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BB7AE9">
        <w:rPr>
          <w:rFonts w:cs="Arial"/>
          <w:kern w:val="2"/>
        </w:rPr>
        <w:t>РАСХОДЫ</w:t>
      </w:r>
    </w:p>
    <w:p w:rsidR="002901C9" w:rsidRPr="00BB7AE9" w:rsidRDefault="002901C9" w:rsidP="002901C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BB7AE9">
        <w:rPr>
          <w:rFonts w:cs="Arial"/>
          <w:kern w:val="2"/>
        </w:rPr>
        <w:t>местного бюджета на реализацию муниципальной программы Калачеевского сельского поселения «</w:t>
      </w:r>
      <w:r w:rsidRPr="00BB7AE9">
        <w:rPr>
          <w:rFonts w:cs="Arial"/>
        </w:rPr>
        <w:t>Муниципальное управление на территории Калачеевского сельского поселения на 2020-2026 годы»</w:t>
      </w:r>
    </w:p>
    <w:tbl>
      <w:tblPr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6"/>
        <w:gridCol w:w="1985"/>
        <w:gridCol w:w="2389"/>
        <w:gridCol w:w="1230"/>
        <w:gridCol w:w="1232"/>
        <w:gridCol w:w="1230"/>
        <w:gridCol w:w="1232"/>
        <w:gridCol w:w="1230"/>
        <w:gridCol w:w="955"/>
        <w:gridCol w:w="945"/>
      </w:tblGrid>
      <w:tr w:rsidR="00BB7AE9" w:rsidRPr="00BB7AE9" w:rsidTr="002901C9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BB7AE9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BB7AE9" w:rsidRPr="00BB7AE9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2020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2021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2022 год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2023 год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2024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2025 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2026 год</w:t>
            </w:r>
          </w:p>
        </w:tc>
      </w:tr>
      <w:tr w:rsidR="00BB7AE9" w:rsidRPr="00BB7AE9" w:rsidTr="002901C9">
        <w:trPr>
          <w:trHeight w:val="441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right="-57" w:firstLine="0"/>
              <w:rPr>
                <w:rFonts w:cs="Arial"/>
              </w:rPr>
            </w:pPr>
            <w:r w:rsidRPr="00BB7AE9">
              <w:rPr>
                <w:rFonts w:cs="Arial"/>
              </w:rPr>
              <w:t xml:space="preserve">«Муниципальное управление на территории Калачеевского </w:t>
            </w:r>
            <w:proofErr w:type="gramStart"/>
            <w:r w:rsidRPr="00BB7AE9">
              <w:rPr>
                <w:rFonts w:cs="Arial"/>
              </w:rPr>
              <w:t>сельского</w:t>
            </w:r>
            <w:proofErr w:type="gramEnd"/>
            <w:r w:rsidRPr="00BB7AE9">
              <w:rPr>
                <w:rFonts w:cs="Arial"/>
              </w:rPr>
              <w:t xml:space="preserve"> поселения»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0F1BD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3806,1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ED5EFA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3402,7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ED5EFA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3407,2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2023,7</w:t>
            </w:r>
          </w:p>
        </w:tc>
      </w:tr>
      <w:tr w:rsidR="00BB7AE9" w:rsidRPr="00BB7AE9" w:rsidTr="002901C9">
        <w:trPr>
          <w:trHeight w:val="307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BB7AE9" w:rsidRPr="00BB7AE9" w:rsidTr="002901C9">
        <w:trPr>
          <w:trHeight w:val="1417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BB7AE9">
              <w:rPr>
                <w:rFonts w:cs="Arial"/>
                <w:kern w:val="2"/>
              </w:rPr>
              <w:t>сельского</w:t>
            </w:r>
            <w:proofErr w:type="gramEnd"/>
            <w:r w:rsidRPr="00BB7AE9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0F1BD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3806,1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ED5EFA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3402,7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ED5EFA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3407,2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2023,7</w:t>
            </w:r>
          </w:p>
        </w:tc>
      </w:tr>
      <w:tr w:rsidR="00BB7AE9" w:rsidRPr="00BB7AE9" w:rsidTr="002901C9">
        <w:trPr>
          <w:trHeight w:val="77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</w:tr>
      <w:tr w:rsidR="00BB7AE9" w:rsidRPr="00BB7AE9" w:rsidTr="002901C9">
        <w:trPr>
          <w:trHeight w:val="1462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lastRenderedPageBreak/>
              <w:t xml:space="preserve">Подпрограмма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1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0F1BD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3806,1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ED5EFA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3402,7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ED5EFA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3407,2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2023,7</w:t>
            </w:r>
          </w:p>
        </w:tc>
      </w:tr>
      <w:tr w:rsidR="00BB7AE9" w:rsidRPr="00BB7AE9" w:rsidTr="002901C9">
        <w:trPr>
          <w:trHeight w:val="238"/>
          <w:jc w:val="center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2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</w:tr>
      <w:tr w:rsidR="00BB7AE9" w:rsidRPr="00BB7AE9" w:rsidTr="002901C9">
        <w:trPr>
          <w:trHeight w:val="2124"/>
          <w:jc w:val="center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BB7AE9">
              <w:rPr>
                <w:rFonts w:cs="Arial"/>
                <w:kern w:val="2"/>
              </w:rPr>
              <w:t>сельского</w:t>
            </w:r>
            <w:proofErr w:type="gramEnd"/>
            <w:r w:rsidRPr="00BB7AE9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1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BB7AE9" w:rsidRDefault="000F1BD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3806,1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BB7AE9" w:rsidRDefault="00ED5EFA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3402,7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BB7AE9" w:rsidRDefault="00ED5EFA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3407,2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2023,7</w:t>
            </w:r>
          </w:p>
        </w:tc>
      </w:tr>
      <w:tr w:rsidR="00BB7AE9" w:rsidRPr="00BB7AE9" w:rsidTr="002901C9">
        <w:trPr>
          <w:trHeight w:val="397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right="-85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Всего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trHeight w:val="574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BB7AE9" w:rsidRPr="00BB7AE9" w:rsidTr="002901C9">
        <w:trPr>
          <w:trHeight w:val="1391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BB7AE9">
              <w:rPr>
                <w:rFonts w:cs="Arial"/>
                <w:kern w:val="2"/>
              </w:rPr>
              <w:t>сельского</w:t>
            </w:r>
            <w:proofErr w:type="gramEnd"/>
            <w:r w:rsidRPr="00BB7AE9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trHeight w:val="645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right="-85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«Проведение эффективной политики в области доходов»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trHeight w:val="193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BB7AE9" w:rsidRPr="00BB7AE9" w:rsidTr="002901C9">
        <w:trPr>
          <w:trHeight w:val="645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BB7AE9">
              <w:rPr>
                <w:rFonts w:cs="Arial"/>
                <w:kern w:val="2"/>
              </w:rPr>
              <w:lastRenderedPageBreak/>
              <w:t>сельского</w:t>
            </w:r>
            <w:proofErr w:type="gramEnd"/>
            <w:r w:rsidRPr="00BB7AE9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lastRenderedPageBreak/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trHeight w:val="195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BB7AE9" w:rsidRPr="00BB7AE9" w:rsidTr="002901C9">
        <w:trPr>
          <w:trHeight w:val="460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BB7AE9">
              <w:rPr>
                <w:rFonts w:cs="Arial"/>
                <w:kern w:val="2"/>
              </w:rPr>
              <w:t>сельского</w:t>
            </w:r>
            <w:proofErr w:type="gramEnd"/>
            <w:r w:rsidRPr="00BB7AE9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Основное мероприятие 3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«Повышение </w:t>
            </w:r>
            <w:proofErr w:type="spellStart"/>
            <w:r w:rsidRPr="00BB7AE9">
              <w:rPr>
                <w:rFonts w:cs="Arial"/>
                <w:kern w:val="2"/>
              </w:rPr>
              <w:t>эффективностибюджетных</w:t>
            </w:r>
            <w:proofErr w:type="spellEnd"/>
            <w:r w:rsidRPr="00BB7AE9">
              <w:rPr>
                <w:rFonts w:cs="Arial"/>
                <w:kern w:val="2"/>
              </w:rPr>
              <w:t xml:space="preserve"> расходов, и реализация механизмов </w:t>
            </w:r>
            <w:proofErr w:type="gramStart"/>
            <w:r w:rsidRPr="00BB7AE9">
              <w:rPr>
                <w:rFonts w:cs="Arial"/>
                <w:kern w:val="2"/>
              </w:rPr>
              <w:t>контроля за</w:t>
            </w:r>
            <w:proofErr w:type="gramEnd"/>
            <w:r w:rsidRPr="00BB7AE9">
              <w:rPr>
                <w:rFonts w:cs="Arial"/>
                <w:kern w:val="2"/>
              </w:rPr>
              <w:t xml:space="preserve"> исполнением бюджета»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BB7AE9" w:rsidRPr="00BB7AE9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BB7AE9">
              <w:rPr>
                <w:rFonts w:cs="Arial"/>
                <w:kern w:val="2"/>
              </w:rPr>
              <w:t>сельского</w:t>
            </w:r>
            <w:proofErr w:type="gramEnd"/>
            <w:r w:rsidRPr="00BB7AE9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</w:rPr>
            </w:pPr>
            <w:r w:rsidRPr="00BB7AE9">
              <w:rPr>
                <w:rFonts w:cs="Arial"/>
              </w:rPr>
              <w:t xml:space="preserve">«Финансовое обеспечение деятельности администрации Калачеевского </w:t>
            </w:r>
            <w:proofErr w:type="gramStart"/>
            <w:r w:rsidRPr="00BB7AE9">
              <w:rPr>
                <w:rFonts w:cs="Arial"/>
              </w:rPr>
              <w:t>сельского</w:t>
            </w:r>
            <w:proofErr w:type="gramEnd"/>
            <w:r w:rsidRPr="00BB7AE9">
              <w:rPr>
                <w:rFonts w:cs="Arial"/>
              </w:rPr>
              <w:t xml:space="preserve"> поселения, расходы которой не учтены в других мероприятиях муниципальной программы»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0F1BD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3806,1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ED5EFA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3402,7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ED5EFA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3407,2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2023,7</w:t>
            </w:r>
          </w:p>
        </w:tc>
      </w:tr>
      <w:tr w:rsidR="00BB7AE9" w:rsidRPr="00BB7AE9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BB7AE9" w:rsidRPr="00BB7AE9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BB7AE9">
              <w:rPr>
                <w:rFonts w:cs="Arial"/>
                <w:kern w:val="2"/>
              </w:rPr>
              <w:t>сельского</w:t>
            </w:r>
            <w:proofErr w:type="gramEnd"/>
            <w:r w:rsidRPr="00BB7AE9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0F1BD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3806,1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ED5EFA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3402,7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ED5EFA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3407,2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2023,7</w:t>
            </w:r>
          </w:p>
        </w:tc>
      </w:tr>
    </w:tbl>
    <w:p w:rsidR="002901C9" w:rsidRPr="00BB7AE9" w:rsidRDefault="002901C9" w:rsidP="002901C9">
      <w:pPr>
        <w:suppressAutoHyphens/>
        <w:ind w:firstLine="0"/>
        <w:rPr>
          <w:rFonts w:cs="Arial"/>
          <w:lang w:eastAsia="ar-SA"/>
        </w:rPr>
        <w:sectPr w:rsidR="002901C9" w:rsidRPr="00BB7AE9" w:rsidSect="0005566A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2901C9" w:rsidRPr="00BB7AE9" w:rsidRDefault="002901C9" w:rsidP="002901C9">
      <w:pPr>
        <w:ind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lastRenderedPageBreak/>
        <w:t>Приложение № 3</w:t>
      </w:r>
    </w:p>
    <w:p w:rsidR="002901C9" w:rsidRPr="00BB7AE9" w:rsidRDefault="002901C9" w:rsidP="002901C9">
      <w:pPr>
        <w:ind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 постановлению администрации</w:t>
      </w:r>
    </w:p>
    <w:p w:rsidR="002901C9" w:rsidRPr="00BB7AE9" w:rsidRDefault="002901C9" w:rsidP="002901C9">
      <w:pPr>
        <w:ind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Калачеевского сельского поселения</w:t>
      </w:r>
    </w:p>
    <w:p w:rsidR="0092382B" w:rsidRPr="00BB7AE9" w:rsidRDefault="00CF3460" w:rsidP="00ED0FD7">
      <w:pPr>
        <w:suppressAutoHyphens/>
        <w:autoSpaceDE w:val="0"/>
        <w:autoSpaceDN w:val="0"/>
        <w:adjustRightInd w:val="0"/>
        <w:ind w:firstLine="709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от «</w:t>
      </w:r>
      <w:r w:rsidR="00610124">
        <w:rPr>
          <w:rFonts w:cs="Arial"/>
          <w:lang w:eastAsia="ar-SA"/>
        </w:rPr>
        <w:t>23</w:t>
      </w:r>
      <w:r w:rsidR="000F1BD9">
        <w:rPr>
          <w:rFonts w:cs="Arial"/>
          <w:lang w:eastAsia="ar-SA"/>
        </w:rPr>
        <w:t>» июня</w:t>
      </w:r>
      <w:r>
        <w:rPr>
          <w:rFonts w:cs="Arial"/>
          <w:lang w:eastAsia="ar-SA"/>
        </w:rPr>
        <w:t xml:space="preserve"> 2023 г. № 54</w:t>
      </w:r>
    </w:p>
    <w:p w:rsidR="002901C9" w:rsidRPr="00BB7AE9" w:rsidRDefault="002901C9" w:rsidP="002901C9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BB7AE9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Калачеевского сельского поселения «</w:t>
      </w:r>
      <w:r w:rsidRPr="00BB7AE9">
        <w:rPr>
          <w:rFonts w:cs="Arial"/>
        </w:rPr>
        <w:t>Муниципальное управление на территории Калачеевского сельского поселения на 2020-2026годы»</w:t>
      </w:r>
      <w:r w:rsidR="00ED5EFA" w:rsidRPr="00BB7AE9">
        <w:rPr>
          <w:rFonts w:cs="Arial"/>
          <w:kern w:val="2"/>
        </w:rPr>
        <w:t xml:space="preserve"> на 2023</w:t>
      </w:r>
      <w:r w:rsidRPr="00BB7AE9">
        <w:rPr>
          <w:rFonts w:cs="Arial"/>
          <w:kern w:val="2"/>
        </w:rPr>
        <w:t xml:space="preserve"> год</w:t>
      </w:r>
    </w:p>
    <w:tbl>
      <w:tblPr>
        <w:tblW w:w="47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7"/>
        <w:gridCol w:w="3686"/>
        <w:gridCol w:w="2268"/>
        <w:gridCol w:w="850"/>
        <w:gridCol w:w="851"/>
        <w:gridCol w:w="850"/>
        <w:gridCol w:w="851"/>
        <w:gridCol w:w="850"/>
        <w:gridCol w:w="851"/>
        <w:gridCol w:w="850"/>
      </w:tblGrid>
      <w:tr w:rsidR="00BB7AE9" w:rsidRPr="00BB7AE9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2022 го</w:t>
            </w:r>
            <w:bookmarkStart w:id="0" w:name="_GoBack"/>
            <w:bookmarkEnd w:id="0"/>
            <w:r w:rsidRPr="00BB7AE9">
              <w:rPr>
                <w:rFonts w:cs="Arial"/>
                <w:kern w:val="2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2023год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2025год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2026год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 xml:space="preserve">«Муниципальное управление на территории Калачеевского </w:t>
            </w:r>
            <w:proofErr w:type="gramStart"/>
            <w:r w:rsidRPr="00BB7AE9">
              <w:rPr>
                <w:rFonts w:cs="Arial"/>
              </w:rPr>
              <w:t>сельского</w:t>
            </w:r>
            <w:proofErr w:type="gramEnd"/>
            <w:r w:rsidRPr="00BB7AE9">
              <w:rPr>
                <w:rFonts w:cs="Arial"/>
              </w:rPr>
              <w:t xml:space="preserve">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E5133D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3806,1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ED5EFA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3402,7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left="-57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2023,7</w:t>
            </w:r>
          </w:p>
        </w:tc>
      </w:tr>
      <w:tr w:rsidR="00BB7AE9" w:rsidRPr="00BB7AE9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A103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ED5EFA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ED5EFA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81,3</w:t>
            </w:r>
          </w:p>
        </w:tc>
      </w:tr>
      <w:tr w:rsidR="00BB7AE9" w:rsidRPr="00BB7AE9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7766AB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964,0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</w:tr>
      <w:tr w:rsidR="00BB7AE9" w:rsidRPr="00BB7AE9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3383,0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E5133D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ED5EFA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3284,3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left="-57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1942,4</w:t>
            </w:r>
          </w:p>
        </w:tc>
      </w:tr>
      <w:tr w:rsidR="00BB7AE9" w:rsidRPr="00BB7AE9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trHeight w:val="44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trHeight w:val="30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BB7AE9" w:rsidRPr="00BB7AE9" w:rsidTr="002901C9">
        <w:trPr>
          <w:trHeight w:val="213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E5133D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3806,1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ED5EFA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3402,7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ED5EFA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3407,2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hanging="57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2023,7</w:t>
            </w:r>
          </w:p>
        </w:tc>
      </w:tr>
      <w:tr w:rsidR="00BB7AE9" w:rsidRPr="00BB7AE9" w:rsidTr="002901C9">
        <w:trPr>
          <w:trHeight w:val="225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AA103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ED5EFA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ED5EFA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ED5EFA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81,3</w:t>
            </w:r>
          </w:p>
        </w:tc>
      </w:tr>
      <w:tr w:rsidR="00BB7AE9" w:rsidRPr="00BB7AE9" w:rsidTr="002901C9">
        <w:trPr>
          <w:trHeight w:val="188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7766AB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964,0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trHeight w:val="15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3383,0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E5133D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ED5EFA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3284,3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ED5EFA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3284,5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hanging="57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1942,4</w:t>
            </w:r>
          </w:p>
        </w:tc>
      </w:tr>
      <w:tr w:rsidR="00BB7AE9" w:rsidRPr="00BB7AE9" w:rsidTr="002901C9">
        <w:trPr>
          <w:trHeight w:val="137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trHeight w:val="15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trHeight w:val="113"/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trHeight w:val="323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«Проведение эффективной политики в области доходов</w:t>
            </w:r>
            <w:r w:rsidRPr="00BB7AE9">
              <w:rPr>
                <w:rFonts w:cs="Arial"/>
                <w:kern w:val="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«Повышение эффективности бюджетных расходов, и реализация механизмов </w:t>
            </w:r>
            <w:proofErr w:type="gramStart"/>
            <w:r w:rsidRPr="00BB7AE9">
              <w:rPr>
                <w:rFonts w:cs="Arial"/>
                <w:kern w:val="2"/>
              </w:rPr>
              <w:t>контроля за</w:t>
            </w:r>
            <w:proofErr w:type="gramEnd"/>
            <w:r w:rsidRPr="00BB7AE9">
              <w:rPr>
                <w:rFonts w:cs="Arial"/>
                <w:kern w:val="2"/>
              </w:rPr>
              <w:t xml:space="preserve"> исполнением </w:t>
            </w:r>
            <w:r w:rsidRPr="00BB7AE9">
              <w:rPr>
                <w:rFonts w:cs="Arial"/>
                <w:kern w:val="2"/>
              </w:rPr>
              <w:lastRenderedPageBreak/>
              <w:t>бюджета»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внебюджетные </w:t>
            </w:r>
            <w:r w:rsidRPr="00BB7AE9">
              <w:rPr>
                <w:rFonts w:cs="Arial"/>
                <w:kern w:val="2"/>
              </w:rPr>
              <w:lastRenderedPageBreak/>
              <w:t>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Основное мероприятие 4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 xml:space="preserve">«Финансовое обеспечение деятельности администрации Калачеевского </w:t>
            </w:r>
            <w:proofErr w:type="gramStart"/>
            <w:r w:rsidRPr="00BB7AE9">
              <w:rPr>
                <w:rFonts w:cs="Arial"/>
              </w:rPr>
              <w:t>сельского</w:t>
            </w:r>
            <w:proofErr w:type="gramEnd"/>
            <w:r w:rsidRPr="00BB7AE9">
              <w:rPr>
                <w:rFonts w:cs="Arial"/>
              </w:rPr>
              <w:t xml:space="preserve"> поселения, расходы которой не учтены в других мероприятиях муниципальной программы»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E5133D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3806,1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ED5EFA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3402,7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B93F10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3407,2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right="-100" w:firstLine="0"/>
              <w:rPr>
                <w:rFonts w:cs="Arial"/>
              </w:rPr>
            </w:pPr>
            <w:r w:rsidRPr="00BB7AE9">
              <w:rPr>
                <w:rFonts w:cs="Arial"/>
              </w:rPr>
              <w:t>2023,7</w:t>
            </w:r>
          </w:p>
        </w:tc>
      </w:tr>
      <w:tr w:rsidR="00BB7AE9" w:rsidRPr="00BB7AE9" w:rsidTr="002901C9">
        <w:trPr>
          <w:trHeight w:val="132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AA103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ED5EFA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ED5EFA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118,4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B93F10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122,7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81,3</w:t>
            </w:r>
          </w:p>
        </w:tc>
      </w:tr>
      <w:tr w:rsidR="00BB7AE9" w:rsidRPr="00BB7AE9" w:rsidTr="002901C9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7766AB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964,0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3383,0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E5133D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ED5EFA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3284,3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B93F10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3284,5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1942,4</w:t>
            </w:r>
          </w:p>
        </w:tc>
      </w:tr>
      <w:tr w:rsidR="00BB7AE9" w:rsidRPr="00BB7AE9" w:rsidTr="002901C9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trHeight w:val="218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2901C9">
        <w:trPr>
          <w:trHeight w:val="21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</w:tbl>
    <w:p w:rsidR="002901C9" w:rsidRPr="00BB7AE9" w:rsidRDefault="002901C9" w:rsidP="002901C9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  <w:sectPr w:rsidR="002901C9" w:rsidRPr="00BB7AE9" w:rsidSect="00521ABB">
          <w:pgSz w:w="16838" w:h="11906" w:orient="landscape"/>
          <w:pgMar w:top="2410" w:right="567" w:bottom="1701" w:left="2268" w:header="709" w:footer="709" w:gutter="0"/>
          <w:cols w:space="708"/>
          <w:docGrid w:linePitch="360"/>
        </w:sectPr>
      </w:pPr>
    </w:p>
    <w:p w:rsidR="002901C9" w:rsidRPr="00BB7AE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lastRenderedPageBreak/>
        <w:t>Приложение № 4</w:t>
      </w:r>
    </w:p>
    <w:p w:rsidR="002901C9" w:rsidRPr="00BB7AE9" w:rsidRDefault="002901C9" w:rsidP="002901C9">
      <w:pPr>
        <w:suppressAutoHyphens/>
        <w:ind w:left="7088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 постановлению администрации</w:t>
      </w:r>
    </w:p>
    <w:p w:rsidR="002901C9" w:rsidRPr="00BB7AE9" w:rsidRDefault="002901C9" w:rsidP="002901C9">
      <w:pPr>
        <w:suppressAutoHyphens/>
        <w:ind w:left="7088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Калачеевского сельского поселения</w:t>
      </w:r>
    </w:p>
    <w:p w:rsidR="00ED0FD7" w:rsidRPr="00BB7AE9" w:rsidRDefault="00CF3460" w:rsidP="00ED0FD7">
      <w:pPr>
        <w:autoSpaceDE w:val="0"/>
        <w:autoSpaceDN w:val="0"/>
        <w:adjustRightInd w:val="0"/>
        <w:ind w:firstLine="709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от «09</w:t>
      </w:r>
      <w:r w:rsidR="00ED0FD7" w:rsidRPr="00BB7AE9">
        <w:rPr>
          <w:rFonts w:cs="Arial"/>
          <w:lang w:eastAsia="ar-SA"/>
        </w:rPr>
        <w:t xml:space="preserve">» </w:t>
      </w:r>
      <w:r w:rsidR="00E5133D">
        <w:rPr>
          <w:rFonts w:cs="Arial"/>
          <w:lang w:eastAsia="ar-SA"/>
        </w:rPr>
        <w:t>июня</w:t>
      </w:r>
      <w:r>
        <w:rPr>
          <w:rFonts w:cs="Arial"/>
          <w:lang w:eastAsia="ar-SA"/>
        </w:rPr>
        <w:t xml:space="preserve"> 2023 г. № 54</w:t>
      </w:r>
    </w:p>
    <w:p w:rsidR="002901C9" w:rsidRPr="00BB7AE9" w:rsidRDefault="002901C9" w:rsidP="002901C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BB7AE9">
        <w:rPr>
          <w:rFonts w:cs="Arial"/>
          <w:kern w:val="2"/>
        </w:rPr>
        <w:t xml:space="preserve">План реализации муниципальной программы Калачеевского </w:t>
      </w:r>
      <w:proofErr w:type="gramStart"/>
      <w:r w:rsidRPr="00BB7AE9">
        <w:rPr>
          <w:rFonts w:cs="Arial"/>
          <w:kern w:val="2"/>
        </w:rPr>
        <w:t>сельского</w:t>
      </w:r>
      <w:proofErr w:type="gramEnd"/>
      <w:r w:rsidRPr="00BB7AE9">
        <w:rPr>
          <w:rFonts w:cs="Arial"/>
          <w:kern w:val="2"/>
        </w:rPr>
        <w:t xml:space="preserve"> поселения «</w:t>
      </w:r>
      <w:r w:rsidRPr="00BB7AE9">
        <w:rPr>
          <w:rFonts w:cs="Arial"/>
        </w:rPr>
        <w:t xml:space="preserve">Муниципальное управление на территории Калачеевского сельского поселения на 2020-2026годы» </w:t>
      </w:r>
      <w:r w:rsidR="00B93F10" w:rsidRPr="00BB7AE9">
        <w:rPr>
          <w:rFonts w:cs="Arial"/>
          <w:kern w:val="2"/>
        </w:rPr>
        <w:t>на 2023</w:t>
      </w:r>
      <w:r w:rsidRPr="00BB7AE9">
        <w:rPr>
          <w:rFonts w:cs="Arial"/>
          <w:kern w:val="2"/>
        </w:rPr>
        <w:t xml:space="preserve">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1193"/>
        <w:gridCol w:w="2351"/>
        <w:gridCol w:w="1799"/>
        <w:gridCol w:w="1313"/>
        <w:gridCol w:w="1424"/>
        <w:gridCol w:w="2996"/>
        <w:gridCol w:w="1792"/>
        <w:gridCol w:w="1191"/>
      </w:tblGrid>
      <w:tr w:rsidR="00BB7AE9" w:rsidRPr="00BB7AE9" w:rsidTr="00AA1031">
        <w:trPr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№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Статус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gramStart"/>
            <w:r w:rsidRPr="00BB7AE9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Срок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BB7AE9" w:rsidRPr="00BB7AE9" w:rsidTr="00AA1031">
        <w:trPr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Pr="00BB7AE9" w:rsidRDefault="007E7C1E" w:rsidP="00AA103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Pr="00BB7AE9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Pr="00BB7AE9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Pr="00BB7AE9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Pr="00BB7AE9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Pr="00BB7AE9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Pr="00BB7AE9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BB7AE9" w:rsidRPr="00BB7AE9" w:rsidTr="00AA103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 xml:space="preserve">«Муниципальное управление на территории Калачеевского </w:t>
            </w:r>
            <w:proofErr w:type="gramStart"/>
            <w:r w:rsidRPr="00BB7AE9">
              <w:rPr>
                <w:rFonts w:cs="Arial"/>
              </w:rPr>
              <w:t>сельского</w:t>
            </w:r>
            <w:proofErr w:type="gramEnd"/>
            <w:r w:rsidRPr="00BB7AE9">
              <w:rPr>
                <w:rFonts w:cs="Arial"/>
              </w:rPr>
              <w:t xml:space="preserve"> поселения»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Администрация Калачеевского </w:t>
            </w:r>
            <w:proofErr w:type="gramStart"/>
            <w:r w:rsidRPr="00BB7AE9">
              <w:rPr>
                <w:rFonts w:cs="Arial"/>
                <w:kern w:val="2"/>
              </w:rPr>
              <w:t>сельского</w:t>
            </w:r>
            <w:proofErr w:type="gramEnd"/>
            <w:r w:rsidRPr="00BB7AE9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B93F10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01.01.2023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B93F10" w:rsidP="00AA1031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31.12.2023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E5133D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3806,1</w:t>
            </w:r>
          </w:p>
        </w:tc>
      </w:tr>
      <w:tr w:rsidR="00BB7AE9" w:rsidRPr="00BB7AE9" w:rsidTr="00AA103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ind w:firstLine="0"/>
              <w:rPr>
                <w:rFonts w:cs="Arial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BB7AE9" w:rsidRPr="00BB7AE9" w:rsidTr="00AA1031">
        <w:trPr>
          <w:trHeight w:val="197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lastRenderedPageBreak/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Администрация Калачеевского </w:t>
            </w:r>
            <w:proofErr w:type="gramStart"/>
            <w:r w:rsidRPr="00BB7AE9">
              <w:rPr>
                <w:rFonts w:cs="Arial"/>
                <w:kern w:val="2"/>
              </w:rPr>
              <w:t>сельского</w:t>
            </w:r>
            <w:proofErr w:type="gramEnd"/>
            <w:r w:rsidRPr="00BB7AE9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B93F10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01.01.2023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B93F10" w:rsidP="00AA1031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31.12.2023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E5133D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3806,1</w:t>
            </w:r>
          </w:p>
        </w:tc>
      </w:tr>
      <w:tr w:rsidR="00BB7AE9" w:rsidRPr="00BB7AE9" w:rsidTr="00AA1031">
        <w:trPr>
          <w:trHeight w:val="2111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Администрация Калачеевского </w:t>
            </w:r>
            <w:proofErr w:type="gramStart"/>
            <w:r w:rsidRPr="00BB7AE9">
              <w:rPr>
                <w:rFonts w:cs="Arial"/>
                <w:kern w:val="2"/>
              </w:rPr>
              <w:t>сельского</w:t>
            </w:r>
            <w:proofErr w:type="gramEnd"/>
            <w:r w:rsidRPr="00BB7AE9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B93F10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01.01.2023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B93F10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31.12.2023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Подготовка проектов решений Совета депутатов Калачеевского сельского поселения, нормативных правовых актов администрации Калачеевского сельского поселения по вопросам организации бюджетного процесса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AA103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«Проведение эффективной политики в области доходов»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Администрация Калачеевского </w:t>
            </w:r>
            <w:proofErr w:type="gramStart"/>
            <w:r w:rsidRPr="00BB7AE9">
              <w:rPr>
                <w:rFonts w:cs="Arial"/>
                <w:kern w:val="2"/>
              </w:rPr>
              <w:t>сельского</w:t>
            </w:r>
            <w:proofErr w:type="gramEnd"/>
            <w:r w:rsidRPr="00BB7AE9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B93F10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01.01.2023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B93F10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31.12.2023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Достижение устойчи</w:t>
            </w:r>
            <w:r w:rsidRPr="00BB7AE9">
              <w:rPr>
                <w:rFonts w:cs="Arial"/>
                <w:kern w:val="2"/>
              </w:rPr>
              <w:softHyphen/>
              <w:t>вой положительной динамики поступле</w:t>
            </w:r>
            <w:r w:rsidRPr="00BB7AE9">
              <w:rPr>
                <w:rFonts w:cs="Arial"/>
                <w:kern w:val="2"/>
              </w:rPr>
              <w:softHyphen/>
              <w:t>ний по всем видам налоговых и ненало</w:t>
            </w:r>
            <w:r w:rsidRPr="00BB7AE9">
              <w:rPr>
                <w:rFonts w:cs="Arial"/>
                <w:kern w:val="2"/>
              </w:rPr>
              <w:softHyphen/>
              <w:t>говых доходов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:rsidTr="00AA103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«Повышение эффективности бюджетных расходов, и реализация механизмов </w:t>
            </w:r>
            <w:proofErr w:type="gramStart"/>
            <w:r w:rsidRPr="00BB7AE9">
              <w:rPr>
                <w:rFonts w:cs="Arial"/>
                <w:kern w:val="2"/>
              </w:rPr>
              <w:t>контроля за</w:t>
            </w:r>
            <w:proofErr w:type="gramEnd"/>
            <w:r w:rsidRPr="00BB7AE9">
              <w:rPr>
                <w:rFonts w:cs="Arial"/>
                <w:kern w:val="2"/>
              </w:rPr>
              <w:t xml:space="preserve"> </w:t>
            </w:r>
            <w:r w:rsidRPr="00BB7AE9">
              <w:rPr>
                <w:rFonts w:cs="Arial"/>
                <w:kern w:val="2"/>
              </w:rPr>
              <w:lastRenderedPageBreak/>
              <w:t>исполнением бюджета»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lastRenderedPageBreak/>
              <w:t xml:space="preserve">Администрация Калачеевского </w:t>
            </w:r>
            <w:proofErr w:type="gramStart"/>
            <w:r w:rsidRPr="00BB7AE9">
              <w:rPr>
                <w:rFonts w:cs="Arial"/>
                <w:kern w:val="2"/>
              </w:rPr>
              <w:t>сельского</w:t>
            </w:r>
            <w:proofErr w:type="gramEnd"/>
            <w:r w:rsidRPr="00BB7AE9">
              <w:rPr>
                <w:rFonts w:cs="Arial"/>
                <w:kern w:val="2"/>
              </w:rPr>
              <w:t xml:space="preserve"> поселения</w:t>
            </w:r>
          </w:p>
          <w:p w:rsidR="007637EA" w:rsidRPr="00BB7AE9" w:rsidRDefault="007637EA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B93F10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01.01.2023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B93F10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31.12.2023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Обеспечение каче</w:t>
            </w:r>
            <w:r w:rsidRPr="00BB7AE9">
              <w:rPr>
                <w:rFonts w:cs="Arial"/>
                <w:kern w:val="2"/>
              </w:rPr>
              <w:softHyphen/>
              <w:t>ственного и своевре</w:t>
            </w:r>
            <w:r w:rsidRPr="00BB7AE9">
              <w:rPr>
                <w:rFonts w:cs="Arial"/>
                <w:kern w:val="2"/>
              </w:rPr>
              <w:softHyphen/>
              <w:t>менного исполнения бюджета Калачеевского сельского поселения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7E7C1E" w:rsidRPr="00BB7AE9" w:rsidTr="00AA1031">
        <w:trPr>
          <w:trHeight w:val="277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lastRenderedPageBreak/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 xml:space="preserve">«Финансовое обеспечение деятельности администрации Калачеевского </w:t>
            </w:r>
            <w:proofErr w:type="gramStart"/>
            <w:r w:rsidRPr="00BB7AE9">
              <w:rPr>
                <w:rFonts w:cs="Arial"/>
              </w:rPr>
              <w:t>сельского</w:t>
            </w:r>
            <w:proofErr w:type="gramEnd"/>
            <w:r w:rsidRPr="00BB7AE9">
              <w:rPr>
                <w:rFonts w:cs="Arial"/>
              </w:rPr>
              <w:t xml:space="preserve"> поселения, расходы которой не учтены в других мероприятиях муниципальной программы»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Администрация Калачеевского </w:t>
            </w:r>
            <w:proofErr w:type="gramStart"/>
            <w:r w:rsidRPr="00BB7AE9">
              <w:rPr>
                <w:rFonts w:cs="Arial"/>
                <w:kern w:val="2"/>
              </w:rPr>
              <w:t>сельского</w:t>
            </w:r>
            <w:proofErr w:type="gramEnd"/>
            <w:r w:rsidRPr="00BB7AE9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B93F10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01.01.2023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B93F10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31.12.2023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Обеспечение реализации управ</w:t>
            </w:r>
            <w:r w:rsidRPr="00BB7AE9">
              <w:rPr>
                <w:rFonts w:cs="Arial"/>
                <w:kern w:val="2"/>
              </w:rPr>
              <w:softHyphen/>
              <w:t>ленческой и органи</w:t>
            </w:r>
            <w:r w:rsidRPr="00BB7AE9">
              <w:rPr>
                <w:rFonts w:cs="Arial"/>
                <w:kern w:val="2"/>
              </w:rPr>
              <w:softHyphen/>
              <w:t>зационной деятельности администрации Калачеевского поселения</w:t>
            </w:r>
          </w:p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целях повышения эффективности исполнения муниципальных функций.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914 01 04 03 1 04 92010</w:t>
            </w:r>
          </w:p>
          <w:p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914 01 04 03 1 04 92010</w:t>
            </w:r>
          </w:p>
          <w:p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914 01 04 03 1 04 92010</w:t>
            </w:r>
          </w:p>
          <w:p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914 01 04 03 1 04 92020</w:t>
            </w:r>
          </w:p>
          <w:p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914 02 03 03 1 04 51180</w:t>
            </w:r>
          </w:p>
          <w:p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914 02 03 03 1 04 51180</w:t>
            </w:r>
          </w:p>
          <w:p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914 03 09 03 1 </w:t>
            </w:r>
          </w:p>
          <w:p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04 91430</w:t>
            </w:r>
          </w:p>
          <w:p w:rsidR="00B93F10" w:rsidRPr="00BB7AE9" w:rsidRDefault="00B93F10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914 03 14 03 1 04 91440</w:t>
            </w:r>
          </w:p>
          <w:p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914 10 01 03 1 0490470</w:t>
            </w:r>
          </w:p>
          <w:p w:rsidR="007637EA" w:rsidRPr="00BB7AE9" w:rsidRDefault="00B93F10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914 14 03 03 1 04 98580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BB7AE9" w:rsidRDefault="00E5133D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1652,1</w:t>
            </w:r>
          </w:p>
          <w:p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:rsidR="007E7C1E" w:rsidRPr="00BB7AE9" w:rsidRDefault="00E5133D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692,0</w:t>
            </w:r>
          </w:p>
          <w:p w:rsidR="007E7C1E" w:rsidRPr="00BB7AE9" w:rsidRDefault="007E7C1E" w:rsidP="00AA1031">
            <w:pPr>
              <w:ind w:firstLine="0"/>
              <w:rPr>
                <w:rFonts w:cs="Arial"/>
              </w:rPr>
            </w:pPr>
          </w:p>
          <w:p w:rsidR="007E7C1E" w:rsidRPr="00BB7AE9" w:rsidRDefault="00B93F10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140,0</w:t>
            </w:r>
          </w:p>
          <w:p w:rsidR="007E7C1E" w:rsidRPr="00BB7AE9" w:rsidRDefault="007E7C1E" w:rsidP="00AA1031">
            <w:pPr>
              <w:ind w:firstLine="0"/>
              <w:rPr>
                <w:rFonts w:cs="Arial"/>
              </w:rPr>
            </w:pPr>
          </w:p>
          <w:p w:rsidR="007E7C1E" w:rsidRPr="00BB7AE9" w:rsidRDefault="00E5133D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1065,7</w:t>
            </w:r>
          </w:p>
          <w:p w:rsidR="007E7C1E" w:rsidRPr="00BB7AE9" w:rsidRDefault="007E7C1E" w:rsidP="00AA1031">
            <w:pPr>
              <w:ind w:firstLine="0"/>
              <w:rPr>
                <w:rFonts w:cs="Arial"/>
              </w:rPr>
            </w:pPr>
          </w:p>
          <w:p w:rsidR="007E7C1E" w:rsidRPr="00BB7AE9" w:rsidRDefault="00B93F10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102,1</w:t>
            </w:r>
          </w:p>
          <w:p w:rsidR="007E7C1E" w:rsidRPr="00BB7AE9" w:rsidRDefault="007E7C1E" w:rsidP="00AA1031">
            <w:pPr>
              <w:ind w:firstLine="0"/>
              <w:rPr>
                <w:rFonts w:cs="Arial"/>
              </w:rPr>
            </w:pPr>
          </w:p>
          <w:p w:rsidR="007E7C1E" w:rsidRPr="00BB7AE9" w:rsidRDefault="00B93F10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11,2</w:t>
            </w:r>
          </w:p>
          <w:p w:rsidR="007E7C1E" w:rsidRPr="00BB7AE9" w:rsidRDefault="007E7C1E" w:rsidP="00AA1031">
            <w:pPr>
              <w:ind w:firstLine="0"/>
              <w:rPr>
                <w:rFonts w:cs="Arial"/>
              </w:rPr>
            </w:pPr>
          </w:p>
          <w:p w:rsidR="009F6FEA" w:rsidRPr="00BB7AE9" w:rsidRDefault="00B93F10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4</w:t>
            </w:r>
            <w:r w:rsidR="007766AB" w:rsidRPr="00BB7AE9">
              <w:rPr>
                <w:rFonts w:cs="Arial"/>
              </w:rPr>
              <w:t>,0</w:t>
            </w:r>
          </w:p>
          <w:p w:rsidR="009F6FEA" w:rsidRPr="00BB7AE9" w:rsidRDefault="009F6FEA" w:rsidP="00AA1031">
            <w:pPr>
              <w:ind w:firstLine="0"/>
              <w:rPr>
                <w:rFonts w:cs="Arial"/>
              </w:rPr>
            </w:pPr>
          </w:p>
          <w:p w:rsidR="00B93F10" w:rsidRPr="00BB7AE9" w:rsidRDefault="00B93F10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1,0</w:t>
            </w:r>
          </w:p>
          <w:p w:rsidR="007E7C1E" w:rsidRPr="00BB7AE9" w:rsidRDefault="007E7C1E" w:rsidP="00AA1031">
            <w:pPr>
              <w:ind w:firstLine="0"/>
              <w:rPr>
                <w:rFonts w:cs="Arial"/>
              </w:rPr>
            </w:pPr>
          </w:p>
          <w:p w:rsidR="007E7C1E" w:rsidRPr="00BB7AE9" w:rsidRDefault="00B93F10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110,0</w:t>
            </w:r>
          </w:p>
          <w:p w:rsidR="007E7C1E" w:rsidRPr="00BB7AE9" w:rsidRDefault="007E7C1E" w:rsidP="00AA1031">
            <w:pPr>
              <w:ind w:firstLine="0"/>
              <w:rPr>
                <w:rFonts w:cs="Arial"/>
              </w:rPr>
            </w:pPr>
          </w:p>
          <w:p w:rsidR="007E7C1E" w:rsidRPr="00BB7AE9" w:rsidRDefault="00B93F10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28,0</w:t>
            </w:r>
          </w:p>
          <w:p w:rsidR="007E7C1E" w:rsidRPr="00BB7AE9" w:rsidRDefault="007E7C1E" w:rsidP="00B93F10">
            <w:pPr>
              <w:ind w:firstLine="0"/>
              <w:rPr>
                <w:rFonts w:cs="Arial"/>
              </w:rPr>
            </w:pPr>
          </w:p>
        </w:tc>
      </w:tr>
    </w:tbl>
    <w:p w:rsidR="002969DF" w:rsidRPr="00BB7AE9" w:rsidRDefault="002969DF" w:rsidP="007637EA">
      <w:pPr>
        <w:suppressAutoHyphens/>
        <w:ind w:firstLine="0"/>
        <w:rPr>
          <w:rFonts w:cs="Arial"/>
        </w:rPr>
      </w:pPr>
    </w:p>
    <w:sectPr w:rsidR="002969DF" w:rsidRPr="00BB7AE9" w:rsidSect="007637EA">
      <w:pgSz w:w="16838" w:h="11906" w:orient="landscape"/>
      <w:pgMar w:top="1843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5D" w:rsidRDefault="00C52E5D">
      <w:r>
        <w:separator/>
      </w:r>
    </w:p>
  </w:endnote>
  <w:endnote w:type="continuationSeparator" w:id="0">
    <w:p w:rsidR="00C52E5D" w:rsidRDefault="00C5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AE" w:rsidRDefault="009126A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AE" w:rsidRDefault="009126A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742E3">
      <w:rPr>
        <w:noProof/>
      </w:rPr>
      <w:t>9</w:t>
    </w:r>
    <w:r>
      <w:rPr>
        <w:noProof/>
      </w:rPr>
      <w:fldChar w:fldCharType="end"/>
    </w:r>
  </w:p>
  <w:p w:rsidR="009126AE" w:rsidRDefault="009126A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AE" w:rsidRDefault="009126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5D" w:rsidRDefault="00C52E5D">
      <w:r>
        <w:separator/>
      </w:r>
    </w:p>
  </w:footnote>
  <w:footnote w:type="continuationSeparator" w:id="0">
    <w:p w:rsidR="00C52E5D" w:rsidRDefault="00C52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AE" w:rsidRDefault="009126A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AE" w:rsidRDefault="009126A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AE" w:rsidRDefault="009126A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24"/>
  </w:num>
  <w:num w:numId="6">
    <w:abstractNumId w:val="20"/>
  </w:num>
  <w:num w:numId="7">
    <w:abstractNumId w:val="9"/>
  </w:num>
  <w:num w:numId="8">
    <w:abstractNumId w:val="0"/>
  </w:num>
  <w:num w:numId="9">
    <w:abstractNumId w:val="33"/>
  </w:num>
  <w:num w:numId="10">
    <w:abstractNumId w:val="36"/>
  </w:num>
  <w:num w:numId="11">
    <w:abstractNumId w:val="18"/>
  </w:num>
  <w:num w:numId="12">
    <w:abstractNumId w:val="17"/>
  </w:num>
  <w:num w:numId="13">
    <w:abstractNumId w:val="30"/>
  </w:num>
  <w:num w:numId="14">
    <w:abstractNumId w:val="23"/>
  </w:num>
  <w:num w:numId="15">
    <w:abstractNumId w:val="13"/>
  </w:num>
  <w:num w:numId="16">
    <w:abstractNumId w:val="19"/>
  </w:num>
  <w:num w:numId="17">
    <w:abstractNumId w:val="2"/>
  </w:num>
  <w:num w:numId="18">
    <w:abstractNumId w:val="16"/>
  </w:num>
  <w:num w:numId="19">
    <w:abstractNumId w:val="12"/>
  </w:num>
  <w:num w:numId="20">
    <w:abstractNumId w:val="21"/>
  </w:num>
  <w:num w:numId="21">
    <w:abstractNumId w:val="34"/>
  </w:num>
  <w:num w:numId="22">
    <w:abstractNumId w:val="3"/>
  </w:num>
  <w:num w:numId="23">
    <w:abstractNumId w:val="22"/>
  </w:num>
  <w:num w:numId="24">
    <w:abstractNumId w:val="25"/>
  </w:num>
  <w:num w:numId="25">
    <w:abstractNumId w:val="28"/>
  </w:num>
  <w:num w:numId="26">
    <w:abstractNumId w:val="31"/>
  </w:num>
  <w:num w:numId="27">
    <w:abstractNumId w:val="32"/>
  </w:num>
  <w:num w:numId="28">
    <w:abstractNumId w:val="29"/>
  </w:num>
  <w:num w:numId="29">
    <w:abstractNumId w:val="8"/>
  </w:num>
  <w:num w:numId="30">
    <w:abstractNumId w:val="1"/>
  </w:num>
  <w:num w:numId="31">
    <w:abstractNumId w:val="11"/>
  </w:num>
  <w:num w:numId="32">
    <w:abstractNumId w:val="7"/>
  </w:num>
  <w:num w:numId="33">
    <w:abstractNumId w:val="27"/>
  </w:num>
  <w:num w:numId="34">
    <w:abstractNumId w:val="10"/>
  </w:num>
  <w:num w:numId="35">
    <w:abstractNumId w:val="15"/>
  </w:num>
  <w:num w:numId="36">
    <w:abstractNumId w:val="35"/>
  </w:num>
  <w:num w:numId="37">
    <w:abstractNumId w:val="26"/>
  </w:num>
  <w:num w:numId="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5E"/>
    <w:rsid w:val="0003143B"/>
    <w:rsid w:val="000336AA"/>
    <w:rsid w:val="00034D1F"/>
    <w:rsid w:val="00041EDD"/>
    <w:rsid w:val="00055040"/>
    <w:rsid w:val="0005566A"/>
    <w:rsid w:val="00063EBC"/>
    <w:rsid w:val="00081E04"/>
    <w:rsid w:val="00082079"/>
    <w:rsid w:val="000900A6"/>
    <w:rsid w:val="00091052"/>
    <w:rsid w:val="00093C4D"/>
    <w:rsid w:val="000C0FDB"/>
    <w:rsid w:val="000C6994"/>
    <w:rsid w:val="000F17AC"/>
    <w:rsid w:val="000F1BD9"/>
    <w:rsid w:val="000F336D"/>
    <w:rsid w:val="000F73D4"/>
    <w:rsid w:val="001047AC"/>
    <w:rsid w:val="001058CC"/>
    <w:rsid w:val="00106ABD"/>
    <w:rsid w:val="0011532E"/>
    <w:rsid w:val="00117A56"/>
    <w:rsid w:val="00126DDF"/>
    <w:rsid w:val="00142246"/>
    <w:rsid w:val="001429F1"/>
    <w:rsid w:val="00153666"/>
    <w:rsid w:val="00160895"/>
    <w:rsid w:val="00162F1C"/>
    <w:rsid w:val="00174E84"/>
    <w:rsid w:val="00194958"/>
    <w:rsid w:val="001C4253"/>
    <w:rsid w:val="001C4522"/>
    <w:rsid w:val="001E6840"/>
    <w:rsid w:val="001F2B7D"/>
    <w:rsid w:val="00206225"/>
    <w:rsid w:val="00210232"/>
    <w:rsid w:val="00211CE2"/>
    <w:rsid w:val="00227A1E"/>
    <w:rsid w:val="00235A2F"/>
    <w:rsid w:val="0024105F"/>
    <w:rsid w:val="00245E34"/>
    <w:rsid w:val="00250882"/>
    <w:rsid w:val="002536B8"/>
    <w:rsid w:val="00255392"/>
    <w:rsid w:val="0026290F"/>
    <w:rsid w:val="002901C9"/>
    <w:rsid w:val="002969DF"/>
    <w:rsid w:val="002A0EE8"/>
    <w:rsid w:val="002B7A26"/>
    <w:rsid w:val="002D2C50"/>
    <w:rsid w:val="002D402C"/>
    <w:rsid w:val="002F431A"/>
    <w:rsid w:val="002F7A50"/>
    <w:rsid w:val="003024DD"/>
    <w:rsid w:val="00317F35"/>
    <w:rsid w:val="0032361A"/>
    <w:rsid w:val="003326B0"/>
    <w:rsid w:val="003418C8"/>
    <w:rsid w:val="00346875"/>
    <w:rsid w:val="0035737B"/>
    <w:rsid w:val="0035740D"/>
    <w:rsid w:val="0037347A"/>
    <w:rsid w:val="00375D18"/>
    <w:rsid w:val="00381686"/>
    <w:rsid w:val="003848FF"/>
    <w:rsid w:val="003934B2"/>
    <w:rsid w:val="003966A9"/>
    <w:rsid w:val="003B7AED"/>
    <w:rsid w:val="003C51CC"/>
    <w:rsid w:val="003C5ABF"/>
    <w:rsid w:val="003D1E33"/>
    <w:rsid w:val="003D2D1D"/>
    <w:rsid w:val="003D725E"/>
    <w:rsid w:val="003D7C44"/>
    <w:rsid w:val="003E380C"/>
    <w:rsid w:val="003E533F"/>
    <w:rsid w:val="003F6932"/>
    <w:rsid w:val="00404DA3"/>
    <w:rsid w:val="00421D9A"/>
    <w:rsid w:val="00433C3D"/>
    <w:rsid w:val="00434738"/>
    <w:rsid w:val="0044211C"/>
    <w:rsid w:val="004478F4"/>
    <w:rsid w:val="00463107"/>
    <w:rsid w:val="00493C18"/>
    <w:rsid w:val="004A30E1"/>
    <w:rsid w:val="004B078F"/>
    <w:rsid w:val="004B188E"/>
    <w:rsid w:val="004B5118"/>
    <w:rsid w:val="004D23C9"/>
    <w:rsid w:val="004D2E4F"/>
    <w:rsid w:val="004D58D3"/>
    <w:rsid w:val="004F7A09"/>
    <w:rsid w:val="00507241"/>
    <w:rsid w:val="00507648"/>
    <w:rsid w:val="00514772"/>
    <w:rsid w:val="00521ABB"/>
    <w:rsid w:val="005220E7"/>
    <w:rsid w:val="00542A8E"/>
    <w:rsid w:val="00542B57"/>
    <w:rsid w:val="005457C4"/>
    <w:rsid w:val="00547F07"/>
    <w:rsid w:val="005531F4"/>
    <w:rsid w:val="00556473"/>
    <w:rsid w:val="00580964"/>
    <w:rsid w:val="005925AC"/>
    <w:rsid w:val="00596686"/>
    <w:rsid w:val="00597188"/>
    <w:rsid w:val="005A49F2"/>
    <w:rsid w:val="005A6289"/>
    <w:rsid w:val="005B5855"/>
    <w:rsid w:val="005C040E"/>
    <w:rsid w:val="005C4473"/>
    <w:rsid w:val="005C6682"/>
    <w:rsid w:val="005E0DE3"/>
    <w:rsid w:val="005E4CA4"/>
    <w:rsid w:val="005F2478"/>
    <w:rsid w:val="00601337"/>
    <w:rsid w:val="00607E9D"/>
    <w:rsid w:val="00610124"/>
    <w:rsid w:val="0061247D"/>
    <w:rsid w:val="00621E32"/>
    <w:rsid w:val="006417A1"/>
    <w:rsid w:val="00641E90"/>
    <w:rsid w:val="006474C5"/>
    <w:rsid w:val="0065680B"/>
    <w:rsid w:val="00670F10"/>
    <w:rsid w:val="00673D3E"/>
    <w:rsid w:val="00675568"/>
    <w:rsid w:val="006766E5"/>
    <w:rsid w:val="006909CC"/>
    <w:rsid w:val="006A1B66"/>
    <w:rsid w:val="006B5BE1"/>
    <w:rsid w:val="006B7617"/>
    <w:rsid w:val="006C2C43"/>
    <w:rsid w:val="006D158F"/>
    <w:rsid w:val="006D56C8"/>
    <w:rsid w:val="006E2CB6"/>
    <w:rsid w:val="006F33FF"/>
    <w:rsid w:val="00707CAB"/>
    <w:rsid w:val="00713EE7"/>
    <w:rsid w:val="00715C9F"/>
    <w:rsid w:val="00717753"/>
    <w:rsid w:val="007248D6"/>
    <w:rsid w:val="00724ECB"/>
    <w:rsid w:val="00735BA9"/>
    <w:rsid w:val="00740922"/>
    <w:rsid w:val="00752C63"/>
    <w:rsid w:val="007550E4"/>
    <w:rsid w:val="007616DF"/>
    <w:rsid w:val="007637EA"/>
    <w:rsid w:val="00763DE7"/>
    <w:rsid w:val="007766AB"/>
    <w:rsid w:val="00785E06"/>
    <w:rsid w:val="007869ED"/>
    <w:rsid w:val="00793C85"/>
    <w:rsid w:val="007970E9"/>
    <w:rsid w:val="007A02BB"/>
    <w:rsid w:val="007A2A99"/>
    <w:rsid w:val="007C4DB1"/>
    <w:rsid w:val="007E38BE"/>
    <w:rsid w:val="007E4729"/>
    <w:rsid w:val="007E5203"/>
    <w:rsid w:val="007E7C1E"/>
    <w:rsid w:val="007F03DC"/>
    <w:rsid w:val="00810FCA"/>
    <w:rsid w:val="008158B6"/>
    <w:rsid w:val="00825910"/>
    <w:rsid w:val="00826B23"/>
    <w:rsid w:val="00827507"/>
    <w:rsid w:val="0086257E"/>
    <w:rsid w:val="00870CC0"/>
    <w:rsid w:val="00873DC2"/>
    <w:rsid w:val="0087410C"/>
    <w:rsid w:val="008742E3"/>
    <w:rsid w:val="00892D82"/>
    <w:rsid w:val="00896AE7"/>
    <w:rsid w:val="008C6B19"/>
    <w:rsid w:val="008E72A6"/>
    <w:rsid w:val="008F0757"/>
    <w:rsid w:val="008F5A17"/>
    <w:rsid w:val="00907B3A"/>
    <w:rsid w:val="009126AE"/>
    <w:rsid w:val="009132AC"/>
    <w:rsid w:val="00916F83"/>
    <w:rsid w:val="00923797"/>
    <w:rsid w:val="0092382B"/>
    <w:rsid w:val="00925CA6"/>
    <w:rsid w:val="009262B0"/>
    <w:rsid w:val="00936AC1"/>
    <w:rsid w:val="0095683C"/>
    <w:rsid w:val="00956F3D"/>
    <w:rsid w:val="00962E8D"/>
    <w:rsid w:val="00976A96"/>
    <w:rsid w:val="00983AD2"/>
    <w:rsid w:val="009854BC"/>
    <w:rsid w:val="0099075F"/>
    <w:rsid w:val="0099696B"/>
    <w:rsid w:val="009A1AB3"/>
    <w:rsid w:val="009A22E9"/>
    <w:rsid w:val="009A5884"/>
    <w:rsid w:val="009B026D"/>
    <w:rsid w:val="009B06E5"/>
    <w:rsid w:val="009B35C2"/>
    <w:rsid w:val="009B4EE6"/>
    <w:rsid w:val="009B509A"/>
    <w:rsid w:val="009B6120"/>
    <w:rsid w:val="009B6CF9"/>
    <w:rsid w:val="009C1282"/>
    <w:rsid w:val="009D1C98"/>
    <w:rsid w:val="009F6FEA"/>
    <w:rsid w:val="00A03FD0"/>
    <w:rsid w:val="00A044B9"/>
    <w:rsid w:val="00A049E0"/>
    <w:rsid w:val="00A06232"/>
    <w:rsid w:val="00A103A2"/>
    <w:rsid w:val="00A24FCD"/>
    <w:rsid w:val="00A411F0"/>
    <w:rsid w:val="00A44196"/>
    <w:rsid w:val="00A45E11"/>
    <w:rsid w:val="00A63D13"/>
    <w:rsid w:val="00A81BAC"/>
    <w:rsid w:val="00A87BE0"/>
    <w:rsid w:val="00AA1031"/>
    <w:rsid w:val="00AA16B7"/>
    <w:rsid w:val="00AA470F"/>
    <w:rsid w:val="00AB5876"/>
    <w:rsid w:val="00AC6C41"/>
    <w:rsid w:val="00AC7FE7"/>
    <w:rsid w:val="00AE00D1"/>
    <w:rsid w:val="00AE1B2B"/>
    <w:rsid w:val="00B002FA"/>
    <w:rsid w:val="00B01ABC"/>
    <w:rsid w:val="00B01F6D"/>
    <w:rsid w:val="00B0230E"/>
    <w:rsid w:val="00B1208C"/>
    <w:rsid w:val="00B1328E"/>
    <w:rsid w:val="00B225DB"/>
    <w:rsid w:val="00B22696"/>
    <w:rsid w:val="00B23AE6"/>
    <w:rsid w:val="00B24C2B"/>
    <w:rsid w:val="00B2649D"/>
    <w:rsid w:val="00B27978"/>
    <w:rsid w:val="00B36619"/>
    <w:rsid w:val="00B44874"/>
    <w:rsid w:val="00B55334"/>
    <w:rsid w:val="00B6685A"/>
    <w:rsid w:val="00B71068"/>
    <w:rsid w:val="00B77EB8"/>
    <w:rsid w:val="00B825F1"/>
    <w:rsid w:val="00B93F10"/>
    <w:rsid w:val="00BA7EEC"/>
    <w:rsid w:val="00BB05C8"/>
    <w:rsid w:val="00BB24B8"/>
    <w:rsid w:val="00BB2757"/>
    <w:rsid w:val="00BB6755"/>
    <w:rsid w:val="00BB7AE9"/>
    <w:rsid w:val="00BF29C7"/>
    <w:rsid w:val="00BF465D"/>
    <w:rsid w:val="00C029B5"/>
    <w:rsid w:val="00C130C2"/>
    <w:rsid w:val="00C1773E"/>
    <w:rsid w:val="00C219E0"/>
    <w:rsid w:val="00C24C2A"/>
    <w:rsid w:val="00C25DAB"/>
    <w:rsid w:val="00C31D24"/>
    <w:rsid w:val="00C3581A"/>
    <w:rsid w:val="00C37804"/>
    <w:rsid w:val="00C40BFF"/>
    <w:rsid w:val="00C42CEB"/>
    <w:rsid w:val="00C52E5D"/>
    <w:rsid w:val="00C6092E"/>
    <w:rsid w:val="00C74BF6"/>
    <w:rsid w:val="00C862F9"/>
    <w:rsid w:val="00C9146B"/>
    <w:rsid w:val="00C93616"/>
    <w:rsid w:val="00CB08E3"/>
    <w:rsid w:val="00CD33F0"/>
    <w:rsid w:val="00CD63A4"/>
    <w:rsid w:val="00CE0335"/>
    <w:rsid w:val="00CE24B7"/>
    <w:rsid w:val="00CE4A92"/>
    <w:rsid w:val="00CF3460"/>
    <w:rsid w:val="00D122EB"/>
    <w:rsid w:val="00D132A0"/>
    <w:rsid w:val="00D146D2"/>
    <w:rsid w:val="00D146FD"/>
    <w:rsid w:val="00D20D7E"/>
    <w:rsid w:val="00D21FD4"/>
    <w:rsid w:val="00D25171"/>
    <w:rsid w:val="00D26A0C"/>
    <w:rsid w:val="00D376CD"/>
    <w:rsid w:val="00D51704"/>
    <w:rsid w:val="00D53049"/>
    <w:rsid w:val="00D629FC"/>
    <w:rsid w:val="00D655BA"/>
    <w:rsid w:val="00D77901"/>
    <w:rsid w:val="00D82264"/>
    <w:rsid w:val="00D934AC"/>
    <w:rsid w:val="00D97E8A"/>
    <w:rsid w:val="00DA1515"/>
    <w:rsid w:val="00DB11A9"/>
    <w:rsid w:val="00DC04ED"/>
    <w:rsid w:val="00DC568B"/>
    <w:rsid w:val="00DC77AD"/>
    <w:rsid w:val="00DD24F2"/>
    <w:rsid w:val="00DD5F23"/>
    <w:rsid w:val="00DD6A43"/>
    <w:rsid w:val="00DE57F9"/>
    <w:rsid w:val="00DE68C9"/>
    <w:rsid w:val="00DF1C5F"/>
    <w:rsid w:val="00DF475B"/>
    <w:rsid w:val="00DF5089"/>
    <w:rsid w:val="00E036E7"/>
    <w:rsid w:val="00E20606"/>
    <w:rsid w:val="00E238CE"/>
    <w:rsid w:val="00E25A85"/>
    <w:rsid w:val="00E31A34"/>
    <w:rsid w:val="00E31EF0"/>
    <w:rsid w:val="00E4147F"/>
    <w:rsid w:val="00E43D0D"/>
    <w:rsid w:val="00E50412"/>
    <w:rsid w:val="00E5133D"/>
    <w:rsid w:val="00E55B15"/>
    <w:rsid w:val="00E71057"/>
    <w:rsid w:val="00E74458"/>
    <w:rsid w:val="00E84B4D"/>
    <w:rsid w:val="00E93C54"/>
    <w:rsid w:val="00E963B0"/>
    <w:rsid w:val="00EA67EA"/>
    <w:rsid w:val="00EB7738"/>
    <w:rsid w:val="00ED01D0"/>
    <w:rsid w:val="00ED0FD7"/>
    <w:rsid w:val="00ED3F80"/>
    <w:rsid w:val="00ED5EFA"/>
    <w:rsid w:val="00EE7A9B"/>
    <w:rsid w:val="00EF03B0"/>
    <w:rsid w:val="00EF29DF"/>
    <w:rsid w:val="00F06E13"/>
    <w:rsid w:val="00F073F5"/>
    <w:rsid w:val="00F16732"/>
    <w:rsid w:val="00F1798C"/>
    <w:rsid w:val="00F21788"/>
    <w:rsid w:val="00F253C7"/>
    <w:rsid w:val="00F5569A"/>
    <w:rsid w:val="00F5755B"/>
    <w:rsid w:val="00F64098"/>
    <w:rsid w:val="00F74B58"/>
    <w:rsid w:val="00F85053"/>
    <w:rsid w:val="00F8574E"/>
    <w:rsid w:val="00FA1995"/>
    <w:rsid w:val="00FA52B5"/>
    <w:rsid w:val="00FA7332"/>
    <w:rsid w:val="00FD01CA"/>
    <w:rsid w:val="00FD4F6A"/>
    <w:rsid w:val="00FE0557"/>
    <w:rsid w:val="00FE5ED5"/>
    <w:rsid w:val="00FF1BDD"/>
    <w:rsid w:val="00FF6AE3"/>
    <w:rsid w:val="00FF6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269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B2269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B2269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B2269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269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D725E"/>
  </w:style>
  <w:style w:type="paragraph" w:customStyle="1" w:styleId="21">
    <w:name w:val="Основной текст 21"/>
    <w:basedOn w:val="a"/>
    <w:uiPriority w:val="99"/>
    <w:rsid w:val="003D725E"/>
    <w:pPr>
      <w:suppressAutoHyphens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D725E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3">
    <w:name w:val="footer"/>
    <w:basedOn w:val="a"/>
    <w:link w:val="a4"/>
    <w:uiPriority w:val="99"/>
    <w:rsid w:val="003D725E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3D725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72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Абзац списка1"/>
    <w:basedOn w:val="a"/>
    <w:uiPriority w:val="99"/>
    <w:rsid w:val="003D725E"/>
    <w:pPr>
      <w:ind w:left="720"/>
    </w:pPr>
    <w:rPr>
      <w:rFonts w:ascii="Times New Roman" w:hAnsi="Times New Roman"/>
      <w:sz w:val="20"/>
      <w:szCs w:val="20"/>
    </w:rPr>
  </w:style>
  <w:style w:type="paragraph" w:customStyle="1" w:styleId="13">
    <w:name w:val="Без интервала1"/>
    <w:uiPriority w:val="99"/>
    <w:rsid w:val="003D725E"/>
    <w:rPr>
      <w:rFonts w:eastAsia="Times New Roman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D725E"/>
    <w:pPr>
      <w:suppressAutoHyphens/>
      <w:ind w:left="720"/>
    </w:pPr>
    <w:rPr>
      <w:rFonts w:ascii="Times New Roman" w:hAnsi="Times New Roman"/>
      <w:lang w:eastAsia="ar-SA"/>
    </w:rPr>
  </w:style>
  <w:style w:type="character" w:customStyle="1" w:styleId="10">
    <w:name w:val="Заголовок 1 Знак"/>
    <w:aliases w:val="!Части документа Знак"/>
    <w:link w:val="1"/>
    <w:uiPriority w:val="99"/>
    <w:rsid w:val="009132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9132A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9132AC"/>
    <w:rPr>
      <w:rFonts w:ascii="Arial" w:eastAsia="Times New Roman" w:hAnsi="Arial" w:cs="Arial"/>
      <w:b/>
      <w:bCs/>
      <w:sz w:val="28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9132AC"/>
  </w:style>
  <w:style w:type="paragraph" w:styleId="a6">
    <w:name w:val="Body Text"/>
    <w:basedOn w:val="a"/>
    <w:link w:val="a7"/>
    <w:uiPriority w:val="99"/>
    <w:rsid w:val="009132AC"/>
    <w:rPr>
      <w:rFonts w:ascii="Times New Roman" w:eastAsia="Calibri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132AC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9132AC"/>
    <w:pPr>
      <w:jc w:val="center"/>
    </w:pPr>
    <w:rPr>
      <w:rFonts w:ascii="Times New Roman" w:hAnsi="Times New Roman"/>
      <w:sz w:val="28"/>
      <w:szCs w:val="28"/>
    </w:rPr>
  </w:style>
  <w:style w:type="paragraph" w:styleId="aa">
    <w:name w:val="header"/>
    <w:basedOn w:val="a"/>
    <w:link w:val="ab"/>
    <w:uiPriority w:val="99"/>
    <w:rsid w:val="009132AC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9132AC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132AC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132AC"/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9132A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0">
    <w:name w:val="Основной текст_"/>
    <w:link w:val="5"/>
    <w:uiPriority w:val="99"/>
    <w:locked/>
    <w:rsid w:val="009132A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9132AC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9132A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9132AC"/>
    <w:pPr>
      <w:spacing w:after="120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132A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9132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link w:val="4"/>
    <w:rsid w:val="00B2269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2269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B22696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B2269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269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uiPriority w:val="99"/>
    <w:rsid w:val="00B22696"/>
    <w:rPr>
      <w:color w:val="0000FF"/>
      <w:u w:val="none"/>
    </w:rPr>
  </w:style>
  <w:style w:type="numbering" w:customStyle="1" w:styleId="33">
    <w:name w:val="Нет списка3"/>
    <w:next w:val="a2"/>
    <w:uiPriority w:val="99"/>
    <w:semiHidden/>
    <w:unhideWhenUsed/>
    <w:rsid w:val="00A24FCD"/>
  </w:style>
  <w:style w:type="character" w:styleId="af5">
    <w:name w:val="FollowedHyperlink"/>
    <w:uiPriority w:val="99"/>
    <w:semiHidden/>
    <w:unhideWhenUsed/>
    <w:rsid w:val="00A24FCD"/>
    <w:rPr>
      <w:color w:val="800080"/>
      <w:u w:val="single"/>
    </w:rPr>
  </w:style>
  <w:style w:type="table" w:customStyle="1" w:styleId="15">
    <w:name w:val="Сетка таблицы1"/>
    <w:basedOn w:val="a1"/>
    <w:next w:val="af1"/>
    <w:uiPriority w:val="99"/>
    <w:rsid w:val="00A24FC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269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B2269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B2269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B2269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269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D725E"/>
  </w:style>
  <w:style w:type="paragraph" w:customStyle="1" w:styleId="21">
    <w:name w:val="Основной текст 21"/>
    <w:basedOn w:val="a"/>
    <w:uiPriority w:val="99"/>
    <w:rsid w:val="003D725E"/>
    <w:pPr>
      <w:suppressAutoHyphens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D725E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3">
    <w:name w:val="footer"/>
    <w:basedOn w:val="a"/>
    <w:link w:val="a4"/>
    <w:uiPriority w:val="99"/>
    <w:rsid w:val="003D725E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3D725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72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Абзац списка1"/>
    <w:basedOn w:val="a"/>
    <w:uiPriority w:val="99"/>
    <w:rsid w:val="003D725E"/>
    <w:pPr>
      <w:ind w:left="720"/>
    </w:pPr>
    <w:rPr>
      <w:rFonts w:ascii="Times New Roman" w:hAnsi="Times New Roman"/>
      <w:sz w:val="20"/>
      <w:szCs w:val="20"/>
    </w:rPr>
  </w:style>
  <w:style w:type="paragraph" w:customStyle="1" w:styleId="13">
    <w:name w:val="Без интервала1"/>
    <w:uiPriority w:val="99"/>
    <w:rsid w:val="003D725E"/>
    <w:rPr>
      <w:rFonts w:eastAsia="Times New Roman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D725E"/>
    <w:pPr>
      <w:suppressAutoHyphens/>
      <w:ind w:left="720"/>
    </w:pPr>
    <w:rPr>
      <w:rFonts w:ascii="Times New Roman" w:hAnsi="Times New Roman"/>
      <w:lang w:eastAsia="ar-SA"/>
    </w:rPr>
  </w:style>
  <w:style w:type="character" w:customStyle="1" w:styleId="10">
    <w:name w:val="Заголовок 1 Знак"/>
    <w:aliases w:val="!Части документа Знак"/>
    <w:link w:val="1"/>
    <w:uiPriority w:val="99"/>
    <w:rsid w:val="009132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9132A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9132AC"/>
    <w:rPr>
      <w:rFonts w:ascii="Arial" w:eastAsia="Times New Roman" w:hAnsi="Arial" w:cs="Arial"/>
      <w:b/>
      <w:bCs/>
      <w:sz w:val="28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9132AC"/>
  </w:style>
  <w:style w:type="paragraph" w:styleId="a6">
    <w:name w:val="Body Text"/>
    <w:basedOn w:val="a"/>
    <w:link w:val="a7"/>
    <w:uiPriority w:val="99"/>
    <w:rsid w:val="009132AC"/>
    <w:rPr>
      <w:rFonts w:ascii="Times New Roman" w:eastAsia="Calibri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132AC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9132AC"/>
    <w:pPr>
      <w:jc w:val="center"/>
    </w:pPr>
    <w:rPr>
      <w:rFonts w:ascii="Times New Roman" w:hAnsi="Times New Roman"/>
      <w:sz w:val="28"/>
      <w:szCs w:val="28"/>
    </w:rPr>
  </w:style>
  <w:style w:type="paragraph" w:styleId="aa">
    <w:name w:val="header"/>
    <w:basedOn w:val="a"/>
    <w:link w:val="ab"/>
    <w:uiPriority w:val="99"/>
    <w:rsid w:val="009132AC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9132AC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132AC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132AC"/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9132A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0">
    <w:name w:val="Основной текст_"/>
    <w:link w:val="5"/>
    <w:uiPriority w:val="99"/>
    <w:locked/>
    <w:rsid w:val="009132A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9132AC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9132A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9132AC"/>
    <w:pPr>
      <w:spacing w:after="120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132A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9132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link w:val="4"/>
    <w:rsid w:val="00B2269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2269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B22696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B2269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269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uiPriority w:val="99"/>
    <w:rsid w:val="00B22696"/>
    <w:rPr>
      <w:color w:val="0000FF"/>
      <w:u w:val="none"/>
    </w:rPr>
  </w:style>
  <w:style w:type="numbering" w:customStyle="1" w:styleId="33">
    <w:name w:val="Нет списка3"/>
    <w:next w:val="a2"/>
    <w:uiPriority w:val="99"/>
    <w:semiHidden/>
    <w:unhideWhenUsed/>
    <w:rsid w:val="00A24FCD"/>
  </w:style>
  <w:style w:type="character" w:styleId="af5">
    <w:name w:val="FollowedHyperlink"/>
    <w:uiPriority w:val="99"/>
    <w:semiHidden/>
    <w:unhideWhenUsed/>
    <w:rsid w:val="00A24FCD"/>
    <w:rPr>
      <w:color w:val="800080"/>
      <w:u w:val="single"/>
    </w:rPr>
  </w:style>
  <w:style w:type="table" w:customStyle="1" w:styleId="15">
    <w:name w:val="Сетка таблицы1"/>
    <w:basedOn w:val="a1"/>
    <w:next w:val="af1"/>
    <w:uiPriority w:val="99"/>
    <w:rsid w:val="00A24FC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4F2FE-5988-41FF-B72F-9291ED23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151</TotalTime>
  <Pages>14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7</cp:revision>
  <cp:lastPrinted>2023-06-20T12:33:00Z</cp:lastPrinted>
  <dcterms:created xsi:type="dcterms:W3CDTF">2023-03-10T12:48:00Z</dcterms:created>
  <dcterms:modified xsi:type="dcterms:W3CDTF">2023-06-20T12:34:00Z</dcterms:modified>
</cp:coreProperties>
</file>