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717B4" w14:textId="77777777" w:rsidR="002C734F" w:rsidRPr="008B400F" w:rsidRDefault="002C734F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РОССИЙСКАЯ ФЕДЕРАЦИЯ</w:t>
      </w:r>
    </w:p>
    <w:p w14:paraId="49E5125B" w14:textId="77777777" w:rsidR="0026771B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АДМИНИСТРАЦИЯ</w:t>
      </w:r>
    </w:p>
    <w:p w14:paraId="73FE0F36" w14:textId="77777777" w:rsidR="00A05C22" w:rsidRPr="008B400F" w:rsidRDefault="00A725E6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</w:t>
      </w:r>
      <w:r w:rsidR="00A05C22" w:rsidRPr="008B400F">
        <w:rPr>
          <w:rFonts w:cs="Arial"/>
        </w:rPr>
        <w:t xml:space="preserve"> СЕЛЬСКОГО ПОСЕЛЕНИЯ</w:t>
      </w:r>
    </w:p>
    <w:p w14:paraId="749A88DE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КАЛАЧЕЕВСКОГО МУНИЦИПАЛЬНОГО РАЙОНА</w:t>
      </w:r>
    </w:p>
    <w:p w14:paraId="6781AF65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ВОРОНЕЖСКОЙ ОБЛАСТИ</w:t>
      </w:r>
    </w:p>
    <w:p w14:paraId="7532B48B" w14:textId="77777777" w:rsidR="00A05C22" w:rsidRPr="008B400F" w:rsidRDefault="00A05C22" w:rsidP="00847937">
      <w:pPr>
        <w:ind w:firstLine="709"/>
        <w:jc w:val="center"/>
        <w:rPr>
          <w:rFonts w:cs="Arial"/>
        </w:rPr>
      </w:pPr>
      <w:r w:rsidRPr="008B400F">
        <w:rPr>
          <w:rFonts w:cs="Arial"/>
        </w:rPr>
        <w:t>ПОСТАНОВЛЕНИЕ</w:t>
      </w:r>
    </w:p>
    <w:p w14:paraId="2887A026" w14:textId="0EEFAE08" w:rsidR="005A2E3A" w:rsidRPr="008B400F" w:rsidRDefault="004324DA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82536B">
        <w:rPr>
          <w:rFonts w:cs="Arial"/>
        </w:rPr>
        <w:t>13</w:t>
      </w:r>
      <w:r w:rsidR="005A2E3A" w:rsidRPr="008B400F">
        <w:rPr>
          <w:rFonts w:cs="Arial"/>
        </w:rPr>
        <w:t xml:space="preserve">» </w:t>
      </w:r>
      <w:r w:rsidR="00F7177C">
        <w:rPr>
          <w:rFonts w:cs="Arial"/>
        </w:rPr>
        <w:t>декабря</w:t>
      </w:r>
      <w:r>
        <w:rPr>
          <w:rFonts w:cs="Arial"/>
        </w:rPr>
        <w:t xml:space="preserve"> 2023 г. № </w:t>
      </w:r>
      <w:r w:rsidR="00F7177C">
        <w:rPr>
          <w:rFonts w:cs="Arial"/>
        </w:rPr>
        <w:t>89</w:t>
      </w:r>
    </w:p>
    <w:p w14:paraId="38D6FCA5" w14:textId="7617917E" w:rsidR="00006BF1" w:rsidRPr="008B400F" w:rsidRDefault="00006BF1" w:rsidP="00006BF1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22"/>
      </w:tblGrid>
      <w:tr w:rsidR="008B400F" w:rsidRPr="008B400F" w14:paraId="65BACD03" w14:textId="77777777" w:rsidTr="00C63239">
        <w:tc>
          <w:tcPr>
            <w:tcW w:w="9322" w:type="dxa"/>
          </w:tcPr>
          <w:p w14:paraId="2AA70D6D" w14:textId="79E93CA3" w:rsidR="00A05C22" w:rsidRPr="008B400F" w:rsidRDefault="00BE3338" w:rsidP="002C734F">
            <w:pPr>
              <w:pStyle w:val="Title"/>
              <w:rPr>
                <w:b w:val="0"/>
                <w:sz w:val="24"/>
                <w:szCs w:val="24"/>
              </w:rPr>
            </w:pPr>
            <w:r w:rsidRPr="008B400F">
              <w:t>О внесении</w:t>
            </w:r>
            <w:r w:rsidR="00CB6FEA" w:rsidRPr="008B400F">
              <w:t xml:space="preserve"> изменений в п</w:t>
            </w:r>
            <w:r w:rsidR="00B669D4" w:rsidRPr="008B400F">
              <w:t>остановление от 23</w:t>
            </w:r>
            <w:r w:rsidR="00374DE4" w:rsidRPr="008B400F">
              <w:t>.10</w:t>
            </w:r>
            <w:r w:rsidR="00074375" w:rsidRPr="008B400F">
              <w:t>.2019 г. № 98</w:t>
            </w:r>
            <w:r w:rsidRPr="008B400F">
              <w:t>«</w:t>
            </w:r>
            <w:r w:rsidR="00A05C22" w:rsidRPr="008B400F">
              <w:t xml:space="preserve">О муниципальной программе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</w:t>
            </w:r>
            <w:r w:rsidR="00D40BA8" w:rsidRPr="008B400F">
              <w:t xml:space="preserve"> </w:t>
            </w:r>
            <w:r w:rsidR="00A05C22" w:rsidRPr="008B400F">
              <w:t xml:space="preserve">«Содержание и развитие коммунальной инфраструктуры на территории </w:t>
            </w:r>
            <w:r w:rsidR="00A725E6" w:rsidRPr="008B400F">
              <w:t>Калачеевского</w:t>
            </w:r>
            <w:r w:rsidR="00A05C22" w:rsidRPr="008B400F">
              <w:t xml:space="preserve"> сельского поселения Калачеевско</w:t>
            </w:r>
            <w:r w:rsidR="000B2471" w:rsidRPr="008B400F">
              <w:t>го муниципального района на 2020</w:t>
            </w:r>
            <w:r w:rsidR="00A05C22" w:rsidRPr="008B400F">
              <w:t xml:space="preserve"> - </w:t>
            </w:r>
            <w:r w:rsidR="000B2471" w:rsidRPr="008B400F">
              <w:t>2026</w:t>
            </w:r>
            <w:r w:rsidR="00A05C22" w:rsidRPr="008B400F">
              <w:t xml:space="preserve"> годы»</w:t>
            </w:r>
          </w:p>
        </w:tc>
      </w:tr>
    </w:tbl>
    <w:p w14:paraId="4A57D1B1" w14:textId="0AFD7EF8" w:rsidR="00A43A5D" w:rsidRPr="008B400F" w:rsidRDefault="00FF0067" w:rsidP="009F6224">
      <w:pPr>
        <w:tabs>
          <w:tab w:val="left" w:pos="0"/>
          <w:tab w:val="left" w:pos="851"/>
        </w:tabs>
      </w:pPr>
      <w:r w:rsidRPr="008B400F">
        <w:t>В соответствии с</w:t>
      </w:r>
      <w:r w:rsidR="00940F2D" w:rsidRPr="008B400F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№67 (в редакции постановлений: от 08.05.2014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19; от 29.06.2015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36; от 11.05.2016</w:t>
      </w:r>
      <w:r w:rsidR="002C1DE3" w:rsidRPr="008B400F">
        <w:t xml:space="preserve"> </w:t>
      </w:r>
      <w:r w:rsidR="00940F2D" w:rsidRPr="008B400F">
        <w:t>г.№</w:t>
      </w:r>
      <w:r w:rsidR="002C1DE3" w:rsidRPr="008B400F">
        <w:t xml:space="preserve"> </w:t>
      </w:r>
      <w:r w:rsidR="00940F2D" w:rsidRPr="008B400F">
        <w:t>52; от 27.12.2018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58; от 15.10.2019</w:t>
      </w:r>
      <w:r w:rsidR="002C1DE3" w:rsidRPr="008B400F">
        <w:t xml:space="preserve"> </w:t>
      </w:r>
      <w:r w:rsidR="00940F2D" w:rsidRPr="008B400F">
        <w:t>г.</w:t>
      </w:r>
      <w:r w:rsidR="002C1DE3" w:rsidRPr="008B400F">
        <w:t xml:space="preserve"> </w:t>
      </w:r>
      <w:r w:rsidR="00940F2D" w:rsidRPr="008B400F">
        <w:t>№</w:t>
      </w:r>
      <w:r w:rsidR="002C1DE3" w:rsidRPr="008B400F">
        <w:t xml:space="preserve"> </w:t>
      </w:r>
      <w:r w:rsidR="00940F2D" w:rsidRPr="008B400F">
        <w:t>97),</w:t>
      </w:r>
      <w:r w:rsidR="00BE3338" w:rsidRPr="008B400F">
        <w:t xml:space="preserve"> решением Совета народных депутатов Калачеевского сельского </w:t>
      </w:r>
      <w:r w:rsidR="00B772B4" w:rsidRPr="008B400F">
        <w:t>поселения</w:t>
      </w:r>
      <w:r w:rsidRPr="008B400F">
        <w:t xml:space="preserve"> «О бюджете Калачеевского сельского поселения Калачеевско</w:t>
      </w:r>
      <w:r w:rsidR="005F5C3F" w:rsidRPr="008B400F">
        <w:t>го муниципального района на 2023 год и плановый период 2024 и 2025</w:t>
      </w:r>
      <w:r w:rsidRPr="008B400F">
        <w:t xml:space="preserve"> годов»</w:t>
      </w:r>
      <w:r w:rsidR="00EE2F5B" w:rsidRPr="008B400F">
        <w:t xml:space="preserve"> </w:t>
      </w:r>
      <w:r w:rsidR="00DE44EB" w:rsidRPr="008B400F">
        <w:t>от 30.12.2022 г. № 97</w:t>
      </w:r>
      <w:r w:rsidR="00093B0D">
        <w:t xml:space="preserve"> (в редакции решения от 27.04.2023 № 5</w:t>
      </w:r>
      <w:r w:rsidR="001D13B6">
        <w:t>; от 30.11.2023 г. № 171</w:t>
      </w:r>
      <w:r w:rsidR="00093B0D">
        <w:t>),</w:t>
      </w:r>
      <w:r w:rsidR="009F6224" w:rsidRPr="008B400F">
        <w:t xml:space="preserve"> </w:t>
      </w:r>
      <w:r w:rsidR="00940F2D" w:rsidRPr="008B400F">
        <w:t>администрация Ка</w:t>
      </w:r>
      <w:r w:rsidRPr="008B400F">
        <w:t>лачеевского сельского поселения</w:t>
      </w:r>
      <w:r w:rsidR="003F014E" w:rsidRPr="008B400F">
        <w:t xml:space="preserve"> </w:t>
      </w:r>
      <w:proofErr w:type="gramStart"/>
      <w:r w:rsidR="00940F2D" w:rsidRPr="008B400F">
        <w:rPr>
          <w:bCs/>
        </w:rPr>
        <w:t>п</w:t>
      </w:r>
      <w:proofErr w:type="gramEnd"/>
      <w:r w:rsidR="00940F2D" w:rsidRPr="008B400F">
        <w:rPr>
          <w:bCs/>
        </w:rPr>
        <w:t xml:space="preserve"> о с т а н о в л я е т: </w:t>
      </w:r>
    </w:p>
    <w:p w14:paraId="261458D5" w14:textId="248A0BFB" w:rsidR="00A05C22" w:rsidRPr="008B400F" w:rsidRDefault="00A05C22" w:rsidP="002D7310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 </w:t>
      </w:r>
      <w:proofErr w:type="gramStart"/>
      <w:r w:rsidR="00BE3338" w:rsidRPr="008B400F">
        <w:rPr>
          <w:rFonts w:cs="Arial"/>
        </w:rPr>
        <w:t xml:space="preserve">Внести </w:t>
      </w:r>
      <w:r w:rsidR="00A406DA" w:rsidRPr="008B400F">
        <w:rPr>
          <w:rFonts w:cs="Arial"/>
        </w:rPr>
        <w:t>в постановление от 23.10.2019 г. № 98 «О муниципальной программе Калачеевского сельского поселения «Содержание и развитие коммунальной инфраструктуры на территории Калачеевского сельского поселения Калачеевского муниципального района на 2020 - 2026 годы»</w:t>
      </w:r>
      <w:r w:rsidR="00C33EC1" w:rsidRPr="008B400F">
        <w:rPr>
          <w:rFonts w:cs="Arial"/>
        </w:rPr>
        <w:t xml:space="preserve"> </w:t>
      </w:r>
      <w:r w:rsidR="00FF0067" w:rsidRPr="008B400F">
        <w:t>(в редакции постановлений: от 31.01.2020 г. №1; от 29.05.2020г.№25; от 30.11.2020 г. № 50, от 29.12.2020 г. № 57; от 15.03.2021 г. № 15;</w:t>
      </w:r>
      <w:proofErr w:type="gramEnd"/>
      <w:r w:rsidR="00FF0067" w:rsidRPr="008B400F">
        <w:t xml:space="preserve"> от 05.07.2021 г. № 31; от 13.12.2021 г. № 51; от 30.12.2021 г. № 66</w:t>
      </w:r>
      <w:r w:rsidR="009F6224" w:rsidRPr="008B400F">
        <w:t>; от 25.03.2022 г. № 18</w:t>
      </w:r>
      <w:r w:rsidR="00EE2F5B" w:rsidRPr="008B400F">
        <w:t>; от 09.06.2022 г. № 29</w:t>
      </w:r>
      <w:r w:rsidR="00C64A66" w:rsidRPr="008B400F">
        <w:t>; от 15.09.2022 г. № 42</w:t>
      </w:r>
      <w:r w:rsidR="002C1DE3" w:rsidRPr="008B400F">
        <w:t>; от 13.12.2022 г. № 88</w:t>
      </w:r>
      <w:r w:rsidR="00DE44EB" w:rsidRPr="008B400F">
        <w:t>; от 30.12.2022 г. № 108</w:t>
      </w:r>
      <w:r w:rsidR="00093B0D">
        <w:t>; от 13.03.2023 г. № 22</w:t>
      </w:r>
      <w:r w:rsidR="00FF0067" w:rsidRPr="008B400F">
        <w:t>)</w:t>
      </w:r>
      <w:r w:rsidR="001D13B6">
        <w:t>; от 09.06.2023 г. № 52</w:t>
      </w:r>
      <w:r w:rsidR="00EE2F5B" w:rsidRPr="008B400F">
        <w:t xml:space="preserve"> </w:t>
      </w:r>
      <w:r w:rsidR="00AD039E" w:rsidRPr="008B400F">
        <w:rPr>
          <w:rFonts w:cs="Arial"/>
        </w:rPr>
        <w:t>следующие изменения</w:t>
      </w:r>
      <w:r w:rsidR="00BE3338" w:rsidRPr="008B400F">
        <w:rPr>
          <w:rFonts w:cs="Arial"/>
        </w:rPr>
        <w:t>:</w:t>
      </w:r>
    </w:p>
    <w:p w14:paraId="75A09B92" w14:textId="77777777" w:rsidR="009B5102" w:rsidRPr="008B400F" w:rsidRDefault="002D7310" w:rsidP="003E372D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 xml:space="preserve">1.1. </w:t>
      </w:r>
      <w:r w:rsidR="00910F67" w:rsidRPr="008B400F">
        <w:rPr>
          <w:rFonts w:cs="Arial"/>
        </w:rPr>
        <w:t>В паспорт</w:t>
      </w:r>
      <w:r w:rsidR="00E67837" w:rsidRPr="008B400F">
        <w:rPr>
          <w:rFonts w:cs="Arial"/>
        </w:rPr>
        <w:t>е Муниципальной программы</w:t>
      </w:r>
      <w:r w:rsidR="00EC1419" w:rsidRPr="008B400F">
        <w:rPr>
          <w:rFonts w:cs="Arial"/>
        </w:rPr>
        <w:t xml:space="preserve"> «Содержание и развитие коммунальной инфраструктуры на территории Калачеевского </w:t>
      </w:r>
      <w:proofErr w:type="gramStart"/>
      <w:r w:rsidR="00EC1419" w:rsidRPr="008B400F">
        <w:rPr>
          <w:rFonts w:cs="Arial"/>
        </w:rPr>
        <w:t>сельского</w:t>
      </w:r>
      <w:proofErr w:type="gramEnd"/>
      <w:r w:rsidR="00EC1419" w:rsidRPr="008B400F">
        <w:rPr>
          <w:rFonts w:cs="Arial"/>
        </w:rPr>
        <w:t xml:space="preserve"> поселения Калачеевского муниципального района на 2020 - 2026 годы»</w:t>
      </w:r>
    </w:p>
    <w:p w14:paraId="2D7D3916" w14:textId="77777777" w:rsidR="00910F67" w:rsidRPr="008B400F" w:rsidRDefault="009B5102" w:rsidP="003E372D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1.1.1. Р</w:t>
      </w:r>
      <w:r w:rsidR="00E67837" w:rsidRPr="008B400F">
        <w:rPr>
          <w:rFonts w:cs="Arial"/>
        </w:rPr>
        <w:t>аздел</w:t>
      </w:r>
      <w:r w:rsidR="00910F67" w:rsidRPr="008B400F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14:paraId="3803BD03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30B13C50" w14:textId="77777777" w:rsidTr="00E1655B">
        <w:trPr>
          <w:trHeight w:val="9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287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Объ</w:t>
            </w:r>
            <w:r w:rsidR="00835E1F" w:rsidRPr="008B400F">
              <w:rPr>
                <w:rFonts w:cs="Arial"/>
              </w:rPr>
              <w:t>емы и источники финансирования м</w:t>
            </w:r>
            <w:r w:rsidRPr="008B400F">
              <w:rPr>
                <w:rFonts w:cs="Arial"/>
              </w:rPr>
              <w:t>униципальной программы (в действующих</w:t>
            </w:r>
            <w:r w:rsidR="00835E1F" w:rsidRPr="008B400F">
              <w:rPr>
                <w:rFonts w:cs="Arial"/>
              </w:rPr>
              <w:t xml:space="preserve"> ценах каждого года реализации м</w:t>
            </w:r>
            <w:r w:rsidRPr="008B400F">
              <w:rPr>
                <w:rFonts w:cs="Arial"/>
              </w:rPr>
              <w:t xml:space="preserve">униципальной программы)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FEA1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Финансирование программных мероприятий осуществляется за счёт средств бюджета поселе</w:t>
            </w:r>
            <w:r w:rsidR="00835E1F" w:rsidRPr="008B400F">
              <w:rPr>
                <w:rFonts w:cs="Arial"/>
              </w:rPr>
              <w:t>ния в объёмах, предусмотренных п</w:t>
            </w:r>
            <w:r w:rsidRPr="008B400F">
              <w:rPr>
                <w:rFonts w:cs="Arial"/>
              </w:rPr>
              <w:t>рограммой и утверждённых решением Совета депутатов Калачеевского сельского поселения о бюджете на очередной финансовый год.</w:t>
            </w:r>
          </w:p>
          <w:p w14:paraId="2A213910" w14:textId="12FACF5F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Муниципальной программы составляет – </w:t>
            </w:r>
            <w:r w:rsidR="00F02B70">
              <w:rPr>
                <w:rFonts w:cs="Arial"/>
              </w:rPr>
              <w:t>33460,3</w:t>
            </w:r>
            <w:r w:rsidRPr="008B400F">
              <w:rPr>
                <w:rFonts w:cs="Arial"/>
              </w:rPr>
              <w:t xml:space="preserve"> 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58BFFDBE" w14:textId="77777777" w:rsidTr="00B709F2">
              <w:tc>
                <w:tcPr>
                  <w:tcW w:w="1339" w:type="dxa"/>
                  <w:shd w:val="clear" w:color="auto" w:fill="auto"/>
                </w:tcPr>
                <w:p w14:paraId="5796EBB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3DE6B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16D7B60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6E32B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9D1F2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84997BB" w14:textId="77777777" w:rsidTr="00B709F2">
              <w:tc>
                <w:tcPr>
                  <w:tcW w:w="1339" w:type="dxa"/>
                  <w:shd w:val="clear" w:color="auto" w:fill="auto"/>
                </w:tcPr>
                <w:p w14:paraId="58764A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D08664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647B7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857E5A6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11C899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58EB352F" w14:textId="77777777" w:rsidTr="00B709F2">
              <w:tc>
                <w:tcPr>
                  <w:tcW w:w="1339" w:type="dxa"/>
                  <w:shd w:val="clear" w:color="auto" w:fill="auto"/>
                </w:tcPr>
                <w:p w14:paraId="6A4ECE67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512DB7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0153BF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4EDA6AC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1FBEE6" w14:textId="77777777" w:rsidR="004C241E" w:rsidRPr="008B400F" w:rsidRDefault="00385125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5234165C" w14:textId="77777777" w:rsidTr="00B709F2">
              <w:tc>
                <w:tcPr>
                  <w:tcW w:w="1339" w:type="dxa"/>
                  <w:shd w:val="clear" w:color="auto" w:fill="auto"/>
                </w:tcPr>
                <w:p w14:paraId="52642C6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07F874" w14:textId="2B102A14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14D36B36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DC4ADC5" w14:textId="5983089E" w:rsidR="004C241E" w:rsidRPr="008B400F" w:rsidRDefault="000B1F72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B060E" w14:textId="241BDF8C" w:rsidR="004C241E" w:rsidRPr="008B400F" w:rsidRDefault="00C2516C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8B400F" w:rsidRPr="008B400F" w14:paraId="3A5DF99D" w14:textId="77777777" w:rsidTr="00B709F2">
              <w:tc>
                <w:tcPr>
                  <w:tcW w:w="1339" w:type="dxa"/>
                  <w:shd w:val="clear" w:color="auto" w:fill="auto"/>
                </w:tcPr>
                <w:p w14:paraId="334AA80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21C0D5F" w14:textId="477DADA6" w:rsidR="004C241E" w:rsidRPr="008B400F" w:rsidRDefault="001D13B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7387,2</w:t>
                  </w:r>
                </w:p>
              </w:tc>
              <w:tc>
                <w:tcPr>
                  <w:tcW w:w="1842" w:type="dxa"/>
                </w:tcPr>
                <w:p w14:paraId="1939DBA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ABEC28" w14:textId="72E2C24E" w:rsidR="004C241E" w:rsidRPr="008B400F" w:rsidRDefault="001D13B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4376,3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8FA29B" w14:textId="75B20227" w:rsidR="004C241E" w:rsidRPr="008B400F" w:rsidRDefault="001D13B6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3010,9</w:t>
                  </w:r>
                </w:p>
              </w:tc>
            </w:tr>
            <w:tr w:rsidR="008B400F" w:rsidRPr="008B400F" w14:paraId="41A301AA" w14:textId="77777777" w:rsidTr="00B709F2">
              <w:tc>
                <w:tcPr>
                  <w:tcW w:w="1339" w:type="dxa"/>
                  <w:shd w:val="clear" w:color="auto" w:fill="auto"/>
                </w:tcPr>
                <w:p w14:paraId="423DC5B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D5DFFB" w14:textId="17A3D443" w:rsidR="004C241E" w:rsidRPr="008B400F" w:rsidRDefault="00335771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5980,4</w:t>
                  </w:r>
                </w:p>
              </w:tc>
              <w:tc>
                <w:tcPr>
                  <w:tcW w:w="1842" w:type="dxa"/>
                </w:tcPr>
                <w:p w14:paraId="65FE815D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B5BD2D" w14:textId="0406850E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2752DF" w14:textId="59AE4BA3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4390,4</w:t>
                  </w:r>
                </w:p>
              </w:tc>
            </w:tr>
            <w:tr w:rsidR="008B400F" w:rsidRPr="008B400F" w14:paraId="61CE8080" w14:textId="77777777" w:rsidTr="00B709F2">
              <w:tc>
                <w:tcPr>
                  <w:tcW w:w="1339" w:type="dxa"/>
                  <w:shd w:val="clear" w:color="auto" w:fill="auto"/>
                </w:tcPr>
                <w:p w14:paraId="2583A9A1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70F5B48" w14:textId="56B81EDD" w:rsidR="004C241E" w:rsidRPr="008B400F" w:rsidRDefault="00335771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3415,8</w:t>
                  </w:r>
                </w:p>
              </w:tc>
              <w:tc>
                <w:tcPr>
                  <w:tcW w:w="1842" w:type="dxa"/>
                </w:tcPr>
                <w:p w14:paraId="332DB22C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1913BA" w14:textId="36DAB9C6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16CD4B" w14:textId="0F978127" w:rsidR="004C241E" w:rsidRPr="008B400F" w:rsidRDefault="00335771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1825,8</w:t>
                  </w:r>
                </w:p>
              </w:tc>
            </w:tr>
            <w:tr w:rsidR="008B400F" w:rsidRPr="008B400F" w14:paraId="70A2DA44" w14:textId="77777777" w:rsidTr="00B709F2">
              <w:tc>
                <w:tcPr>
                  <w:tcW w:w="1339" w:type="dxa"/>
                  <w:shd w:val="clear" w:color="auto" w:fill="auto"/>
                </w:tcPr>
                <w:p w14:paraId="4A24889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697E2E3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3BE811DB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101CDE8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4524D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1291,6</w:t>
                  </w:r>
                </w:p>
              </w:tc>
            </w:tr>
          </w:tbl>
          <w:p w14:paraId="329C4935" w14:textId="77777777" w:rsidR="00910F67" w:rsidRPr="008B400F" w:rsidRDefault="00910F6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бюд</w:t>
            </w:r>
            <w:r w:rsidR="00AD039E" w:rsidRPr="008B400F">
              <w:rPr>
                <w:rFonts w:cs="Arial"/>
              </w:rPr>
              <w:t xml:space="preserve">жетов, внебюджетные источники. </w:t>
            </w:r>
            <w:r w:rsidRPr="008B400F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B400F">
              <w:rPr>
                <w:rFonts w:cs="Arial"/>
              </w:rPr>
              <w:t>носят прогнозный характер и подлежат</w:t>
            </w:r>
            <w:proofErr w:type="gramEnd"/>
            <w:r w:rsidRPr="008B400F">
              <w:rPr>
                <w:rFonts w:cs="Arial"/>
              </w:rPr>
              <w:t xml:space="preserve"> уточнению в установленном порядке при формировании бюджета</w:t>
            </w:r>
            <w:r w:rsidR="003F014E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на очередной финансовый год.</w:t>
            </w:r>
          </w:p>
        </w:tc>
      </w:tr>
    </w:tbl>
    <w:p w14:paraId="1A639C89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»</w:t>
      </w:r>
    </w:p>
    <w:p w14:paraId="0D4BD68B" w14:textId="7A78DAF9" w:rsidR="009B5102" w:rsidRPr="008B400F" w:rsidRDefault="0031593B" w:rsidP="00EB1F35">
      <w:pPr>
        <w:ind w:firstLine="709"/>
        <w:rPr>
          <w:rFonts w:cs="Arial"/>
        </w:rPr>
      </w:pPr>
      <w:r w:rsidRPr="008B400F">
        <w:rPr>
          <w:rFonts w:cs="Arial"/>
        </w:rPr>
        <w:t xml:space="preserve">1.2. </w:t>
      </w:r>
      <w:r w:rsidR="00E67837" w:rsidRPr="008B400F">
        <w:rPr>
          <w:rFonts w:cs="Arial"/>
        </w:rPr>
        <w:t>В паспорте подпрограммы</w:t>
      </w:r>
      <w:r w:rsidR="00F92C3D" w:rsidRPr="008B400F">
        <w:rPr>
          <w:rFonts w:cs="Arial"/>
        </w:rPr>
        <w:t xml:space="preserve"> </w:t>
      </w:r>
      <w:r w:rsidR="00EC1419" w:rsidRPr="008B400F">
        <w:rPr>
          <w:rFonts w:cs="Arial"/>
        </w:rPr>
        <w:t xml:space="preserve">«Формирование и реализация комплекса мероприятий по развитию </w:t>
      </w:r>
      <w:r w:rsidR="00F92C3D" w:rsidRPr="008B400F">
        <w:rPr>
          <w:rFonts w:cs="Arial"/>
        </w:rPr>
        <w:t>систем коммунальной инфраструктуры,</w:t>
      </w:r>
      <w:r w:rsidR="00EC1419" w:rsidRPr="008B400F">
        <w:rPr>
          <w:rFonts w:cs="Arial"/>
        </w:rPr>
        <w:t xml:space="preserve">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</w:r>
      <w:r w:rsidR="009B5102" w:rsidRPr="008B400F">
        <w:rPr>
          <w:rFonts w:cs="Arial"/>
        </w:rPr>
        <w:t>:</w:t>
      </w:r>
    </w:p>
    <w:p w14:paraId="317240E1" w14:textId="77777777" w:rsidR="00732C3E" w:rsidRPr="008B400F" w:rsidRDefault="009B5102" w:rsidP="00EB1F35">
      <w:pPr>
        <w:ind w:firstLine="709"/>
        <w:rPr>
          <w:rFonts w:cs="Arial"/>
        </w:rPr>
      </w:pPr>
      <w:r w:rsidRPr="008B400F">
        <w:rPr>
          <w:rFonts w:cs="Arial"/>
        </w:rPr>
        <w:t>1.2.1. Р</w:t>
      </w:r>
      <w:r w:rsidR="00E67837" w:rsidRPr="008B400F">
        <w:rPr>
          <w:rFonts w:cs="Arial"/>
        </w:rPr>
        <w:t>аздел</w:t>
      </w:r>
      <w:r w:rsidR="00732C3E" w:rsidRPr="008B400F">
        <w:rPr>
          <w:rFonts w:cs="Arial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14:paraId="072FBBED" w14:textId="77777777" w:rsidR="00B52270" w:rsidRPr="008B400F" w:rsidRDefault="00B52270" w:rsidP="00B52270">
      <w:pPr>
        <w:ind w:firstLine="0"/>
        <w:rPr>
          <w:rFonts w:cs="Arial"/>
        </w:rPr>
      </w:pPr>
      <w:r w:rsidRPr="008B400F">
        <w:rPr>
          <w:rFonts w:cs="Arial"/>
        </w:rPr>
        <w:t>«</w:t>
      </w: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587"/>
      </w:tblGrid>
      <w:tr w:rsidR="008B400F" w:rsidRPr="008B400F" w14:paraId="0DE40449" w14:textId="77777777" w:rsidTr="009B22C8">
        <w:trPr>
          <w:trHeight w:val="9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1D0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3AE" w14:textId="78939A4B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Объём средств бюджета поселения, необходимый для финансирования подпрограммы составляет – </w:t>
            </w:r>
            <w:r w:rsidR="00F02B70">
              <w:rPr>
                <w:rFonts w:cs="Arial"/>
              </w:rPr>
              <w:t>33460,3</w:t>
            </w:r>
            <w:r w:rsidR="00012985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тыс. рублей, в том числе: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276"/>
              <w:gridCol w:w="1842"/>
              <w:gridCol w:w="1559"/>
              <w:gridCol w:w="1418"/>
            </w:tblGrid>
            <w:tr w:rsidR="008B400F" w:rsidRPr="008B400F" w14:paraId="138706EF" w14:textId="77777777" w:rsidTr="009B22C8">
              <w:trPr>
                <w:trHeight w:val="523"/>
              </w:trPr>
              <w:tc>
                <w:tcPr>
                  <w:tcW w:w="1339" w:type="dxa"/>
                  <w:shd w:val="clear" w:color="auto" w:fill="auto"/>
                </w:tcPr>
                <w:p w14:paraId="49AD68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C9DD2E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14:paraId="6DB0230E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3DD310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3D6D3C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Местный бюджет</w:t>
                  </w:r>
                </w:p>
              </w:tc>
            </w:tr>
            <w:tr w:rsidR="008B400F" w:rsidRPr="008B400F" w14:paraId="6B9CEF4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3E21B4B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E1E0182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3376,2</w:t>
                  </w:r>
                </w:p>
              </w:tc>
              <w:tc>
                <w:tcPr>
                  <w:tcW w:w="1842" w:type="dxa"/>
                </w:tcPr>
                <w:p w14:paraId="502CA0D5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B22E597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1187,6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4CEC65E" w14:textId="77777777" w:rsidR="004C241E" w:rsidRPr="008B400F" w:rsidRDefault="00ED3C24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2188,6</w:t>
                  </w:r>
                </w:p>
              </w:tc>
            </w:tr>
            <w:tr w:rsidR="008B400F" w:rsidRPr="008B400F" w14:paraId="2C99D148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7E9506B4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62F2E56" w14:textId="77777777" w:rsidR="004C241E" w:rsidRPr="008B400F" w:rsidRDefault="004C241E" w:rsidP="004C241E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5122,4</w:t>
                  </w:r>
                </w:p>
              </w:tc>
              <w:tc>
                <w:tcPr>
                  <w:tcW w:w="1842" w:type="dxa"/>
                </w:tcPr>
                <w:p w14:paraId="4B117853" w14:textId="77777777" w:rsidR="004C241E" w:rsidRPr="008B400F" w:rsidRDefault="004C241E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584,9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41F53F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1431,1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56A5DB6" w14:textId="77777777" w:rsidR="004C241E" w:rsidRPr="008B400F" w:rsidRDefault="001A4BC0" w:rsidP="004C241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3106,4</w:t>
                  </w:r>
                </w:p>
              </w:tc>
            </w:tr>
            <w:tr w:rsidR="008B400F" w:rsidRPr="008B400F" w14:paraId="69CDA75C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23FE798B" w14:textId="77777777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489A0C9" w14:textId="443A9EE3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6886,7</w:t>
                  </w:r>
                </w:p>
              </w:tc>
              <w:tc>
                <w:tcPr>
                  <w:tcW w:w="1842" w:type="dxa"/>
                </w:tcPr>
                <w:p w14:paraId="5EEA304F" w14:textId="28F90A71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4C391D" w14:textId="5E620116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3716,1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37F562" w14:textId="34914980" w:rsidR="000B1F72" w:rsidRPr="008B400F" w:rsidRDefault="000B1F72" w:rsidP="000B1F7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3170,6</w:t>
                  </w:r>
                </w:p>
              </w:tc>
            </w:tr>
            <w:tr w:rsidR="00F02B70" w:rsidRPr="008B400F" w14:paraId="6BECECAE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119A70CE" w14:textId="7DC9338F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E65664" w14:textId="6D5AACFB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7387,2</w:t>
                  </w:r>
                </w:p>
              </w:tc>
              <w:tc>
                <w:tcPr>
                  <w:tcW w:w="1842" w:type="dxa"/>
                </w:tcPr>
                <w:p w14:paraId="5B8D2613" w14:textId="2055E429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FA8888" w14:textId="28820AC2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4376,3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654BD3F" w14:textId="772DF2BA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3010,9</w:t>
                  </w:r>
                </w:p>
              </w:tc>
            </w:tr>
            <w:tr w:rsidR="00F02B70" w:rsidRPr="008B400F" w14:paraId="539700DB" w14:textId="77777777" w:rsidTr="009B22C8">
              <w:trPr>
                <w:trHeight w:val="250"/>
              </w:trPr>
              <w:tc>
                <w:tcPr>
                  <w:tcW w:w="1339" w:type="dxa"/>
                  <w:shd w:val="clear" w:color="auto" w:fill="auto"/>
                </w:tcPr>
                <w:p w14:paraId="7B40C465" w14:textId="77777777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EBB5A30" w14:textId="67EE8D49" w:rsidR="00F02B70" w:rsidRPr="008B400F" w:rsidRDefault="00F02B70" w:rsidP="00F02B70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5980,4</w:t>
                  </w:r>
                </w:p>
              </w:tc>
              <w:tc>
                <w:tcPr>
                  <w:tcW w:w="1842" w:type="dxa"/>
                </w:tcPr>
                <w:p w14:paraId="747FDB3F" w14:textId="77777777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0AEACF" w14:textId="66F84864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DEE8D6" w14:textId="7967AB9A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4390,4</w:t>
                  </w:r>
                </w:p>
              </w:tc>
            </w:tr>
            <w:tr w:rsidR="00F02B70" w:rsidRPr="008B400F" w14:paraId="3A08F93B" w14:textId="77777777" w:rsidTr="009B22C8">
              <w:trPr>
                <w:trHeight w:val="261"/>
              </w:trPr>
              <w:tc>
                <w:tcPr>
                  <w:tcW w:w="1339" w:type="dxa"/>
                  <w:shd w:val="clear" w:color="auto" w:fill="auto"/>
                </w:tcPr>
                <w:p w14:paraId="6308A45A" w14:textId="77777777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D9605E2" w14:textId="4A8B278E" w:rsidR="00F02B70" w:rsidRPr="008B400F" w:rsidRDefault="00F02B70" w:rsidP="00F02B70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3415,8</w:t>
                  </w:r>
                </w:p>
              </w:tc>
              <w:tc>
                <w:tcPr>
                  <w:tcW w:w="1842" w:type="dxa"/>
                </w:tcPr>
                <w:p w14:paraId="5F6C8C3C" w14:textId="77777777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4CD188" w14:textId="64BD7486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1590,0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0F3249" w14:textId="611398D8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1825,8</w:t>
                  </w:r>
                </w:p>
              </w:tc>
            </w:tr>
            <w:tr w:rsidR="00F02B70" w:rsidRPr="008B400F" w14:paraId="214E6F46" w14:textId="77777777" w:rsidTr="009B22C8">
              <w:trPr>
                <w:trHeight w:val="273"/>
              </w:trPr>
              <w:tc>
                <w:tcPr>
                  <w:tcW w:w="1339" w:type="dxa"/>
                  <w:shd w:val="clear" w:color="auto" w:fill="auto"/>
                </w:tcPr>
                <w:p w14:paraId="054E16B1" w14:textId="77777777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FC93801" w14:textId="77777777" w:rsidR="00F02B70" w:rsidRPr="008B400F" w:rsidRDefault="00F02B70" w:rsidP="00F02B70">
                  <w:pPr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1291,6</w:t>
                  </w:r>
                </w:p>
              </w:tc>
              <w:tc>
                <w:tcPr>
                  <w:tcW w:w="1842" w:type="dxa"/>
                </w:tcPr>
                <w:p w14:paraId="05763E95" w14:textId="77777777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44B80CB" w14:textId="77777777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F98BB17" w14:textId="77777777" w:rsidR="00F02B70" w:rsidRPr="008B400F" w:rsidRDefault="00F02B70" w:rsidP="00F02B7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</w:rPr>
                  </w:pPr>
                  <w:r w:rsidRPr="008B400F">
                    <w:rPr>
                      <w:rFonts w:cs="Arial"/>
                    </w:rPr>
                    <w:t>1291,6</w:t>
                  </w:r>
                </w:p>
              </w:tc>
            </w:tr>
          </w:tbl>
          <w:p w14:paraId="590F851A" w14:textId="77777777" w:rsidR="004C241E" w:rsidRPr="008B400F" w:rsidRDefault="004C241E" w:rsidP="00847937">
            <w:pPr>
              <w:ind w:firstLine="0"/>
              <w:rPr>
                <w:rFonts w:cs="Arial"/>
              </w:rPr>
            </w:pPr>
          </w:p>
          <w:p w14:paraId="43722AE2" w14:textId="77777777" w:rsidR="00732C3E" w:rsidRPr="008B400F" w:rsidRDefault="00732C3E" w:rsidP="00847937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Для реализации мероприятий могут привлекаться средства федерального, областного и районного бю</w:t>
            </w:r>
            <w:r w:rsidR="00AD039E" w:rsidRPr="008B400F">
              <w:rPr>
                <w:rFonts w:cs="Arial"/>
              </w:rPr>
              <w:t xml:space="preserve">джетов, внебюджетные источники. </w:t>
            </w:r>
            <w:r w:rsidRPr="008B400F">
              <w:rPr>
                <w:rFonts w:cs="Arial"/>
              </w:rPr>
              <w:t xml:space="preserve">Объемы финансирования мероприятий </w:t>
            </w:r>
            <w:proofErr w:type="gramStart"/>
            <w:r w:rsidRPr="008B400F">
              <w:rPr>
                <w:rFonts w:cs="Arial"/>
              </w:rPr>
              <w:t>носят прогнозный характер и подлежат</w:t>
            </w:r>
            <w:proofErr w:type="gramEnd"/>
            <w:r w:rsidRPr="008B400F">
              <w:rPr>
                <w:rFonts w:cs="Arial"/>
              </w:rPr>
              <w:t xml:space="preserve"> уточнению в установленном порядке при формировании бюджета на очередной финансовый год.</w:t>
            </w:r>
          </w:p>
        </w:tc>
      </w:tr>
    </w:tbl>
    <w:p w14:paraId="7F85125F" w14:textId="77777777" w:rsidR="00B52270" w:rsidRPr="008B400F" w:rsidRDefault="00B52270" w:rsidP="00B52270">
      <w:pPr>
        <w:autoSpaceDE w:val="0"/>
        <w:autoSpaceDN w:val="0"/>
        <w:adjustRightInd w:val="0"/>
        <w:ind w:firstLine="0"/>
        <w:rPr>
          <w:rFonts w:cs="Arial"/>
        </w:rPr>
      </w:pPr>
      <w:r w:rsidRPr="008B400F">
        <w:rPr>
          <w:rFonts w:cs="Arial"/>
        </w:rPr>
        <w:lastRenderedPageBreak/>
        <w:t>»</w:t>
      </w:r>
    </w:p>
    <w:p w14:paraId="125A4C3F" w14:textId="67C8B137" w:rsidR="00B66AF9" w:rsidRPr="008B400F" w:rsidRDefault="009F62E4" w:rsidP="00140E8F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1.3. Приложения 2</w:t>
      </w:r>
      <w:r w:rsidR="00BA7671" w:rsidRPr="008B400F">
        <w:rPr>
          <w:rFonts w:cs="Arial"/>
        </w:rPr>
        <w:t>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4,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5 к муниципальной программе изложить в следующей</w:t>
      </w:r>
      <w:r w:rsidR="002A4CCD" w:rsidRPr="008B400F">
        <w:rPr>
          <w:rFonts w:cs="Arial"/>
        </w:rPr>
        <w:t xml:space="preserve"> редакции, согласно приложениям </w:t>
      </w:r>
      <w:r w:rsidR="00B66AF9" w:rsidRPr="008B400F">
        <w:rPr>
          <w:rFonts w:cs="Arial"/>
        </w:rPr>
        <w:t>1,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2,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3</w:t>
      </w:r>
      <w:r w:rsidR="002770A5" w:rsidRPr="008B400F">
        <w:rPr>
          <w:rFonts w:cs="Arial"/>
        </w:rPr>
        <w:t>,</w:t>
      </w:r>
      <w:r w:rsidR="002A4CCD" w:rsidRPr="008B400F">
        <w:rPr>
          <w:rFonts w:cs="Arial"/>
        </w:rPr>
        <w:t xml:space="preserve"> </w:t>
      </w:r>
      <w:r w:rsidR="00B66AF9" w:rsidRPr="008B400F">
        <w:rPr>
          <w:rFonts w:cs="Arial"/>
        </w:rPr>
        <w:t>к настоящему постановлению.</w:t>
      </w:r>
    </w:p>
    <w:p w14:paraId="2D2BD019" w14:textId="77777777" w:rsidR="0026771B" w:rsidRPr="008B400F" w:rsidRDefault="00940F2D" w:rsidP="00847937">
      <w:pPr>
        <w:autoSpaceDE w:val="0"/>
        <w:autoSpaceDN w:val="0"/>
        <w:adjustRightInd w:val="0"/>
        <w:ind w:firstLine="709"/>
        <w:rPr>
          <w:rFonts w:cs="Arial"/>
        </w:rPr>
      </w:pPr>
      <w:r w:rsidRPr="008B400F">
        <w:rPr>
          <w:rFonts w:cs="Arial"/>
        </w:rPr>
        <w:t>2</w:t>
      </w:r>
      <w:r w:rsidR="002A4CCD" w:rsidRPr="008B400F">
        <w:rPr>
          <w:rFonts w:cs="Arial"/>
        </w:rPr>
        <w:t xml:space="preserve">. </w:t>
      </w:r>
      <w:r w:rsidR="0026771B" w:rsidRPr="008B400F">
        <w:rPr>
          <w:rFonts w:cs="Arial"/>
        </w:rPr>
        <w:t>Опубликовать настоящее постановление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Вестнике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правовых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актов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сельского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поселения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Калачеевского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муниципального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района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Воронежской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области</w:t>
      </w:r>
      <w:r w:rsidR="002A4CCD" w:rsidRPr="008B400F">
        <w:rPr>
          <w:rFonts w:cs="Arial"/>
        </w:rPr>
        <w:t xml:space="preserve"> </w:t>
      </w:r>
      <w:r w:rsidR="0026771B" w:rsidRPr="008B400F">
        <w:rPr>
          <w:rFonts w:cs="Arial"/>
        </w:rPr>
        <w:t>и на сайте администрации Калачеевского сельского поселения</w:t>
      </w:r>
    </w:p>
    <w:p w14:paraId="04DB264D" w14:textId="77777777" w:rsidR="00A43A5D" w:rsidRPr="008B400F" w:rsidRDefault="00B66AF9" w:rsidP="00006BF1">
      <w:pPr>
        <w:autoSpaceDE w:val="0"/>
        <w:autoSpaceDN w:val="0"/>
        <w:adjustRightInd w:val="0"/>
        <w:spacing w:after="240"/>
        <w:ind w:firstLine="709"/>
        <w:rPr>
          <w:rFonts w:cs="Arial"/>
        </w:rPr>
      </w:pPr>
      <w:r w:rsidRPr="008B400F">
        <w:rPr>
          <w:rFonts w:cs="Arial"/>
        </w:rPr>
        <w:t>3</w:t>
      </w:r>
      <w:r w:rsidR="00A05C22" w:rsidRPr="008B400F">
        <w:rPr>
          <w:rFonts w:cs="Arial"/>
        </w:rPr>
        <w:t xml:space="preserve">. </w:t>
      </w:r>
      <w:proofErr w:type="gramStart"/>
      <w:r w:rsidR="00A05C22" w:rsidRPr="008B400F">
        <w:rPr>
          <w:rFonts w:cs="Arial"/>
        </w:rPr>
        <w:t>Контроль за</w:t>
      </w:r>
      <w:proofErr w:type="gramEnd"/>
      <w:r w:rsidR="00A05C22" w:rsidRPr="008B400F">
        <w:rPr>
          <w:rFonts w:cs="Arial"/>
        </w:rPr>
        <w:t xml:space="preserve"> исполнением настоящего п</w:t>
      </w:r>
      <w:r w:rsidR="0026771B" w:rsidRPr="008B400F">
        <w:rPr>
          <w:rFonts w:cs="Arial"/>
        </w:rPr>
        <w:t>остановления оставляю за собой.</w:t>
      </w:r>
    </w:p>
    <w:tbl>
      <w:tblPr>
        <w:tblW w:w="11190" w:type="dxa"/>
        <w:tblLook w:val="04A0" w:firstRow="1" w:lastRow="0" w:firstColumn="1" w:lastColumn="0" w:noHBand="0" w:noVBand="1"/>
      </w:tblPr>
      <w:tblGrid>
        <w:gridCol w:w="5211"/>
        <w:gridCol w:w="2694"/>
        <w:gridCol w:w="3285"/>
      </w:tblGrid>
      <w:tr w:rsidR="00A43A5D" w:rsidRPr="008B400F" w14:paraId="6066B874" w14:textId="77777777" w:rsidTr="00B52270">
        <w:tc>
          <w:tcPr>
            <w:tcW w:w="5211" w:type="dxa"/>
            <w:shd w:val="clear" w:color="auto" w:fill="auto"/>
          </w:tcPr>
          <w:p w14:paraId="66591BEE" w14:textId="77777777" w:rsidR="00B52270" w:rsidRPr="008B400F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Глава </w:t>
            </w:r>
            <w:r w:rsidR="00140E8F" w:rsidRPr="008B400F">
              <w:rPr>
                <w:rFonts w:cs="Arial"/>
              </w:rPr>
              <w:t xml:space="preserve">администрации </w:t>
            </w:r>
          </w:p>
          <w:p w14:paraId="03917000" w14:textId="77777777" w:rsidR="00A43A5D" w:rsidRPr="008B400F" w:rsidRDefault="00A43A5D" w:rsidP="00B52270">
            <w:pPr>
              <w:autoSpaceDE w:val="0"/>
              <w:autoSpaceDN w:val="0"/>
              <w:adjustRightInd w:val="0"/>
              <w:ind w:right="84" w:firstLine="0"/>
              <w:rPr>
                <w:rFonts w:cs="Arial"/>
              </w:rPr>
            </w:pPr>
            <w:r w:rsidRPr="008B400F">
              <w:rPr>
                <w:rFonts w:cs="Arial"/>
              </w:rPr>
              <w:t>Калачеевского</w:t>
            </w:r>
            <w:r w:rsidR="002A4CCD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 xml:space="preserve">сельского </w:t>
            </w:r>
            <w:r w:rsidR="00B52270" w:rsidRPr="008B400F">
              <w:rPr>
                <w:rFonts w:cs="Arial"/>
              </w:rPr>
              <w:t>поселения</w:t>
            </w:r>
          </w:p>
        </w:tc>
        <w:tc>
          <w:tcPr>
            <w:tcW w:w="2694" w:type="dxa"/>
            <w:shd w:val="clear" w:color="auto" w:fill="auto"/>
          </w:tcPr>
          <w:p w14:paraId="7D82711C" w14:textId="77777777" w:rsidR="00A43A5D" w:rsidRPr="008B400F" w:rsidRDefault="00A43A5D" w:rsidP="00B5227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03A3975" w14:textId="77777777" w:rsidR="00644F37" w:rsidRPr="008B400F" w:rsidRDefault="00644F37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24BB01C4" w14:textId="62103D06" w:rsidR="00A43A5D" w:rsidRPr="008B400F" w:rsidRDefault="00140E8F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Н.Н.</w:t>
            </w:r>
            <w:r w:rsidR="00752C95" w:rsidRPr="008B400F">
              <w:rPr>
                <w:rFonts w:cs="Arial"/>
              </w:rPr>
              <w:t xml:space="preserve"> </w:t>
            </w:r>
            <w:r w:rsidRPr="008B400F">
              <w:rPr>
                <w:rFonts w:cs="Arial"/>
              </w:rPr>
              <w:t>Валюкас</w:t>
            </w:r>
          </w:p>
          <w:p w14:paraId="353F81E3" w14:textId="77777777" w:rsidR="00A43A5D" w:rsidRPr="008B400F" w:rsidRDefault="00A43A5D" w:rsidP="0084793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5FBF35EC" w14:textId="77777777" w:rsidR="00A05C22" w:rsidRPr="008B400F" w:rsidRDefault="00A05C22" w:rsidP="00140E8F">
      <w:pPr>
        <w:ind w:firstLine="0"/>
        <w:rPr>
          <w:rFonts w:cs="Arial"/>
        </w:rPr>
      </w:pPr>
    </w:p>
    <w:p w14:paraId="45847B45" w14:textId="77777777" w:rsidR="009B22C8" w:rsidRPr="008B400F" w:rsidRDefault="009B22C8" w:rsidP="00F6669D">
      <w:pPr>
        <w:ind w:left="8789" w:firstLine="0"/>
        <w:jc w:val="right"/>
        <w:rPr>
          <w:rFonts w:cs="Arial"/>
        </w:rPr>
        <w:sectPr w:rsidR="009B22C8" w:rsidRPr="008B400F" w:rsidSect="008B400F">
          <w:pgSz w:w="11906" w:h="16838"/>
          <w:pgMar w:top="2127" w:right="707" w:bottom="2268" w:left="1418" w:header="709" w:footer="709" w:gutter="0"/>
          <w:cols w:space="708"/>
          <w:docGrid w:linePitch="360"/>
        </w:sectPr>
      </w:pPr>
    </w:p>
    <w:p w14:paraId="47DADD4D" w14:textId="4A7F7273" w:rsidR="00E667D8" w:rsidRPr="008B400F" w:rsidRDefault="00C64A66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1</w:t>
      </w:r>
    </w:p>
    <w:p w14:paraId="3268A41F" w14:textId="77777777" w:rsidR="002770A5" w:rsidRPr="008B400F" w:rsidRDefault="002770A5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736D083C" w14:textId="77777777" w:rsidR="003F64DE" w:rsidRPr="008B400F" w:rsidRDefault="0054260C" w:rsidP="00F6669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</w:t>
      </w:r>
      <w:r w:rsidR="002770A5" w:rsidRPr="008B400F">
        <w:rPr>
          <w:rFonts w:cs="Arial"/>
        </w:rPr>
        <w:t>лачеевского сельского поселения</w:t>
      </w:r>
    </w:p>
    <w:p w14:paraId="75E74BE8" w14:textId="53CFF5A9" w:rsidR="005A2E3A" w:rsidRPr="008B400F" w:rsidRDefault="005A2E3A" w:rsidP="005A2E3A">
      <w:pPr>
        <w:ind w:firstLine="0"/>
        <w:jc w:val="right"/>
        <w:rPr>
          <w:rFonts w:cs="Arial"/>
        </w:rPr>
      </w:pPr>
      <w:r w:rsidRPr="008B400F">
        <w:rPr>
          <w:rFonts w:cs="Arial"/>
        </w:rPr>
        <w:t xml:space="preserve">от </w:t>
      </w:r>
      <w:r w:rsidR="00431C9C" w:rsidRPr="00431C9C">
        <w:rPr>
          <w:rFonts w:cs="Arial"/>
        </w:rPr>
        <w:t>«</w:t>
      </w:r>
      <w:r w:rsidR="0082536B">
        <w:rPr>
          <w:rFonts w:cs="Arial"/>
        </w:rPr>
        <w:t>13</w:t>
      </w:r>
      <w:r w:rsidR="004324DA" w:rsidRPr="00431C9C">
        <w:rPr>
          <w:rFonts w:cs="Arial"/>
        </w:rPr>
        <w:t xml:space="preserve">» </w:t>
      </w:r>
      <w:r w:rsidR="00F7177C">
        <w:rPr>
          <w:rFonts w:cs="Arial"/>
        </w:rPr>
        <w:t>декабря</w:t>
      </w:r>
      <w:r w:rsidR="004324DA" w:rsidRPr="00431C9C">
        <w:rPr>
          <w:rFonts w:cs="Arial"/>
        </w:rPr>
        <w:t xml:space="preserve"> 2023 г. № </w:t>
      </w:r>
      <w:r w:rsidR="00F7177C">
        <w:rPr>
          <w:rFonts w:cs="Arial"/>
        </w:rPr>
        <w:t>89</w:t>
      </w:r>
    </w:p>
    <w:p w14:paraId="4A16C437" w14:textId="4557F326" w:rsidR="0054260C" w:rsidRPr="008B400F" w:rsidRDefault="0054260C" w:rsidP="00644F37">
      <w:pPr>
        <w:ind w:firstLine="0"/>
        <w:jc w:val="center"/>
        <w:rPr>
          <w:rFonts w:cs="Arial"/>
          <w:lang w:eastAsia="en-US"/>
        </w:rPr>
      </w:pPr>
      <w:r w:rsidRPr="008B400F">
        <w:rPr>
          <w:rFonts w:cs="Arial"/>
          <w:kern w:val="2"/>
        </w:rPr>
        <w:t xml:space="preserve">Расходы </w:t>
      </w:r>
      <w:r w:rsidRPr="008B400F">
        <w:rPr>
          <w:rFonts w:cs="Arial"/>
          <w:kern w:val="2"/>
          <w:lang w:eastAsia="en-US"/>
        </w:rPr>
        <w:t>местного бюджета на реализацию муниципальной программы Калачеевского сельского поселения «</w:t>
      </w:r>
      <w:r w:rsidRPr="008B400F">
        <w:rPr>
          <w:rFonts w:cs="Arial"/>
          <w:lang w:eastAsia="en-US"/>
        </w:rPr>
        <w:t xml:space="preserve">Содержание и развитие коммунальной инфраструктуры на территории Калачеевского сельского поселения </w:t>
      </w:r>
      <w:r w:rsidRPr="008B400F">
        <w:rPr>
          <w:rFonts w:cs="Arial"/>
        </w:rPr>
        <w:t>Калачеевского муниципального района на 2020 - 2026 годы</w:t>
      </w:r>
      <w:r w:rsidRPr="008B400F">
        <w:rPr>
          <w:rFonts w:cs="Arial"/>
          <w:kern w:val="2"/>
        </w:rPr>
        <w:t>»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7"/>
        <w:gridCol w:w="2977"/>
        <w:gridCol w:w="2835"/>
        <w:gridCol w:w="992"/>
        <w:gridCol w:w="992"/>
        <w:gridCol w:w="992"/>
        <w:gridCol w:w="993"/>
        <w:gridCol w:w="992"/>
        <w:gridCol w:w="992"/>
        <w:gridCol w:w="953"/>
        <w:gridCol w:w="6"/>
      </w:tblGrid>
      <w:tr w:rsidR="008B400F" w:rsidRPr="008B400F" w14:paraId="764D1598" w14:textId="77777777" w:rsidTr="00F7177C">
        <w:trPr>
          <w:trHeight w:val="276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6725D9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C7CCA4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муниципаль</w:t>
            </w:r>
            <w:r w:rsidRPr="008B400F">
              <w:rPr>
                <w:rFonts w:cs="Arial"/>
                <w:kern w:val="2"/>
              </w:rPr>
              <w:softHyphen/>
              <w:t>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  <w:shd w:val="clear" w:color="auto" w:fill="FFFFFF"/>
            <w:hideMark/>
          </w:tcPr>
          <w:p w14:paraId="6A6A26D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56106C3" w14:textId="56F39961" w:rsidR="0054260C" w:rsidRPr="008B400F" w:rsidRDefault="0054260C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Расходы местного бюджета по годам реализации муниципальной программы, тыс.</w:t>
            </w:r>
            <w:r w:rsidR="002F3A71" w:rsidRPr="008B400F">
              <w:rPr>
                <w:rFonts w:eastAsia="Calibri" w:cs="Arial"/>
              </w:rPr>
              <w:t xml:space="preserve"> </w:t>
            </w:r>
            <w:r w:rsidRPr="008B400F">
              <w:rPr>
                <w:rFonts w:eastAsia="Calibri" w:cs="Arial"/>
              </w:rPr>
              <w:t>руб.</w:t>
            </w:r>
          </w:p>
        </w:tc>
      </w:tr>
      <w:tr w:rsidR="008B400F" w:rsidRPr="008B400F" w14:paraId="79D849E4" w14:textId="77777777" w:rsidTr="00F7177C">
        <w:trPr>
          <w:gridAfter w:val="1"/>
          <w:wAfter w:w="6" w:type="dxa"/>
          <w:jc w:val="center"/>
        </w:trPr>
        <w:tc>
          <w:tcPr>
            <w:tcW w:w="1557" w:type="dxa"/>
            <w:vMerge/>
            <w:vAlign w:val="center"/>
            <w:hideMark/>
          </w:tcPr>
          <w:p w14:paraId="06424F4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8E6F46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F3C2A4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14:paraId="122ECB7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2840A71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356F7CB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993" w:type="dxa"/>
            <w:shd w:val="clear" w:color="auto" w:fill="FFFFFF"/>
            <w:hideMark/>
          </w:tcPr>
          <w:p w14:paraId="4A6D09C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541DDC42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992" w:type="dxa"/>
            <w:shd w:val="clear" w:color="auto" w:fill="FFFFFF"/>
            <w:hideMark/>
          </w:tcPr>
          <w:p w14:paraId="1897A134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2025 </w:t>
            </w:r>
          </w:p>
          <w:p w14:paraId="0C0FF77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год</w:t>
            </w:r>
          </w:p>
        </w:tc>
        <w:tc>
          <w:tcPr>
            <w:tcW w:w="953" w:type="dxa"/>
            <w:shd w:val="clear" w:color="auto" w:fill="FFFFFF"/>
            <w:hideMark/>
          </w:tcPr>
          <w:p w14:paraId="5B959D8B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</w:t>
            </w:r>
          </w:p>
          <w:p w14:paraId="15C9CD5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год</w:t>
            </w:r>
          </w:p>
        </w:tc>
      </w:tr>
      <w:tr w:rsidR="008B400F" w:rsidRPr="008B400F" w14:paraId="23F11687" w14:textId="77777777" w:rsidTr="00F7177C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9979940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7DF1BF8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8B400F">
              <w:rPr>
                <w:rFonts w:cs="Arial"/>
                <w:lang w:eastAsia="en-US"/>
              </w:rPr>
              <w:t xml:space="preserve">«Содержание и развитие коммунальной инфраструктуры и территории Калачеевского </w:t>
            </w:r>
            <w:proofErr w:type="gramStart"/>
            <w:r w:rsidRPr="008B400F">
              <w:rPr>
                <w:rFonts w:cs="Arial"/>
                <w:lang w:eastAsia="en-US"/>
              </w:rPr>
              <w:t>сельского</w:t>
            </w:r>
            <w:proofErr w:type="gramEnd"/>
            <w:r w:rsidRPr="008B400F">
              <w:rPr>
                <w:rFonts w:cs="Arial"/>
                <w:lang w:eastAsia="en-US"/>
              </w:rPr>
              <w:t xml:space="preserve"> поселения </w:t>
            </w:r>
            <w:r w:rsidRPr="008B400F">
              <w:rPr>
                <w:rFonts w:cs="Arial"/>
              </w:rPr>
              <w:t>Калачеевского муниципального района на 2020 - 2026 годы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14:paraId="5540CC5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31EBF7E1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44913726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11FD806E" w14:textId="2009B0E8" w:rsidR="0054260C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  <w:hideMark/>
          </w:tcPr>
          <w:p w14:paraId="4534A459" w14:textId="12AAAD54" w:rsidR="0054260C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7387,2</w:t>
            </w:r>
          </w:p>
        </w:tc>
        <w:tc>
          <w:tcPr>
            <w:tcW w:w="992" w:type="dxa"/>
            <w:shd w:val="clear" w:color="auto" w:fill="FFFFFF"/>
            <w:hideMark/>
          </w:tcPr>
          <w:p w14:paraId="0F91C081" w14:textId="5C21250F" w:rsidR="0054260C" w:rsidRPr="008B400F" w:rsidRDefault="0033577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5980,4</w:t>
            </w:r>
          </w:p>
        </w:tc>
        <w:tc>
          <w:tcPr>
            <w:tcW w:w="992" w:type="dxa"/>
            <w:shd w:val="clear" w:color="auto" w:fill="FFFFFF"/>
            <w:hideMark/>
          </w:tcPr>
          <w:p w14:paraId="6592C3FE" w14:textId="6A7F437C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3415,8</w:t>
            </w:r>
          </w:p>
        </w:tc>
        <w:tc>
          <w:tcPr>
            <w:tcW w:w="953" w:type="dxa"/>
            <w:shd w:val="clear" w:color="auto" w:fill="FFFFFF"/>
            <w:hideMark/>
          </w:tcPr>
          <w:p w14:paraId="4A75CAC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5D0378A3" w14:textId="77777777" w:rsidTr="00F7177C">
        <w:trPr>
          <w:gridAfter w:val="1"/>
          <w:wAfter w:w="6" w:type="dxa"/>
          <w:trHeight w:val="293"/>
          <w:jc w:val="center"/>
        </w:trPr>
        <w:tc>
          <w:tcPr>
            <w:tcW w:w="1557" w:type="dxa"/>
            <w:vMerge/>
            <w:vAlign w:val="center"/>
            <w:hideMark/>
          </w:tcPr>
          <w:p w14:paraId="72F9F18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9B4135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0C56290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60719FBA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20991C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429D4F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3DBA32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C0F127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9435BE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4828B70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8B400F" w:rsidRPr="008B400F" w14:paraId="37D1A9FA" w14:textId="77777777" w:rsidTr="00F7177C">
        <w:trPr>
          <w:gridAfter w:val="1"/>
          <w:wAfter w:w="6" w:type="dxa"/>
          <w:trHeight w:val="441"/>
          <w:jc w:val="center"/>
        </w:trPr>
        <w:tc>
          <w:tcPr>
            <w:tcW w:w="1557" w:type="dxa"/>
            <w:vMerge/>
            <w:vAlign w:val="center"/>
            <w:hideMark/>
          </w:tcPr>
          <w:p w14:paraId="6937FC46" w14:textId="77777777" w:rsidR="00335771" w:rsidRPr="008B400F" w:rsidRDefault="00335771" w:rsidP="0033577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3D5FB53" w14:textId="77777777" w:rsidR="00335771" w:rsidRPr="008B400F" w:rsidRDefault="00335771" w:rsidP="0033577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3175639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1153B5F5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  <w:hideMark/>
          </w:tcPr>
          <w:p w14:paraId="53782509" w14:textId="77777777" w:rsidR="00335771" w:rsidRPr="008B400F" w:rsidRDefault="00335771" w:rsidP="00335771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  <w:hideMark/>
          </w:tcPr>
          <w:p w14:paraId="4331AA7A" w14:textId="6857E80B" w:rsidR="00335771" w:rsidRPr="008B400F" w:rsidRDefault="00335771" w:rsidP="00335771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  <w:hideMark/>
          </w:tcPr>
          <w:p w14:paraId="6365ECD9" w14:textId="79DCABD8" w:rsidR="00335771" w:rsidRPr="008B400F" w:rsidRDefault="00F02B70" w:rsidP="0033577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7387,2</w:t>
            </w:r>
          </w:p>
        </w:tc>
        <w:tc>
          <w:tcPr>
            <w:tcW w:w="992" w:type="dxa"/>
            <w:shd w:val="clear" w:color="auto" w:fill="FFFFFF"/>
            <w:hideMark/>
          </w:tcPr>
          <w:p w14:paraId="583C3B90" w14:textId="1605D18B" w:rsidR="00335771" w:rsidRPr="008B400F" w:rsidRDefault="00335771" w:rsidP="00335771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5980,4</w:t>
            </w:r>
          </w:p>
        </w:tc>
        <w:tc>
          <w:tcPr>
            <w:tcW w:w="992" w:type="dxa"/>
            <w:shd w:val="clear" w:color="auto" w:fill="FFFFFF"/>
            <w:hideMark/>
          </w:tcPr>
          <w:p w14:paraId="19C5F163" w14:textId="33F95178" w:rsidR="00335771" w:rsidRPr="008B400F" w:rsidRDefault="004B6818" w:rsidP="00335771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3415,8</w:t>
            </w:r>
          </w:p>
        </w:tc>
        <w:tc>
          <w:tcPr>
            <w:tcW w:w="953" w:type="dxa"/>
            <w:shd w:val="clear" w:color="auto" w:fill="FFFFFF"/>
            <w:hideMark/>
          </w:tcPr>
          <w:p w14:paraId="59CA0FEC" w14:textId="77777777" w:rsidR="00335771" w:rsidRPr="008B400F" w:rsidRDefault="00335771" w:rsidP="00335771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2735B3D0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</w:tcPr>
          <w:p w14:paraId="01729C1D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14:paraId="24DBB22B" w14:textId="77777777" w:rsidR="00335771" w:rsidRPr="008B400F" w:rsidRDefault="00335771" w:rsidP="00335771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инфраструктуры, направленных на повышение уровня </w:t>
            </w:r>
            <w:r w:rsidRPr="008B400F">
              <w:rPr>
                <w:rFonts w:cs="Arial"/>
              </w:rPr>
              <w:lastRenderedPageBreak/>
              <w:t>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835" w:type="dxa"/>
            <w:shd w:val="clear" w:color="auto" w:fill="FFFFFF"/>
          </w:tcPr>
          <w:p w14:paraId="1B4EE6DA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3CFB0642" w14:textId="77777777" w:rsidR="00335771" w:rsidRPr="008B400F" w:rsidRDefault="00335771" w:rsidP="0033577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052BF7FF" w14:textId="77777777" w:rsidR="00335771" w:rsidRPr="008B400F" w:rsidRDefault="00335771" w:rsidP="00335771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02D59D8C" w14:textId="024A6666" w:rsidR="00335771" w:rsidRPr="008B400F" w:rsidRDefault="00335771" w:rsidP="00335771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</w:tcPr>
          <w:p w14:paraId="5809C845" w14:textId="64957B8A" w:rsidR="00335771" w:rsidRPr="008B400F" w:rsidRDefault="00F02B70" w:rsidP="00335771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7387,2</w:t>
            </w:r>
          </w:p>
        </w:tc>
        <w:tc>
          <w:tcPr>
            <w:tcW w:w="992" w:type="dxa"/>
            <w:shd w:val="clear" w:color="auto" w:fill="FFFFFF"/>
          </w:tcPr>
          <w:p w14:paraId="0A54D2B1" w14:textId="7411D418" w:rsidR="00335771" w:rsidRPr="008B400F" w:rsidRDefault="00335771" w:rsidP="00335771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5980,4</w:t>
            </w:r>
          </w:p>
        </w:tc>
        <w:tc>
          <w:tcPr>
            <w:tcW w:w="992" w:type="dxa"/>
            <w:shd w:val="clear" w:color="auto" w:fill="FFFFFF"/>
          </w:tcPr>
          <w:p w14:paraId="73238FB0" w14:textId="5415752E" w:rsidR="00335771" w:rsidRPr="008B400F" w:rsidRDefault="004B6818" w:rsidP="00335771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3415,8</w:t>
            </w:r>
          </w:p>
        </w:tc>
        <w:tc>
          <w:tcPr>
            <w:tcW w:w="953" w:type="dxa"/>
            <w:shd w:val="clear" w:color="auto" w:fill="FFFFFF"/>
          </w:tcPr>
          <w:p w14:paraId="364C4667" w14:textId="77777777" w:rsidR="00335771" w:rsidRPr="008B400F" w:rsidRDefault="00335771" w:rsidP="00335771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1291,6</w:t>
            </w:r>
          </w:p>
        </w:tc>
      </w:tr>
      <w:tr w:rsidR="008B400F" w:rsidRPr="008B400F" w14:paraId="70382A82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523FF699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7AE422B8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1D14F690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843C6C2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2CCF26" w14:textId="77777777" w:rsidR="00C507E3" w:rsidRPr="008B400F" w:rsidRDefault="00C507E3" w:rsidP="00C507E3">
            <w:pPr>
              <w:ind w:firstLine="0"/>
            </w:pPr>
          </w:p>
        </w:tc>
        <w:tc>
          <w:tcPr>
            <w:tcW w:w="992" w:type="dxa"/>
            <w:shd w:val="clear" w:color="auto" w:fill="FFFFFF"/>
          </w:tcPr>
          <w:p w14:paraId="3113DA5E" w14:textId="77777777" w:rsidR="00C507E3" w:rsidRPr="008B400F" w:rsidRDefault="00C507E3" w:rsidP="00C507E3">
            <w:pPr>
              <w:ind w:firstLine="0"/>
            </w:pPr>
          </w:p>
        </w:tc>
        <w:tc>
          <w:tcPr>
            <w:tcW w:w="993" w:type="dxa"/>
            <w:shd w:val="clear" w:color="auto" w:fill="FFFFFF"/>
          </w:tcPr>
          <w:p w14:paraId="61AD21D6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F7F8D7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14:paraId="491231BD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  <w:tc>
          <w:tcPr>
            <w:tcW w:w="953" w:type="dxa"/>
            <w:shd w:val="clear" w:color="auto" w:fill="FFFFFF"/>
          </w:tcPr>
          <w:p w14:paraId="5A0AED22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</w:p>
        </w:tc>
      </w:tr>
      <w:tr w:rsidR="008B400F" w:rsidRPr="008B400F" w14:paraId="5627EB75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/>
            <w:shd w:val="clear" w:color="auto" w:fill="FFFFFF"/>
          </w:tcPr>
          <w:p w14:paraId="35C3B26A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2FA069A5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3801B050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14:paraId="33D5D0F1" w14:textId="77777777" w:rsidR="00C507E3" w:rsidRPr="008B400F" w:rsidRDefault="00C507E3" w:rsidP="00C507E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992" w:type="dxa"/>
            <w:shd w:val="clear" w:color="auto" w:fill="FFFFFF"/>
          </w:tcPr>
          <w:p w14:paraId="2CBD8C43" w14:textId="77777777" w:rsidR="00C507E3" w:rsidRPr="008B400F" w:rsidRDefault="00315B16" w:rsidP="00C507E3">
            <w:pPr>
              <w:ind w:firstLine="0"/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992" w:type="dxa"/>
            <w:shd w:val="clear" w:color="auto" w:fill="FFFFFF"/>
          </w:tcPr>
          <w:p w14:paraId="7EBAB097" w14:textId="714EBF5A" w:rsidR="00C507E3" w:rsidRPr="008B400F" w:rsidRDefault="007879B6" w:rsidP="00C507E3">
            <w:pPr>
              <w:ind w:firstLine="0"/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993" w:type="dxa"/>
            <w:shd w:val="clear" w:color="auto" w:fill="FFFFFF"/>
          </w:tcPr>
          <w:p w14:paraId="5B159148" w14:textId="0D2342C6" w:rsidR="00C507E3" w:rsidRPr="008B400F" w:rsidRDefault="00F02B70" w:rsidP="00C507E3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7387,2</w:t>
            </w:r>
          </w:p>
        </w:tc>
        <w:tc>
          <w:tcPr>
            <w:tcW w:w="992" w:type="dxa"/>
            <w:shd w:val="clear" w:color="auto" w:fill="FFFFFF"/>
          </w:tcPr>
          <w:p w14:paraId="65735DE2" w14:textId="5BF4F661" w:rsidR="00C507E3" w:rsidRPr="008B400F" w:rsidRDefault="00335771" w:rsidP="00C507E3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5980,4</w:t>
            </w:r>
          </w:p>
        </w:tc>
        <w:tc>
          <w:tcPr>
            <w:tcW w:w="992" w:type="dxa"/>
            <w:shd w:val="clear" w:color="auto" w:fill="FFFFFF"/>
          </w:tcPr>
          <w:p w14:paraId="15E58211" w14:textId="09D53234" w:rsidR="00C507E3" w:rsidRPr="008B400F" w:rsidRDefault="004B6818" w:rsidP="00C507E3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3415,8</w:t>
            </w:r>
          </w:p>
        </w:tc>
        <w:tc>
          <w:tcPr>
            <w:tcW w:w="953" w:type="dxa"/>
            <w:shd w:val="clear" w:color="auto" w:fill="FFFFFF"/>
          </w:tcPr>
          <w:p w14:paraId="20BB8D49" w14:textId="77777777" w:rsidR="00C507E3" w:rsidRPr="008B400F" w:rsidRDefault="00C507E3" w:rsidP="00C507E3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1291,6</w:t>
            </w:r>
          </w:p>
        </w:tc>
      </w:tr>
      <w:tr w:rsidR="008B400F" w:rsidRPr="008B400F" w14:paraId="3E6EFE2D" w14:textId="77777777" w:rsidTr="00F7177C">
        <w:trPr>
          <w:gridAfter w:val="1"/>
          <w:wAfter w:w="6" w:type="dxa"/>
          <w:trHeight w:val="203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5480BB59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9A028FC" w14:textId="39DA3A81" w:rsidR="0054260C" w:rsidRPr="008B400F" w:rsidRDefault="006D657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eastAsia="en-US"/>
              </w:rPr>
            </w:pPr>
            <w:r w:rsidRPr="008B400F">
              <w:rPr>
                <w:rFonts w:cs="Arial"/>
                <w:kern w:val="2"/>
                <w:lang w:eastAsia="en-US"/>
              </w:rPr>
              <w:t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2835" w:type="dxa"/>
            <w:shd w:val="clear" w:color="auto" w:fill="FFFFFF"/>
            <w:hideMark/>
          </w:tcPr>
          <w:p w14:paraId="40513BB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76CB21A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6FF94205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4866AAF5" w14:textId="39A0B094" w:rsidR="0054260C" w:rsidRPr="008B400F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25B95DA2" w14:textId="71607ED1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335,9</w:t>
            </w:r>
          </w:p>
        </w:tc>
        <w:tc>
          <w:tcPr>
            <w:tcW w:w="992" w:type="dxa"/>
            <w:shd w:val="clear" w:color="auto" w:fill="FFFFFF"/>
            <w:hideMark/>
          </w:tcPr>
          <w:p w14:paraId="5349E784" w14:textId="1E9ECBCC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121,3</w:t>
            </w:r>
          </w:p>
        </w:tc>
        <w:tc>
          <w:tcPr>
            <w:tcW w:w="992" w:type="dxa"/>
            <w:shd w:val="clear" w:color="auto" w:fill="FFFFFF"/>
            <w:hideMark/>
          </w:tcPr>
          <w:p w14:paraId="5543A0B9" w14:textId="378B83D2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181,6</w:t>
            </w:r>
          </w:p>
        </w:tc>
        <w:tc>
          <w:tcPr>
            <w:tcW w:w="953" w:type="dxa"/>
            <w:shd w:val="clear" w:color="auto" w:fill="FFFFFF"/>
            <w:hideMark/>
          </w:tcPr>
          <w:p w14:paraId="1E79B705" w14:textId="77777777" w:rsidR="0054260C" w:rsidRPr="008B400F" w:rsidRDefault="0054260C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138,4</w:t>
            </w:r>
          </w:p>
        </w:tc>
      </w:tr>
      <w:tr w:rsidR="008B400F" w:rsidRPr="008B400F" w14:paraId="4BF07C73" w14:textId="77777777" w:rsidTr="00F7177C">
        <w:trPr>
          <w:gridAfter w:val="1"/>
          <w:wAfter w:w="6" w:type="dxa"/>
          <w:trHeight w:val="249"/>
          <w:jc w:val="center"/>
        </w:trPr>
        <w:tc>
          <w:tcPr>
            <w:tcW w:w="1557" w:type="dxa"/>
            <w:vMerge/>
            <w:vAlign w:val="center"/>
            <w:hideMark/>
          </w:tcPr>
          <w:p w14:paraId="4319E98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41FB59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5F85E60D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2ED7612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17B70C9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6B5E5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</w:tcPr>
          <w:p w14:paraId="060E124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4DF36B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14:paraId="62438C1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  <w:tc>
          <w:tcPr>
            <w:tcW w:w="953" w:type="dxa"/>
            <w:shd w:val="clear" w:color="auto" w:fill="FFFFFF"/>
          </w:tcPr>
          <w:p w14:paraId="5461EDE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highlight w:val="yellow"/>
              </w:rPr>
            </w:pPr>
          </w:p>
        </w:tc>
      </w:tr>
      <w:tr w:rsidR="008B400F" w:rsidRPr="008B400F" w14:paraId="6F493068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3E3373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EC956D4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2D14B871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0EF48E16" w14:textId="77777777" w:rsidR="0054260C" w:rsidRPr="008B400F" w:rsidRDefault="003E372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992" w:type="dxa"/>
            <w:shd w:val="clear" w:color="auto" w:fill="FFFFFF"/>
            <w:hideMark/>
          </w:tcPr>
          <w:p w14:paraId="56FB9CF6" w14:textId="77777777" w:rsidR="0054260C" w:rsidRPr="008B400F" w:rsidRDefault="00315B1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992" w:type="dxa"/>
            <w:shd w:val="clear" w:color="auto" w:fill="FFFFFF"/>
            <w:hideMark/>
          </w:tcPr>
          <w:p w14:paraId="0DC16156" w14:textId="5A49CF42" w:rsidR="0054260C" w:rsidRPr="008B400F" w:rsidRDefault="0001298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993" w:type="dxa"/>
            <w:shd w:val="clear" w:color="auto" w:fill="FFFFFF"/>
            <w:hideMark/>
          </w:tcPr>
          <w:p w14:paraId="4EBFDD29" w14:textId="4F323D90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335,9</w:t>
            </w:r>
          </w:p>
        </w:tc>
        <w:tc>
          <w:tcPr>
            <w:tcW w:w="992" w:type="dxa"/>
            <w:shd w:val="clear" w:color="auto" w:fill="FFFFFF"/>
            <w:hideMark/>
          </w:tcPr>
          <w:p w14:paraId="31943B39" w14:textId="25435686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121,3</w:t>
            </w:r>
          </w:p>
        </w:tc>
        <w:tc>
          <w:tcPr>
            <w:tcW w:w="992" w:type="dxa"/>
            <w:shd w:val="clear" w:color="auto" w:fill="FFFFFF"/>
            <w:hideMark/>
          </w:tcPr>
          <w:p w14:paraId="1EB0BE92" w14:textId="785263D1" w:rsidR="0054260C" w:rsidRPr="008B400F" w:rsidRDefault="0033577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181,6</w:t>
            </w:r>
          </w:p>
        </w:tc>
        <w:tc>
          <w:tcPr>
            <w:tcW w:w="953" w:type="dxa"/>
            <w:shd w:val="clear" w:color="auto" w:fill="FFFFFF"/>
            <w:hideMark/>
          </w:tcPr>
          <w:p w14:paraId="7D8B97BD" w14:textId="77777777" w:rsidR="0054260C" w:rsidRPr="008B400F" w:rsidRDefault="0054260C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138,4</w:t>
            </w:r>
          </w:p>
        </w:tc>
      </w:tr>
      <w:tr w:rsidR="008B400F" w:rsidRPr="008B400F" w14:paraId="02BE7D91" w14:textId="77777777" w:rsidTr="00F7177C">
        <w:trPr>
          <w:gridAfter w:val="1"/>
          <w:wAfter w:w="6" w:type="dxa"/>
          <w:trHeight w:val="557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5D304A2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</w:t>
            </w:r>
            <w:proofErr w:type="gramStart"/>
            <w:r w:rsidRPr="008B400F">
              <w:rPr>
                <w:rFonts w:cs="Arial"/>
                <w:kern w:val="2"/>
              </w:rPr>
              <w:t>2</w:t>
            </w:r>
            <w:proofErr w:type="gramEnd"/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B65A89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«Ремонт и содержание сети автомобильных дорог местного значения </w:t>
            </w:r>
            <w:r w:rsidRPr="008B400F">
              <w:rPr>
                <w:rFonts w:cs="Arial"/>
                <w:kern w:val="2"/>
              </w:rPr>
              <w:lastRenderedPageBreak/>
              <w:t>на территории Калачеевского сельского поселения. Осуществление дорожной деятельности»</w:t>
            </w:r>
          </w:p>
        </w:tc>
        <w:tc>
          <w:tcPr>
            <w:tcW w:w="2835" w:type="dxa"/>
            <w:shd w:val="clear" w:color="auto" w:fill="FFFFFF"/>
            <w:hideMark/>
          </w:tcPr>
          <w:p w14:paraId="3602B99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195FFC4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1281C0F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16D5B25B" w14:textId="7A6CAA8F" w:rsidR="0054260C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shd w:val="clear" w:color="auto" w:fill="FFFFFF"/>
            <w:hideMark/>
          </w:tcPr>
          <w:p w14:paraId="1F281DFC" w14:textId="5D7BF47D" w:rsidR="0054260C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2789,5</w:t>
            </w:r>
          </w:p>
        </w:tc>
        <w:tc>
          <w:tcPr>
            <w:tcW w:w="992" w:type="dxa"/>
            <w:shd w:val="clear" w:color="auto" w:fill="FFFFFF"/>
            <w:hideMark/>
          </w:tcPr>
          <w:p w14:paraId="6113069D" w14:textId="14172F23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3034,4</w:t>
            </w:r>
          </w:p>
        </w:tc>
        <w:tc>
          <w:tcPr>
            <w:tcW w:w="992" w:type="dxa"/>
            <w:shd w:val="clear" w:color="auto" w:fill="FFFFFF"/>
            <w:hideMark/>
          </w:tcPr>
          <w:p w14:paraId="31F1AC79" w14:textId="0FFF5F3D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3214,2</w:t>
            </w:r>
          </w:p>
        </w:tc>
        <w:tc>
          <w:tcPr>
            <w:tcW w:w="953" w:type="dxa"/>
            <w:shd w:val="clear" w:color="auto" w:fill="FFFFFF"/>
            <w:hideMark/>
          </w:tcPr>
          <w:p w14:paraId="1F7265F7" w14:textId="77777777" w:rsidR="0054260C" w:rsidRPr="008B400F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1057,3</w:t>
            </w:r>
          </w:p>
        </w:tc>
      </w:tr>
      <w:tr w:rsidR="008B400F" w:rsidRPr="008B400F" w14:paraId="52D06D79" w14:textId="77777777" w:rsidTr="00F7177C">
        <w:trPr>
          <w:gridAfter w:val="1"/>
          <w:wAfter w:w="6" w:type="dxa"/>
          <w:trHeight w:val="303"/>
          <w:jc w:val="center"/>
        </w:trPr>
        <w:tc>
          <w:tcPr>
            <w:tcW w:w="1557" w:type="dxa"/>
            <w:vMerge/>
            <w:vAlign w:val="center"/>
            <w:hideMark/>
          </w:tcPr>
          <w:p w14:paraId="60E3C61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D32625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30F30D6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7756F16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D78D2D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F3D5FD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70929DD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3BEEA5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3121B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0DE6301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753EA93B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2104A9D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AF4E37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2FC63853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26B8C8F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FC43E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992" w:type="dxa"/>
            <w:shd w:val="clear" w:color="auto" w:fill="FFFFFF"/>
            <w:hideMark/>
          </w:tcPr>
          <w:p w14:paraId="32C6F693" w14:textId="4382457B" w:rsidR="0054260C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993" w:type="dxa"/>
            <w:shd w:val="clear" w:color="auto" w:fill="FFFFFF"/>
            <w:hideMark/>
          </w:tcPr>
          <w:p w14:paraId="15EE3B93" w14:textId="1FB6094A" w:rsidR="0054260C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2789,5</w:t>
            </w:r>
          </w:p>
        </w:tc>
        <w:tc>
          <w:tcPr>
            <w:tcW w:w="992" w:type="dxa"/>
            <w:shd w:val="clear" w:color="auto" w:fill="FFFFFF"/>
            <w:hideMark/>
          </w:tcPr>
          <w:p w14:paraId="6F702588" w14:textId="122C3ACA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3034,4</w:t>
            </w:r>
          </w:p>
        </w:tc>
        <w:tc>
          <w:tcPr>
            <w:tcW w:w="992" w:type="dxa"/>
            <w:shd w:val="clear" w:color="auto" w:fill="FFFFFF"/>
            <w:hideMark/>
          </w:tcPr>
          <w:p w14:paraId="3C5CB5E9" w14:textId="2A74C773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3214,2</w:t>
            </w:r>
          </w:p>
        </w:tc>
        <w:tc>
          <w:tcPr>
            <w:tcW w:w="953" w:type="dxa"/>
            <w:shd w:val="clear" w:color="auto" w:fill="FFFFFF"/>
            <w:hideMark/>
          </w:tcPr>
          <w:p w14:paraId="4BBB8DE0" w14:textId="77777777" w:rsidR="0054260C" w:rsidRPr="008B400F" w:rsidRDefault="0054260C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1057,3</w:t>
            </w:r>
          </w:p>
        </w:tc>
      </w:tr>
      <w:tr w:rsidR="008B400F" w:rsidRPr="008B400F" w14:paraId="4609A649" w14:textId="77777777" w:rsidTr="00F7177C">
        <w:trPr>
          <w:gridAfter w:val="1"/>
          <w:wAfter w:w="6" w:type="dxa"/>
          <w:trHeight w:val="349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7FEF3AF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17B6CDC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835" w:type="dxa"/>
            <w:shd w:val="clear" w:color="auto" w:fill="FFFFFF"/>
            <w:hideMark/>
          </w:tcPr>
          <w:p w14:paraId="5B024634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014C281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61AA9CBF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94C3389" w14:textId="4251D6C9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2B620682" w14:textId="7DD9BC3E" w:rsidR="0054260C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3184,3</w:t>
            </w:r>
          </w:p>
        </w:tc>
        <w:tc>
          <w:tcPr>
            <w:tcW w:w="992" w:type="dxa"/>
            <w:shd w:val="clear" w:color="auto" w:fill="FFFFFF"/>
            <w:hideMark/>
          </w:tcPr>
          <w:p w14:paraId="6AA066BE" w14:textId="5D143FDF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269265BC" w14:textId="63D84CB5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5955A78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749A6489" w14:textId="77777777" w:rsidTr="00F7177C">
        <w:trPr>
          <w:gridAfter w:val="1"/>
          <w:wAfter w:w="6" w:type="dxa"/>
          <w:trHeight w:val="273"/>
          <w:jc w:val="center"/>
        </w:trPr>
        <w:tc>
          <w:tcPr>
            <w:tcW w:w="1557" w:type="dxa"/>
            <w:vMerge/>
            <w:vAlign w:val="center"/>
            <w:hideMark/>
          </w:tcPr>
          <w:p w14:paraId="7B3D251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3C4FD1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72EEA85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DE7D7F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2541A6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F85EA2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0F7513B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19813D4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0E1792D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968629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47F92AA8" w14:textId="77777777" w:rsidTr="00F7177C">
        <w:trPr>
          <w:gridAfter w:val="1"/>
          <w:wAfter w:w="6" w:type="dxa"/>
          <w:trHeight w:val="920"/>
          <w:jc w:val="center"/>
        </w:trPr>
        <w:tc>
          <w:tcPr>
            <w:tcW w:w="1557" w:type="dxa"/>
            <w:vMerge/>
            <w:vAlign w:val="center"/>
            <w:hideMark/>
          </w:tcPr>
          <w:p w14:paraId="620FD26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406C1C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244063E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66B05F6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1748B4F5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992" w:type="dxa"/>
            <w:shd w:val="clear" w:color="auto" w:fill="FFFFFF"/>
            <w:hideMark/>
          </w:tcPr>
          <w:p w14:paraId="5B52D9DE" w14:textId="7F43C556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993" w:type="dxa"/>
            <w:shd w:val="clear" w:color="auto" w:fill="FFFFFF"/>
            <w:hideMark/>
          </w:tcPr>
          <w:p w14:paraId="147D02B3" w14:textId="15EFA475" w:rsidR="0054260C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3184,3</w:t>
            </w:r>
          </w:p>
        </w:tc>
        <w:tc>
          <w:tcPr>
            <w:tcW w:w="992" w:type="dxa"/>
            <w:shd w:val="clear" w:color="auto" w:fill="FFFFFF"/>
            <w:hideMark/>
          </w:tcPr>
          <w:p w14:paraId="1ADD59D5" w14:textId="6CE33795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54260C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38CBFAD3" w14:textId="7C03A613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04623E3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2D26A010" w14:textId="77777777" w:rsidTr="00F7177C">
        <w:trPr>
          <w:gridAfter w:val="1"/>
          <w:wAfter w:w="6" w:type="dxa"/>
          <w:trHeight w:val="198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3CE639B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6741BECE" w14:textId="72E978EC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8B400F">
              <w:rPr>
                <w:rFonts w:cs="Arial"/>
                <w:kern w:val="2"/>
              </w:rPr>
              <w:t>«</w:t>
            </w:r>
            <w:r w:rsidR="00126F0F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</w:t>
            </w:r>
            <w:r w:rsidR="00126F0F" w:rsidRPr="008B400F">
              <w:rPr>
                <w:rFonts w:cs="Arial"/>
                <w:kern w:val="2"/>
              </w:rPr>
              <w:lastRenderedPageBreak/>
              <w:t>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  <w:proofErr w:type="gramEnd"/>
          </w:p>
        </w:tc>
        <w:tc>
          <w:tcPr>
            <w:tcW w:w="2835" w:type="dxa"/>
            <w:shd w:val="clear" w:color="auto" w:fill="FFFFFF"/>
            <w:hideMark/>
          </w:tcPr>
          <w:p w14:paraId="6041D90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Всего </w:t>
            </w:r>
          </w:p>
        </w:tc>
        <w:tc>
          <w:tcPr>
            <w:tcW w:w="992" w:type="dxa"/>
            <w:shd w:val="clear" w:color="auto" w:fill="FFFFFF"/>
            <w:hideMark/>
          </w:tcPr>
          <w:p w14:paraId="593096FF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381D9538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61F2645A" w14:textId="391D9F56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2B00B6D3" w14:textId="74033827" w:rsidR="0054260C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910,9</w:t>
            </w:r>
          </w:p>
        </w:tc>
        <w:tc>
          <w:tcPr>
            <w:tcW w:w="992" w:type="dxa"/>
            <w:shd w:val="clear" w:color="auto" w:fill="FFFFFF"/>
            <w:hideMark/>
          </w:tcPr>
          <w:p w14:paraId="5572863B" w14:textId="33013950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2804,7</w:t>
            </w:r>
          </w:p>
        </w:tc>
        <w:tc>
          <w:tcPr>
            <w:tcW w:w="992" w:type="dxa"/>
            <w:shd w:val="clear" w:color="auto" w:fill="FFFFFF"/>
            <w:hideMark/>
          </w:tcPr>
          <w:p w14:paraId="25946D83" w14:textId="5CC6F4CE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43,3</w:t>
            </w:r>
          </w:p>
        </w:tc>
        <w:tc>
          <w:tcPr>
            <w:tcW w:w="953" w:type="dxa"/>
            <w:shd w:val="clear" w:color="auto" w:fill="FFFFFF"/>
            <w:hideMark/>
          </w:tcPr>
          <w:p w14:paraId="4A39F98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65,9</w:t>
            </w:r>
          </w:p>
        </w:tc>
      </w:tr>
      <w:tr w:rsidR="008B400F" w:rsidRPr="008B400F" w14:paraId="44FE6CED" w14:textId="77777777" w:rsidTr="00F7177C">
        <w:trPr>
          <w:gridAfter w:val="1"/>
          <w:wAfter w:w="6" w:type="dxa"/>
          <w:trHeight w:val="383"/>
          <w:jc w:val="center"/>
        </w:trPr>
        <w:tc>
          <w:tcPr>
            <w:tcW w:w="1557" w:type="dxa"/>
            <w:vMerge/>
            <w:vAlign w:val="center"/>
            <w:hideMark/>
          </w:tcPr>
          <w:p w14:paraId="3DD74E7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7EB18F6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61293908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057DD36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724EF8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F064D08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5FC62C2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5099DFB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A2844C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35E2485A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76561E30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6FA59DD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FA4D72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31DE1CC7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  <w:hideMark/>
          </w:tcPr>
          <w:p w14:paraId="3102C793" w14:textId="77777777" w:rsidR="0054260C" w:rsidRPr="008B400F" w:rsidRDefault="003E372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992" w:type="dxa"/>
            <w:shd w:val="clear" w:color="auto" w:fill="FFFFFF"/>
            <w:hideMark/>
          </w:tcPr>
          <w:p w14:paraId="52AF1E9B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992" w:type="dxa"/>
            <w:shd w:val="clear" w:color="auto" w:fill="FFFFFF"/>
            <w:hideMark/>
          </w:tcPr>
          <w:p w14:paraId="2335EFBC" w14:textId="59601E43" w:rsidR="0054260C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993" w:type="dxa"/>
            <w:shd w:val="clear" w:color="auto" w:fill="FFFFFF"/>
            <w:hideMark/>
          </w:tcPr>
          <w:p w14:paraId="673AC773" w14:textId="7B7DE2B5" w:rsidR="0054260C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910,9</w:t>
            </w:r>
          </w:p>
        </w:tc>
        <w:tc>
          <w:tcPr>
            <w:tcW w:w="992" w:type="dxa"/>
            <w:shd w:val="clear" w:color="auto" w:fill="FFFFFF"/>
            <w:hideMark/>
          </w:tcPr>
          <w:p w14:paraId="550283E8" w14:textId="1E3780C1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2804,7</w:t>
            </w:r>
          </w:p>
        </w:tc>
        <w:tc>
          <w:tcPr>
            <w:tcW w:w="992" w:type="dxa"/>
            <w:shd w:val="clear" w:color="auto" w:fill="FFFFFF"/>
            <w:hideMark/>
          </w:tcPr>
          <w:p w14:paraId="5C8B4228" w14:textId="425B14D9" w:rsidR="0054260C" w:rsidRPr="008B400F" w:rsidRDefault="004B681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43,3</w:t>
            </w:r>
          </w:p>
        </w:tc>
        <w:tc>
          <w:tcPr>
            <w:tcW w:w="953" w:type="dxa"/>
            <w:shd w:val="clear" w:color="auto" w:fill="FFFFFF"/>
            <w:hideMark/>
          </w:tcPr>
          <w:p w14:paraId="6575E16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65,9</w:t>
            </w:r>
          </w:p>
        </w:tc>
      </w:tr>
      <w:tr w:rsidR="008B400F" w:rsidRPr="008B400F" w14:paraId="4654E383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shd w:val="clear" w:color="auto" w:fill="FFFFFF"/>
            <w:hideMark/>
          </w:tcPr>
          <w:p w14:paraId="60D1007C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14:paraId="4D0C885C" w14:textId="77777777" w:rsidR="0054260C" w:rsidRPr="008B400F" w:rsidRDefault="0054260C" w:rsidP="00FF0067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F0067" w:rsidRPr="008B400F">
              <w:rPr>
                <w:rFonts w:cs="Arial"/>
                <w:kern w:val="2"/>
              </w:rPr>
              <w:t xml:space="preserve">Другие вопросы в области </w:t>
            </w:r>
            <w:proofErr w:type="gramStart"/>
            <w:r w:rsidR="00FF0067" w:rsidRPr="008B400F">
              <w:rPr>
                <w:rFonts w:cs="Arial"/>
                <w:kern w:val="2"/>
              </w:rPr>
              <w:t>национальной</w:t>
            </w:r>
            <w:proofErr w:type="gramEnd"/>
            <w:r w:rsidR="00FF0067" w:rsidRPr="008B400F">
              <w:rPr>
                <w:rFonts w:cs="Arial"/>
                <w:kern w:val="2"/>
              </w:rPr>
              <w:t xml:space="preserve"> экономики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  <w:hideMark/>
          </w:tcPr>
          <w:p w14:paraId="74D8202A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  <w:hideMark/>
          </w:tcPr>
          <w:p w14:paraId="2256D6EF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7880430C" w14:textId="77777777" w:rsidR="0054260C" w:rsidRPr="008B400F" w:rsidRDefault="00315B1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992" w:type="dxa"/>
            <w:shd w:val="clear" w:color="auto" w:fill="FFFFFF"/>
            <w:hideMark/>
          </w:tcPr>
          <w:p w14:paraId="6B991459" w14:textId="1CB21C17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shd w:val="clear" w:color="auto" w:fill="FFFFFF"/>
            <w:hideMark/>
          </w:tcPr>
          <w:p w14:paraId="6AAE973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46ECD135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  <w:hideMark/>
          </w:tcPr>
          <w:p w14:paraId="0622B420" w14:textId="3B3BB255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  <w:hideMark/>
          </w:tcPr>
          <w:p w14:paraId="7C64E93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635F1F88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vAlign w:val="center"/>
            <w:hideMark/>
          </w:tcPr>
          <w:p w14:paraId="41A8F95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A71ABB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45D6292F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43F6BA6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6B59E273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251383B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30E72359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E43E72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7E0854A7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20A48A6C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21A9DB3D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499D7D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2BB2A1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970ABC0" w14:textId="77777777" w:rsidR="0054260C" w:rsidRPr="008B400F" w:rsidRDefault="0054260C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2798F6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7E8A01" w14:textId="77777777" w:rsidR="0054260C" w:rsidRPr="008B400F" w:rsidRDefault="00711BDA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</w:t>
            </w:r>
            <w:r w:rsidR="009047F6" w:rsidRPr="008B400F">
              <w:rPr>
                <w:rFonts w:cs="Arial"/>
                <w:kern w:val="2"/>
              </w:rPr>
              <w:t>5</w:t>
            </w:r>
            <w:r w:rsidR="00315B16" w:rsidRPr="008B400F">
              <w:rPr>
                <w:rFonts w:cs="Arial"/>
                <w:kern w:val="2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2D811551" w14:textId="3FD58C82" w:rsidR="0054260C" w:rsidRPr="008B400F" w:rsidRDefault="0001298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4C1B8CCE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7F5A682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601A3BE" w14:textId="7C353720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7F373B0" w14:textId="77777777" w:rsidR="0054260C" w:rsidRPr="008B400F" w:rsidRDefault="0054260C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2B25F7FA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 w:val="restart"/>
            <w:tcBorders>
              <w:bottom w:val="single" w:sz="4" w:space="0" w:color="auto"/>
            </w:tcBorders>
            <w:vAlign w:val="center"/>
          </w:tcPr>
          <w:p w14:paraId="0C4C84C3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6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14:paraId="6E8DD8E5" w14:textId="77777777" w:rsidR="00315B16" w:rsidRPr="008B400F" w:rsidRDefault="00315B16" w:rsidP="00315B16">
            <w:pPr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52C6C1E6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E09865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E74C0FB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201C2830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733E8C75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19F483C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6A2F6A6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4DCF16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30D301A9" w14:textId="77777777" w:rsidTr="00F7177C">
        <w:trPr>
          <w:gridAfter w:val="1"/>
          <w:wAfter w:w="6" w:type="dxa"/>
          <w:trHeight w:val="144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6AA6F973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22BCA37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39D8F623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675CA1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3F596401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35E5A32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5B71638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BDC24F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78290D6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46FB46AC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0BA79CA8" w14:textId="77777777" w:rsidTr="00F7177C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vAlign w:val="center"/>
          </w:tcPr>
          <w:p w14:paraId="29F38DA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</w:tcPr>
          <w:p w14:paraId="7F8F2B8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</w:tcPr>
          <w:p w14:paraId="328568F4" w14:textId="77777777" w:rsidR="00315B16" w:rsidRPr="008B400F" w:rsidRDefault="00315B16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Ответственный исполнитель Администр</w:t>
            </w:r>
            <w:r w:rsidR="00AE3551" w:rsidRPr="008B400F">
              <w:rPr>
                <w:rFonts w:cs="Arial"/>
                <w:kern w:val="2"/>
              </w:rPr>
              <w:t xml:space="preserve">ация Калачеевского </w:t>
            </w:r>
            <w:proofErr w:type="gramStart"/>
            <w:r w:rsidR="00AE3551"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shd w:val="clear" w:color="auto" w:fill="FFFFFF"/>
          </w:tcPr>
          <w:p w14:paraId="4318382D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2FE088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992" w:type="dxa"/>
            <w:shd w:val="clear" w:color="auto" w:fill="FFFFFF"/>
          </w:tcPr>
          <w:p w14:paraId="2EC56E2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71F1F6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04F229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8CAE1C4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2A43F1FF" w14:textId="77777777" w:rsidR="00315B16" w:rsidRPr="008B400F" w:rsidRDefault="00315B16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2DBC57E" w14:textId="77777777" w:rsidTr="00F7177C">
        <w:trPr>
          <w:gridAfter w:val="1"/>
          <w:wAfter w:w="6" w:type="dxa"/>
          <w:trHeight w:val="290"/>
          <w:jc w:val="center"/>
        </w:trPr>
        <w:tc>
          <w:tcPr>
            <w:tcW w:w="1557" w:type="dxa"/>
            <w:vMerge w:val="restart"/>
            <w:vAlign w:val="center"/>
          </w:tcPr>
          <w:p w14:paraId="3831846A" w14:textId="77777777" w:rsidR="00AE3551" w:rsidRPr="008B400F" w:rsidRDefault="00AE3551" w:rsidP="00126F0F">
            <w:pPr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977" w:type="dxa"/>
            <w:vMerge w:val="restart"/>
            <w:vAlign w:val="center"/>
          </w:tcPr>
          <w:p w14:paraId="5EB1B6DD" w14:textId="01B7F53C" w:rsidR="00AE3551" w:rsidRPr="008B400F" w:rsidRDefault="00AE3551" w:rsidP="00126F0F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126F0F" w:rsidRPr="008B40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835" w:type="dxa"/>
            <w:shd w:val="clear" w:color="auto" w:fill="FFFFFF"/>
          </w:tcPr>
          <w:p w14:paraId="62C12CC0" w14:textId="77777777" w:rsidR="00AE3551" w:rsidRPr="008B400F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14:paraId="27DEB43E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5B576F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A24776" w14:textId="1B95511D" w:rsidR="00AE3551" w:rsidRPr="008B400F" w:rsidRDefault="00012985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shd w:val="clear" w:color="auto" w:fill="FFFFFF"/>
          </w:tcPr>
          <w:p w14:paraId="159C5043" w14:textId="3C6FDA57" w:rsidR="00AE3551" w:rsidRPr="008B400F" w:rsidRDefault="0033577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166,6</w:t>
            </w:r>
          </w:p>
        </w:tc>
        <w:tc>
          <w:tcPr>
            <w:tcW w:w="992" w:type="dxa"/>
            <w:shd w:val="clear" w:color="auto" w:fill="FFFFFF"/>
          </w:tcPr>
          <w:p w14:paraId="28BFDE6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C2E004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shd w:val="clear" w:color="auto" w:fill="FFFFFF"/>
          </w:tcPr>
          <w:p w14:paraId="4618DCC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0D884852" w14:textId="77777777" w:rsidTr="00F7177C">
        <w:trPr>
          <w:gridAfter w:val="1"/>
          <w:wAfter w:w="6" w:type="dxa"/>
          <w:trHeight w:val="267"/>
          <w:jc w:val="center"/>
        </w:trPr>
        <w:tc>
          <w:tcPr>
            <w:tcW w:w="1557" w:type="dxa"/>
            <w:vMerge/>
            <w:vAlign w:val="center"/>
          </w:tcPr>
          <w:p w14:paraId="043459E1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vAlign w:val="center"/>
          </w:tcPr>
          <w:p w14:paraId="6768BDD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shd w:val="clear" w:color="auto" w:fill="FFFFFF"/>
          </w:tcPr>
          <w:p w14:paraId="3846D3CB" w14:textId="77777777" w:rsidR="00AE3551" w:rsidRPr="008B400F" w:rsidRDefault="00AE3551" w:rsidP="00315B1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992" w:type="dxa"/>
            <w:shd w:val="clear" w:color="auto" w:fill="FFFFFF"/>
          </w:tcPr>
          <w:p w14:paraId="1037D68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492EEE30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87470C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14:paraId="1617EEE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2F3578AD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14:paraId="31634D61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3" w:type="dxa"/>
            <w:shd w:val="clear" w:color="auto" w:fill="FFFFFF"/>
          </w:tcPr>
          <w:p w14:paraId="499C557C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6789B31D" w14:textId="77777777" w:rsidTr="00F7177C">
        <w:trPr>
          <w:gridAfter w:val="1"/>
          <w:wAfter w:w="6" w:type="dxa"/>
          <w:trHeight w:val="1399"/>
          <w:jc w:val="center"/>
        </w:trPr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04B3633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206B1626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473D7E8E" w14:textId="77777777" w:rsidR="00AE3551" w:rsidRPr="008B400F" w:rsidRDefault="00AE3551" w:rsidP="00AE355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D2CE3C2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E2A389B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4CA75D1" w14:textId="4D802935" w:rsidR="00AE3551" w:rsidRPr="008B400F" w:rsidRDefault="00012985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14:paraId="36168ECB" w14:textId="77FE9377" w:rsidR="00AE3551" w:rsidRPr="008B400F" w:rsidRDefault="0033577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A70E09C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765727F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FF"/>
          </w:tcPr>
          <w:p w14:paraId="09E66A53" w14:textId="77777777" w:rsidR="00AE3551" w:rsidRPr="008B400F" w:rsidRDefault="00AE3551" w:rsidP="00315B1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</w:tbl>
    <w:p w14:paraId="28A94BE2" w14:textId="77777777" w:rsidR="00315B16" w:rsidRPr="008B400F" w:rsidRDefault="00315B16" w:rsidP="0054260C">
      <w:pPr>
        <w:ind w:firstLine="709"/>
        <w:rPr>
          <w:rFonts w:cs="Arial"/>
        </w:rPr>
      </w:pPr>
      <w:bookmarkStart w:id="0" w:name="Par610"/>
      <w:bookmarkStart w:id="1" w:name="Par676"/>
      <w:bookmarkEnd w:id="0"/>
      <w:bookmarkEnd w:id="1"/>
    </w:p>
    <w:p w14:paraId="01D0E99C" w14:textId="77777777" w:rsidR="00FA09DA" w:rsidRPr="008B400F" w:rsidRDefault="00FA09DA" w:rsidP="0054260C">
      <w:pPr>
        <w:ind w:firstLine="0"/>
        <w:rPr>
          <w:rFonts w:cs="Arial"/>
        </w:rPr>
        <w:sectPr w:rsidR="00FA09DA" w:rsidRPr="008B400F" w:rsidSect="00F7177C">
          <w:pgSz w:w="16838" w:h="11906" w:orient="landscape"/>
          <w:pgMar w:top="2268" w:right="567" w:bottom="993" w:left="2268" w:header="709" w:footer="709" w:gutter="0"/>
          <w:cols w:space="708"/>
          <w:docGrid w:linePitch="360"/>
        </w:sectPr>
      </w:pPr>
    </w:p>
    <w:p w14:paraId="1C0F2B4C" w14:textId="57AE11EB" w:rsidR="00A519A7" w:rsidRPr="008B400F" w:rsidRDefault="00C64A66" w:rsidP="00A519A7">
      <w:pPr>
        <w:ind w:left="9072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2</w:t>
      </w:r>
    </w:p>
    <w:p w14:paraId="0CFCC22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постановлению администрации</w:t>
      </w:r>
    </w:p>
    <w:p w14:paraId="57B106D7" w14:textId="77777777" w:rsidR="00A519A7" w:rsidRPr="008B400F" w:rsidRDefault="00A519A7" w:rsidP="00A519A7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Калачеевского сельского поселения</w:t>
      </w:r>
    </w:p>
    <w:p w14:paraId="3AAE6E62" w14:textId="20B6C2B5" w:rsidR="005A2E3A" w:rsidRPr="008B400F" w:rsidRDefault="00431C9C" w:rsidP="005A2E3A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D56E51">
        <w:rPr>
          <w:rFonts w:cs="Arial"/>
        </w:rPr>
        <w:t>13</w:t>
      </w:r>
      <w:r w:rsidR="00571055">
        <w:rPr>
          <w:rFonts w:cs="Arial"/>
        </w:rPr>
        <w:t xml:space="preserve">» </w:t>
      </w:r>
      <w:r w:rsidR="00F7177C">
        <w:rPr>
          <w:rFonts w:cs="Arial"/>
        </w:rPr>
        <w:t>декабря</w:t>
      </w:r>
      <w:r w:rsidR="00571055">
        <w:rPr>
          <w:rFonts w:cs="Arial"/>
        </w:rPr>
        <w:t xml:space="preserve"> 2023 г. № </w:t>
      </w:r>
      <w:r w:rsidR="00F7177C">
        <w:rPr>
          <w:rFonts w:cs="Arial"/>
        </w:rPr>
        <w:t>89</w:t>
      </w:r>
    </w:p>
    <w:p w14:paraId="347E6AAD" w14:textId="50CD6DD5" w:rsidR="00B715A3" w:rsidRPr="008B400F" w:rsidRDefault="00B715A3" w:rsidP="00296236">
      <w:pPr>
        <w:ind w:firstLine="0"/>
        <w:jc w:val="center"/>
        <w:rPr>
          <w:rFonts w:cs="Arial"/>
          <w:kern w:val="2"/>
        </w:rPr>
      </w:pPr>
      <w:r w:rsidRPr="008B400F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A519A7" w:rsidRPr="008B400F">
        <w:rPr>
          <w:rFonts w:cs="Arial"/>
          <w:kern w:val="2"/>
        </w:rPr>
        <w:t xml:space="preserve"> </w:t>
      </w:r>
      <w:r w:rsidRPr="008B400F">
        <w:rPr>
          <w:rFonts w:cs="Arial"/>
          <w:kern w:val="2"/>
        </w:rPr>
        <w:t>юридических и физических лиц на реализацию муниципальной программы Калачеевского сельского поселения «Содержание и разви</w:t>
      </w:r>
      <w:r w:rsidR="00182291" w:rsidRPr="008B400F">
        <w:rPr>
          <w:rFonts w:cs="Arial"/>
          <w:kern w:val="2"/>
        </w:rPr>
        <w:t xml:space="preserve">тие коммунальной инфраструктуры на </w:t>
      </w:r>
      <w:r w:rsidRPr="008B400F">
        <w:rPr>
          <w:rFonts w:cs="Arial"/>
          <w:kern w:val="2"/>
        </w:rPr>
        <w:t>территории Калачеевского сельского поселения на 2020-2026годы»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"/>
        <w:gridCol w:w="3131"/>
        <w:gridCol w:w="2462"/>
        <w:gridCol w:w="1230"/>
        <w:gridCol w:w="1232"/>
        <w:gridCol w:w="1167"/>
        <w:gridCol w:w="1054"/>
        <w:gridCol w:w="1264"/>
        <w:gridCol w:w="1028"/>
        <w:gridCol w:w="954"/>
      </w:tblGrid>
      <w:tr w:rsidR="008B400F" w:rsidRPr="008B400F" w14:paraId="0AF4C79B" w14:textId="77777777" w:rsidTr="008F6F26">
        <w:trPr>
          <w:trHeight w:val="276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31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34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муниципальной программы, подпро</w:t>
            </w:r>
            <w:r w:rsidRPr="008B400F">
              <w:rPr>
                <w:rFonts w:cs="Arial"/>
                <w:kern w:val="2"/>
              </w:rPr>
              <w:softHyphen/>
              <w:t>граммы, основного мероприятия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895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7929" w:type="dxa"/>
            <w:gridSpan w:val="7"/>
            <w:shd w:val="clear" w:color="auto" w:fill="auto"/>
          </w:tcPr>
          <w:p w14:paraId="2CBA87B4" w14:textId="24FAD026" w:rsidR="00B715A3" w:rsidRPr="008B400F" w:rsidRDefault="00B715A3" w:rsidP="008F6F26">
            <w:pPr>
              <w:ind w:firstLine="0"/>
              <w:rPr>
                <w:rFonts w:eastAsia="Calibri" w:cs="Arial"/>
              </w:rPr>
            </w:pPr>
            <w:r w:rsidRPr="008B400F">
              <w:rPr>
                <w:rFonts w:eastAsia="Calibri" w:cs="Arial"/>
              </w:rPr>
              <w:t>Оценка расходов по годам реализации муниципальной программы, тыс.</w:t>
            </w:r>
            <w:r w:rsidR="00EE2F5B" w:rsidRPr="008B400F">
              <w:rPr>
                <w:rFonts w:eastAsia="Calibri" w:cs="Arial"/>
              </w:rPr>
              <w:t xml:space="preserve"> </w:t>
            </w:r>
            <w:r w:rsidRPr="008B400F">
              <w:rPr>
                <w:rFonts w:eastAsia="Calibri" w:cs="Arial"/>
              </w:rPr>
              <w:t>руб.</w:t>
            </w:r>
          </w:p>
        </w:tc>
      </w:tr>
      <w:tr w:rsidR="008B400F" w:rsidRPr="008B400F" w14:paraId="08C76B24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36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AD3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0D9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84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1C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2021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4D9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5D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2023год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7B9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2024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7E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2025год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88F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2026 год</w:t>
            </w:r>
          </w:p>
        </w:tc>
      </w:tr>
      <w:tr w:rsidR="008B400F" w:rsidRPr="008B400F" w14:paraId="62B9C770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90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62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«Содержание и развитие коммунальной инфраструктуры территории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 на 2020-2026годы»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1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1009F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1909C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550AA" w14:textId="51202F91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791B" w14:textId="6F9C6E82" w:rsidR="00B715A3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7387,2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6BF85" w14:textId="29E91B57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5980,4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E52CB" w14:textId="6ED06691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3415,8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B0AC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5FF98E23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0EC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C4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5E5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14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2C0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97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F0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7D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AB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83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EBD27A1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47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650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DB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5464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8D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C05" w14:textId="201BB38E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A14" w14:textId="74A82F28" w:rsidR="00B715A3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4376,3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813" w14:textId="6F5DC5E8" w:rsidR="00B715A3" w:rsidRPr="008B400F" w:rsidRDefault="009A41A1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55" w14:textId="1619A8B2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1590,0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3D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</w:p>
        </w:tc>
      </w:tr>
      <w:tr w:rsidR="008B400F" w:rsidRPr="008B400F" w14:paraId="2E7A9944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FD0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5EC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56A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10927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8F7C1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5981A" w14:textId="7970BCF5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91A5B" w14:textId="15B15490" w:rsidR="00B715A3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3010,9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C0BE" w14:textId="34863721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4390,4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30EE3" w14:textId="7306A7AC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1825,8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F20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1DEC0D07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871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35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7A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F3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0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17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6E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21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7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CC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504A7A6" w14:textId="77777777" w:rsidTr="008F6F26">
        <w:trPr>
          <w:trHeight w:val="105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F8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FB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5A0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D9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1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C7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84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2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6D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2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0C37A0B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91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22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F8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E7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DB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49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3A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2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CF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F9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58AAD37A" w14:textId="77777777" w:rsidTr="008F6F26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35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50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26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24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13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13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75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2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E2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E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215888DC" w14:textId="77777777" w:rsidTr="008F6F26">
        <w:trPr>
          <w:trHeight w:val="12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FE40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ED23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«Формирование и реализация комплекса мероприятий по развитию систем коммунальной </w:t>
            </w:r>
            <w:r w:rsidRPr="008B400F">
              <w:rPr>
                <w:rFonts w:cs="Arial"/>
              </w:rPr>
              <w:lastRenderedPageBreak/>
              <w:t>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1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A31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3376,2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DA4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5122,4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F61" w14:textId="3C35FBF2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6886,7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B4" w14:textId="2D874920" w:rsidR="00B715A3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7387,2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429" w14:textId="1EE67FE2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5980,4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0A1" w14:textId="188652F1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3415,8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45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02FDC38B" w14:textId="77777777" w:rsidTr="008F6F26">
        <w:trPr>
          <w:trHeight w:val="10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2A2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9DA69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D4B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A3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F26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5F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C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76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A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E0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8E76347" w14:textId="77777777" w:rsidTr="008F6F26">
        <w:trPr>
          <w:trHeight w:val="1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638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A03F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5B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322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1187,6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54EE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1431,1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D11" w14:textId="293779DC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3716,1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E43" w14:textId="21CD5AD3" w:rsidR="00B715A3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4376,3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F6B" w14:textId="7A0F47E9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81B" w14:textId="3746AB0F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1590,</w:t>
            </w:r>
            <w:r w:rsidR="00B715A3" w:rsidRPr="008B400F">
              <w:rPr>
                <w:rFonts w:cs="Arial"/>
                <w:kern w:val="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A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</w:p>
        </w:tc>
      </w:tr>
      <w:tr w:rsidR="008B400F" w:rsidRPr="008B400F" w14:paraId="23895AC0" w14:textId="77777777" w:rsidTr="008F6F26">
        <w:trPr>
          <w:trHeight w:val="18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4EA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DE18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39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BD6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2188,6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6C3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3106,4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59F" w14:textId="0F607845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3170,6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51F" w14:textId="5CA019A8" w:rsidR="00B715A3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3010,9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798" w14:textId="7CAC3EEC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4390,4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31C" w14:textId="77F2472C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1825,8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6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1291,6</w:t>
            </w:r>
          </w:p>
        </w:tc>
      </w:tr>
      <w:tr w:rsidR="008B400F" w:rsidRPr="008B400F" w14:paraId="608E5271" w14:textId="77777777" w:rsidTr="008F6F26">
        <w:trPr>
          <w:trHeight w:val="363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35D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4F61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BE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08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57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6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6D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A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B3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B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050688A" w14:textId="77777777" w:rsidTr="008F6F26">
        <w:trPr>
          <w:trHeight w:val="425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A58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C64C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4A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CB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17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9B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71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A7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F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F6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38300A0" w14:textId="77777777" w:rsidTr="008F6F26">
        <w:trPr>
          <w:trHeight w:val="1303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E5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C60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74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44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F0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FE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82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53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E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A5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D385F13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A34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076" w14:textId="59C98894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7E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2B3B4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4C660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B1D60" w14:textId="30EB04D3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2347,6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2D72C" w14:textId="5F7AEDC4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335,9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9105" w14:textId="11C198FD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121,3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94514" w14:textId="4619F762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181,6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C0F6C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138,4</w:t>
            </w:r>
          </w:p>
        </w:tc>
      </w:tr>
      <w:tr w:rsidR="008B400F" w:rsidRPr="008B400F" w14:paraId="4F21D35E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89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EB2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17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52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B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1E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8F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3A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3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CB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8167B9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3A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3B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A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8F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95,6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4B5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833" w14:textId="79BCD004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1675,0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D176" w14:textId="4E4628E5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9E7" w14:textId="48F626C1" w:rsidR="00B715A3" w:rsidRPr="008B400F" w:rsidRDefault="009A41A1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B2E" w14:textId="0C4FC434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</w:t>
            </w:r>
            <w:r w:rsidR="00B715A3"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2D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23C424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370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63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EFC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5B51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208,0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0AD8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586,2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0D4" w14:textId="1CE417A4" w:rsidR="00B715A3" w:rsidRPr="008B400F" w:rsidRDefault="00843CE5" w:rsidP="003872C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672,6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8657" w14:textId="1335F6D5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245,9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A539" w14:textId="0907D3AA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205" w14:textId="06F38E97" w:rsidR="00B715A3" w:rsidRPr="008B400F" w:rsidRDefault="009A41A1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91,6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FC64" w14:textId="77777777" w:rsidR="00B715A3" w:rsidRPr="008B400F" w:rsidRDefault="00B715A3" w:rsidP="008F6F26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138,4</w:t>
            </w:r>
          </w:p>
        </w:tc>
      </w:tr>
      <w:tr w:rsidR="008B400F" w:rsidRPr="008B400F" w14:paraId="392653D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546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A3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481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D9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4A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CA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E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3B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8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6A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30ECBE0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424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75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3C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D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78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5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B6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86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62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5C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A6BD1C2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33E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0F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A8F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0D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D3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4D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9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FF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E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5CF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E4D4CBC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E68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Основное </w:t>
            </w:r>
            <w:r w:rsidRPr="008B400F">
              <w:rPr>
                <w:rFonts w:cs="Arial"/>
                <w:kern w:val="2"/>
              </w:rPr>
              <w:lastRenderedPageBreak/>
              <w:t>мероприятие 2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B356" w14:textId="565609E5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«</w:t>
            </w:r>
            <w:r w:rsidR="00F56976" w:rsidRPr="008B400F">
              <w:rPr>
                <w:rFonts w:cs="Arial"/>
                <w:kern w:val="2"/>
              </w:rPr>
              <w:t xml:space="preserve">Ремонт и содержание сети автомобильных дорог </w:t>
            </w:r>
            <w:r w:rsidR="00F56976" w:rsidRPr="008B400F">
              <w:rPr>
                <w:rFonts w:cs="Arial"/>
                <w:kern w:val="2"/>
              </w:rPr>
              <w:lastRenderedPageBreak/>
              <w:t>местного значения на территории Калачеевского сельского поселения. Осуществление дорожной деятельности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76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AA59C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2169,3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358D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2497,8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340EE" w14:textId="5D9B90D3" w:rsidR="00B715A3" w:rsidRPr="008B400F" w:rsidRDefault="007879B6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3523,1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EDB15" w14:textId="306CC74A" w:rsidR="00B715A3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2789,5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76854" w14:textId="0584A8D0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3034,4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A4517" w14:textId="1CAC80C3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3214,2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976C0" w14:textId="77777777" w:rsidR="00B715A3" w:rsidRPr="008B400F" w:rsidRDefault="00B715A3" w:rsidP="008F6F26">
            <w:pPr>
              <w:tabs>
                <w:tab w:val="center" w:pos="612"/>
              </w:tabs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1057,3</w:t>
            </w:r>
          </w:p>
        </w:tc>
      </w:tr>
      <w:tr w:rsidR="008B400F" w:rsidRPr="008B400F" w14:paraId="30E9940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AFD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2B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63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федеральный </w:t>
            </w:r>
            <w:r w:rsidRPr="008B400F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36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6C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76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9A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7F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9E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16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7820BB1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CF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8D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64C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E0E" w14:textId="77777777" w:rsidR="00B715A3" w:rsidRPr="008B400F" w:rsidRDefault="005501F8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1092,0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A89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1252,5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F60" w14:textId="671ADF86" w:rsidR="00B715A3" w:rsidRPr="008B400F" w:rsidRDefault="007879B6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1990,1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C43" w14:textId="0C6273AE" w:rsidR="00B715A3" w:rsidRPr="008B400F" w:rsidRDefault="00571055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13</w:t>
            </w:r>
            <w:r w:rsidR="00E45BED" w:rsidRPr="008B400F">
              <w:rPr>
                <w:rFonts w:cs="Arial"/>
                <w:kern w:val="2"/>
              </w:rPr>
              <w:t>0</w:t>
            </w:r>
            <w:r w:rsidR="00B715A3"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9FE2" w14:textId="77777777" w:rsidR="00B715A3" w:rsidRPr="008B400F" w:rsidRDefault="00485E4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6E6" w14:textId="5AA835D2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F6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CA67976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8C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BF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C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CF7D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1077,3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A2A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1245,3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A93C" w14:textId="4CCEE777" w:rsidR="00B715A3" w:rsidRPr="008B400F" w:rsidRDefault="00982E04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13</w:t>
            </w:r>
            <w:r w:rsidR="00843CE5" w:rsidRPr="008B400F">
              <w:rPr>
                <w:rFonts w:cs="Arial"/>
                <w:kern w:val="2"/>
              </w:rPr>
              <w:t>53,0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3AF" w14:textId="49FCA5D9" w:rsidR="00B715A3" w:rsidRPr="008B400F" w:rsidRDefault="00F02B7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1489,5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EBB" w14:textId="7F9617D8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1534,4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193" w14:textId="779B3E5F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1714,2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5D7" w14:textId="77777777" w:rsidR="00B715A3" w:rsidRPr="008B400F" w:rsidRDefault="00B715A3" w:rsidP="008F6F26">
            <w:pPr>
              <w:tabs>
                <w:tab w:val="center" w:pos="471"/>
              </w:tabs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1057,3</w:t>
            </w:r>
          </w:p>
        </w:tc>
      </w:tr>
      <w:tr w:rsidR="008B400F" w:rsidRPr="008B400F" w14:paraId="539F6B67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5D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2A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28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FE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CF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14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BB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2B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1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B4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3452B295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08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F6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2A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B3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452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1D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7A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65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3B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13802DF" w14:textId="77777777" w:rsidTr="008F6F26">
        <w:trPr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BC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B02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4F0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DC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FF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9D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75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FD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F1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50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6BACD11" w14:textId="77777777" w:rsidTr="008F6F26">
        <w:trPr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E56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мероприятие3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6ED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«Организация ритуальных услуг и содержание мест захоронения»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F53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A00E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20B38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520B6" w14:textId="69DA4578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B6E4" w14:textId="0E23DFFA" w:rsidR="00B715A3" w:rsidRPr="008B400F" w:rsidRDefault="00BF48B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3184,3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91B53" w14:textId="04F8F7DE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187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97AD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245D44D1" w14:textId="77777777" w:rsidTr="008F6F26">
        <w:trPr>
          <w:trHeight w:val="132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F72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47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BC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7F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1C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3A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A1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F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93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6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24FDFB3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C0E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E92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6C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6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3DB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00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2C0" w14:textId="72BC4874" w:rsidR="00B715A3" w:rsidRPr="008B400F" w:rsidRDefault="00F02B70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2986,3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82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9F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8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8FC3DEF" w14:textId="77777777" w:rsidTr="008F6F26">
        <w:trPr>
          <w:trHeight w:val="20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97F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2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50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A4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63C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E5F" w14:textId="49115606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61,5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A8" w14:textId="6429DBFD" w:rsidR="00B715A3" w:rsidRPr="008B400F" w:rsidRDefault="00BF48B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198,0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A226" w14:textId="5E49A0FD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</w:t>
            </w:r>
            <w:r w:rsidR="00B715A3"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55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86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73AF2A7F" w14:textId="77777777" w:rsidTr="008F6F26">
        <w:trPr>
          <w:trHeight w:val="13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C43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CD1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9E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42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47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AA8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40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A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7D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EA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3488C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20AAC28A" w14:textId="77777777" w:rsidTr="008F6F26">
        <w:trPr>
          <w:trHeight w:val="218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50E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B1F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C6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30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96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2B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B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0E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8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8C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D1D68E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3D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FE9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7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A3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9E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F0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7D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94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C62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C7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8144981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24A" w14:textId="14FA0738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</w:t>
            </w:r>
            <w:r w:rsidR="002F3A71" w:rsidRPr="008B400F">
              <w:rPr>
                <w:rFonts w:cs="Arial"/>
                <w:kern w:val="2"/>
              </w:rPr>
              <w:t>оприя</w:t>
            </w:r>
            <w:r w:rsidRPr="008B400F">
              <w:rPr>
                <w:rFonts w:cs="Arial"/>
                <w:kern w:val="2"/>
              </w:rPr>
              <w:t>тие 4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ED4D" w14:textId="3639226B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</w:t>
            </w:r>
            <w:r w:rsidR="00F56976" w:rsidRPr="008B400F">
              <w:rPr>
                <w:rFonts w:cs="Arial"/>
                <w:kern w:val="2"/>
              </w:rPr>
              <w:lastRenderedPageBreak/>
              <w:t>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65B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BB111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4B5DC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1AD36" w14:textId="5158B873" w:rsidR="00B715A3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EC6DC" w14:textId="78404897" w:rsidR="00B715A3" w:rsidRPr="008B400F" w:rsidRDefault="00BF48B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910,9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FC263" w14:textId="7185D486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2804,7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08FC" w14:textId="7891E0FD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28E2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65,9</w:t>
            </w:r>
          </w:p>
        </w:tc>
      </w:tr>
      <w:tr w:rsidR="008B400F" w:rsidRPr="008B400F" w14:paraId="4D50651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3CF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64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7C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99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AE1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3C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D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E9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74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5D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767BFB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2EF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2F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A8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43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F8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E2D" w14:textId="44EE9C57" w:rsidR="00B715A3" w:rsidRPr="008B400F" w:rsidRDefault="00843CE5" w:rsidP="00843CE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8B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57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6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DF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29D1317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2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1C6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855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3AD8" w14:textId="77777777" w:rsidR="00B715A3" w:rsidRPr="008B400F" w:rsidRDefault="005501F8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903,3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630" w14:textId="77777777" w:rsidR="00B715A3" w:rsidRPr="008B400F" w:rsidRDefault="0043685D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1034,9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17C" w14:textId="76320BCD" w:rsidR="00B715A3" w:rsidRPr="008B400F" w:rsidRDefault="00843CE5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451,0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77EB" w14:textId="54DE005B" w:rsidR="00B715A3" w:rsidRPr="008B400F" w:rsidRDefault="00BF48B0" w:rsidP="008F6F26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910,9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BFD" w14:textId="06E7D343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2804,7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CE7" w14:textId="5073ECAD" w:rsidR="00B715A3" w:rsidRPr="008B400F" w:rsidRDefault="009A41A1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43,3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644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65,9</w:t>
            </w:r>
          </w:p>
        </w:tc>
      </w:tr>
      <w:tr w:rsidR="008B400F" w:rsidRPr="008B400F" w14:paraId="1F47DE56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0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C93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971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2E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55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69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E5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2B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74F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AE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18CF62F3" w14:textId="77777777" w:rsidTr="008F6F26">
        <w:trPr>
          <w:trHeight w:val="61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3F7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8BB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5F4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2B2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50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31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5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DA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24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4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52E2B5F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BC5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E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BB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6E4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0B97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3A0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DD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27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BA8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221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770BC877" w14:textId="77777777" w:rsidTr="008F6F26">
        <w:trPr>
          <w:trHeight w:val="217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2BE1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Основное мероприя</w:t>
            </w:r>
            <w:r w:rsidRPr="008B400F">
              <w:rPr>
                <w:rFonts w:cs="Arial"/>
                <w:kern w:val="2"/>
              </w:rPr>
              <w:softHyphen/>
              <w:t>тие 5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4603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F0067" w:rsidRPr="008B400F">
              <w:rPr>
                <w:rFonts w:cs="Arial"/>
                <w:kern w:val="2"/>
              </w:rPr>
              <w:t xml:space="preserve">Другие вопросы в области </w:t>
            </w:r>
            <w:proofErr w:type="gramStart"/>
            <w:r w:rsidR="00FF0067" w:rsidRPr="008B400F">
              <w:rPr>
                <w:rFonts w:cs="Arial"/>
                <w:kern w:val="2"/>
              </w:rPr>
              <w:t>национальной</w:t>
            </w:r>
            <w:proofErr w:type="gramEnd"/>
            <w:r w:rsidR="00FF0067" w:rsidRPr="008B400F">
              <w:rPr>
                <w:rFonts w:cs="Arial"/>
                <w:kern w:val="2"/>
              </w:rPr>
              <w:t xml:space="preserve"> экономики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C7B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E1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15A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150,1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561" w14:textId="6A102D0C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01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BC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85F" w14:textId="10BE6AA2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53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090BB908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681A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7D5D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05C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C2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BE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6A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40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B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6A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C9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59078A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0207609D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62FC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32D1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91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BAA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C13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D5D" w14:textId="350B37D9" w:rsidR="00B715A3" w:rsidRPr="008B400F" w:rsidRDefault="00982E04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EB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F6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64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C3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57C2A93E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2151D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0EE9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3A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1BB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87E7" w14:textId="77777777" w:rsidR="00B715A3" w:rsidRPr="008B400F" w:rsidRDefault="0043685D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75,1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FA6" w14:textId="682D8B3B" w:rsidR="00B715A3" w:rsidRPr="008B400F" w:rsidRDefault="00843CE5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69,8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F2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71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5D5" w14:textId="0A4B95CC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5BB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20,0</w:t>
            </w:r>
          </w:p>
        </w:tc>
      </w:tr>
      <w:tr w:rsidR="008B400F" w:rsidRPr="008B400F" w14:paraId="12EA1E32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3A635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C34A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4FCC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0A3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36E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ED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E33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32C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DE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26E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E6DDDF3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51B8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E3987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2F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C5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C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EF9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F7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9999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F54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07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4F5500B8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A05F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485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CD55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14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C06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CBD" w14:textId="77777777" w:rsidR="00B715A3" w:rsidRPr="008B400F" w:rsidRDefault="00B715A3" w:rsidP="008F6F2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7E0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C1A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656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282" w14:textId="77777777" w:rsidR="00B715A3" w:rsidRPr="008B400F" w:rsidRDefault="00B715A3" w:rsidP="008F6F26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</w:t>
            </w:r>
            <w:r w:rsidR="000738D3" w:rsidRPr="008B400F">
              <w:rPr>
                <w:rFonts w:cs="Arial"/>
                <w:kern w:val="2"/>
              </w:rPr>
              <w:t>,0</w:t>
            </w:r>
          </w:p>
        </w:tc>
      </w:tr>
      <w:tr w:rsidR="008B400F" w:rsidRPr="008B400F" w14:paraId="6B737E2F" w14:textId="77777777" w:rsidTr="0043685D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9753A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E2F88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D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2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A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596,9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25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F2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9FE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B70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C66" w14:textId="77777777" w:rsidR="0043685D" w:rsidRPr="008B400F" w:rsidRDefault="0043685D" w:rsidP="0043685D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090378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B5B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3922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0BA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94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31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584,9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18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252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D8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B4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365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3791410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9EC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ACC27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CE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D90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2C6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580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33C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03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22C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8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9A9DAAE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91185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02F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968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D5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A8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BE7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C1E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48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8B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09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6FB73EA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41E5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7AB42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E3E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D2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5E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C789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85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5B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BA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EF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5D327AB" w14:textId="77777777" w:rsidTr="0043685D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BBF7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B20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C7E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836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2AC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F45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B4B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BD3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49A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7D0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2AB929C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5B48B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2824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96F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E53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611" w14:textId="77777777" w:rsidR="0043685D" w:rsidRPr="008B400F" w:rsidRDefault="0043685D" w:rsidP="0043685D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1B1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323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568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964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D86" w14:textId="77777777" w:rsidR="0043685D" w:rsidRPr="008B400F" w:rsidRDefault="0043685D" w:rsidP="0043685D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04D321C0" w14:textId="77777777" w:rsidTr="00790B64">
        <w:trPr>
          <w:trHeight w:val="217"/>
          <w:jc w:val="center"/>
        </w:trPr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437D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</w:t>
            </w:r>
            <w:r w:rsidRPr="008B400F">
              <w:rPr>
                <w:rFonts w:cs="Arial"/>
                <w:kern w:val="2"/>
              </w:rPr>
              <w:lastRenderedPageBreak/>
              <w:t>иятие 7</w:t>
            </w:r>
          </w:p>
        </w:tc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F5D1F" w14:textId="04D8A663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«</w:t>
            </w:r>
            <w:r w:rsidR="00F56976" w:rsidRPr="008B400F">
              <w:rPr>
                <w:rFonts w:cs="Arial"/>
                <w:kern w:val="2"/>
              </w:rPr>
              <w:t xml:space="preserve">Содержание объектов внешнего благоустройства Калачеевского сельского </w:t>
            </w:r>
            <w:r w:rsidR="00F56976" w:rsidRPr="008B400F">
              <w:rPr>
                <w:rFonts w:cs="Arial"/>
                <w:kern w:val="2"/>
              </w:rPr>
              <w:lastRenderedPageBreak/>
              <w:t>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735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7E3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54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B3D" w14:textId="4CD8E57F" w:rsidR="00790B64" w:rsidRPr="008B400F" w:rsidRDefault="00843CE5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0EAE" w14:textId="41E8C55E" w:rsidR="00790B64" w:rsidRPr="008B400F" w:rsidRDefault="00580D6E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166,6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515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F20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6D2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483918BB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83B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3C976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6B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F4E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857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5C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FEA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3B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56A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4B9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567F2F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68A82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C8F7E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EB0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E94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909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CD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F3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2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5BC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036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CD1B021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9BCF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493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85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B0A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B6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DCF" w14:textId="01EBE51F" w:rsidR="00790B64" w:rsidRPr="008B400F" w:rsidRDefault="00843CE5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382,7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B4C" w14:textId="0686E8A6" w:rsidR="00790B64" w:rsidRPr="008B400F" w:rsidRDefault="00580D6E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166,6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F4B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D50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153" w14:textId="77777777" w:rsidR="00790B64" w:rsidRPr="008B400F" w:rsidRDefault="00790B64" w:rsidP="00790B64">
            <w:pPr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10F030C6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E02C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AA6F7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74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91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8BD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9E6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ADC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D80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0B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DC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632555D5" w14:textId="77777777" w:rsidTr="00790B64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C404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BAE1D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E26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9C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9A8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E9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1D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663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DA7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9C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237244F0" w14:textId="77777777" w:rsidTr="008F6F26">
        <w:trPr>
          <w:trHeight w:val="217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038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723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EE8" w14:textId="77777777" w:rsidR="00790B64" w:rsidRPr="008B400F" w:rsidRDefault="00790B64" w:rsidP="00790B6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10F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775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761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950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7C52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97E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6FD" w14:textId="77777777" w:rsidR="00790B64" w:rsidRPr="008B400F" w:rsidRDefault="00790B64" w:rsidP="00790B64">
            <w:pPr>
              <w:ind w:firstLine="0"/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</w:tbl>
    <w:p w14:paraId="71CB7A89" w14:textId="77777777" w:rsidR="0043685D" w:rsidRPr="008B400F" w:rsidRDefault="0043685D" w:rsidP="00AD039E">
      <w:pPr>
        <w:ind w:left="9072" w:firstLine="0"/>
        <w:jc w:val="right"/>
        <w:rPr>
          <w:rFonts w:cs="Arial"/>
        </w:rPr>
        <w:sectPr w:rsidR="0043685D" w:rsidRPr="008B400F" w:rsidSect="003F64DE">
          <w:pgSz w:w="16838" w:h="11906" w:orient="landscape"/>
          <w:pgMar w:top="2269" w:right="567" w:bottom="1701" w:left="2268" w:header="709" w:footer="709" w:gutter="0"/>
          <w:cols w:space="708"/>
          <w:docGrid w:linePitch="360"/>
        </w:sectPr>
      </w:pPr>
    </w:p>
    <w:p w14:paraId="2628C153" w14:textId="7EAEFADC" w:rsidR="001033F0" w:rsidRPr="008B400F" w:rsidRDefault="00982E04" w:rsidP="00AD039E">
      <w:pPr>
        <w:ind w:left="9072" w:firstLine="0"/>
        <w:jc w:val="right"/>
        <w:rPr>
          <w:rFonts w:cs="Arial"/>
        </w:rPr>
      </w:pPr>
      <w:r w:rsidRPr="008B400F">
        <w:rPr>
          <w:rFonts w:cs="Arial"/>
        </w:rPr>
        <w:lastRenderedPageBreak/>
        <w:t>Приложение 3</w:t>
      </w:r>
    </w:p>
    <w:p w14:paraId="048D41D5" w14:textId="77777777" w:rsidR="00A46958" w:rsidRPr="008B400F" w:rsidRDefault="00AD039E" w:rsidP="00E3074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>к постан</w:t>
      </w:r>
      <w:r w:rsidR="00751795" w:rsidRPr="008B400F">
        <w:rPr>
          <w:rFonts w:cs="Arial"/>
        </w:rPr>
        <w:t xml:space="preserve">овлению </w:t>
      </w:r>
      <w:r w:rsidR="00A46958" w:rsidRPr="008B400F">
        <w:rPr>
          <w:rFonts w:cs="Arial"/>
        </w:rPr>
        <w:t>администрации</w:t>
      </w:r>
    </w:p>
    <w:p w14:paraId="3A233017" w14:textId="77777777" w:rsidR="00E3074D" w:rsidRPr="008B400F" w:rsidRDefault="00751795" w:rsidP="00E3074D">
      <w:pPr>
        <w:ind w:left="8789" w:firstLine="0"/>
        <w:jc w:val="right"/>
        <w:rPr>
          <w:rFonts w:cs="Arial"/>
        </w:rPr>
      </w:pPr>
      <w:r w:rsidRPr="008B400F">
        <w:rPr>
          <w:rFonts w:cs="Arial"/>
        </w:rPr>
        <w:t xml:space="preserve">Калачеевского сельского </w:t>
      </w:r>
      <w:r w:rsidR="00AD039E" w:rsidRPr="008B400F">
        <w:rPr>
          <w:rFonts w:cs="Arial"/>
        </w:rPr>
        <w:t>посе</w:t>
      </w:r>
      <w:r w:rsidR="00A46958" w:rsidRPr="008B400F">
        <w:rPr>
          <w:rFonts w:cs="Arial"/>
        </w:rPr>
        <w:t>ления</w:t>
      </w:r>
    </w:p>
    <w:p w14:paraId="6489AD39" w14:textId="48815E68" w:rsidR="005A2E3A" w:rsidRPr="008B400F" w:rsidRDefault="00571055" w:rsidP="005A2E3A">
      <w:pPr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D56E51">
        <w:rPr>
          <w:rFonts w:cs="Arial"/>
        </w:rPr>
        <w:t>13</w:t>
      </w:r>
      <w:r>
        <w:rPr>
          <w:rFonts w:cs="Arial"/>
        </w:rPr>
        <w:t xml:space="preserve">» </w:t>
      </w:r>
      <w:r w:rsidR="00F7177C">
        <w:rPr>
          <w:rFonts w:cs="Arial"/>
        </w:rPr>
        <w:t>декабря</w:t>
      </w:r>
      <w:r>
        <w:rPr>
          <w:rFonts w:cs="Arial"/>
        </w:rPr>
        <w:t xml:space="preserve"> 2023 г. № </w:t>
      </w:r>
      <w:r w:rsidR="00F7177C">
        <w:rPr>
          <w:rFonts w:cs="Arial"/>
        </w:rPr>
        <w:t>89</w:t>
      </w:r>
    </w:p>
    <w:p w14:paraId="4CE549FD" w14:textId="10C74651" w:rsidR="00AD039E" w:rsidRPr="008B400F" w:rsidRDefault="00AD039E" w:rsidP="00644F37">
      <w:pPr>
        <w:ind w:firstLine="0"/>
        <w:jc w:val="center"/>
        <w:rPr>
          <w:kern w:val="2"/>
        </w:rPr>
      </w:pPr>
      <w:r w:rsidRPr="008B400F">
        <w:rPr>
          <w:rFonts w:cs="Arial"/>
          <w:kern w:val="2"/>
          <w:lang w:eastAsia="en-US"/>
        </w:rPr>
        <w:t>План реализации муниципальной программы «</w:t>
      </w:r>
      <w:r w:rsidRPr="008B400F">
        <w:rPr>
          <w:rFonts w:cs="Arial"/>
          <w:lang w:eastAsia="en-US"/>
        </w:rPr>
        <w:t xml:space="preserve">Содержание и развитие коммунальной инфраструктуры на территории Калачеевского </w:t>
      </w:r>
      <w:proofErr w:type="gramStart"/>
      <w:r w:rsidRPr="008B400F">
        <w:rPr>
          <w:rFonts w:cs="Arial"/>
          <w:lang w:eastAsia="en-US"/>
        </w:rPr>
        <w:t>сельского</w:t>
      </w:r>
      <w:proofErr w:type="gramEnd"/>
      <w:r w:rsidRPr="008B400F">
        <w:rPr>
          <w:rFonts w:cs="Arial"/>
          <w:lang w:eastAsia="en-US"/>
        </w:rPr>
        <w:t xml:space="preserve"> поселения</w:t>
      </w:r>
      <w:r w:rsidR="00A519A7" w:rsidRPr="008B400F">
        <w:rPr>
          <w:rFonts w:cs="Arial"/>
          <w:lang w:eastAsia="en-US"/>
        </w:rPr>
        <w:t xml:space="preserve"> </w:t>
      </w:r>
      <w:r w:rsidRPr="008B400F">
        <w:rPr>
          <w:rFonts w:cs="Arial"/>
        </w:rPr>
        <w:t>Калачеевского муниципального района на 2020 - 2026 годы</w:t>
      </w:r>
      <w:r w:rsidRPr="008B400F">
        <w:rPr>
          <w:rFonts w:cs="Arial"/>
          <w:kern w:val="2"/>
        </w:rPr>
        <w:t>»</w:t>
      </w:r>
      <w:r w:rsidR="00F92C3D" w:rsidRPr="008B400F">
        <w:rPr>
          <w:rFonts w:cs="Arial"/>
          <w:kern w:val="2"/>
        </w:rPr>
        <w:t xml:space="preserve"> </w:t>
      </w:r>
      <w:r w:rsidR="00580D6E" w:rsidRPr="008B400F">
        <w:rPr>
          <w:kern w:val="2"/>
        </w:rPr>
        <w:t xml:space="preserve">на </w:t>
      </w:r>
      <w:bookmarkStart w:id="2" w:name="_GoBack"/>
      <w:bookmarkEnd w:id="2"/>
      <w:r w:rsidR="00580D6E" w:rsidRPr="008B400F">
        <w:rPr>
          <w:kern w:val="2"/>
        </w:rPr>
        <w:t>2023</w:t>
      </w:r>
      <w:r w:rsidRPr="008B400F">
        <w:rPr>
          <w:kern w:val="2"/>
        </w:rPr>
        <w:t xml:space="preserve"> год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894"/>
        <w:gridCol w:w="2587"/>
        <w:gridCol w:w="1808"/>
        <w:gridCol w:w="1361"/>
        <w:gridCol w:w="1241"/>
        <w:gridCol w:w="2615"/>
        <w:gridCol w:w="1728"/>
        <w:gridCol w:w="1259"/>
      </w:tblGrid>
      <w:tr w:rsidR="008B400F" w:rsidRPr="008B400F" w14:paraId="646F92C4" w14:textId="77777777" w:rsidTr="002F3A71">
        <w:trPr>
          <w:jc w:val="center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48F" w14:textId="21B38509" w:rsidR="00AD039E" w:rsidRPr="008B400F" w:rsidRDefault="002F3A71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№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2A7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Статус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863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E71" w14:textId="77777777" w:rsidR="00AD039E" w:rsidRPr="008B400F" w:rsidRDefault="00AD039E" w:rsidP="00F56976">
            <w:pPr>
              <w:autoSpaceDE w:val="0"/>
              <w:autoSpaceDN w:val="0"/>
              <w:adjustRightInd w:val="0"/>
              <w:ind w:right="-75" w:firstLine="0"/>
              <w:rPr>
                <w:rFonts w:cs="Arial"/>
                <w:kern w:val="2"/>
              </w:rPr>
            </w:pPr>
            <w:proofErr w:type="gramStart"/>
            <w:r w:rsidRPr="008B400F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2E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Срок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301F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27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FFA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B400F" w:rsidRPr="008B400F" w14:paraId="5847C488" w14:textId="77777777" w:rsidTr="002F3A71">
        <w:trPr>
          <w:jc w:val="center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44D8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CB90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3CE2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A7AE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A889" w14:textId="77777777" w:rsidR="00AD039E" w:rsidRPr="008B400F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5FF2" w14:textId="77777777" w:rsidR="00AD039E" w:rsidRPr="008B400F" w:rsidRDefault="00AD039E" w:rsidP="00296236">
            <w:pPr>
              <w:autoSpaceDE w:val="0"/>
              <w:autoSpaceDN w:val="0"/>
              <w:adjustRightInd w:val="0"/>
              <w:ind w:right="-57" w:hanging="57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8807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4876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17E" w14:textId="77777777" w:rsidR="00AD039E" w:rsidRPr="008B400F" w:rsidRDefault="00AD039E" w:rsidP="00F068E9">
            <w:pPr>
              <w:ind w:firstLine="0"/>
              <w:rPr>
                <w:rFonts w:cs="Arial"/>
                <w:kern w:val="2"/>
              </w:rPr>
            </w:pPr>
          </w:p>
        </w:tc>
      </w:tr>
      <w:tr w:rsidR="008B400F" w:rsidRPr="008B400F" w14:paraId="0C9CD805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35E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AE71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854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«Содержание и развитие коммунальной инфраструктуры на территории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 </w:t>
            </w:r>
            <w:r w:rsidRPr="008B400F">
              <w:rPr>
                <w:rFonts w:cs="Arial"/>
                <w:kern w:val="2"/>
              </w:rPr>
              <w:lastRenderedPageBreak/>
              <w:t>на 2020-2026годы»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DAFC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79ABF6E" w14:textId="5887C9FE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Калачеевского</w:t>
            </w:r>
            <w:r w:rsidR="00F92C3D" w:rsidRPr="008B400F">
              <w:rPr>
                <w:rFonts w:cs="Arial"/>
                <w:kern w:val="2"/>
              </w:rPr>
              <w:t xml:space="preserve"> </w:t>
            </w:r>
            <w:r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962E" w14:textId="70F2D123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5DE5" w14:textId="0836E547" w:rsidR="00AD039E" w:rsidRPr="008B400F" w:rsidRDefault="0016783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31.12.2</w:t>
            </w:r>
            <w:r w:rsidR="00580D6E" w:rsidRPr="008B400F">
              <w:rPr>
                <w:rFonts w:cs="Arial"/>
                <w:kern w:val="2"/>
              </w:rPr>
              <w:t>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55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Содержание энерг</w:t>
            </w:r>
            <w:r w:rsidR="0059078A" w:rsidRPr="008B400F">
              <w:rPr>
                <w:rFonts w:cs="Arial"/>
                <w:kern w:val="2"/>
              </w:rPr>
              <w:t xml:space="preserve">осбережения и повышение </w:t>
            </w:r>
            <w:proofErr w:type="spellStart"/>
            <w:r w:rsidR="0059078A" w:rsidRPr="008B400F">
              <w:rPr>
                <w:rFonts w:cs="Arial"/>
                <w:kern w:val="2"/>
              </w:rPr>
              <w:t>энергоэ</w:t>
            </w:r>
            <w:r w:rsidRPr="008B400F">
              <w:rPr>
                <w:rFonts w:cs="Arial"/>
                <w:kern w:val="2"/>
              </w:rPr>
              <w:t>фективн</w:t>
            </w:r>
            <w:r w:rsidR="0059078A" w:rsidRPr="008B400F">
              <w:rPr>
                <w:rFonts w:cs="Arial"/>
                <w:kern w:val="2"/>
              </w:rPr>
              <w:t>о</w:t>
            </w:r>
            <w:r w:rsidRPr="008B400F">
              <w:rPr>
                <w:rFonts w:cs="Arial"/>
                <w:kern w:val="2"/>
              </w:rPr>
              <w:t>сти</w:t>
            </w:r>
            <w:proofErr w:type="spellEnd"/>
            <w:r w:rsidRPr="008B400F">
              <w:rPr>
                <w:rFonts w:cs="Arial"/>
                <w:kern w:val="2"/>
              </w:rPr>
              <w:t xml:space="preserve"> на территории Калачеевского сельского поселения. </w:t>
            </w:r>
            <w:r w:rsidRPr="008B400F">
              <w:rPr>
                <w:rFonts w:cs="Arial"/>
                <w:kern w:val="2"/>
              </w:rPr>
              <w:lastRenderedPageBreak/>
              <w:t>Обеспечение комфортного проживания граждан на территории Калачеевского сельского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1E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C97" w14:textId="6B9B28AE" w:rsidR="00AD039E" w:rsidRPr="008B400F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7387,2</w:t>
            </w:r>
          </w:p>
        </w:tc>
      </w:tr>
      <w:tr w:rsidR="008B400F" w:rsidRPr="008B400F" w14:paraId="7E3FBEDD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CE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6C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EE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</w:rPr>
              <w:t>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4E0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0DD" w14:textId="45CA8F13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FCE" w14:textId="4C1D04BF" w:rsidR="00AD039E" w:rsidRPr="008B400F" w:rsidRDefault="00580D6E" w:rsidP="00642A4E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3A8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7424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DB8" w14:textId="23FFBFEA" w:rsidR="00AD039E" w:rsidRPr="008B400F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7387,2</w:t>
            </w:r>
          </w:p>
        </w:tc>
      </w:tr>
      <w:tr w:rsidR="008B400F" w:rsidRPr="008B400F" w14:paraId="401FCC7E" w14:textId="77777777" w:rsidTr="002F3A71">
        <w:trPr>
          <w:trHeight w:val="711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1F04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CAAC" w14:textId="369C0D84" w:rsidR="00AD039E" w:rsidRPr="008B400F" w:rsidRDefault="002F3A71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</w:t>
            </w:r>
            <w:r w:rsidR="00AD039E" w:rsidRPr="008B400F">
              <w:rPr>
                <w:rFonts w:cs="Arial"/>
                <w:kern w:val="2"/>
              </w:rPr>
              <w:t>тие 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09D1" w14:textId="339063AC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Энергосбережение и повышение энергетической эффективности в бюджетных </w:t>
            </w:r>
            <w:r w:rsidR="00F56976" w:rsidRPr="008B400F">
              <w:rPr>
                <w:rFonts w:cs="Arial"/>
                <w:kern w:val="2"/>
              </w:rPr>
              <w:lastRenderedPageBreak/>
              <w:t>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6EE4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AEC041D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сельского поселения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7380" w14:textId="4EC3FA1E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BA5C" w14:textId="114DA275" w:rsidR="00AD039E" w:rsidRPr="008B400F" w:rsidRDefault="00AD039E" w:rsidP="00296236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3</w:t>
            </w:r>
            <w:r w:rsidR="00580D6E" w:rsidRPr="008B400F">
              <w:rPr>
                <w:rFonts w:cs="Arial"/>
                <w:kern w:val="2"/>
              </w:rPr>
              <w:t>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327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Доля протяженности освещенных частей улиц, проездов к их общей протяженности на 31.12.2026г 100% </w:t>
            </w:r>
            <w:r w:rsidRPr="008B400F">
              <w:rPr>
                <w:rFonts w:cs="Arial"/>
                <w:kern w:val="2"/>
              </w:rPr>
              <w:lastRenderedPageBreak/>
              <w:t>Объем расходов местного бюджета на проведение мероприятий по энергосбережению в расчете на 1 жителя поселения 17 руб. Модернизация систем освещения в объектах бюджетной сферы и наружного (уличного) освещения с применением энергосберегающих светильников 5шт.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117" w14:textId="77777777" w:rsidR="00F56976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914 05 03 01 1 01 98670</w:t>
            </w:r>
          </w:p>
          <w:p w14:paraId="72E0C1CB" w14:textId="4DAC7C30" w:rsidR="00982E04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914 05 03 01 1 01 </w:t>
            </w:r>
            <w:r w:rsidRPr="008B400F">
              <w:rPr>
                <w:rFonts w:cs="Arial"/>
                <w:kern w:val="2"/>
                <w:lang w:val="en-US"/>
              </w:rPr>
              <w:t>S</w:t>
            </w:r>
            <w:r w:rsidRPr="008B400F">
              <w:rPr>
                <w:rFonts w:cs="Arial"/>
                <w:kern w:val="2"/>
              </w:rPr>
              <w:t xml:space="preserve"> 8670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787" w14:textId="6DA8E483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156,1</w:t>
            </w:r>
          </w:p>
          <w:p w14:paraId="0B970669" w14:textId="77777777" w:rsidR="00642A4E" w:rsidRPr="008B400F" w:rsidRDefault="00642A4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1708E9B0" w14:textId="339001DB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179,8</w:t>
            </w:r>
          </w:p>
          <w:p w14:paraId="3BDD9EBF" w14:textId="6D250F55" w:rsidR="00982E04" w:rsidRPr="008B400F" w:rsidRDefault="00982E04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</w:tc>
      </w:tr>
      <w:tr w:rsidR="008B400F" w:rsidRPr="008B400F" w14:paraId="18CCDED9" w14:textId="77777777" w:rsidTr="002F3A71">
        <w:trPr>
          <w:trHeight w:val="1840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E613" w14:textId="01DB439D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3AC0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950A" w14:textId="2E8297F2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Ремонт и содержание сети автомобильных дорог местного значения на территории Калачеевского сельского поселения. Осуществление дорожной деятельности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90CD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Калачеевского </w:t>
            </w:r>
            <w:proofErr w:type="gramStart"/>
            <w:r w:rsidRPr="008B400F">
              <w:rPr>
                <w:rFonts w:cs="Arial"/>
                <w:kern w:val="2"/>
              </w:rPr>
              <w:t>сельского</w:t>
            </w:r>
            <w:proofErr w:type="gramEnd"/>
            <w:r w:rsidRPr="008B400F">
              <w:rPr>
                <w:rFonts w:cs="Arial"/>
                <w:kern w:val="2"/>
              </w:rPr>
              <w:t xml:space="preserve">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DF2A" w14:textId="35251F60" w:rsidR="00AD039E" w:rsidRPr="008B400F" w:rsidRDefault="00580D6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2E2A" w14:textId="414B292C" w:rsidR="00AD039E" w:rsidRPr="008B400F" w:rsidRDefault="00580D6E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E4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Доля автомобильных дорог общего пользования местного </w:t>
            </w:r>
            <w:proofErr w:type="gramStart"/>
            <w:r w:rsidRPr="008B400F">
              <w:rPr>
                <w:rFonts w:cs="Arial"/>
                <w:kern w:val="2"/>
              </w:rPr>
              <w:t>значения</w:t>
            </w:r>
            <w:proofErr w:type="gramEnd"/>
            <w:r w:rsidRPr="008B400F">
              <w:rPr>
                <w:rFonts w:cs="Arial"/>
                <w:kern w:val="2"/>
              </w:rPr>
              <w:t xml:space="preserve"> в отношении которых произведен ремонт (капитальный ремонт, реконструкция)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EA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914 04 09 01 1 02 91290</w:t>
            </w:r>
          </w:p>
          <w:p w14:paraId="5931ECA9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914 04 09 01 1 02 </w:t>
            </w:r>
            <w:r w:rsidRPr="008B400F">
              <w:rPr>
                <w:rFonts w:cs="Arial"/>
                <w:lang w:val="en-US"/>
              </w:rPr>
              <w:t xml:space="preserve">S </w:t>
            </w:r>
            <w:r w:rsidRPr="008B400F">
              <w:rPr>
                <w:rFonts w:cs="Arial"/>
              </w:rPr>
              <w:t>8850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FEBD" w14:textId="30053307" w:rsidR="00AD039E" w:rsidRPr="008B400F" w:rsidRDefault="00571055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1474,4</w:t>
            </w:r>
          </w:p>
          <w:p w14:paraId="1D497DBE" w14:textId="77777777" w:rsidR="0059078A" w:rsidRPr="008B400F" w:rsidRDefault="0059078A" w:rsidP="00F068E9">
            <w:pPr>
              <w:ind w:firstLine="0"/>
              <w:rPr>
                <w:rFonts w:cs="Arial"/>
              </w:rPr>
            </w:pPr>
          </w:p>
          <w:p w14:paraId="276996DA" w14:textId="27E8ABA4" w:rsidR="0059078A" w:rsidRPr="008B400F" w:rsidRDefault="00BF48B0" w:rsidP="00F068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1315,1</w:t>
            </w:r>
          </w:p>
        </w:tc>
      </w:tr>
      <w:tr w:rsidR="008B400F" w:rsidRPr="008B400F" w14:paraId="785E3268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E069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AC1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Основное </w:t>
            </w:r>
            <w:r w:rsidRPr="008B400F">
              <w:rPr>
                <w:rFonts w:cs="Arial"/>
                <w:kern w:val="2"/>
              </w:rPr>
              <w:lastRenderedPageBreak/>
              <w:t>мероприятие 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0D7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«Организация ритуальных услуг и </w:t>
            </w:r>
            <w:r w:rsidRPr="008B400F">
              <w:rPr>
                <w:rFonts w:cs="Arial"/>
                <w:kern w:val="2"/>
              </w:rPr>
              <w:lastRenderedPageBreak/>
              <w:t>содержание мест захоронения»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10D3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21902487" w14:textId="1D07D89C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1986" w14:textId="2A45459B" w:rsidR="00AD039E" w:rsidRPr="008B400F" w:rsidRDefault="00580D6E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01.01.2023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F248" w14:textId="1D9D20F8" w:rsidR="00AD039E" w:rsidRPr="008B400F" w:rsidRDefault="00580D6E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4BC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 xml:space="preserve">приведение в качественное </w:t>
            </w:r>
            <w:r w:rsidRPr="008B400F">
              <w:rPr>
                <w:rFonts w:cs="Arial"/>
              </w:rPr>
              <w:lastRenderedPageBreak/>
              <w:t>состояние существующих мест захоронения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8A19" w14:textId="77777777" w:rsidR="00AD039E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>914 05 03 01 03 98690</w:t>
            </w:r>
          </w:p>
          <w:p w14:paraId="4C111DB8" w14:textId="072D92C0" w:rsid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</w:rPr>
              <w:lastRenderedPageBreak/>
              <w:t xml:space="preserve">914 01 1 03 </w:t>
            </w:r>
            <w:r>
              <w:rPr>
                <w:rFonts w:cs="Arial"/>
                <w:kern w:val="2"/>
                <w:lang w:val="en-US"/>
              </w:rPr>
              <w:t>S8530</w:t>
            </w:r>
          </w:p>
          <w:p w14:paraId="45765E72" w14:textId="78BF8058" w:rsidR="00BF48B0" w:rsidRP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914 01 1 04 70100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69E9" w14:textId="77777777" w:rsidR="00AD039E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26</w:t>
            </w:r>
            <w:r w:rsidR="00580D6E" w:rsidRPr="008B400F">
              <w:rPr>
                <w:rFonts w:cs="Arial"/>
                <w:kern w:val="2"/>
              </w:rPr>
              <w:t>,0</w:t>
            </w:r>
          </w:p>
          <w:p w14:paraId="3EFBD4F2" w14:textId="77777777" w:rsid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7A639162" w14:textId="77777777" w:rsid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  <w:lang w:val="en-US"/>
              </w:rPr>
              <w:lastRenderedPageBreak/>
              <w:t>3143</w:t>
            </w:r>
            <w:r>
              <w:rPr>
                <w:rFonts w:cs="Arial"/>
                <w:kern w:val="2"/>
              </w:rPr>
              <w:t>,5</w:t>
            </w:r>
          </w:p>
          <w:p w14:paraId="58CD614C" w14:textId="77777777" w:rsid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6912268F" w14:textId="5A1A94D2" w:rsidR="00BF48B0" w:rsidRPr="00BF48B0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14,8</w:t>
            </w:r>
          </w:p>
        </w:tc>
      </w:tr>
      <w:tr w:rsidR="008B400F" w:rsidRPr="008B400F" w14:paraId="2DBF5116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6A7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CB6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601" w14:textId="562269A2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 xml:space="preserve">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</w:t>
            </w:r>
            <w:r w:rsidR="00F56976" w:rsidRPr="008B400F">
              <w:rPr>
                <w:rFonts w:cs="Arial"/>
                <w:kern w:val="2"/>
              </w:rPr>
              <w:lastRenderedPageBreak/>
              <w:t>Калачеевского сельского поселения на 2020-2026г» и другое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D92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lastRenderedPageBreak/>
              <w:t xml:space="preserve">Администрация </w:t>
            </w:r>
          </w:p>
          <w:p w14:paraId="065A4F47" w14:textId="5653918A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03F9" w14:textId="03B5DF98" w:rsidR="00AD039E" w:rsidRPr="008B400F" w:rsidRDefault="0059078A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</w:t>
            </w:r>
            <w:r w:rsidR="00580D6E" w:rsidRPr="008B400F">
              <w:rPr>
                <w:rFonts w:cs="Arial"/>
              </w:rPr>
              <w:t>01.2023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59B" w14:textId="4CCC595E" w:rsidR="00AD039E" w:rsidRPr="008B400F" w:rsidRDefault="00580D6E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F3B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Количество обустроенных мест массового отдыха населения до 1ед на 1000чел населения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198" w14:textId="77777777" w:rsidR="001271F2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914 05 03 01 1 04 98730</w:t>
            </w:r>
          </w:p>
          <w:p w14:paraId="5E77E009" w14:textId="66B799FA" w:rsidR="00571055" w:rsidRPr="008B400F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914 05 03 01 1 98720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9C8" w14:textId="5CA431AE" w:rsidR="00982E04" w:rsidRDefault="00BF48B0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900,9</w:t>
            </w:r>
          </w:p>
          <w:p w14:paraId="4E076EF4" w14:textId="77777777" w:rsidR="00571055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14:paraId="721BC0C6" w14:textId="0E38638E" w:rsidR="00571055" w:rsidRPr="008B400F" w:rsidRDefault="00571055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10,0</w:t>
            </w:r>
          </w:p>
        </w:tc>
      </w:tr>
      <w:tr w:rsidR="008B400F" w:rsidRPr="008B400F" w14:paraId="3F01840E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74DD" w14:textId="77777777" w:rsidR="00AD039E" w:rsidRPr="008B400F" w:rsidRDefault="00AD039E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lastRenderedPageBreak/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FAC7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2D9" w14:textId="77777777" w:rsidR="00AD039E" w:rsidRPr="008B400F" w:rsidRDefault="00FF0067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«Другие вопросы в области </w:t>
            </w:r>
            <w:proofErr w:type="gramStart"/>
            <w:r w:rsidRPr="008B400F">
              <w:rPr>
                <w:rFonts w:cs="Arial"/>
                <w:kern w:val="2"/>
              </w:rPr>
              <w:t>национальной</w:t>
            </w:r>
            <w:proofErr w:type="gramEnd"/>
            <w:r w:rsidRPr="008B400F">
              <w:rPr>
                <w:rFonts w:cs="Arial"/>
                <w:kern w:val="2"/>
              </w:rPr>
              <w:t xml:space="preserve"> экономики»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30A7" w14:textId="77777777" w:rsidR="00AD039E" w:rsidRPr="008B400F" w:rsidRDefault="00AD039E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61255DFE" w14:textId="7CAC4251" w:rsidR="00AD039E" w:rsidRPr="008B400F" w:rsidRDefault="00F56976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D039E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5B1" w14:textId="77777777" w:rsidR="00AD039E" w:rsidRPr="008B400F" w:rsidRDefault="0004063F" w:rsidP="00F068E9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1122" w14:textId="77777777" w:rsidR="00AD039E" w:rsidRPr="008B400F" w:rsidRDefault="0004063F" w:rsidP="00642A4E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2CAE" w14:textId="77777777" w:rsidR="00AD039E" w:rsidRPr="008B400F" w:rsidRDefault="00AD039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Градостроительная деятельность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532" w14:textId="777FE3EB" w:rsidR="00AD039E" w:rsidRPr="008B400F" w:rsidRDefault="0004063F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914 04 12 01 1 05 </w:t>
            </w:r>
            <w:r w:rsidR="001271F2" w:rsidRPr="008B400F">
              <w:rPr>
                <w:rFonts w:cs="Arial"/>
                <w:kern w:val="2"/>
                <w:lang w:val="en-US"/>
              </w:rPr>
              <w:t>9</w:t>
            </w:r>
            <w:r w:rsidR="00AD039E" w:rsidRPr="008B400F">
              <w:rPr>
                <w:rFonts w:cs="Arial"/>
                <w:kern w:val="2"/>
              </w:rPr>
              <w:t>8460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ABAB" w14:textId="0250C3FC" w:rsidR="00AD039E" w:rsidRPr="008B400F" w:rsidRDefault="00580D6E" w:rsidP="00F068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8B400F" w:rsidRPr="008B400F" w14:paraId="7D9467B9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B1F" w14:textId="77777777" w:rsidR="00573EA5" w:rsidRPr="008B400F" w:rsidRDefault="00573EA5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C87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FD5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«Закупка контейнеров для раздельного сбора ТКО»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196" w14:textId="77777777" w:rsidR="00573EA5" w:rsidRPr="008B400F" w:rsidRDefault="00573EA5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63EC4DD9" w14:textId="2D702B90" w:rsidR="00573EA5" w:rsidRPr="008B400F" w:rsidRDefault="00F56976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573EA5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D2C" w14:textId="77777777" w:rsidR="00573EA5" w:rsidRPr="008B400F" w:rsidRDefault="0004063F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2E0B" w14:textId="77777777" w:rsidR="00573EA5" w:rsidRPr="008B400F" w:rsidRDefault="0004063F" w:rsidP="00573EA5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59D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Приобретение контейнеров для раздельного сбора ТКО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C06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B400F">
              <w:rPr>
                <w:rFonts w:cs="Arial"/>
                <w:kern w:val="2"/>
              </w:rPr>
              <w:t xml:space="preserve">914 05 02 01 1 </w:t>
            </w:r>
            <w:r w:rsidRPr="008B400F">
              <w:rPr>
                <w:rFonts w:cs="Arial"/>
                <w:kern w:val="2"/>
                <w:lang w:val="en-US"/>
              </w:rPr>
              <w:t>G252690</w:t>
            </w:r>
          </w:p>
          <w:p w14:paraId="19DCF2EA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  <w:lang w:val="en-US"/>
              </w:rPr>
              <w:t xml:space="preserve">914 05 02 01 1 </w:t>
            </w:r>
            <w:r w:rsidRPr="008B400F">
              <w:rPr>
                <w:rFonts w:cs="Arial"/>
                <w:kern w:val="2"/>
              </w:rPr>
              <w:t>Д2690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197" w14:textId="77777777" w:rsidR="00573EA5" w:rsidRPr="008B400F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8B400F">
              <w:rPr>
                <w:rFonts w:cs="Arial"/>
                <w:kern w:val="2"/>
                <w:lang w:val="en-US"/>
              </w:rPr>
              <w:t>0,0</w:t>
            </w:r>
          </w:p>
          <w:p w14:paraId="10929BBE" w14:textId="77777777" w:rsidR="00573EA5" w:rsidRPr="008B400F" w:rsidRDefault="00573EA5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</w:p>
          <w:p w14:paraId="636D925A" w14:textId="77777777" w:rsidR="00573EA5" w:rsidRPr="008B400F" w:rsidRDefault="0004063F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0,0</w:t>
            </w:r>
          </w:p>
        </w:tc>
      </w:tr>
      <w:tr w:rsidR="00A46958" w:rsidRPr="008B400F" w14:paraId="2E3339B7" w14:textId="77777777" w:rsidTr="002F3A71">
        <w:trPr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D07" w14:textId="77777777" w:rsidR="00A46958" w:rsidRPr="008B400F" w:rsidRDefault="00A46958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319" w14:textId="77777777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Основное мероприятие 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F97B" w14:textId="28008815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«</w:t>
            </w:r>
            <w:r w:rsidR="00F56976" w:rsidRPr="008B400F">
              <w:rPr>
                <w:rFonts w:cs="Arial"/>
                <w:kern w:val="2"/>
              </w:rPr>
              <w:t>Содержание объектов внешнего благоустройства Калачеевского сельского поселения</w:t>
            </w:r>
            <w:r w:rsidRPr="008B400F">
              <w:rPr>
                <w:rFonts w:cs="Arial"/>
                <w:kern w:val="2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4C0" w14:textId="77777777" w:rsidR="00A46958" w:rsidRPr="008B400F" w:rsidRDefault="00A46958" w:rsidP="00F56976">
            <w:pPr>
              <w:autoSpaceDE w:val="0"/>
              <w:autoSpaceDN w:val="0"/>
              <w:adjustRightInd w:val="0"/>
              <w:ind w:left="-57" w:right="-75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Администрация </w:t>
            </w:r>
          </w:p>
          <w:p w14:paraId="29ADA756" w14:textId="382CFDA0" w:rsidR="00A46958" w:rsidRPr="008B400F" w:rsidRDefault="00F56976" w:rsidP="00A46958">
            <w:pPr>
              <w:autoSpaceDE w:val="0"/>
              <w:autoSpaceDN w:val="0"/>
              <w:adjustRightInd w:val="0"/>
              <w:ind w:left="-57"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 xml:space="preserve">Калачеевского </w:t>
            </w:r>
            <w:r w:rsidR="00A46958" w:rsidRPr="008B400F">
              <w:rPr>
                <w:rFonts w:cs="Arial"/>
                <w:kern w:val="2"/>
              </w:rPr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311" w14:textId="77777777" w:rsidR="00A46958" w:rsidRPr="008B400F" w:rsidRDefault="00A46958" w:rsidP="00573EA5">
            <w:pPr>
              <w:ind w:firstLine="0"/>
              <w:rPr>
                <w:rFonts w:cs="Arial"/>
              </w:rPr>
            </w:pPr>
            <w:r w:rsidRPr="008B400F">
              <w:rPr>
                <w:rFonts w:cs="Arial"/>
              </w:rPr>
              <w:t>01.01.2022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7F7" w14:textId="77777777" w:rsidR="00A46958" w:rsidRPr="008B400F" w:rsidRDefault="00A46958" w:rsidP="00573EA5">
            <w:pPr>
              <w:ind w:right="-57" w:firstLine="0"/>
              <w:rPr>
                <w:rFonts w:cs="Arial"/>
              </w:rPr>
            </w:pPr>
            <w:r w:rsidRPr="008B400F">
              <w:rPr>
                <w:rFonts w:cs="Arial"/>
              </w:rPr>
              <w:t>31.12.2022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FB0" w14:textId="77777777" w:rsidR="00A46958" w:rsidRPr="008B400F" w:rsidRDefault="00A46958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Мероприятия по содержанию мест (площадок) накопления ТКО на территории поселения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E6D" w14:textId="054E580D" w:rsidR="001271F2" w:rsidRPr="008B400F" w:rsidRDefault="00866259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914 06 05 01 1 07</w:t>
            </w:r>
            <w:r w:rsidR="00580D6E" w:rsidRPr="008B400F">
              <w:rPr>
                <w:rFonts w:cs="Arial"/>
                <w:kern w:val="2"/>
              </w:rPr>
              <w:t xml:space="preserve"> 99020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D1F" w14:textId="740AA1A7" w:rsidR="001271F2" w:rsidRPr="008B400F" w:rsidRDefault="00580D6E" w:rsidP="00573E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8B400F">
              <w:rPr>
                <w:rFonts w:cs="Arial"/>
                <w:kern w:val="2"/>
              </w:rPr>
              <w:t>166,6</w:t>
            </w:r>
          </w:p>
        </w:tc>
      </w:tr>
    </w:tbl>
    <w:p w14:paraId="7E39F7F2" w14:textId="77777777" w:rsidR="00423C02" w:rsidRPr="008B400F" w:rsidRDefault="00423C02" w:rsidP="000E6880">
      <w:pPr>
        <w:ind w:firstLine="0"/>
        <w:rPr>
          <w:rFonts w:cs="Arial"/>
          <w:kern w:val="2"/>
        </w:rPr>
      </w:pPr>
    </w:p>
    <w:sectPr w:rsidR="00423C02" w:rsidRPr="008B400F" w:rsidSect="003872C2">
      <w:pgSz w:w="16838" w:h="11906" w:orient="landscape"/>
      <w:pgMar w:top="2269" w:right="962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CE457" w14:textId="77777777" w:rsidR="00EE70C8" w:rsidRDefault="00EE70C8" w:rsidP="00C63239">
      <w:r>
        <w:separator/>
      </w:r>
    </w:p>
  </w:endnote>
  <w:endnote w:type="continuationSeparator" w:id="0">
    <w:p w14:paraId="5E54452C" w14:textId="77777777" w:rsidR="00EE70C8" w:rsidRDefault="00EE70C8" w:rsidP="00C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BD77B" w14:textId="77777777" w:rsidR="00EE70C8" w:rsidRDefault="00EE70C8" w:rsidP="00C63239">
      <w:r>
        <w:separator/>
      </w:r>
    </w:p>
  </w:footnote>
  <w:footnote w:type="continuationSeparator" w:id="0">
    <w:p w14:paraId="5128F65F" w14:textId="77777777" w:rsidR="00EE70C8" w:rsidRDefault="00EE70C8" w:rsidP="00C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5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8"/>
  </w:num>
  <w:num w:numId="10">
    <w:abstractNumId w:val="29"/>
  </w:num>
  <w:num w:numId="11">
    <w:abstractNumId w:val="24"/>
  </w:num>
  <w:num w:numId="12">
    <w:abstractNumId w:val="12"/>
  </w:num>
  <w:num w:numId="13">
    <w:abstractNumId w:val="0"/>
  </w:num>
  <w:num w:numId="14">
    <w:abstractNumId w:val="39"/>
  </w:num>
  <w:num w:numId="15">
    <w:abstractNumId w:val="42"/>
  </w:num>
  <w:num w:numId="16">
    <w:abstractNumId w:val="22"/>
  </w:num>
  <w:num w:numId="17">
    <w:abstractNumId w:val="21"/>
  </w:num>
  <w:num w:numId="18">
    <w:abstractNumId w:val="36"/>
  </w:num>
  <w:num w:numId="19">
    <w:abstractNumId w:val="27"/>
  </w:num>
  <w:num w:numId="20">
    <w:abstractNumId w:val="17"/>
  </w:num>
  <w:num w:numId="21">
    <w:abstractNumId w:val="23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40"/>
  </w:num>
  <w:num w:numId="27">
    <w:abstractNumId w:val="3"/>
  </w:num>
  <w:num w:numId="28">
    <w:abstractNumId w:val="26"/>
  </w:num>
  <w:num w:numId="29">
    <w:abstractNumId w:val="30"/>
  </w:num>
  <w:num w:numId="30">
    <w:abstractNumId w:val="33"/>
  </w:num>
  <w:num w:numId="31">
    <w:abstractNumId w:val="37"/>
  </w:num>
  <w:num w:numId="32">
    <w:abstractNumId w:val="38"/>
  </w:num>
  <w:num w:numId="33">
    <w:abstractNumId w:val="35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2"/>
  </w:num>
  <w:num w:numId="39">
    <w:abstractNumId w:val="13"/>
  </w:num>
  <w:num w:numId="40">
    <w:abstractNumId w:val="19"/>
  </w:num>
  <w:num w:numId="41">
    <w:abstractNumId w:val="4"/>
  </w:num>
  <w:num w:numId="42">
    <w:abstractNumId w:val="16"/>
  </w:num>
  <w:num w:numId="43">
    <w:abstractNumId w:val="41"/>
  </w:num>
  <w:num w:numId="44">
    <w:abstractNumId w:val="31"/>
  </w:num>
  <w:num w:numId="45">
    <w:abstractNumId w:val="28"/>
  </w:num>
  <w:num w:numId="4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4"/>
  </w:num>
  <w:num w:numId="48">
    <w:abstractNumId w:val="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F53"/>
    <w:rsid w:val="00006A0B"/>
    <w:rsid w:val="00006BF1"/>
    <w:rsid w:val="00010498"/>
    <w:rsid w:val="00012985"/>
    <w:rsid w:val="00022685"/>
    <w:rsid w:val="00026E37"/>
    <w:rsid w:val="00030BD9"/>
    <w:rsid w:val="00033C56"/>
    <w:rsid w:val="000344AF"/>
    <w:rsid w:val="0003488C"/>
    <w:rsid w:val="0004063F"/>
    <w:rsid w:val="00043E57"/>
    <w:rsid w:val="00046521"/>
    <w:rsid w:val="000561BC"/>
    <w:rsid w:val="00060F2A"/>
    <w:rsid w:val="000672D2"/>
    <w:rsid w:val="00067A6E"/>
    <w:rsid w:val="000738D3"/>
    <w:rsid w:val="00074375"/>
    <w:rsid w:val="00075851"/>
    <w:rsid w:val="00075898"/>
    <w:rsid w:val="000813FA"/>
    <w:rsid w:val="00091EC6"/>
    <w:rsid w:val="00093B0D"/>
    <w:rsid w:val="000951A1"/>
    <w:rsid w:val="000A33BE"/>
    <w:rsid w:val="000A4AC1"/>
    <w:rsid w:val="000A6C70"/>
    <w:rsid w:val="000B0AAE"/>
    <w:rsid w:val="000B1F72"/>
    <w:rsid w:val="000B2471"/>
    <w:rsid w:val="000C0645"/>
    <w:rsid w:val="000C1AFF"/>
    <w:rsid w:val="000C3925"/>
    <w:rsid w:val="000C5C4F"/>
    <w:rsid w:val="000D5398"/>
    <w:rsid w:val="000D5C8F"/>
    <w:rsid w:val="000D7470"/>
    <w:rsid w:val="000E15EB"/>
    <w:rsid w:val="000E6880"/>
    <w:rsid w:val="000F3FAA"/>
    <w:rsid w:val="000F5C45"/>
    <w:rsid w:val="000F6B05"/>
    <w:rsid w:val="0010009B"/>
    <w:rsid w:val="001019C6"/>
    <w:rsid w:val="00102272"/>
    <w:rsid w:val="001033F0"/>
    <w:rsid w:val="0010364B"/>
    <w:rsid w:val="00110D27"/>
    <w:rsid w:val="001135D2"/>
    <w:rsid w:val="00113FC9"/>
    <w:rsid w:val="00126F0F"/>
    <w:rsid w:val="001271F2"/>
    <w:rsid w:val="00137227"/>
    <w:rsid w:val="00140E8F"/>
    <w:rsid w:val="00143D6F"/>
    <w:rsid w:val="0015706E"/>
    <w:rsid w:val="00162475"/>
    <w:rsid w:val="00166265"/>
    <w:rsid w:val="0016783E"/>
    <w:rsid w:val="00182291"/>
    <w:rsid w:val="00184D8D"/>
    <w:rsid w:val="00196EEC"/>
    <w:rsid w:val="001A24A2"/>
    <w:rsid w:val="001A4BC0"/>
    <w:rsid w:val="001A5313"/>
    <w:rsid w:val="001B48EE"/>
    <w:rsid w:val="001C05D5"/>
    <w:rsid w:val="001C7858"/>
    <w:rsid w:val="001D13B6"/>
    <w:rsid w:val="001D226F"/>
    <w:rsid w:val="001E16E3"/>
    <w:rsid w:val="001E3538"/>
    <w:rsid w:val="00203486"/>
    <w:rsid w:val="002320DF"/>
    <w:rsid w:val="00257573"/>
    <w:rsid w:val="00264EF2"/>
    <w:rsid w:val="0026771B"/>
    <w:rsid w:val="00271828"/>
    <w:rsid w:val="002734A7"/>
    <w:rsid w:val="002770A5"/>
    <w:rsid w:val="002824EE"/>
    <w:rsid w:val="00294E15"/>
    <w:rsid w:val="00295EF8"/>
    <w:rsid w:val="0029610D"/>
    <w:rsid w:val="00296236"/>
    <w:rsid w:val="00296FF8"/>
    <w:rsid w:val="002A4CCD"/>
    <w:rsid w:val="002A70D9"/>
    <w:rsid w:val="002B1464"/>
    <w:rsid w:val="002B239A"/>
    <w:rsid w:val="002C1DE3"/>
    <w:rsid w:val="002C3044"/>
    <w:rsid w:val="002C734F"/>
    <w:rsid w:val="002D7310"/>
    <w:rsid w:val="002E055F"/>
    <w:rsid w:val="002F21EE"/>
    <w:rsid w:val="002F3996"/>
    <w:rsid w:val="002F3A71"/>
    <w:rsid w:val="002F59A5"/>
    <w:rsid w:val="00304E85"/>
    <w:rsid w:val="00306F5B"/>
    <w:rsid w:val="0031593B"/>
    <w:rsid w:val="00315B16"/>
    <w:rsid w:val="00335771"/>
    <w:rsid w:val="00350607"/>
    <w:rsid w:val="00353E80"/>
    <w:rsid w:val="00365EDF"/>
    <w:rsid w:val="003717A8"/>
    <w:rsid w:val="00374DE4"/>
    <w:rsid w:val="00377F32"/>
    <w:rsid w:val="003806B1"/>
    <w:rsid w:val="00385125"/>
    <w:rsid w:val="003872C2"/>
    <w:rsid w:val="0039054F"/>
    <w:rsid w:val="003B62D5"/>
    <w:rsid w:val="003D24FD"/>
    <w:rsid w:val="003D4E7E"/>
    <w:rsid w:val="003D5260"/>
    <w:rsid w:val="003E372D"/>
    <w:rsid w:val="003E6B83"/>
    <w:rsid w:val="003F014E"/>
    <w:rsid w:val="003F64DE"/>
    <w:rsid w:val="00404278"/>
    <w:rsid w:val="00405F47"/>
    <w:rsid w:val="00416D0B"/>
    <w:rsid w:val="00423C02"/>
    <w:rsid w:val="00431C9C"/>
    <w:rsid w:val="0043219B"/>
    <w:rsid w:val="004324DA"/>
    <w:rsid w:val="0043685D"/>
    <w:rsid w:val="004452A2"/>
    <w:rsid w:val="004516B4"/>
    <w:rsid w:val="00454F0E"/>
    <w:rsid w:val="004574BD"/>
    <w:rsid w:val="004713B2"/>
    <w:rsid w:val="00473EC0"/>
    <w:rsid w:val="00482455"/>
    <w:rsid w:val="00485E44"/>
    <w:rsid w:val="00493CCA"/>
    <w:rsid w:val="00495248"/>
    <w:rsid w:val="004B4DE0"/>
    <w:rsid w:val="004B57E5"/>
    <w:rsid w:val="004B5F04"/>
    <w:rsid w:val="004B6818"/>
    <w:rsid w:val="004B77D2"/>
    <w:rsid w:val="004C241E"/>
    <w:rsid w:val="004D0ABC"/>
    <w:rsid w:val="004D5F6E"/>
    <w:rsid w:val="004E349A"/>
    <w:rsid w:val="004E48B5"/>
    <w:rsid w:val="004F1EFE"/>
    <w:rsid w:val="004F29E5"/>
    <w:rsid w:val="00502219"/>
    <w:rsid w:val="005067B5"/>
    <w:rsid w:val="00506BDE"/>
    <w:rsid w:val="00510833"/>
    <w:rsid w:val="005138F0"/>
    <w:rsid w:val="00526A8C"/>
    <w:rsid w:val="005275F5"/>
    <w:rsid w:val="0053241A"/>
    <w:rsid w:val="00532B59"/>
    <w:rsid w:val="0054260C"/>
    <w:rsid w:val="0054306F"/>
    <w:rsid w:val="005501F8"/>
    <w:rsid w:val="005629DA"/>
    <w:rsid w:val="00562C85"/>
    <w:rsid w:val="00564489"/>
    <w:rsid w:val="00564BC3"/>
    <w:rsid w:val="00571055"/>
    <w:rsid w:val="00573EA5"/>
    <w:rsid w:val="00576C2F"/>
    <w:rsid w:val="00580D6E"/>
    <w:rsid w:val="0059078A"/>
    <w:rsid w:val="005946C8"/>
    <w:rsid w:val="00594CBA"/>
    <w:rsid w:val="005A2E3A"/>
    <w:rsid w:val="005A5BEA"/>
    <w:rsid w:val="005C4A08"/>
    <w:rsid w:val="005E4B00"/>
    <w:rsid w:val="005F5C3F"/>
    <w:rsid w:val="005F772F"/>
    <w:rsid w:val="005F7DCC"/>
    <w:rsid w:val="005F7EE7"/>
    <w:rsid w:val="00604E72"/>
    <w:rsid w:val="00607C7E"/>
    <w:rsid w:val="006363FB"/>
    <w:rsid w:val="00640A8E"/>
    <w:rsid w:val="00642A4E"/>
    <w:rsid w:val="0064412C"/>
    <w:rsid w:val="00644F37"/>
    <w:rsid w:val="006717AB"/>
    <w:rsid w:val="0067648B"/>
    <w:rsid w:val="00676C0B"/>
    <w:rsid w:val="00676E43"/>
    <w:rsid w:val="00694A1F"/>
    <w:rsid w:val="00697C7D"/>
    <w:rsid w:val="006A7291"/>
    <w:rsid w:val="006B0720"/>
    <w:rsid w:val="006B0DAC"/>
    <w:rsid w:val="006B0ECC"/>
    <w:rsid w:val="006B1C17"/>
    <w:rsid w:val="006B53FD"/>
    <w:rsid w:val="006C1F1F"/>
    <w:rsid w:val="006C7A99"/>
    <w:rsid w:val="006D06A7"/>
    <w:rsid w:val="006D1291"/>
    <w:rsid w:val="006D6573"/>
    <w:rsid w:val="00701367"/>
    <w:rsid w:val="007049FB"/>
    <w:rsid w:val="007054FF"/>
    <w:rsid w:val="007114DE"/>
    <w:rsid w:val="00711BDA"/>
    <w:rsid w:val="00720EEB"/>
    <w:rsid w:val="007258CB"/>
    <w:rsid w:val="00732C3E"/>
    <w:rsid w:val="00733E5D"/>
    <w:rsid w:val="00740207"/>
    <w:rsid w:val="00750FBA"/>
    <w:rsid w:val="00751785"/>
    <w:rsid w:val="00751795"/>
    <w:rsid w:val="00752C95"/>
    <w:rsid w:val="00754363"/>
    <w:rsid w:val="00757D18"/>
    <w:rsid w:val="00757E89"/>
    <w:rsid w:val="00771F6D"/>
    <w:rsid w:val="00774D9E"/>
    <w:rsid w:val="00782AA8"/>
    <w:rsid w:val="0078450A"/>
    <w:rsid w:val="007879B6"/>
    <w:rsid w:val="00790B64"/>
    <w:rsid w:val="00794A08"/>
    <w:rsid w:val="007A055C"/>
    <w:rsid w:val="007A3579"/>
    <w:rsid w:val="007A4FF2"/>
    <w:rsid w:val="007B1008"/>
    <w:rsid w:val="007C6D56"/>
    <w:rsid w:val="007E2D95"/>
    <w:rsid w:val="008038EC"/>
    <w:rsid w:val="00803FF7"/>
    <w:rsid w:val="00804D38"/>
    <w:rsid w:val="00813B14"/>
    <w:rsid w:val="00813F53"/>
    <w:rsid w:val="0082536B"/>
    <w:rsid w:val="00827502"/>
    <w:rsid w:val="00832020"/>
    <w:rsid w:val="00832C54"/>
    <w:rsid w:val="00835E1F"/>
    <w:rsid w:val="00837D29"/>
    <w:rsid w:val="00842E33"/>
    <w:rsid w:val="00843CE5"/>
    <w:rsid w:val="00847937"/>
    <w:rsid w:val="00854E85"/>
    <w:rsid w:val="00855688"/>
    <w:rsid w:val="00866259"/>
    <w:rsid w:val="008672B4"/>
    <w:rsid w:val="008A0344"/>
    <w:rsid w:val="008B04D9"/>
    <w:rsid w:val="008B400F"/>
    <w:rsid w:val="008D4F1F"/>
    <w:rsid w:val="008D5D52"/>
    <w:rsid w:val="008D5EFE"/>
    <w:rsid w:val="008D6A46"/>
    <w:rsid w:val="008E4CD5"/>
    <w:rsid w:val="008F217A"/>
    <w:rsid w:val="008F388B"/>
    <w:rsid w:val="008F6F26"/>
    <w:rsid w:val="00904485"/>
    <w:rsid w:val="009047F6"/>
    <w:rsid w:val="00907DAF"/>
    <w:rsid w:val="00910BCE"/>
    <w:rsid w:val="00910F67"/>
    <w:rsid w:val="009163F8"/>
    <w:rsid w:val="009210E3"/>
    <w:rsid w:val="00922B02"/>
    <w:rsid w:val="009374FB"/>
    <w:rsid w:val="00940F2D"/>
    <w:rsid w:val="00943ED8"/>
    <w:rsid w:val="0095078C"/>
    <w:rsid w:val="00960CDB"/>
    <w:rsid w:val="0096457D"/>
    <w:rsid w:val="00975AEB"/>
    <w:rsid w:val="00982E04"/>
    <w:rsid w:val="0098355E"/>
    <w:rsid w:val="00994D43"/>
    <w:rsid w:val="0099664E"/>
    <w:rsid w:val="009A10E5"/>
    <w:rsid w:val="009A41A1"/>
    <w:rsid w:val="009B22C8"/>
    <w:rsid w:val="009B2C3D"/>
    <w:rsid w:val="009B5102"/>
    <w:rsid w:val="009B65BA"/>
    <w:rsid w:val="009B76CD"/>
    <w:rsid w:val="009C1B3C"/>
    <w:rsid w:val="009C2E88"/>
    <w:rsid w:val="009C597B"/>
    <w:rsid w:val="009D3603"/>
    <w:rsid w:val="009D795C"/>
    <w:rsid w:val="009E0FB0"/>
    <w:rsid w:val="009F57A6"/>
    <w:rsid w:val="009F6224"/>
    <w:rsid w:val="009F62E4"/>
    <w:rsid w:val="00A05C22"/>
    <w:rsid w:val="00A24F33"/>
    <w:rsid w:val="00A31081"/>
    <w:rsid w:val="00A3203A"/>
    <w:rsid w:val="00A332EE"/>
    <w:rsid w:val="00A406DA"/>
    <w:rsid w:val="00A42C05"/>
    <w:rsid w:val="00A43A5D"/>
    <w:rsid w:val="00A461C9"/>
    <w:rsid w:val="00A46958"/>
    <w:rsid w:val="00A5004B"/>
    <w:rsid w:val="00A519A7"/>
    <w:rsid w:val="00A546F0"/>
    <w:rsid w:val="00A650DE"/>
    <w:rsid w:val="00A708CE"/>
    <w:rsid w:val="00A725E6"/>
    <w:rsid w:val="00A90DF7"/>
    <w:rsid w:val="00AA07BF"/>
    <w:rsid w:val="00AA242B"/>
    <w:rsid w:val="00AA3E25"/>
    <w:rsid w:val="00AB5B9D"/>
    <w:rsid w:val="00AC32BC"/>
    <w:rsid w:val="00AC4E59"/>
    <w:rsid w:val="00AD039E"/>
    <w:rsid w:val="00AE3551"/>
    <w:rsid w:val="00AE5EAB"/>
    <w:rsid w:val="00AF159E"/>
    <w:rsid w:val="00B02FFF"/>
    <w:rsid w:val="00B151D1"/>
    <w:rsid w:val="00B52270"/>
    <w:rsid w:val="00B56B70"/>
    <w:rsid w:val="00B57D05"/>
    <w:rsid w:val="00B631BB"/>
    <w:rsid w:val="00B6339C"/>
    <w:rsid w:val="00B6370D"/>
    <w:rsid w:val="00B64E69"/>
    <w:rsid w:val="00B669D4"/>
    <w:rsid w:val="00B66AF9"/>
    <w:rsid w:val="00B709F2"/>
    <w:rsid w:val="00B715A3"/>
    <w:rsid w:val="00B72648"/>
    <w:rsid w:val="00B772B4"/>
    <w:rsid w:val="00B8071C"/>
    <w:rsid w:val="00B82B82"/>
    <w:rsid w:val="00B865BB"/>
    <w:rsid w:val="00B935FC"/>
    <w:rsid w:val="00B97B8D"/>
    <w:rsid w:val="00BA5D42"/>
    <w:rsid w:val="00BA7671"/>
    <w:rsid w:val="00BB4BE2"/>
    <w:rsid w:val="00BB5EAC"/>
    <w:rsid w:val="00BD3FD2"/>
    <w:rsid w:val="00BE3338"/>
    <w:rsid w:val="00BE5004"/>
    <w:rsid w:val="00BF31FE"/>
    <w:rsid w:val="00BF48B0"/>
    <w:rsid w:val="00BF5E67"/>
    <w:rsid w:val="00BF6551"/>
    <w:rsid w:val="00C0350E"/>
    <w:rsid w:val="00C14CF7"/>
    <w:rsid w:val="00C1646A"/>
    <w:rsid w:val="00C22377"/>
    <w:rsid w:val="00C24D5B"/>
    <w:rsid w:val="00C2516C"/>
    <w:rsid w:val="00C33EC1"/>
    <w:rsid w:val="00C41D42"/>
    <w:rsid w:val="00C44F83"/>
    <w:rsid w:val="00C507E3"/>
    <w:rsid w:val="00C50D02"/>
    <w:rsid w:val="00C52D5E"/>
    <w:rsid w:val="00C557A5"/>
    <w:rsid w:val="00C56AD9"/>
    <w:rsid w:val="00C61F11"/>
    <w:rsid w:val="00C63239"/>
    <w:rsid w:val="00C64A66"/>
    <w:rsid w:val="00C653A6"/>
    <w:rsid w:val="00C7414A"/>
    <w:rsid w:val="00C94C42"/>
    <w:rsid w:val="00CA24ED"/>
    <w:rsid w:val="00CA6D45"/>
    <w:rsid w:val="00CB1E94"/>
    <w:rsid w:val="00CB5E9B"/>
    <w:rsid w:val="00CB6FEA"/>
    <w:rsid w:val="00CC4098"/>
    <w:rsid w:val="00CC43FA"/>
    <w:rsid w:val="00CC587D"/>
    <w:rsid w:val="00CD14E3"/>
    <w:rsid w:val="00CD1BC1"/>
    <w:rsid w:val="00CE1831"/>
    <w:rsid w:val="00CE5724"/>
    <w:rsid w:val="00CF0B61"/>
    <w:rsid w:val="00CF2C5A"/>
    <w:rsid w:val="00CF409C"/>
    <w:rsid w:val="00D04D60"/>
    <w:rsid w:val="00D10394"/>
    <w:rsid w:val="00D11AFB"/>
    <w:rsid w:val="00D135B8"/>
    <w:rsid w:val="00D165AE"/>
    <w:rsid w:val="00D2041B"/>
    <w:rsid w:val="00D248E7"/>
    <w:rsid w:val="00D40BA8"/>
    <w:rsid w:val="00D56E51"/>
    <w:rsid w:val="00D57D9D"/>
    <w:rsid w:val="00D640D9"/>
    <w:rsid w:val="00D74025"/>
    <w:rsid w:val="00D93032"/>
    <w:rsid w:val="00D95CB6"/>
    <w:rsid w:val="00DA05EB"/>
    <w:rsid w:val="00DB239D"/>
    <w:rsid w:val="00DD5DD3"/>
    <w:rsid w:val="00DE44EB"/>
    <w:rsid w:val="00DF6538"/>
    <w:rsid w:val="00E02856"/>
    <w:rsid w:val="00E14461"/>
    <w:rsid w:val="00E1655B"/>
    <w:rsid w:val="00E16CF1"/>
    <w:rsid w:val="00E1798A"/>
    <w:rsid w:val="00E17A60"/>
    <w:rsid w:val="00E204F8"/>
    <w:rsid w:val="00E237BD"/>
    <w:rsid w:val="00E3074D"/>
    <w:rsid w:val="00E33226"/>
    <w:rsid w:val="00E40ABC"/>
    <w:rsid w:val="00E44AFA"/>
    <w:rsid w:val="00E45BED"/>
    <w:rsid w:val="00E536AE"/>
    <w:rsid w:val="00E546D6"/>
    <w:rsid w:val="00E573C3"/>
    <w:rsid w:val="00E61AF8"/>
    <w:rsid w:val="00E667D8"/>
    <w:rsid w:val="00E67837"/>
    <w:rsid w:val="00E858B0"/>
    <w:rsid w:val="00E91706"/>
    <w:rsid w:val="00EA0F95"/>
    <w:rsid w:val="00EB1F35"/>
    <w:rsid w:val="00EC1419"/>
    <w:rsid w:val="00EC37A9"/>
    <w:rsid w:val="00ED37B0"/>
    <w:rsid w:val="00ED3C24"/>
    <w:rsid w:val="00EE2F5B"/>
    <w:rsid w:val="00EE3886"/>
    <w:rsid w:val="00EE70C8"/>
    <w:rsid w:val="00F02B70"/>
    <w:rsid w:val="00F068E9"/>
    <w:rsid w:val="00F226E2"/>
    <w:rsid w:val="00F26DF8"/>
    <w:rsid w:val="00F26EB8"/>
    <w:rsid w:val="00F42641"/>
    <w:rsid w:val="00F50720"/>
    <w:rsid w:val="00F56976"/>
    <w:rsid w:val="00F56ED5"/>
    <w:rsid w:val="00F6669D"/>
    <w:rsid w:val="00F712C0"/>
    <w:rsid w:val="00F7177C"/>
    <w:rsid w:val="00F72ABC"/>
    <w:rsid w:val="00F73FE3"/>
    <w:rsid w:val="00F77A59"/>
    <w:rsid w:val="00F83279"/>
    <w:rsid w:val="00F92C3D"/>
    <w:rsid w:val="00F9415D"/>
    <w:rsid w:val="00FA0693"/>
    <w:rsid w:val="00FA09DA"/>
    <w:rsid w:val="00FB2C81"/>
    <w:rsid w:val="00FB6891"/>
    <w:rsid w:val="00FC0886"/>
    <w:rsid w:val="00FC2B8D"/>
    <w:rsid w:val="00FD3064"/>
    <w:rsid w:val="00FD30DB"/>
    <w:rsid w:val="00FE4B21"/>
    <w:rsid w:val="00FF0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3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5C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79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9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9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9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ind w:firstLine="709"/>
    </w:pPr>
    <w:rPr>
      <w:rFonts w:eastAsia="Calibri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13F53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Без интервала2"/>
    <w:uiPriority w:val="99"/>
    <w:rsid w:val="00813F53"/>
    <w:rPr>
      <w:rFonts w:eastAsia="Times New Roman"/>
      <w:sz w:val="22"/>
      <w:szCs w:val="22"/>
      <w:lang w:eastAsia="en-US"/>
    </w:rPr>
  </w:style>
  <w:style w:type="character" w:styleId="a6">
    <w:name w:val="Hyperlink"/>
    <w:rsid w:val="00847937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B633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6339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6339C"/>
    <w:rPr>
      <w:rFonts w:ascii="Arial" w:eastAsia="Times New Roman" w:hAnsi="Arial" w:cs="Arial"/>
      <w:b/>
      <w:bCs/>
      <w:sz w:val="28"/>
      <w:szCs w:val="26"/>
    </w:rPr>
  </w:style>
  <w:style w:type="paragraph" w:styleId="a7">
    <w:name w:val="Body Text"/>
    <w:basedOn w:val="a"/>
    <w:link w:val="a8"/>
    <w:uiPriority w:val="99"/>
    <w:rsid w:val="00B6339C"/>
    <w:rPr>
      <w:rFonts w:eastAsia="Calibri"/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pacing w:before="100" w:beforeAutospacing="1" w:after="100" w:afterAutospacing="1"/>
    </w:pPr>
  </w:style>
  <w:style w:type="paragraph" w:customStyle="1" w:styleId="12">
    <w:name w:val="Без интервала1"/>
    <w:uiPriority w:val="99"/>
    <w:rsid w:val="00B6339C"/>
    <w:rPr>
      <w:rFonts w:eastAsia="Times New Roman" w:cs="Calibri"/>
      <w:sz w:val="22"/>
      <w:szCs w:val="22"/>
      <w:lang w:eastAsia="en-US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character" w:customStyle="1" w:styleId="40">
    <w:name w:val="Заголовок 4 Знак"/>
    <w:aliases w:val="!Параграфы/Статьи документа Знак1"/>
    <w:link w:val="4"/>
    <w:rsid w:val="00C632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79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4793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C632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479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782AA8"/>
  </w:style>
  <w:style w:type="character" w:styleId="af4">
    <w:name w:val="FollowedHyperlink"/>
    <w:uiPriority w:val="99"/>
    <w:semiHidden/>
    <w:unhideWhenUsed/>
    <w:rsid w:val="00782AA8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423C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23C0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23C0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"/>
    <w:semiHidden/>
    <w:rsid w:val="00423C02"/>
    <w:rPr>
      <w:rFonts w:ascii="Arial" w:eastAsia="Times New Roman" w:hAnsi="Arial"/>
    </w:rPr>
  </w:style>
  <w:style w:type="table" w:styleId="af5">
    <w:name w:val="Table Grid"/>
    <w:basedOn w:val="a1"/>
    <w:uiPriority w:val="59"/>
    <w:rsid w:val="00A4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6AF3-3CC8-47CC-8604-8E4409C6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17</Pages>
  <Words>2217</Words>
  <Characters>17493</Characters>
  <Application>Microsoft Office Word</Application>
  <DocSecurity>0</DocSecurity>
  <Lines>388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3</cp:revision>
  <cp:lastPrinted>2023-12-12T11:33:00Z</cp:lastPrinted>
  <dcterms:created xsi:type="dcterms:W3CDTF">2023-12-06T11:17:00Z</dcterms:created>
  <dcterms:modified xsi:type="dcterms:W3CDTF">2023-12-12T11:33:00Z</dcterms:modified>
</cp:coreProperties>
</file>