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78BB" w14:textId="77777777" w:rsidR="0095707A" w:rsidRDefault="0095707A" w:rsidP="005A589F">
      <w:pPr>
        <w:ind w:firstLine="709"/>
        <w:jc w:val="center"/>
        <w:rPr>
          <w:rFonts w:cs="Arial"/>
        </w:rPr>
      </w:pPr>
      <w:bookmarkStart w:id="0" w:name="_Hlk154413154"/>
      <w:r>
        <w:rPr>
          <w:rFonts w:cs="Arial"/>
        </w:rPr>
        <w:t>РОССИЙСКАЯ ФЕДЕРАЦИЯ</w:t>
      </w:r>
    </w:p>
    <w:p w14:paraId="15258B68" w14:textId="77777777"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14:paraId="5C61D6B7" w14:textId="77777777"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14:paraId="307724B1" w14:textId="77777777"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14:paraId="65C75797" w14:textId="77777777"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14:paraId="2B782C06" w14:textId="77777777"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14:paraId="3C3DB8CC" w14:textId="2B362108" w:rsidR="00B320C6" w:rsidRPr="009C2F48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9C2F48">
        <w:rPr>
          <w:rFonts w:cs="Arial"/>
        </w:rPr>
        <w:t>от</w:t>
      </w:r>
      <w:r w:rsidR="005A589F" w:rsidRPr="009C2F48">
        <w:rPr>
          <w:rFonts w:cs="Arial"/>
        </w:rPr>
        <w:t xml:space="preserve"> </w:t>
      </w:r>
      <w:r w:rsidRPr="009C2F48">
        <w:rPr>
          <w:rFonts w:cs="Arial"/>
        </w:rPr>
        <w:t>«</w:t>
      </w:r>
      <w:r w:rsidR="009C2F48" w:rsidRPr="009C2F48">
        <w:rPr>
          <w:rFonts w:cs="Arial"/>
        </w:rPr>
        <w:t>25</w:t>
      </w:r>
      <w:r w:rsidR="00B82E88" w:rsidRPr="009C2F48">
        <w:rPr>
          <w:rFonts w:cs="Arial"/>
        </w:rPr>
        <w:t>»</w:t>
      </w:r>
      <w:r w:rsidR="005A589F" w:rsidRPr="009C2F48">
        <w:rPr>
          <w:rFonts w:cs="Arial"/>
        </w:rPr>
        <w:t xml:space="preserve"> </w:t>
      </w:r>
      <w:r w:rsidR="009C2F48" w:rsidRPr="009C2F48">
        <w:rPr>
          <w:rFonts w:cs="Arial"/>
        </w:rPr>
        <w:t>декабря</w:t>
      </w:r>
      <w:r w:rsidR="00314251" w:rsidRPr="009C2F48">
        <w:rPr>
          <w:rFonts w:cs="Arial"/>
        </w:rPr>
        <w:t xml:space="preserve"> 202</w:t>
      </w:r>
      <w:r w:rsidR="009C2F48" w:rsidRPr="009C2F48">
        <w:rPr>
          <w:rFonts w:cs="Arial"/>
        </w:rPr>
        <w:t>3</w:t>
      </w:r>
      <w:r w:rsidRPr="009C2F48">
        <w:rPr>
          <w:rFonts w:cs="Arial"/>
        </w:rPr>
        <w:t xml:space="preserve"> г.</w:t>
      </w:r>
      <w:r w:rsidR="005A589F" w:rsidRPr="009C2F48">
        <w:rPr>
          <w:rFonts w:cs="Arial"/>
        </w:rPr>
        <w:t xml:space="preserve"> </w:t>
      </w:r>
      <w:r w:rsidRPr="009C2F48">
        <w:rPr>
          <w:rFonts w:cs="Arial"/>
        </w:rPr>
        <w:t>№</w:t>
      </w:r>
      <w:r w:rsidR="005A589F" w:rsidRPr="009C2F48">
        <w:rPr>
          <w:rFonts w:cs="Arial"/>
        </w:rPr>
        <w:t xml:space="preserve"> </w:t>
      </w:r>
      <w:r w:rsidR="009C2F48" w:rsidRPr="009C2F48">
        <w:rPr>
          <w:rFonts w:cs="Arial"/>
        </w:rPr>
        <w:t>95</w:t>
      </w:r>
    </w:p>
    <w:p w14:paraId="26E7430D" w14:textId="77777777"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14:paraId="649356FA" w14:textId="77777777" w:rsidTr="00AE3364">
        <w:tc>
          <w:tcPr>
            <w:tcW w:w="9606" w:type="dxa"/>
          </w:tcPr>
          <w:p w14:paraId="11041481" w14:textId="77777777" w:rsidR="00B320C6" w:rsidRPr="00C1241A" w:rsidRDefault="00B320C6" w:rsidP="0010433C">
            <w:pPr>
              <w:pStyle w:val="Title"/>
              <w:spacing w:before="0" w:after="0"/>
              <w:ind w:firstLine="0"/>
              <w:jc w:val="both"/>
              <w:outlineLvl w:val="9"/>
              <w:rPr>
                <w:lang w:eastAsia="ar-SA"/>
              </w:rPr>
            </w:pPr>
          </w:p>
        </w:tc>
      </w:tr>
    </w:tbl>
    <w:p w14:paraId="037CA4EB" w14:textId="77777777" w:rsidR="00D23DF6" w:rsidRPr="00D23DF6" w:rsidRDefault="00D23DF6" w:rsidP="00D23DF6">
      <w:pPr>
        <w:ind w:firstLine="0"/>
        <w:jc w:val="center"/>
        <w:rPr>
          <w:rFonts w:cs="Arial"/>
          <w:b/>
          <w:sz w:val="32"/>
          <w:szCs w:val="32"/>
        </w:rPr>
      </w:pPr>
      <w:r w:rsidRPr="00D23DF6">
        <w:rPr>
          <w:rFonts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Fonts w:cs="Arial"/>
          <w:b/>
          <w:sz w:val="32"/>
          <w:szCs w:val="32"/>
        </w:rPr>
        <w:t>Калачеевского</w:t>
      </w:r>
      <w:r w:rsidR="0021392F">
        <w:rPr>
          <w:rFonts w:cs="Arial"/>
          <w:b/>
          <w:sz w:val="32"/>
          <w:szCs w:val="32"/>
        </w:rPr>
        <w:t xml:space="preserve"> сельского поселения на 2024 год и на плановый период 2025 и 2026</w:t>
      </w:r>
      <w:r w:rsidRPr="00D23DF6">
        <w:rPr>
          <w:rFonts w:cs="Arial"/>
          <w:b/>
          <w:sz w:val="32"/>
          <w:szCs w:val="32"/>
        </w:rPr>
        <w:t xml:space="preserve"> годов</w:t>
      </w:r>
    </w:p>
    <w:p w14:paraId="5FCF74A8" w14:textId="77777777" w:rsidR="00D23DF6" w:rsidRPr="00D23DF6" w:rsidRDefault="00D23DF6" w:rsidP="00D23DF6">
      <w:pPr>
        <w:ind w:firstLine="709"/>
        <w:rPr>
          <w:rFonts w:cs="Arial"/>
          <w:bCs/>
        </w:rPr>
      </w:pPr>
      <w:r w:rsidRPr="00D23DF6">
        <w:rPr>
          <w:rFonts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>
        <w:rPr>
          <w:rFonts w:cs="Arial"/>
          <w:bCs/>
        </w:rPr>
        <w:t>Калачеевского</w:t>
      </w:r>
      <w:r w:rsidRPr="00D23DF6">
        <w:rPr>
          <w:rFonts w:cs="Arial"/>
          <w:bCs/>
        </w:rPr>
        <w:t xml:space="preserve"> сельского поселения Калачеевского муниципального района Воронежской области </w:t>
      </w:r>
    </w:p>
    <w:p w14:paraId="34BB2E18" w14:textId="77777777" w:rsidR="00D23DF6" w:rsidRPr="00D23DF6" w:rsidRDefault="00D23DF6" w:rsidP="00D23DF6">
      <w:pPr>
        <w:ind w:firstLine="0"/>
        <w:rPr>
          <w:rFonts w:cs="Arial"/>
          <w:bCs/>
        </w:rPr>
      </w:pPr>
      <w:r w:rsidRPr="00D23DF6">
        <w:rPr>
          <w:rFonts w:cs="Arial"/>
          <w:bCs/>
        </w:rPr>
        <w:t>постановляет:</w:t>
      </w:r>
    </w:p>
    <w:p w14:paraId="0BE41920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1. Утвердить перечень главных администраторов доходов бюджета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– органов государственной вла</w:t>
      </w:r>
      <w:r w:rsidR="0021392F">
        <w:rPr>
          <w:rFonts w:eastAsia="Calibri" w:cs="Arial"/>
        </w:rPr>
        <w:t>сти Российской Федерации на 2024 год и на плановый период 2025</w:t>
      </w:r>
      <w:r w:rsidR="00314251">
        <w:rPr>
          <w:rFonts w:eastAsia="Calibri" w:cs="Arial"/>
        </w:rPr>
        <w:t xml:space="preserve"> и </w:t>
      </w:r>
      <w:r w:rsidR="0021392F">
        <w:rPr>
          <w:rFonts w:eastAsia="Calibri" w:cs="Arial"/>
        </w:rPr>
        <w:t>2026</w:t>
      </w:r>
      <w:r w:rsidRPr="00D23DF6">
        <w:rPr>
          <w:rFonts w:eastAsia="Calibri" w:cs="Arial"/>
        </w:rPr>
        <w:t xml:space="preserve"> годов (приложение № 1).</w:t>
      </w:r>
    </w:p>
    <w:p w14:paraId="48A4A243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2. Утвердить перечень главных администраторов доходов бюджета поселения – администрации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Калачеевско</w:t>
      </w:r>
      <w:r w:rsidR="0021392F">
        <w:rPr>
          <w:rFonts w:eastAsia="Calibri" w:cs="Arial"/>
        </w:rPr>
        <w:t>го муниципального района на 2024 год и на плановый период 2025 и 2026</w:t>
      </w:r>
      <w:r w:rsidRPr="00D23DF6">
        <w:rPr>
          <w:rFonts w:eastAsia="Calibri" w:cs="Arial"/>
        </w:rPr>
        <w:t xml:space="preserve"> годов (приложение № 2).</w:t>
      </w:r>
    </w:p>
    <w:p w14:paraId="6EF1C2AC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3. Утвердить перечень главных администраторов источников финансирования дефицита бюджета </w:t>
      </w:r>
      <w:r>
        <w:rPr>
          <w:rFonts w:eastAsia="Calibri" w:cs="Arial"/>
        </w:rPr>
        <w:t>Калачеевского</w:t>
      </w:r>
      <w:r w:rsidR="0021392F">
        <w:rPr>
          <w:rFonts w:eastAsia="Calibri" w:cs="Arial"/>
        </w:rPr>
        <w:t xml:space="preserve"> сельского поселения на 2024 год и на плановый период 2025 и 2026</w:t>
      </w:r>
      <w:r w:rsidRPr="00D23DF6">
        <w:rPr>
          <w:rFonts w:eastAsia="Calibri" w:cs="Arial"/>
        </w:rPr>
        <w:t xml:space="preserve"> годов (приложение № 3).</w:t>
      </w:r>
    </w:p>
    <w:p w14:paraId="4BC6349F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</w:t>
      </w:r>
      <w:r w:rsidR="0021392F">
        <w:rPr>
          <w:rFonts w:eastAsia="Calibri" w:cs="Arial"/>
        </w:rPr>
        <w:t>ления, начиная с бюджета на 2024 год и на плановый период 2025 и 2026</w:t>
      </w:r>
      <w:r w:rsidRPr="00D23DF6">
        <w:rPr>
          <w:rFonts w:eastAsia="Calibri" w:cs="Arial"/>
        </w:rPr>
        <w:t xml:space="preserve"> годов.</w:t>
      </w:r>
    </w:p>
    <w:p w14:paraId="0DDDA696" w14:textId="77777777"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5. Опубликовать настоящее постановление в Вестнике нормативных правовых актов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14:paraId="0B4C6E69" w14:textId="77777777" w:rsidR="005A589F" w:rsidRDefault="00D23DF6" w:rsidP="00D23DF6">
      <w:pPr>
        <w:suppressAutoHyphens/>
        <w:ind w:firstLine="709"/>
        <w:rPr>
          <w:rFonts w:cs="Arial"/>
          <w:lang w:eastAsia="ar-SA"/>
        </w:rPr>
      </w:pPr>
      <w:bookmarkStart w:id="1" w:name="_Hlk154413406"/>
      <w:r w:rsidRPr="00D23DF6">
        <w:rPr>
          <w:rFonts w:cs="Arial"/>
          <w:lang w:eastAsia="ar-SA"/>
        </w:rPr>
        <w:t>6. Контроль за исполнением настоящего постановления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5"/>
        <w:gridCol w:w="4252"/>
      </w:tblGrid>
      <w:tr w:rsidR="005A589F" w:rsidRPr="00606645" w14:paraId="08778B89" w14:textId="77777777" w:rsidTr="009E3D66">
        <w:tc>
          <w:tcPr>
            <w:tcW w:w="5070" w:type="dxa"/>
            <w:shd w:val="clear" w:color="auto" w:fill="auto"/>
          </w:tcPr>
          <w:p w14:paraId="1B338F35" w14:textId="77777777" w:rsidR="009C2F48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6645">
              <w:rPr>
                <w:rFonts w:cs="Arial"/>
              </w:rPr>
              <w:t>Глава</w:t>
            </w:r>
            <w:r w:rsidR="00972754">
              <w:rPr>
                <w:rFonts w:cs="Arial"/>
              </w:rPr>
              <w:t xml:space="preserve"> администрации</w:t>
            </w:r>
            <w:r w:rsidRPr="00606645">
              <w:rPr>
                <w:rFonts w:cs="Arial"/>
              </w:rPr>
              <w:t xml:space="preserve"> </w:t>
            </w:r>
          </w:p>
          <w:p w14:paraId="0E34622D" w14:textId="298CD77D"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6645">
              <w:rPr>
                <w:rFonts w:cs="Arial"/>
              </w:rPr>
              <w:t>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0AA71C63" w14:textId="77777777"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7F8B2BE" w14:textId="77777777" w:rsidR="00C1241A" w:rsidRDefault="00C1241A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14:paraId="2AEE0661" w14:textId="77777777" w:rsidR="005A589F" w:rsidRPr="00606645" w:rsidRDefault="00D92A53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C1241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</w:tc>
      </w:tr>
      <w:bookmarkEnd w:id="1"/>
    </w:tbl>
    <w:p w14:paraId="6D30C781" w14:textId="77777777" w:rsidR="00700520" w:rsidRDefault="00700520" w:rsidP="00700520">
      <w:pPr>
        <w:ind w:firstLine="0"/>
        <w:rPr>
          <w:rFonts w:cs="Arial"/>
        </w:rPr>
        <w:sectPr w:rsidR="00700520" w:rsidSect="00D67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14:paraId="03629DAC" w14:textId="77777777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14:paraId="7947820F" w14:textId="77777777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14:paraId="47556A97" w14:textId="7373F576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сельского поселения </w:t>
      </w:r>
      <w:r w:rsidRPr="0021392F">
        <w:rPr>
          <w:rFonts w:ascii="Arial" w:hAnsi="Arial" w:cs="Arial"/>
          <w:color w:val="FF0000"/>
          <w:sz w:val="24"/>
          <w:szCs w:val="24"/>
        </w:rPr>
        <w:t>от</w:t>
      </w:r>
      <w:r w:rsidR="009C2F48">
        <w:rPr>
          <w:rFonts w:ascii="Arial" w:hAnsi="Arial" w:cs="Arial"/>
          <w:color w:val="FF0000"/>
          <w:sz w:val="24"/>
          <w:szCs w:val="24"/>
        </w:rPr>
        <w:t xml:space="preserve"> «25» декабря 2023 г. № </w:t>
      </w:r>
      <w:r w:rsidR="00633935">
        <w:rPr>
          <w:rFonts w:ascii="Arial" w:hAnsi="Arial" w:cs="Arial"/>
          <w:color w:val="FF0000"/>
          <w:sz w:val="24"/>
          <w:szCs w:val="24"/>
        </w:rPr>
        <w:t>95</w:t>
      </w:r>
    </w:p>
    <w:p w14:paraId="32E7077C" w14:textId="77777777" w:rsidR="006B57CF" w:rsidRPr="006B57CF" w:rsidRDefault="006B57CF" w:rsidP="006B57CF">
      <w:pPr>
        <w:ind w:firstLine="0"/>
        <w:jc w:val="center"/>
        <w:rPr>
          <w:rFonts w:cs="Arial"/>
        </w:rPr>
      </w:pPr>
      <w:r w:rsidRPr="006B57CF">
        <w:rPr>
          <w:rFonts w:cs="Arial"/>
        </w:rPr>
        <w:t>Перечень</w:t>
      </w:r>
    </w:p>
    <w:p w14:paraId="6416F7B6" w14:textId="77777777" w:rsidR="006B57CF" w:rsidRPr="006B57CF" w:rsidRDefault="006B57CF" w:rsidP="006B57CF">
      <w:pPr>
        <w:ind w:firstLine="0"/>
        <w:jc w:val="center"/>
        <w:rPr>
          <w:rFonts w:cs="Arial"/>
        </w:rPr>
      </w:pPr>
      <w:r w:rsidRPr="006B57CF">
        <w:rPr>
          <w:rFonts w:cs="Arial"/>
        </w:rPr>
        <w:t xml:space="preserve">главных администраторов доходов бюджета </w:t>
      </w:r>
      <w:r>
        <w:rPr>
          <w:rFonts w:cs="Arial"/>
        </w:rPr>
        <w:t>Калачеевского</w:t>
      </w:r>
      <w:r w:rsidRPr="006B57CF">
        <w:rPr>
          <w:rFonts w:cs="Arial"/>
        </w:rPr>
        <w:t xml:space="preserve"> сельского поселения – органов государственной власти Российской Федерации </w:t>
      </w:r>
    </w:p>
    <w:p w14:paraId="6029EEE3" w14:textId="77777777" w:rsidR="006B57CF" w:rsidRPr="006B57CF" w:rsidRDefault="0021392F" w:rsidP="006B57CF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на 2024 год и на плановый период 2025 и 2026</w:t>
      </w:r>
      <w:r w:rsidR="006B57CF" w:rsidRPr="006B57CF">
        <w:rPr>
          <w:rFonts w:cs="Arial"/>
          <w:bCs/>
          <w:lang w:eastAsia="ar-SA"/>
        </w:rPr>
        <w:t xml:space="preserve">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462"/>
        <w:gridCol w:w="3828"/>
      </w:tblGrid>
      <w:tr w:rsidR="006B57CF" w:rsidRPr="006B57CF" w14:paraId="2DD86C06" w14:textId="77777777" w:rsidTr="00D81539">
        <w:tc>
          <w:tcPr>
            <w:tcW w:w="4962" w:type="dxa"/>
            <w:gridSpan w:val="2"/>
          </w:tcPr>
          <w:p w14:paraId="43BE5846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Код бюджетной</w:t>
            </w:r>
          </w:p>
          <w:p w14:paraId="784D5F27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классификации</w:t>
            </w:r>
          </w:p>
        </w:tc>
        <w:tc>
          <w:tcPr>
            <w:tcW w:w="4784" w:type="dxa"/>
            <w:vMerge w:val="restart"/>
            <w:vAlign w:val="center"/>
          </w:tcPr>
          <w:p w14:paraId="4B484052" w14:textId="77777777" w:rsidR="006B57CF" w:rsidRPr="006B57CF" w:rsidRDefault="006B57CF" w:rsidP="006B57CF">
            <w:pPr>
              <w:ind w:left="-8"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6B57CF" w:rsidRPr="006B57CF" w14:paraId="6111A577" w14:textId="77777777" w:rsidTr="00D81539">
        <w:tc>
          <w:tcPr>
            <w:tcW w:w="2127" w:type="dxa"/>
          </w:tcPr>
          <w:p w14:paraId="62B4DAAD" w14:textId="77777777" w:rsidR="006B57CF" w:rsidRPr="006B57CF" w:rsidRDefault="006B57CF" w:rsidP="006B57CF">
            <w:pPr>
              <w:ind w:right="-107" w:firstLine="0"/>
              <w:jc w:val="center"/>
              <w:rPr>
                <w:rFonts w:cs="Arial"/>
                <w:bCs/>
              </w:rPr>
            </w:pPr>
            <w:r w:rsidRPr="006B57CF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835" w:type="dxa"/>
          </w:tcPr>
          <w:p w14:paraId="4F35F70A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4784" w:type="dxa"/>
            <w:vMerge/>
          </w:tcPr>
          <w:p w14:paraId="64530C74" w14:textId="77777777" w:rsidR="006B57CF" w:rsidRPr="006B57CF" w:rsidRDefault="006B57CF" w:rsidP="006B57CF">
            <w:pPr>
              <w:ind w:left="-8" w:firstLine="0"/>
              <w:jc w:val="center"/>
              <w:rPr>
                <w:rFonts w:cs="Arial"/>
              </w:rPr>
            </w:pPr>
          </w:p>
        </w:tc>
      </w:tr>
      <w:tr w:rsidR="006B57CF" w:rsidRPr="006B57CF" w14:paraId="21D1ADE8" w14:textId="77777777" w:rsidTr="00D81539">
        <w:tc>
          <w:tcPr>
            <w:tcW w:w="2127" w:type="dxa"/>
          </w:tcPr>
          <w:p w14:paraId="7D05B293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1</w:t>
            </w:r>
          </w:p>
        </w:tc>
        <w:tc>
          <w:tcPr>
            <w:tcW w:w="2835" w:type="dxa"/>
          </w:tcPr>
          <w:p w14:paraId="5EA0A444" w14:textId="77777777"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2</w:t>
            </w:r>
          </w:p>
        </w:tc>
        <w:tc>
          <w:tcPr>
            <w:tcW w:w="4784" w:type="dxa"/>
          </w:tcPr>
          <w:p w14:paraId="53CAB013" w14:textId="77777777" w:rsidR="006B57CF" w:rsidRPr="006B57CF" w:rsidRDefault="006B57CF" w:rsidP="006B57CF">
            <w:pPr>
              <w:ind w:left="-8"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3</w:t>
            </w:r>
          </w:p>
        </w:tc>
      </w:tr>
      <w:tr w:rsidR="006B57CF" w:rsidRPr="006B57CF" w14:paraId="7751F7DE" w14:textId="77777777" w:rsidTr="00D81539">
        <w:tc>
          <w:tcPr>
            <w:tcW w:w="2127" w:type="dxa"/>
            <w:shd w:val="clear" w:color="auto" w:fill="FFFFFF"/>
            <w:vAlign w:val="bottom"/>
          </w:tcPr>
          <w:p w14:paraId="0409716E" w14:textId="77777777" w:rsidR="006B57CF" w:rsidRPr="006B57CF" w:rsidRDefault="006B57CF" w:rsidP="006B57CF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79513BC2" w14:textId="77777777" w:rsidR="006B57CF" w:rsidRPr="006B57CF" w:rsidRDefault="006B57CF" w:rsidP="006B57CF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784" w:type="dxa"/>
            <w:shd w:val="clear" w:color="auto" w:fill="FFFFFF"/>
          </w:tcPr>
          <w:p w14:paraId="3C6E8786" w14:textId="77777777" w:rsidR="006B57CF" w:rsidRPr="006B57CF" w:rsidRDefault="006B57CF" w:rsidP="006B57CF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Федеральная налоговая служба</w:t>
            </w:r>
          </w:p>
        </w:tc>
      </w:tr>
      <w:tr w:rsidR="006B57CF" w:rsidRPr="006B57CF" w14:paraId="5EF30529" w14:textId="77777777" w:rsidTr="00D81539">
        <w:tc>
          <w:tcPr>
            <w:tcW w:w="2127" w:type="dxa"/>
            <w:shd w:val="clear" w:color="auto" w:fill="FFFFFF"/>
          </w:tcPr>
          <w:p w14:paraId="1E9EF7D6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53968DB4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1 01 02000 01 0000 110</w:t>
            </w:r>
          </w:p>
        </w:tc>
        <w:tc>
          <w:tcPr>
            <w:tcW w:w="4784" w:type="dxa"/>
            <w:shd w:val="clear" w:color="auto" w:fill="FFFFFF"/>
          </w:tcPr>
          <w:p w14:paraId="51C71EBC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6B57CF" w:rsidRPr="006B57CF" w14:paraId="656229AA" w14:textId="77777777" w:rsidTr="00D81539">
        <w:tc>
          <w:tcPr>
            <w:tcW w:w="2127" w:type="dxa"/>
            <w:shd w:val="clear" w:color="auto" w:fill="FFFFFF"/>
          </w:tcPr>
          <w:p w14:paraId="2C19E132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77E0F2D5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4784" w:type="dxa"/>
            <w:shd w:val="clear" w:color="auto" w:fill="FFFFFF"/>
          </w:tcPr>
          <w:p w14:paraId="0BD0D403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6B57CF" w:rsidRPr="006B57CF" w14:paraId="47AF64A7" w14:textId="77777777" w:rsidTr="00D81539">
        <w:tc>
          <w:tcPr>
            <w:tcW w:w="2127" w:type="dxa"/>
            <w:shd w:val="clear" w:color="auto" w:fill="FFFFFF"/>
          </w:tcPr>
          <w:p w14:paraId="01E54FE7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55370F08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4784" w:type="dxa"/>
            <w:shd w:val="clear" w:color="auto" w:fill="FFFFFF"/>
          </w:tcPr>
          <w:p w14:paraId="3C489600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6B57CF" w:rsidRPr="006B57CF" w14:paraId="2EA26266" w14:textId="77777777" w:rsidTr="00D81539">
        <w:tc>
          <w:tcPr>
            <w:tcW w:w="2127" w:type="dxa"/>
            <w:shd w:val="clear" w:color="auto" w:fill="FFFFFF"/>
          </w:tcPr>
          <w:p w14:paraId="2EB52EAA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77CBFAFC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4784" w:type="dxa"/>
            <w:shd w:val="clear" w:color="auto" w:fill="FFFFFF"/>
          </w:tcPr>
          <w:p w14:paraId="67687D78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B57CF" w:rsidRPr="006B57CF" w14:paraId="54DBC170" w14:textId="77777777" w:rsidTr="00D81539">
        <w:tc>
          <w:tcPr>
            <w:tcW w:w="2127" w:type="dxa"/>
            <w:shd w:val="clear" w:color="auto" w:fill="FFFFFF"/>
          </w:tcPr>
          <w:p w14:paraId="26A5BBEC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3F27108B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4784" w:type="dxa"/>
            <w:shd w:val="clear" w:color="auto" w:fill="FFFFFF"/>
          </w:tcPr>
          <w:p w14:paraId="58B28D18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B57CF" w:rsidRPr="006B57CF" w14:paraId="7A878F30" w14:textId="77777777" w:rsidTr="00D81539">
        <w:tc>
          <w:tcPr>
            <w:tcW w:w="2127" w:type="dxa"/>
            <w:shd w:val="clear" w:color="auto" w:fill="FFFFFF"/>
          </w:tcPr>
          <w:p w14:paraId="0D98B8DC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14:paraId="36F89B3A" w14:textId="77777777"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4784" w:type="dxa"/>
            <w:shd w:val="clear" w:color="auto" w:fill="FFFFFF"/>
          </w:tcPr>
          <w:p w14:paraId="7A67C899" w14:textId="77777777"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14:paraId="3D8D1D26" w14:textId="77777777" w:rsidR="006B57CF" w:rsidRDefault="006B57CF" w:rsidP="0021392F">
      <w:pPr>
        <w:pStyle w:val="af8"/>
        <w:rPr>
          <w:rFonts w:ascii="Arial" w:hAnsi="Arial" w:cs="Arial"/>
          <w:color w:val="000000" w:themeColor="text1"/>
          <w:sz w:val="24"/>
          <w:szCs w:val="24"/>
        </w:rPr>
      </w:pPr>
    </w:p>
    <w:p w14:paraId="69A40641" w14:textId="77777777" w:rsidR="006B57CF" w:rsidRDefault="006B57CF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  <w:sectPr w:rsidR="006B57CF" w:rsidSect="00D23DF6">
          <w:pgSz w:w="11906" w:h="16838"/>
          <w:pgMar w:top="567" w:right="1133" w:bottom="2268" w:left="2268" w:header="709" w:footer="709" w:gutter="0"/>
          <w:cols w:space="708"/>
          <w:docGrid w:linePitch="360"/>
        </w:sectPr>
      </w:pPr>
    </w:p>
    <w:p w14:paraId="5490E871" w14:textId="77777777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14:paraId="5632286B" w14:textId="77777777"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14:paraId="538FF54B" w14:textId="77777777" w:rsidR="00633935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сельского поселения </w:t>
      </w:r>
    </w:p>
    <w:p w14:paraId="5D4563E4" w14:textId="4305E0DA" w:rsidR="00D23DF6" w:rsidRPr="00633935" w:rsidRDefault="00D23DF6" w:rsidP="00D23DF6">
      <w:pPr>
        <w:pStyle w:val="af8"/>
        <w:jc w:val="right"/>
        <w:rPr>
          <w:rFonts w:ascii="Arial" w:hAnsi="Arial" w:cs="Arial"/>
          <w:sz w:val="24"/>
          <w:szCs w:val="24"/>
        </w:rPr>
      </w:pPr>
      <w:r w:rsidRPr="00633935">
        <w:rPr>
          <w:rFonts w:ascii="Arial" w:hAnsi="Arial" w:cs="Arial"/>
          <w:sz w:val="24"/>
          <w:szCs w:val="24"/>
        </w:rPr>
        <w:t>от</w:t>
      </w:r>
      <w:r w:rsidR="00633935" w:rsidRPr="00633935">
        <w:rPr>
          <w:rFonts w:ascii="Arial" w:hAnsi="Arial" w:cs="Arial"/>
          <w:sz w:val="24"/>
          <w:szCs w:val="24"/>
        </w:rPr>
        <w:t xml:space="preserve"> «25» декабря 2023 г. № 95</w:t>
      </w:r>
    </w:p>
    <w:p w14:paraId="4A16058F" w14:textId="77777777" w:rsidR="00D23DF6" w:rsidRPr="00FB6C15" w:rsidRDefault="00D23DF6" w:rsidP="00D23DF6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Перечень главных администраторов неналоговых доходов бюджета</w:t>
      </w:r>
    </w:p>
    <w:p w14:paraId="49E00FB9" w14:textId="77777777" w:rsidR="00D23DF6" w:rsidRPr="00FB6C15" w:rsidRDefault="00D23DF6" w:rsidP="00D23DF6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администрация Калачеевского сельского поселения Калачеевского муниципального района Воронежской области (код-914)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835"/>
        <w:gridCol w:w="5103"/>
      </w:tblGrid>
      <w:tr w:rsidR="00D23DF6" w:rsidRPr="00DD79CE" w14:paraId="32579F03" w14:textId="77777777" w:rsidTr="00FB6C15">
        <w:trPr>
          <w:cantSplit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FEB4" w14:textId="77777777" w:rsidR="00D23DF6" w:rsidRPr="00DD79CE" w:rsidRDefault="00D23DF6" w:rsidP="00FB6C15">
            <w:pPr>
              <w:spacing w:after="160" w:line="256" w:lineRule="auto"/>
              <w:ind w:firstLine="39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18B5" w14:textId="77777777" w:rsidR="00D23DF6" w:rsidRPr="00DD79CE" w:rsidRDefault="00D23DF6" w:rsidP="00FB6C15">
            <w:pPr>
              <w:spacing w:after="160" w:line="256" w:lineRule="auto"/>
              <w:ind w:left="-8" w:firstLine="8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Наименование главного администратора доходов бюджета Калачеевского сельского поселения</w:t>
            </w:r>
          </w:p>
        </w:tc>
      </w:tr>
      <w:tr w:rsidR="00D23DF6" w:rsidRPr="00DD79CE" w14:paraId="558FD048" w14:textId="77777777" w:rsidTr="00FB6C15">
        <w:trPr>
          <w:cantSplit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05F6" w14:textId="77777777"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left="-70" w:right="-108" w:firstLine="0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A055" w14:textId="77777777"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left="-8" w:firstLine="8"/>
              <w:jc w:val="left"/>
              <w:rPr>
                <w:rFonts w:eastAsia="Calibri"/>
                <w:b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Наименование главного администратора доходов поселения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C149" w14:textId="77777777" w:rsidR="00D23DF6" w:rsidRPr="00DD79CE" w:rsidRDefault="00D23DF6" w:rsidP="00954982">
            <w:pPr>
              <w:rPr>
                <w:rFonts w:eastAsia="Calibri"/>
                <w:lang w:eastAsia="en-US"/>
              </w:rPr>
            </w:pPr>
          </w:p>
        </w:tc>
      </w:tr>
      <w:tr w:rsidR="00D23DF6" w:rsidRPr="00DD79CE" w14:paraId="7E8CB9C8" w14:textId="77777777" w:rsidTr="00FB6C15"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2DEE" w14:textId="77777777"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firstLine="8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Администрация Калачеевского сельского поселения</w:t>
            </w:r>
          </w:p>
        </w:tc>
      </w:tr>
      <w:tr w:rsidR="00D23DF6" w:rsidRPr="00DD79CE" w14:paraId="60B31087" w14:textId="77777777" w:rsidTr="00FB6C15">
        <w:trPr>
          <w:trHeight w:val="76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1F1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1729" w14:textId="77777777" w:rsidR="00D23DF6" w:rsidRPr="00DD79CE" w:rsidRDefault="00FB6C15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1 08 04020 01 1000</w:t>
            </w:r>
            <w:r w:rsidR="00D23DF6" w:rsidRPr="00DD79CE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3611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23DF6" w:rsidRPr="00DD79CE" w14:paraId="4E84B0A9" w14:textId="77777777" w:rsidTr="00FB6C15">
        <w:trPr>
          <w:trHeight w:val="76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987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BBC1" w14:textId="77777777"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C18A" w14:textId="77777777"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D23DF6" w:rsidRPr="00DD79CE" w14:paraId="16A26A8D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21F4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7053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DC19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3DF6" w:rsidRPr="00DD79CE" w14:paraId="14D8855B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50ED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8CA8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CE9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23DF6" w:rsidRPr="00DD79CE" w14:paraId="5D1DC6EA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BE50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DD20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FB33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имущества муниципальных унитарных предприятий, в том числе казенных)</w:t>
            </w:r>
          </w:p>
        </w:tc>
      </w:tr>
      <w:tr w:rsidR="00D23DF6" w:rsidRPr="00DD79CE" w14:paraId="154E8B58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F4B8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1E64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1 12 05050 10 0000 120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E395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23DF6" w:rsidRPr="00DD79CE" w14:paraId="2A091870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7C00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B4FD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0F19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доходы от оказания платных услуг (работ), получателями средств бюджетов сельских поселений</w:t>
            </w:r>
          </w:p>
        </w:tc>
      </w:tr>
      <w:tr w:rsidR="00D23DF6" w:rsidRPr="00DD79CE" w14:paraId="7BEF7D10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8CF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38E9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2912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D23DF6" w:rsidRPr="00DD79CE" w14:paraId="009DF73D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D3BD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B621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1 14 02052 10 0000 410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D9DE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D23DF6" w:rsidRPr="00DD79CE" w14:paraId="61813F69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8D9E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B18E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5AA4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3DF6" w:rsidRPr="00DD79CE" w14:paraId="6E22DD04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8679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95F1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1 14 02052 10 0000 440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0B0D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D23DF6" w:rsidRPr="00DD79CE" w14:paraId="3B4DDE21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E6DA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118A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1 14 02053 10 0000 440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9487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том числе казенных), в части реализации материальных запасов по указанному имуществу</w:t>
            </w:r>
          </w:p>
        </w:tc>
      </w:tr>
      <w:tr w:rsidR="00D23DF6" w:rsidRPr="00DD79CE" w14:paraId="6A603108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5EB9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A4AA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1 14 04050 10 0000 420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F636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23DF6" w:rsidRPr="00DD79CE" w14:paraId="56F7B067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01B0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6121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FE8F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23DF6" w:rsidRPr="00DD79CE" w14:paraId="3F02E2F5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544E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BF7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8E4D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23DF6" w:rsidRPr="00DD79CE" w14:paraId="00A459F9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B9AD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88A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0ED2" w14:textId="77777777" w:rsidR="00D23DF6" w:rsidRPr="00DD79CE" w:rsidRDefault="00D23DF6" w:rsidP="00FB6C15">
            <w:pPr>
              <w:spacing w:before="100" w:beforeAutospacing="1" w:after="100" w:afterAutospacing="1" w:line="256" w:lineRule="auto"/>
              <w:ind w:firstLine="0"/>
              <w:rPr>
                <w:color w:val="000000"/>
                <w:lang w:eastAsia="en-US"/>
              </w:rPr>
            </w:pPr>
            <w:r w:rsidRPr="00DD79CE">
              <w:rPr>
                <w:color w:val="00000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14:paraId="160B641D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441A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7E74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E163" w14:textId="77777777" w:rsidR="00D23DF6" w:rsidRPr="00DD79CE" w:rsidRDefault="00D23DF6" w:rsidP="00FB6C15">
            <w:pPr>
              <w:spacing w:before="100" w:beforeAutospacing="1" w:after="100" w:afterAutospacing="1" w:line="256" w:lineRule="auto"/>
              <w:ind w:firstLine="0"/>
              <w:rPr>
                <w:color w:val="000000"/>
                <w:lang w:eastAsia="en-US"/>
              </w:rPr>
            </w:pPr>
            <w:r w:rsidRPr="00DD79CE">
              <w:rPr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23DF6" w:rsidRPr="00DD79CE" w14:paraId="084D6E14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B82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154C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1 16 09040 10 0000 140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F41B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 xml:space="preserve">Денежные средства, изымаемые в собственность сельского поселения в соответствии с решениями судов (за </w:t>
            </w:r>
            <w:r w:rsidRPr="00DD79CE">
              <w:rPr>
                <w:lang w:eastAsia="ar-SA"/>
              </w:rPr>
              <w:lastRenderedPageBreak/>
              <w:t>исключением обвинительных приговоров судов)</w:t>
            </w:r>
          </w:p>
        </w:tc>
      </w:tr>
      <w:tr w:rsidR="00D23DF6" w:rsidRPr="00DD79CE" w14:paraId="2A8DE16F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A692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673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1 16 10031 10 0000 140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513A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23DF6" w:rsidRPr="00DD79CE" w14:paraId="021E103A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E1E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09D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1 16 10032 10 0000 140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1E51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23DF6" w:rsidRPr="00DD79CE" w14:paraId="5B62C31C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2BDA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3F88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467B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14:paraId="70AB71F5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EE9F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47B8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1 16 10062 10 0000 140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1E5C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23DF6" w:rsidRPr="00DD79CE" w14:paraId="135CF967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A93B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258F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1 16 10081 10 0000 140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B2CB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Pr="00DD79CE">
              <w:rPr>
                <w:lang w:eastAsia="ar-SA"/>
              </w:rPr>
              <w:lastRenderedPageBreak/>
              <w:t>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14:paraId="05A77780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AE38" w14:textId="77777777"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9753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1 16 10082 10 0000 140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2419" w14:textId="77777777"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23DF6" w:rsidRPr="00DD79CE" w14:paraId="22FBC87C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279F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920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B7F3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D23DF6" w:rsidRPr="00DD79CE" w14:paraId="79099150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0368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75C3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9088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23DF6" w:rsidRPr="00DD79CE" w14:paraId="3EB2C4DB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9714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E58E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6C33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дотации бюджетам сельских поселений</w:t>
            </w:r>
          </w:p>
        </w:tc>
      </w:tr>
      <w:tr w:rsidR="00D23DF6" w:rsidRPr="00DD79CE" w14:paraId="27421F0C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E7CA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0F3E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95DC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субсидии бюджетам сельских поселений</w:t>
            </w:r>
          </w:p>
        </w:tc>
      </w:tr>
      <w:tr w:rsidR="00D23DF6" w:rsidRPr="00DD79CE" w14:paraId="0BA1C862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83B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541A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4D06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23DF6" w:rsidRPr="00DD79CE" w14:paraId="1AB9D56D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0BFA" w14:textId="77777777"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4E63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2 02 45160 10 0000 150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FA44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23DF6" w:rsidRPr="00DD79CE" w14:paraId="22FD5D20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7E74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0965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5F0E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23DF6" w:rsidRPr="00DD79CE" w14:paraId="05E338DE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6193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3325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FE44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23DF6" w:rsidRPr="00DD79CE" w14:paraId="14AA0486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5F08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B38F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2 02 20216 10 0000 150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6650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23DF6" w:rsidRPr="00DD79CE" w14:paraId="7FA42600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4D03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5F1C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1AD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Безвозмездные поступления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</w:t>
            </w:r>
          </w:p>
        </w:tc>
      </w:tr>
      <w:tr w:rsidR="00D23DF6" w:rsidRPr="00DD79CE" w14:paraId="7C787062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CD61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D3FD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4AE8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23DF6" w:rsidRPr="00DD79CE" w14:paraId="45B0B584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218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2B2D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29A0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D23DF6" w:rsidRPr="00DD79CE" w14:paraId="317FFE61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735A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1AD7" w14:textId="77777777"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2 08 05000 10 0000 150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6719" w14:textId="77777777"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3DF6" w:rsidRPr="00DD79CE" w14:paraId="346D3511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8FFB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4143" w14:textId="77777777"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2 02 15009 10 0000 150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8035" w14:textId="77777777"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D23DF6" w:rsidRPr="00DD79CE" w14:paraId="790DEECE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F69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EDE" w14:textId="77777777"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774" w14:textId="77777777"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23DF6" w:rsidRPr="00DD79CE" w14:paraId="185E100D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43CE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101F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70BD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D23DF6" w:rsidRPr="00DD79CE" w14:paraId="6C41B102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9345" w14:textId="77777777"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A206" w14:textId="77777777"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FA5" w14:textId="77777777"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D23DF6" w:rsidRPr="00DD79CE" w14:paraId="5F6AA275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924A" w14:textId="77777777"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DE65" w14:textId="77777777"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2 07 05020 10 0000 180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CDC3" w14:textId="77777777" w:rsidR="00D23DF6" w:rsidRPr="00DD79CE" w:rsidRDefault="00D23DF6" w:rsidP="00FB6C15">
            <w:pPr>
              <w:snapToGrid w:val="0"/>
              <w:spacing w:after="160"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23DF6" w:rsidRPr="00DD79CE" w14:paraId="604319ED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3C92" w14:textId="77777777"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6D40" w14:textId="77777777"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2 07 05030 10 0000 180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23A4" w14:textId="77777777" w:rsidR="00D23DF6" w:rsidRPr="00DD79CE" w:rsidRDefault="00D23DF6" w:rsidP="00FB6C15">
            <w:pPr>
              <w:snapToGrid w:val="0"/>
              <w:spacing w:after="160"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D23DF6" w:rsidRPr="00DD79CE" w14:paraId="65B64F64" w14:textId="77777777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0A7" w14:textId="77777777"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3B31" w14:textId="77777777"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AD4D" w14:textId="77777777" w:rsidR="00D23DF6" w:rsidRPr="00DD79CE" w:rsidRDefault="00D23DF6" w:rsidP="00FB6C15">
            <w:pPr>
              <w:snapToGrid w:val="0"/>
              <w:spacing w:after="160"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1E10A92A" w14:textId="77777777" w:rsidR="00FB6C15" w:rsidRDefault="00FB6C15" w:rsidP="00D23DF6">
      <w:pPr>
        <w:suppressAutoHyphens/>
        <w:ind w:firstLine="0"/>
        <w:rPr>
          <w:rFonts w:cs="Arial"/>
          <w:kern w:val="2"/>
        </w:rPr>
        <w:sectPr w:rsidR="00FB6C15" w:rsidSect="00D23DF6">
          <w:pgSz w:w="11906" w:h="16838"/>
          <w:pgMar w:top="567" w:right="1133" w:bottom="2268" w:left="2268" w:header="709" w:footer="709" w:gutter="0"/>
          <w:cols w:space="708"/>
          <w:docGrid w:linePitch="360"/>
        </w:sectPr>
      </w:pPr>
    </w:p>
    <w:p w14:paraId="00367113" w14:textId="77777777"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14:paraId="439C9DF3" w14:textId="77777777"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14:paraId="6106B8C6" w14:textId="77777777" w:rsidR="00633935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сельского поселения </w:t>
      </w:r>
    </w:p>
    <w:p w14:paraId="6A644805" w14:textId="66BC8F5D" w:rsidR="00FB6C15" w:rsidRPr="00633935" w:rsidRDefault="00633935" w:rsidP="00FB6C15">
      <w:pPr>
        <w:pStyle w:val="af8"/>
        <w:jc w:val="right"/>
        <w:rPr>
          <w:rFonts w:ascii="Arial" w:hAnsi="Arial" w:cs="Arial"/>
          <w:sz w:val="24"/>
          <w:szCs w:val="24"/>
        </w:rPr>
      </w:pPr>
      <w:r w:rsidRPr="00633935">
        <w:rPr>
          <w:rFonts w:ascii="Arial" w:hAnsi="Arial" w:cs="Arial"/>
          <w:sz w:val="24"/>
          <w:szCs w:val="24"/>
        </w:rPr>
        <w:t>от «25» декабря 2023 г. № 95</w:t>
      </w:r>
    </w:p>
    <w:p w14:paraId="242BE0C1" w14:textId="77777777" w:rsidR="00FB6C15" w:rsidRPr="00FB6C15" w:rsidRDefault="00FB6C15" w:rsidP="00FB6C15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Перечень главных администраторов источников внутреннего финансирования дефицита бюджета Калачеевского сельского поселения Калачеевского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B6C15">
        <w:rPr>
          <w:rFonts w:ascii="Arial" w:hAnsi="Arial" w:cs="Arial"/>
          <w:sz w:val="24"/>
          <w:szCs w:val="24"/>
        </w:rPr>
        <w:t>муниципального района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977"/>
        <w:gridCol w:w="5794"/>
      </w:tblGrid>
      <w:tr w:rsidR="00FB6C15" w:rsidRPr="00FB6C15" w14:paraId="4AB522FD" w14:textId="77777777" w:rsidTr="00954982">
        <w:trPr>
          <w:tblHeader/>
          <w:jc w:val="center"/>
        </w:trPr>
        <w:tc>
          <w:tcPr>
            <w:tcW w:w="976" w:type="dxa"/>
          </w:tcPr>
          <w:p w14:paraId="425A0608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14:paraId="12A64A69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794" w:type="dxa"/>
          </w:tcPr>
          <w:p w14:paraId="10814808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FB6C15" w:rsidRPr="00FB6C15" w14:paraId="42F5D52E" w14:textId="77777777" w:rsidTr="00954982">
        <w:trPr>
          <w:jc w:val="center"/>
        </w:trPr>
        <w:tc>
          <w:tcPr>
            <w:tcW w:w="976" w:type="dxa"/>
          </w:tcPr>
          <w:p w14:paraId="220C13B6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445CF1C0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794" w:type="dxa"/>
          </w:tcPr>
          <w:p w14:paraId="3CB33B47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FB6C15" w:rsidRPr="00FB6C15" w14:paraId="37E85A76" w14:textId="77777777" w:rsidTr="00954982">
        <w:trPr>
          <w:cantSplit/>
          <w:jc w:val="center"/>
        </w:trPr>
        <w:tc>
          <w:tcPr>
            <w:tcW w:w="976" w:type="dxa"/>
          </w:tcPr>
          <w:p w14:paraId="6C001D00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5B657A4A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794" w:type="dxa"/>
          </w:tcPr>
          <w:p w14:paraId="5F115B4C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FB6C15" w:rsidRPr="00FB6C15" w14:paraId="231A4F97" w14:textId="77777777" w:rsidTr="00954982">
        <w:trPr>
          <w:cantSplit/>
          <w:jc w:val="center"/>
        </w:trPr>
        <w:tc>
          <w:tcPr>
            <w:tcW w:w="976" w:type="dxa"/>
          </w:tcPr>
          <w:p w14:paraId="67E33143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11E5D3B9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94" w:type="dxa"/>
          </w:tcPr>
          <w:p w14:paraId="38F827C4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FB6C15" w:rsidRPr="00FB6C15" w14:paraId="647ABCF1" w14:textId="77777777" w:rsidTr="00954982">
        <w:trPr>
          <w:cantSplit/>
          <w:jc w:val="center"/>
        </w:trPr>
        <w:tc>
          <w:tcPr>
            <w:tcW w:w="976" w:type="dxa"/>
          </w:tcPr>
          <w:p w14:paraId="436C0EF9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23874C5D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794" w:type="dxa"/>
          </w:tcPr>
          <w:p w14:paraId="18894076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FB6C15" w:rsidRPr="00FB6C15" w14:paraId="67CEE888" w14:textId="77777777" w:rsidTr="00954982">
        <w:trPr>
          <w:cantSplit/>
          <w:jc w:val="center"/>
        </w:trPr>
        <w:tc>
          <w:tcPr>
            <w:tcW w:w="976" w:type="dxa"/>
          </w:tcPr>
          <w:p w14:paraId="53AF4DBB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0745D328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794" w:type="dxa"/>
          </w:tcPr>
          <w:p w14:paraId="1CC25F4E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FB6C15" w:rsidRPr="00FB6C15" w14:paraId="798FC7FE" w14:textId="77777777" w:rsidTr="00954982">
        <w:trPr>
          <w:cantSplit/>
          <w:jc w:val="center"/>
        </w:trPr>
        <w:tc>
          <w:tcPr>
            <w:tcW w:w="976" w:type="dxa"/>
          </w:tcPr>
          <w:p w14:paraId="07BBA843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4532D9AC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794" w:type="dxa"/>
          </w:tcPr>
          <w:p w14:paraId="4AD57253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FB6C15" w:rsidRPr="00FB6C15" w14:paraId="56D87C7A" w14:textId="77777777" w:rsidTr="00954982">
        <w:trPr>
          <w:cantSplit/>
          <w:jc w:val="center"/>
        </w:trPr>
        <w:tc>
          <w:tcPr>
            <w:tcW w:w="976" w:type="dxa"/>
          </w:tcPr>
          <w:p w14:paraId="1BF8666B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14:paraId="237DD630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94" w:type="dxa"/>
          </w:tcPr>
          <w:p w14:paraId="2D8EB592" w14:textId="77777777"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  <w:bookmarkEnd w:id="0"/>
    </w:tbl>
    <w:p w14:paraId="4A2C3760" w14:textId="77777777" w:rsidR="00FB6C15" w:rsidRPr="00FB6C15" w:rsidRDefault="00FB6C15" w:rsidP="00FB6C15">
      <w:pPr>
        <w:pStyle w:val="af8"/>
        <w:suppressAutoHyphens/>
        <w:jc w:val="both"/>
        <w:rPr>
          <w:rFonts w:ascii="Arial" w:hAnsi="Arial" w:cs="Arial"/>
          <w:sz w:val="24"/>
          <w:szCs w:val="24"/>
        </w:rPr>
      </w:pPr>
    </w:p>
    <w:sectPr w:rsidR="00FB6C15" w:rsidRPr="00FB6C15" w:rsidSect="00D23DF6">
      <w:pgSz w:w="11906" w:h="16838"/>
      <w:pgMar w:top="567" w:right="1133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3E6B" w14:textId="77777777" w:rsidR="00046C86" w:rsidRDefault="00046C86" w:rsidP="00AE3364">
      <w:r>
        <w:separator/>
      </w:r>
    </w:p>
  </w:endnote>
  <w:endnote w:type="continuationSeparator" w:id="0">
    <w:p w14:paraId="0F2B0315" w14:textId="77777777" w:rsidR="00046C86" w:rsidRDefault="00046C86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4589" w14:textId="77777777" w:rsidR="00C6174D" w:rsidRDefault="00C617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6259" w14:textId="77777777" w:rsidR="00C6174D" w:rsidRDefault="00C617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FB67" w14:textId="77777777" w:rsidR="00C6174D" w:rsidRDefault="00C617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3D43" w14:textId="77777777" w:rsidR="00046C86" w:rsidRDefault="00046C86" w:rsidP="00AE3364">
      <w:r>
        <w:separator/>
      </w:r>
    </w:p>
  </w:footnote>
  <w:footnote w:type="continuationSeparator" w:id="0">
    <w:p w14:paraId="115061D3" w14:textId="77777777" w:rsidR="00046C86" w:rsidRDefault="00046C86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752C" w14:textId="77777777" w:rsidR="00C6174D" w:rsidRDefault="00C6174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CC4D" w14:textId="77777777" w:rsidR="00C6174D" w:rsidRDefault="00C6174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518E" w14:textId="77777777" w:rsidR="00C6174D" w:rsidRDefault="00C6174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46C86"/>
    <w:rsid w:val="000553B9"/>
    <w:rsid w:val="00062757"/>
    <w:rsid w:val="000630B5"/>
    <w:rsid w:val="00077639"/>
    <w:rsid w:val="000802B9"/>
    <w:rsid w:val="00091FBD"/>
    <w:rsid w:val="00093197"/>
    <w:rsid w:val="000B5781"/>
    <w:rsid w:val="000C34BF"/>
    <w:rsid w:val="000C394C"/>
    <w:rsid w:val="000D2293"/>
    <w:rsid w:val="000E0171"/>
    <w:rsid w:val="000F0A24"/>
    <w:rsid w:val="000F4F2F"/>
    <w:rsid w:val="0010433C"/>
    <w:rsid w:val="00121AB9"/>
    <w:rsid w:val="00183DDB"/>
    <w:rsid w:val="00186C46"/>
    <w:rsid w:val="0019657F"/>
    <w:rsid w:val="001B3488"/>
    <w:rsid w:val="001B4E07"/>
    <w:rsid w:val="001C4993"/>
    <w:rsid w:val="001C68C0"/>
    <w:rsid w:val="001E37A2"/>
    <w:rsid w:val="002039DE"/>
    <w:rsid w:val="00207B47"/>
    <w:rsid w:val="002135A1"/>
    <w:rsid w:val="0021392F"/>
    <w:rsid w:val="002160AA"/>
    <w:rsid w:val="00221C3B"/>
    <w:rsid w:val="00223AEB"/>
    <w:rsid w:val="0023191D"/>
    <w:rsid w:val="0024118F"/>
    <w:rsid w:val="00292D22"/>
    <w:rsid w:val="002C6B5E"/>
    <w:rsid w:val="002D2E35"/>
    <w:rsid w:val="002D6359"/>
    <w:rsid w:val="002D6553"/>
    <w:rsid w:val="002E0E06"/>
    <w:rsid w:val="0030522C"/>
    <w:rsid w:val="00314251"/>
    <w:rsid w:val="00337376"/>
    <w:rsid w:val="00340EAF"/>
    <w:rsid w:val="00350373"/>
    <w:rsid w:val="0035330C"/>
    <w:rsid w:val="00380F7B"/>
    <w:rsid w:val="003827C9"/>
    <w:rsid w:val="003829A7"/>
    <w:rsid w:val="003842B4"/>
    <w:rsid w:val="00384E0D"/>
    <w:rsid w:val="003919D6"/>
    <w:rsid w:val="00394B27"/>
    <w:rsid w:val="003B4760"/>
    <w:rsid w:val="003C2BD3"/>
    <w:rsid w:val="003C7F8A"/>
    <w:rsid w:val="003D1F7B"/>
    <w:rsid w:val="003E07DC"/>
    <w:rsid w:val="00400540"/>
    <w:rsid w:val="00444508"/>
    <w:rsid w:val="00453398"/>
    <w:rsid w:val="00457590"/>
    <w:rsid w:val="00477170"/>
    <w:rsid w:val="00496D9F"/>
    <w:rsid w:val="004C0CA7"/>
    <w:rsid w:val="004D56F2"/>
    <w:rsid w:val="004D71EA"/>
    <w:rsid w:val="004E3B70"/>
    <w:rsid w:val="004E609E"/>
    <w:rsid w:val="004E653D"/>
    <w:rsid w:val="00510D5B"/>
    <w:rsid w:val="00520061"/>
    <w:rsid w:val="00554971"/>
    <w:rsid w:val="005610E8"/>
    <w:rsid w:val="005634E7"/>
    <w:rsid w:val="00577256"/>
    <w:rsid w:val="0059625A"/>
    <w:rsid w:val="005A589F"/>
    <w:rsid w:val="005E2B57"/>
    <w:rsid w:val="005F66D2"/>
    <w:rsid w:val="005F6988"/>
    <w:rsid w:val="00606645"/>
    <w:rsid w:val="00610D75"/>
    <w:rsid w:val="00633935"/>
    <w:rsid w:val="00646316"/>
    <w:rsid w:val="006631D8"/>
    <w:rsid w:val="006643CF"/>
    <w:rsid w:val="00665E61"/>
    <w:rsid w:val="00681536"/>
    <w:rsid w:val="006B57CF"/>
    <w:rsid w:val="006B6AA8"/>
    <w:rsid w:val="006B6C56"/>
    <w:rsid w:val="006C6BCD"/>
    <w:rsid w:val="006C7840"/>
    <w:rsid w:val="006E4185"/>
    <w:rsid w:val="006F06AB"/>
    <w:rsid w:val="00700520"/>
    <w:rsid w:val="007034B7"/>
    <w:rsid w:val="00733BCF"/>
    <w:rsid w:val="00764555"/>
    <w:rsid w:val="00767BE8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DC0"/>
    <w:rsid w:val="008159B3"/>
    <w:rsid w:val="008350AD"/>
    <w:rsid w:val="008476A2"/>
    <w:rsid w:val="00854794"/>
    <w:rsid w:val="00857192"/>
    <w:rsid w:val="00862635"/>
    <w:rsid w:val="00863E1F"/>
    <w:rsid w:val="008709E3"/>
    <w:rsid w:val="008909E9"/>
    <w:rsid w:val="008A0C0B"/>
    <w:rsid w:val="008A2D10"/>
    <w:rsid w:val="008A4418"/>
    <w:rsid w:val="008C4475"/>
    <w:rsid w:val="008D6781"/>
    <w:rsid w:val="008D6B8F"/>
    <w:rsid w:val="008E1541"/>
    <w:rsid w:val="008F1436"/>
    <w:rsid w:val="008F1B1B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2F48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C60F6"/>
    <w:rsid w:val="00AE3364"/>
    <w:rsid w:val="00AF3F91"/>
    <w:rsid w:val="00B05F7F"/>
    <w:rsid w:val="00B31E60"/>
    <w:rsid w:val="00B320C6"/>
    <w:rsid w:val="00B3335E"/>
    <w:rsid w:val="00B511B0"/>
    <w:rsid w:val="00B52258"/>
    <w:rsid w:val="00B569BB"/>
    <w:rsid w:val="00B56D7F"/>
    <w:rsid w:val="00B63561"/>
    <w:rsid w:val="00B82E88"/>
    <w:rsid w:val="00B92153"/>
    <w:rsid w:val="00B96492"/>
    <w:rsid w:val="00BA33B1"/>
    <w:rsid w:val="00BB363C"/>
    <w:rsid w:val="00BC6FEB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8001E"/>
    <w:rsid w:val="00C920F4"/>
    <w:rsid w:val="00CA7739"/>
    <w:rsid w:val="00CC0B4C"/>
    <w:rsid w:val="00CC3670"/>
    <w:rsid w:val="00CD0811"/>
    <w:rsid w:val="00CF72E2"/>
    <w:rsid w:val="00D105AC"/>
    <w:rsid w:val="00D12892"/>
    <w:rsid w:val="00D21174"/>
    <w:rsid w:val="00D22805"/>
    <w:rsid w:val="00D23DF6"/>
    <w:rsid w:val="00D3259D"/>
    <w:rsid w:val="00D431EE"/>
    <w:rsid w:val="00D44364"/>
    <w:rsid w:val="00D67978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059"/>
    <w:rsid w:val="00F30A57"/>
    <w:rsid w:val="00F36657"/>
    <w:rsid w:val="00F51D62"/>
    <w:rsid w:val="00F71BAD"/>
    <w:rsid w:val="00F7306E"/>
    <w:rsid w:val="00F73BF9"/>
    <w:rsid w:val="00F871A4"/>
    <w:rsid w:val="00F95C75"/>
    <w:rsid w:val="00FB6C1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D697"/>
  <w15:docId w15:val="{FB2B34F3-7423-4819-AF17-47E69097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 Spacing"/>
    <w:uiPriority w:val="1"/>
    <w:qFormat/>
    <w:rsid w:val="00D23D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8C1E-172F-4A87-9CFA-C6D00025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10</Pages>
  <Words>2011</Words>
  <Characters>12693</Characters>
  <Application>Microsoft Office Word</Application>
  <DocSecurity>0</DocSecurity>
  <Lines>1057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4</cp:revision>
  <cp:lastPrinted>2023-12-25T13:11:00Z</cp:lastPrinted>
  <dcterms:created xsi:type="dcterms:W3CDTF">2022-12-26T08:21:00Z</dcterms:created>
  <dcterms:modified xsi:type="dcterms:W3CDTF">2023-12-25T13:18:00Z</dcterms:modified>
</cp:coreProperties>
</file>