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717B4" w14:textId="77777777" w:rsidR="002C734F" w:rsidRPr="008B400F" w:rsidRDefault="002C734F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РОССИЙСКАЯ ФЕДЕРАЦИЯ</w:t>
      </w:r>
    </w:p>
    <w:p w14:paraId="49E5125B" w14:textId="77777777" w:rsidR="0026771B" w:rsidRPr="008B400F" w:rsidRDefault="00A05C22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АДМИНИСТРАЦИЯ</w:t>
      </w:r>
    </w:p>
    <w:p w14:paraId="73FE0F36" w14:textId="77777777" w:rsidR="00A05C22" w:rsidRPr="008B400F" w:rsidRDefault="00A725E6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КАЛАЧЕЕВСКОГО</w:t>
      </w:r>
      <w:r w:rsidR="00A05C22" w:rsidRPr="008B400F">
        <w:rPr>
          <w:rFonts w:cs="Arial"/>
        </w:rPr>
        <w:t xml:space="preserve"> СЕЛЬСКОГО ПОСЕЛЕНИЯ</w:t>
      </w:r>
    </w:p>
    <w:p w14:paraId="749A88DE" w14:textId="77777777" w:rsidR="00A05C22" w:rsidRPr="008B400F" w:rsidRDefault="00A05C22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КАЛАЧЕЕВСКОГО МУНИЦИПАЛЬНОГО РАЙОНА</w:t>
      </w:r>
    </w:p>
    <w:p w14:paraId="6781AF65" w14:textId="77777777" w:rsidR="00A05C22" w:rsidRPr="008B400F" w:rsidRDefault="00A05C22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ВОРОНЕЖСКОЙ ОБЛАСТИ</w:t>
      </w:r>
    </w:p>
    <w:p w14:paraId="7532B48B" w14:textId="77777777" w:rsidR="00A05C22" w:rsidRPr="008B400F" w:rsidRDefault="00A05C22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ПОСТАНОВЛЕНИЕ</w:t>
      </w:r>
    </w:p>
    <w:p w14:paraId="2887A026" w14:textId="630BC141" w:rsidR="005A2E3A" w:rsidRPr="008B400F" w:rsidRDefault="004324DA" w:rsidP="00006BF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от «</w:t>
      </w:r>
      <w:r w:rsidR="003532A8">
        <w:rPr>
          <w:rFonts w:cs="Arial"/>
        </w:rPr>
        <w:t>28</w:t>
      </w:r>
      <w:r w:rsidR="005A2E3A" w:rsidRPr="008B400F">
        <w:rPr>
          <w:rFonts w:cs="Arial"/>
        </w:rPr>
        <w:t xml:space="preserve">» </w:t>
      </w:r>
      <w:r w:rsidR="00F7177C">
        <w:rPr>
          <w:rFonts w:cs="Arial"/>
        </w:rPr>
        <w:t>декабря</w:t>
      </w:r>
      <w:r>
        <w:rPr>
          <w:rFonts w:cs="Arial"/>
        </w:rPr>
        <w:t xml:space="preserve"> 2023 г. № </w:t>
      </w:r>
      <w:r w:rsidR="003532A8">
        <w:rPr>
          <w:rFonts w:cs="Arial"/>
        </w:rPr>
        <w:t>96</w:t>
      </w:r>
    </w:p>
    <w:p w14:paraId="38D6FCA5" w14:textId="7617917E" w:rsidR="00006BF1" w:rsidRPr="008B400F" w:rsidRDefault="00006BF1" w:rsidP="00006BF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322"/>
      </w:tblGrid>
      <w:tr w:rsidR="008B400F" w:rsidRPr="008B400F" w14:paraId="65BACD03" w14:textId="77777777" w:rsidTr="00C63239">
        <w:tc>
          <w:tcPr>
            <w:tcW w:w="9322" w:type="dxa"/>
          </w:tcPr>
          <w:p w14:paraId="2AA70D6D" w14:textId="79E93CA3" w:rsidR="00A05C22" w:rsidRPr="008B400F" w:rsidRDefault="00BE3338" w:rsidP="002C734F">
            <w:pPr>
              <w:pStyle w:val="Title"/>
              <w:rPr>
                <w:b w:val="0"/>
                <w:sz w:val="24"/>
                <w:szCs w:val="24"/>
              </w:rPr>
            </w:pPr>
            <w:r w:rsidRPr="008B400F">
              <w:t>О внесении</w:t>
            </w:r>
            <w:r w:rsidR="00CB6FEA" w:rsidRPr="008B400F">
              <w:t xml:space="preserve"> изменений в п</w:t>
            </w:r>
            <w:r w:rsidR="00B669D4" w:rsidRPr="008B400F">
              <w:t>остановление от 23</w:t>
            </w:r>
            <w:r w:rsidR="00374DE4" w:rsidRPr="008B400F">
              <w:t>.10</w:t>
            </w:r>
            <w:r w:rsidR="00074375" w:rsidRPr="008B400F">
              <w:t>.2019 г. № 98</w:t>
            </w:r>
            <w:r w:rsidRPr="008B400F">
              <w:t>«</w:t>
            </w:r>
            <w:r w:rsidR="00A05C22" w:rsidRPr="008B400F">
              <w:t xml:space="preserve">О муниципальной программе </w:t>
            </w:r>
            <w:r w:rsidR="00A725E6" w:rsidRPr="008B400F">
              <w:t>Калачеевского</w:t>
            </w:r>
            <w:r w:rsidR="00A05C22" w:rsidRPr="008B400F">
              <w:t xml:space="preserve"> сельского поселения</w:t>
            </w:r>
            <w:r w:rsidR="00D40BA8" w:rsidRPr="008B400F">
              <w:t xml:space="preserve"> </w:t>
            </w:r>
            <w:r w:rsidR="00A05C22" w:rsidRPr="008B400F">
              <w:t xml:space="preserve">«Содержание и развитие коммунальной инфраструктуры на территории </w:t>
            </w:r>
            <w:r w:rsidR="00A725E6" w:rsidRPr="008B400F">
              <w:t>Калачеевского</w:t>
            </w:r>
            <w:r w:rsidR="00A05C22" w:rsidRPr="008B400F">
              <w:t xml:space="preserve"> сельского поселения Калачеевско</w:t>
            </w:r>
            <w:r w:rsidR="000B2471" w:rsidRPr="008B400F">
              <w:t>го муниципального района на 2020</w:t>
            </w:r>
            <w:r w:rsidR="00A05C22" w:rsidRPr="008B400F">
              <w:t xml:space="preserve"> - </w:t>
            </w:r>
            <w:r w:rsidR="000B2471" w:rsidRPr="008B400F">
              <w:t>2026</w:t>
            </w:r>
            <w:r w:rsidR="00A05C22" w:rsidRPr="008B400F">
              <w:t xml:space="preserve"> годы»</w:t>
            </w:r>
          </w:p>
        </w:tc>
      </w:tr>
    </w:tbl>
    <w:p w14:paraId="3A307D8E" w14:textId="77777777" w:rsidR="003532A8" w:rsidRDefault="00FF0067" w:rsidP="009F6224">
      <w:pPr>
        <w:tabs>
          <w:tab w:val="left" w:pos="0"/>
          <w:tab w:val="left" w:pos="851"/>
        </w:tabs>
      </w:pPr>
      <w:r w:rsidRPr="008B400F">
        <w:t>В соответствии с</w:t>
      </w:r>
      <w:r w:rsidR="00940F2D" w:rsidRPr="008B400F">
        <w:t xml:space="preserve">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№67 (в редакции постановлений: от 08.05.2014</w:t>
      </w:r>
      <w:r w:rsidR="002C1DE3" w:rsidRPr="008B400F">
        <w:t xml:space="preserve"> </w:t>
      </w:r>
      <w:r w:rsidR="00940F2D" w:rsidRPr="008B400F">
        <w:t>г.</w:t>
      </w:r>
      <w:r w:rsidR="002C1DE3" w:rsidRPr="008B400F">
        <w:t xml:space="preserve"> </w:t>
      </w:r>
      <w:r w:rsidR="00940F2D" w:rsidRPr="008B400F">
        <w:t>№</w:t>
      </w:r>
      <w:r w:rsidR="002C1DE3" w:rsidRPr="008B400F">
        <w:t xml:space="preserve"> </w:t>
      </w:r>
      <w:r w:rsidR="00940F2D" w:rsidRPr="008B400F">
        <w:t>19; от 29.06.2015</w:t>
      </w:r>
      <w:r w:rsidR="002C1DE3" w:rsidRPr="008B400F">
        <w:t xml:space="preserve"> </w:t>
      </w:r>
      <w:r w:rsidR="00940F2D" w:rsidRPr="008B400F">
        <w:t>г.</w:t>
      </w:r>
      <w:r w:rsidR="002C1DE3" w:rsidRPr="008B400F">
        <w:t xml:space="preserve"> </w:t>
      </w:r>
      <w:r w:rsidR="00940F2D" w:rsidRPr="008B400F">
        <w:t>№</w:t>
      </w:r>
      <w:r w:rsidR="002C1DE3" w:rsidRPr="008B400F">
        <w:t xml:space="preserve"> </w:t>
      </w:r>
      <w:r w:rsidR="00940F2D" w:rsidRPr="008B400F">
        <w:t>36; от 11.05.2016</w:t>
      </w:r>
      <w:r w:rsidR="002C1DE3" w:rsidRPr="008B400F">
        <w:t xml:space="preserve"> </w:t>
      </w:r>
      <w:r w:rsidR="00940F2D" w:rsidRPr="008B400F">
        <w:t>г.№</w:t>
      </w:r>
      <w:r w:rsidR="002C1DE3" w:rsidRPr="008B400F">
        <w:t xml:space="preserve"> </w:t>
      </w:r>
      <w:r w:rsidR="00940F2D" w:rsidRPr="008B400F">
        <w:t>52; от 27.12.2018</w:t>
      </w:r>
      <w:r w:rsidR="002C1DE3" w:rsidRPr="008B400F">
        <w:t xml:space="preserve"> </w:t>
      </w:r>
      <w:r w:rsidR="00940F2D" w:rsidRPr="008B400F">
        <w:t>г.</w:t>
      </w:r>
      <w:r w:rsidR="002C1DE3" w:rsidRPr="008B400F">
        <w:t xml:space="preserve"> </w:t>
      </w:r>
      <w:r w:rsidR="00940F2D" w:rsidRPr="008B400F">
        <w:t>№</w:t>
      </w:r>
      <w:r w:rsidR="002C1DE3" w:rsidRPr="008B400F">
        <w:t xml:space="preserve"> </w:t>
      </w:r>
      <w:r w:rsidR="00940F2D" w:rsidRPr="008B400F">
        <w:t>58; от 15.10.2019</w:t>
      </w:r>
      <w:r w:rsidR="002C1DE3" w:rsidRPr="008B400F">
        <w:t xml:space="preserve"> </w:t>
      </w:r>
      <w:r w:rsidR="00940F2D" w:rsidRPr="008B400F">
        <w:t>г.</w:t>
      </w:r>
      <w:r w:rsidR="002C1DE3" w:rsidRPr="008B400F">
        <w:t xml:space="preserve"> </w:t>
      </w:r>
      <w:r w:rsidR="00940F2D" w:rsidRPr="008B400F">
        <w:t>№</w:t>
      </w:r>
      <w:r w:rsidR="002C1DE3" w:rsidRPr="008B400F">
        <w:t xml:space="preserve"> </w:t>
      </w:r>
      <w:r w:rsidR="00940F2D" w:rsidRPr="008B400F">
        <w:t>97),</w:t>
      </w:r>
      <w:r w:rsidR="00BE3338" w:rsidRPr="008B400F">
        <w:t xml:space="preserve"> решением Совета народных депутатов Калачеевского сельского </w:t>
      </w:r>
      <w:r w:rsidR="00B772B4" w:rsidRPr="008B400F">
        <w:t>поселения</w:t>
      </w:r>
      <w:r w:rsidRPr="008B400F">
        <w:t xml:space="preserve"> «О бюджете Калачеевского сельского поселения Калачеевско</w:t>
      </w:r>
      <w:r w:rsidR="005F5C3F" w:rsidRPr="008B400F">
        <w:t>го муниципального района на 2023 год и плановый период 2024 и 2025</w:t>
      </w:r>
      <w:r w:rsidRPr="008B400F">
        <w:t xml:space="preserve"> годов»</w:t>
      </w:r>
      <w:r w:rsidR="00EE2F5B" w:rsidRPr="008B400F">
        <w:t xml:space="preserve"> </w:t>
      </w:r>
      <w:r w:rsidR="00DE44EB" w:rsidRPr="008B400F">
        <w:t>от 30.12.2022 г. № 97</w:t>
      </w:r>
      <w:r w:rsidR="00093B0D">
        <w:t xml:space="preserve"> (в редакции решения от 27.04.2023 № 5</w:t>
      </w:r>
      <w:r w:rsidR="001D13B6">
        <w:t>; от 30.11.2023 г. № 171</w:t>
      </w:r>
      <w:r w:rsidR="003532A8">
        <w:t>; от 28.12.2023 г. № 179</w:t>
      </w:r>
      <w:r w:rsidR="00093B0D">
        <w:t>),</w:t>
      </w:r>
      <w:r w:rsidR="009F6224" w:rsidRPr="008B400F">
        <w:t xml:space="preserve"> </w:t>
      </w:r>
      <w:r w:rsidR="00940F2D" w:rsidRPr="008B400F">
        <w:t>администрация Ка</w:t>
      </w:r>
      <w:r w:rsidRPr="008B400F">
        <w:t>лачеевского сельского поселения</w:t>
      </w:r>
      <w:r w:rsidR="003F014E" w:rsidRPr="008B400F">
        <w:t xml:space="preserve"> </w:t>
      </w:r>
    </w:p>
    <w:p w14:paraId="4A57D1B1" w14:textId="714D75AB" w:rsidR="00A43A5D" w:rsidRPr="008B400F" w:rsidRDefault="00940F2D" w:rsidP="003532A8">
      <w:pPr>
        <w:tabs>
          <w:tab w:val="left" w:pos="0"/>
          <w:tab w:val="left" w:pos="851"/>
        </w:tabs>
        <w:ind w:firstLine="0"/>
      </w:pPr>
      <w:r w:rsidRPr="008B400F">
        <w:rPr>
          <w:bCs/>
        </w:rPr>
        <w:t xml:space="preserve">п о с т а н о в л я е т: </w:t>
      </w:r>
    </w:p>
    <w:p w14:paraId="261458D5" w14:textId="12D61123" w:rsidR="00A05C22" w:rsidRPr="008B400F" w:rsidRDefault="00A05C22" w:rsidP="002D7310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 xml:space="preserve">1. </w:t>
      </w:r>
      <w:r w:rsidR="00BE3338" w:rsidRPr="008B400F">
        <w:rPr>
          <w:rFonts w:cs="Arial"/>
        </w:rPr>
        <w:t xml:space="preserve">Внести </w:t>
      </w:r>
      <w:r w:rsidR="00A406DA" w:rsidRPr="008B400F">
        <w:rPr>
          <w:rFonts w:cs="Arial"/>
        </w:rPr>
        <w:t>в постановление от 23.10.2019 г. № 98 «О муниципальной программе Калачеевского сельского поселения «Содержание и развитие коммунальной инфраструктуры на территории Калачеевского сельского поселения Калачеевского муниципального района на 2020 - 2026 годы»</w:t>
      </w:r>
      <w:r w:rsidR="00C33EC1" w:rsidRPr="008B400F">
        <w:rPr>
          <w:rFonts w:cs="Arial"/>
        </w:rPr>
        <w:t xml:space="preserve"> </w:t>
      </w:r>
      <w:r w:rsidR="00FF0067" w:rsidRPr="008B400F">
        <w:t>(в редакции постановлений: от 31.01.2020 г. №1; от 29.05.2020г.№25; от 30.11.2020 г. № 50, от 29.12.2020 г. № 57; от 15.03.2021 г. № 15; от 05.07.2021 г. № 31; от 13.12.2021 г. № 51; от 30.12.2021 г. № 66</w:t>
      </w:r>
      <w:r w:rsidR="009F6224" w:rsidRPr="008B400F">
        <w:t>; от 25.03.2022 г. № 18</w:t>
      </w:r>
      <w:r w:rsidR="00EE2F5B" w:rsidRPr="008B400F">
        <w:t>; от 09.06.2022 г. № 29</w:t>
      </w:r>
      <w:r w:rsidR="00C64A66" w:rsidRPr="008B400F">
        <w:t>; от 15.09.2022 г. № 42</w:t>
      </w:r>
      <w:r w:rsidR="002C1DE3" w:rsidRPr="008B400F">
        <w:t>; от 13.12.2022 г. № 88</w:t>
      </w:r>
      <w:r w:rsidR="00DE44EB" w:rsidRPr="008B400F">
        <w:t>; от 30.12.2022 г. № 108</w:t>
      </w:r>
      <w:r w:rsidR="00093B0D">
        <w:t>; от 13.03.2023 г. № 22</w:t>
      </w:r>
      <w:r w:rsidR="001D13B6">
        <w:t>; от 09.06.2023 г. № 52</w:t>
      </w:r>
      <w:r w:rsidR="003532A8">
        <w:t>; от 13.12.2023 г. № 89)</w:t>
      </w:r>
      <w:r w:rsidR="00EE2F5B" w:rsidRPr="008B400F">
        <w:t xml:space="preserve"> </w:t>
      </w:r>
      <w:r w:rsidR="00AD039E" w:rsidRPr="008B400F">
        <w:rPr>
          <w:rFonts w:cs="Arial"/>
        </w:rPr>
        <w:t>следующие изменения</w:t>
      </w:r>
      <w:r w:rsidR="00BE3338" w:rsidRPr="008B400F">
        <w:rPr>
          <w:rFonts w:cs="Arial"/>
        </w:rPr>
        <w:t>:</w:t>
      </w:r>
    </w:p>
    <w:p w14:paraId="75A09B92" w14:textId="77777777" w:rsidR="009B5102" w:rsidRPr="008B400F" w:rsidRDefault="002D7310" w:rsidP="003E372D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 xml:space="preserve">1.1. </w:t>
      </w:r>
      <w:r w:rsidR="00910F67" w:rsidRPr="008B400F">
        <w:rPr>
          <w:rFonts w:cs="Arial"/>
        </w:rPr>
        <w:t>В паспорт</w:t>
      </w:r>
      <w:r w:rsidR="00E67837" w:rsidRPr="008B400F">
        <w:rPr>
          <w:rFonts w:cs="Arial"/>
        </w:rPr>
        <w:t>е Муниципальной программы</w:t>
      </w:r>
      <w:r w:rsidR="00EC1419" w:rsidRPr="008B400F">
        <w:rPr>
          <w:rFonts w:cs="Arial"/>
        </w:rPr>
        <w:t xml:space="preserve"> «Содержание и развитие коммунальной инфраструктуры на территории Калачеевского сельского поселения Калачеевского муниципального района на 2020 - 2026 годы»</w:t>
      </w:r>
    </w:p>
    <w:p w14:paraId="2D7D3916" w14:textId="77777777" w:rsidR="00910F67" w:rsidRPr="008B400F" w:rsidRDefault="009B5102" w:rsidP="003E372D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>1.1.1. Р</w:t>
      </w:r>
      <w:r w:rsidR="00E67837" w:rsidRPr="008B400F">
        <w:rPr>
          <w:rFonts w:cs="Arial"/>
        </w:rPr>
        <w:t>аздел</w:t>
      </w:r>
      <w:r w:rsidR="00910F67" w:rsidRPr="008B400F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14:paraId="3803BD03" w14:textId="77777777" w:rsidR="00B52270" w:rsidRPr="008B400F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 w:rsidRPr="008B400F">
        <w:rPr>
          <w:rFonts w:cs="Arial"/>
        </w:rPr>
        <w:lastRenderedPageBreak/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8B400F" w:rsidRPr="008B400F" w14:paraId="30B13C50" w14:textId="77777777" w:rsidTr="00E1655B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E287" w14:textId="77777777" w:rsidR="00910F67" w:rsidRPr="008B400F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Объ</w:t>
            </w:r>
            <w:r w:rsidR="00835E1F" w:rsidRPr="008B400F">
              <w:rPr>
                <w:rFonts w:cs="Arial"/>
              </w:rPr>
              <w:t>емы и источники финансирования м</w:t>
            </w:r>
            <w:r w:rsidRPr="008B400F">
              <w:rPr>
                <w:rFonts w:cs="Arial"/>
              </w:rPr>
              <w:t>униципальной программы (в действующих</w:t>
            </w:r>
            <w:r w:rsidR="00835E1F" w:rsidRPr="008B400F">
              <w:rPr>
                <w:rFonts w:cs="Arial"/>
              </w:rPr>
              <w:t xml:space="preserve"> ценах каждого года реализации м</w:t>
            </w:r>
            <w:r w:rsidRPr="008B400F">
              <w:rPr>
                <w:rFonts w:cs="Arial"/>
              </w:rPr>
              <w:t xml:space="preserve">униципальной программы)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FEA1" w14:textId="77777777" w:rsidR="00910F67" w:rsidRPr="008B400F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Финансирование программных мероприятий осуществляется за счёт средств бюджета поселе</w:t>
            </w:r>
            <w:r w:rsidR="00835E1F" w:rsidRPr="008B400F">
              <w:rPr>
                <w:rFonts w:cs="Arial"/>
              </w:rPr>
              <w:t>ния в объёмах, предусмотренных п</w:t>
            </w:r>
            <w:r w:rsidRPr="008B400F">
              <w:rPr>
                <w:rFonts w:cs="Arial"/>
              </w:rPr>
              <w:t>рограммой и утверждённых решением Совета депутатов Калачеевского сельского поселения о бюджете на очередной финансовый год.</w:t>
            </w:r>
          </w:p>
          <w:p w14:paraId="2A213910" w14:textId="5548E7E2" w:rsidR="00910F67" w:rsidRPr="008B400F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Объём средств бюджета поселения, необходимый для финансирования Муниципальной программы составляет – </w:t>
            </w:r>
            <w:r w:rsidR="003532A8">
              <w:rPr>
                <w:rFonts w:cs="Arial"/>
              </w:rPr>
              <w:t>33306,3</w:t>
            </w:r>
            <w:r w:rsidRPr="008B400F">
              <w:rPr>
                <w:rFonts w:cs="Arial"/>
              </w:rPr>
              <w:t xml:space="preserve"> тыс. рублей, в том числе:</w:t>
            </w: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276"/>
              <w:gridCol w:w="1842"/>
              <w:gridCol w:w="1559"/>
              <w:gridCol w:w="1418"/>
            </w:tblGrid>
            <w:tr w:rsidR="008B400F" w:rsidRPr="008B400F" w14:paraId="58BFFDBE" w14:textId="77777777" w:rsidTr="00B709F2">
              <w:tc>
                <w:tcPr>
                  <w:tcW w:w="1339" w:type="dxa"/>
                  <w:shd w:val="clear" w:color="auto" w:fill="auto"/>
                </w:tcPr>
                <w:p w14:paraId="5796EBBC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3DE6BBB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42" w:type="dxa"/>
                </w:tcPr>
                <w:p w14:paraId="16D7B602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C6E32BB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A9D1F20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8B400F" w:rsidRPr="008B400F" w14:paraId="684997BB" w14:textId="77777777" w:rsidTr="00B709F2">
              <w:tc>
                <w:tcPr>
                  <w:tcW w:w="1339" w:type="dxa"/>
                  <w:shd w:val="clear" w:color="auto" w:fill="auto"/>
                </w:tcPr>
                <w:p w14:paraId="58764A2C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D08664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42" w:type="dxa"/>
                </w:tcPr>
                <w:p w14:paraId="5647B782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857E5A6" w14:textId="77777777" w:rsidR="004C241E" w:rsidRPr="008B400F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F11C899" w14:textId="77777777" w:rsidR="004C241E" w:rsidRPr="008B400F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2188,6</w:t>
                  </w:r>
                </w:p>
              </w:tc>
            </w:tr>
            <w:tr w:rsidR="008B400F" w:rsidRPr="008B400F" w14:paraId="58EB352F" w14:textId="77777777" w:rsidTr="00B709F2">
              <w:tc>
                <w:tcPr>
                  <w:tcW w:w="1339" w:type="dxa"/>
                  <w:shd w:val="clear" w:color="auto" w:fill="auto"/>
                </w:tcPr>
                <w:p w14:paraId="6A4ECE67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512DB7" w14:textId="77777777" w:rsidR="004C241E" w:rsidRPr="008B400F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5122,4</w:t>
                  </w:r>
                </w:p>
              </w:tc>
              <w:tc>
                <w:tcPr>
                  <w:tcW w:w="1842" w:type="dxa"/>
                </w:tcPr>
                <w:p w14:paraId="0153BFB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584,9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4EDA6AC" w14:textId="77777777" w:rsidR="004C241E" w:rsidRPr="008B400F" w:rsidRDefault="00385125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1431,1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C1FBEE6" w14:textId="77777777" w:rsidR="004C241E" w:rsidRPr="008B400F" w:rsidRDefault="00385125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3106,4</w:t>
                  </w:r>
                </w:p>
              </w:tc>
            </w:tr>
            <w:tr w:rsidR="008B400F" w:rsidRPr="008B400F" w14:paraId="5234165C" w14:textId="77777777" w:rsidTr="00B709F2">
              <w:tc>
                <w:tcPr>
                  <w:tcW w:w="1339" w:type="dxa"/>
                  <w:shd w:val="clear" w:color="auto" w:fill="auto"/>
                </w:tcPr>
                <w:p w14:paraId="52642C65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807F874" w14:textId="2B102A14" w:rsidR="004C241E" w:rsidRPr="008B400F" w:rsidRDefault="000B1F7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6886,7</w:t>
                  </w:r>
                </w:p>
              </w:tc>
              <w:tc>
                <w:tcPr>
                  <w:tcW w:w="1842" w:type="dxa"/>
                </w:tcPr>
                <w:p w14:paraId="14D36B36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DC4ADC5" w14:textId="5983089E" w:rsidR="004C241E" w:rsidRPr="008B400F" w:rsidRDefault="000B1F7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3716,1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D4B060E" w14:textId="241BDF8C" w:rsidR="004C241E" w:rsidRPr="008B400F" w:rsidRDefault="00C2516C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3170,6</w:t>
                  </w:r>
                </w:p>
              </w:tc>
            </w:tr>
            <w:tr w:rsidR="008B400F" w:rsidRPr="008B400F" w14:paraId="3A5DF99D" w14:textId="77777777" w:rsidTr="00B709F2">
              <w:tc>
                <w:tcPr>
                  <w:tcW w:w="1339" w:type="dxa"/>
                  <w:shd w:val="clear" w:color="auto" w:fill="auto"/>
                </w:tcPr>
                <w:p w14:paraId="334AA80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21C0D5F" w14:textId="71F28D62" w:rsidR="004C241E" w:rsidRPr="008B400F" w:rsidRDefault="003532A8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7233,2</w:t>
                  </w:r>
                </w:p>
              </w:tc>
              <w:tc>
                <w:tcPr>
                  <w:tcW w:w="1842" w:type="dxa"/>
                </w:tcPr>
                <w:p w14:paraId="1939DBA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BABEC28" w14:textId="1A920CCC" w:rsidR="004C241E" w:rsidRPr="008B400F" w:rsidRDefault="0088582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4533,5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D8FA29B" w14:textId="0E46D3A0" w:rsidR="004C241E" w:rsidRPr="008B400F" w:rsidRDefault="0088582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2699,7</w:t>
                  </w:r>
                </w:p>
              </w:tc>
            </w:tr>
            <w:tr w:rsidR="008B400F" w:rsidRPr="008B400F" w14:paraId="41A301AA" w14:textId="77777777" w:rsidTr="00B709F2">
              <w:tc>
                <w:tcPr>
                  <w:tcW w:w="1339" w:type="dxa"/>
                  <w:shd w:val="clear" w:color="auto" w:fill="auto"/>
                </w:tcPr>
                <w:p w14:paraId="423DC5B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6D5DFFB" w14:textId="17A3D443" w:rsidR="004C241E" w:rsidRPr="008B400F" w:rsidRDefault="00335771" w:rsidP="004C241E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5980,4</w:t>
                  </w:r>
                </w:p>
              </w:tc>
              <w:tc>
                <w:tcPr>
                  <w:tcW w:w="1842" w:type="dxa"/>
                </w:tcPr>
                <w:p w14:paraId="65FE815D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FB5BD2D" w14:textId="0406850E" w:rsidR="004C241E" w:rsidRPr="008B400F" w:rsidRDefault="00335771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1590,0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A2752DF" w14:textId="59AE4BA3" w:rsidR="004C241E" w:rsidRPr="008B400F" w:rsidRDefault="00335771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4390,4</w:t>
                  </w:r>
                </w:p>
              </w:tc>
            </w:tr>
            <w:tr w:rsidR="008B400F" w:rsidRPr="008B400F" w14:paraId="61CE8080" w14:textId="77777777" w:rsidTr="00B709F2">
              <w:tc>
                <w:tcPr>
                  <w:tcW w:w="1339" w:type="dxa"/>
                  <w:shd w:val="clear" w:color="auto" w:fill="auto"/>
                </w:tcPr>
                <w:p w14:paraId="2583A9A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70F5B48" w14:textId="56B81EDD" w:rsidR="004C241E" w:rsidRPr="008B400F" w:rsidRDefault="00335771" w:rsidP="004C241E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3415,8</w:t>
                  </w:r>
                </w:p>
              </w:tc>
              <w:tc>
                <w:tcPr>
                  <w:tcW w:w="1842" w:type="dxa"/>
                </w:tcPr>
                <w:p w14:paraId="332DB22C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B1913BA" w14:textId="36DAB9C6" w:rsidR="004C241E" w:rsidRPr="008B400F" w:rsidRDefault="00335771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1590,0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C16CD4B" w14:textId="0F978127" w:rsidR="004C241E" w:rsidRPr="008B400F" w:rsidRDefault="00335771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1825,8</w:t>
                  </w:r>
                </w:p>
              </w:tc>
            </w:tr>
            <w:tr w:rsidR="008B400F" w:rsidRPr="008B400F" w14:paraId="70A2DA44" w14:textId="77777777" w:rsidTr="00B709F2">
              <w:tc>
                <w:tcPr>
                  <w:tcW w:w="1339" w:type="dxa"/>
                  <w:shd w:val="clear" w:color="auto" w:fill="auto"/>
                </w:tcPr>
                <w:p w14:paraId="4A248890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697E2E3" w14:textId="77777777" w:rsidR="004C241E" w:rsidRPr="008B400F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42" w:type="dxa"/>
                </w:tcPr>
                <w:p w14:paraId="3BE811DB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101CDE8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D4524D5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1291,6</w:t>
                  </w:r>
                </w:p>
              </w:tc>
            </w:tr>
          </w:tbl>
          <w:p w14:paraId="329C4935" w14:textId="77777777" w:rsidR="00910F67" w:rsidRPr="008B400F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</w:t>
            </w:r>
            <w:r w:rsidR="00AD039E" w:rsidRPr="008B400F">
              <w:rPr>
                <w:rFonts w:cs="Arial"/>
              </w:rPr>
              <w:t xml:space="preserve">жетов, внебюджетные источники. </w:t>
            </w:r>
            <w:r w:rsidRPr="008B400F">
              <w:rPr>
                <w:rFonts w:cs="Arial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</w:t>
            </w:r>
            <w:r w:rsidR="003F014E" w:rsidRPr="008B400F">
              <w:rPr>
                <w:rFonts w:cs="Arial"/>
              </w:rPr>
              <w:t xml:space="preserve"> </w:t>
            </w:r>
            <w:r w:rsidRPr="008B400F">
              <w:rPr>
                <w:rFonts w:cs="Arial"/>
              </w:rPr>
              <w:t>на очередной финансовый год.</w:t>
            </w:r>
          </w:p>
        </w:tc>
      </w:tr>
    </w:tbl>
    <w:p w14:paraId="1A639C89" w14:textId="77777777" w:rsidR="00B52270" w:rsidRPr="008B400F" w:rsidRDefault="00B52270" w:rsidP="00B52270">
      <w:pPr>
        <w:ind w:firstLine="0"/>
        <w:rPr>
          <w:rFonts w:cs="Arial"/>
        </w:rPr>
      </w:pPr>
      <w:r w:rsidRPr="008B400F">
        <w:rPr>
          <w:rFonts w:cs="Arial"/>
        </w:rPr>
        <w:t>»</w:t>
      </w:r>
    </w:p>
    <w:p w14:paraId="0D4BD68B" w14:textId="7A78DAF9" w:rsidR="009B5102" w:rsidRPr="008B400F" w:rsidRDefault="0031593B" w:rsidP="00EB1F35">
      <w:pPr>
        <w:ind w:firstLine="709"/>
        <w:rPr>
          <w:rFonts w:cs="Arial"/>
        </w:rPr>
      </w:pPr>
      <w:r w:rsidRPr="008B400F">
        <w:rPr>
          <w:rFonts w:cs="Arial"/>
        </w:rPr>
        <w:t xml:space="preserve">1.2. </w:t>
      </w:r>
      <w:r w:rsidR="00E67837" w:rsidRPr="008B400F">
        <w:rPr>
          <w:rFonts w:cs="Arial"/>
        </w:rPr>
        <w:t>В паспорте подпрограммы</w:t>
      </w:r>
      <w:r w:rsidR="00F92C3D" w:rsidRPr="008B400F">
        <w:rPr>
          <w:rFonts w:cs="Arial"/>
        </w:rPr>
        <w:t xml:space="preserve"> </w:t>
      </w:r>
      <w:r w:rsidR="00EC1419" w:rsidRPr="008B400F">
        <w:rPr>
          <w:rFonts w:cs="Arial"/>
        </w:rPr>
        <w:t xml:space="preserve">«Формирование и реализация комплекса мероприятий по развитию </w:t>
      </w:r>
      <w:r w:rsidR="00F92C3D" w:rsidRPr="008B400F">
        <w:rPr>
          <w:rFonts w:cs="Arial"/>
        </w:rPr>
        <w:t>систем коммунальной инфраструктуры,</w:t>
      </w:r>
      <w:r w:rsidR="00EC1419" w:rsidRPr="008B400F">
        <w:rPr>
          <w:rFonts w:cs="Arial"/>
        </w:rPr>
        <w:t xml:space="preserve">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</w:r>
      <w:r w:rsidR="009B5102" w:rsidRPr="008B400F">
        <w:rPr>
          <w:rFonts w:cs="Arial"/>
        </w:rPr>
        <w:t>:</w:t>
      </w:r>
    </w:p>
    <w:p w14:paraId="317240E1" w14:textId="77777777" w:rsidR="00732C3E" w:rsidRPr="008B400F" w:rsidRDefault="009B5102" w:rsidP="00EB1F35">
      <w:pPr>
        <w:ind w:firstLine="709"/>
        <w:rPr>
          <w:rFonts w:cs="Arial"/>
        </w:rPr>
      </w:pPr>
      <w:r w:rsidRPr="008B400F">
        <w:rPr>
          <w:rFonts w:cs="Arial"/>
        </w:rPr>
        <w:t>1.2.1. Р</w:t>
      </w:r>
      <w:r w:rsidR="00E67837" w:rsidRPr="008B400F">
        <w:rPr>
          <w:rFonts w:cs="Arial"/>
        </w:rPr>
        <w:t>аздел</w:t>
      </w:r>
      <w:r w:rsidR="00732C3E" w:rsidRPr="008B400F">
        <w:rPr>
          <w:rFonts w:cs="Arial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14:paraId="072FBBED" w14:textId="77777777" w:rsidR="00B52270" w:rsidRPr="008B400F" w:rsidRDefault="00B52270" w:rsidP="00B52270">
      <w:pPr>
        <w:ind w:firstLine="0"/>
        <w:rPr>
          <w:rFonts w:cs="Arial"/>
        </w:rPr>
      </w:pPr>
      <w:r w:rsidRPr="008B400F"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8B400F" w:rsidRPr="008B400F" w14:paraId="0DE40449" w14:textId="77777777" w:rsidTr="009B22C8">
        <w:trPr>
          <w:trHeight w:val="92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31D0" w14:textId="77777777" w:rsidR="00732C3E" w:rsidRPr="008B400F" w:rsidRDefault="00732C3E" w:rsidP="00847937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D3AE" w14:textId="0D4F5B63" w:rsidR="00732C3E" w:rsidRPr="008B400F" w:rsidRDefault="00732C3E" w:rsidP="00847937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Объём средств бюджета поселения, необходимый для финансирования подпрограммы составляет – </w:t>
            </w:r>
            <w:r w:rsidR="003532A8">
              <w:rPr>
                <w:rFonts w:cs="Arial"/>
              </w:rPr>
              <w:t>33306,3</w:t>
            </w:r>
            <w:r w:rsidR="00012985" w:rsidRPr="008B400F">
              <w:rPr>
                <w:rFonts w:cs="Arial"/>
              </w:rPr>
              <w:t xml:space="preserve"> </w:t>
            </w:r>
            <w:r w:rsidRPr="008B400F">
              <w:rPr>
                <w:rFonts w:cs="Arial"/>
              </w:rPr>
              <w:t>тыс. рублей, в том числе:</w:t>
            </w: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276"/>
              <w:gridCol w:w="1842"/>
              <w:gridCol w:w="1559"/>
              <w:gridCol w:w="1418"/>
            </w:tblGrid>
            <w:tr w:rsidR="008B400F" w:rsidRPr="008B400F" w14:paraId="138706EF" w14:textId="77777777" w:rsidTr="009B22C8">
              <w:trPr>
                <w:trHeight w:val="523"/>
              </w:trPr>
              <w:tc>
                <w:tcPr>
                  <w:tcW w:w="1339" w:type="dxa"/>
                  <w:shd w:val="clear" w:color="auto" w:fill="auto"/>
                </w:tcPr>
                <w:p w14:paraId="49AD68E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C9DD2E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42" w:type="dxa"/>
                </w:tcPr>
                <w:p w14:paraId="6DB0230E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93DD310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3D6D3C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8B400F" w:rsidRPr="008B400F" w14:paraId="6B9CEF4B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3E21B4B3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E1E0182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42" w:type="dxa"/>
                </w:tcPr>
                <w:p w14:paraId="502CA0D5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B22E597" w14:textId="77777777" w:rsidR="004C241E" w:rsidRPr="008B400F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4CEC65E" w14:textId="77777777" w:rsidR="004C241E" w:rsidRPr="008B400F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2188,6</w:t>
                  </w:r>
                </w:p>
              </w:tc>
            </w:tr>
            <w:tr w:rsidR="008B400F" w:rsidRPr="008B400F" w14:paraId="2C99D148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7E9506B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62F2E56" w14:textId="77777777" w:rsidR="004C241E" w:rsidRPr="008B400F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5122,4</w:t>
                  </w:r>
                </w:p>
              </w:tc>
              <w:tc>
                <w:tcPr>
                  <w:tcW w:w="1842" w:type="dxa"/>
                </w:tcPr>
                <w:p w14:paraId="4B117853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584,9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841F53F" w14:textId="77777777" w:rsidR="004C241E" w:rsidRPr="008B400F" w:rsidRDefault="001A4BC0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1431,1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56A5DB6" w14:textId="77777777" w:rsidR="004C241E" w:rsidRPr="008B400F" w:rsidRDefault="001A4BC0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3106,4</w:t>
                  </w:r>
                </w:p>
              </w:tc>
            </w:tr>
            <w:tr w:rsidR="008B400F" w:rsidRPr="008B400F" w14:paraId="69CDA75C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23FE798B" w14:textId="77777777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489A0C9" w14:textId="443A9EE3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6886,7</w:t>
                  </w:r>
                </w:p>
              </w:tc>
              <w:tc>
                <w:tcPr>
                  <w:tcW w:w="1842" w:type="dxa"/>
                </w:tcPr>
                <w:p w14:paraId="5EEA304F" w14:textId="28F90A71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94C391D" w14:textId="5E620116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3716,1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C37F562" w14:textId="34914980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3170,6</w:t>
                  </w:r>
                </w:p>
              </w:tc>
            </w:tr>
            <w:tr w:rsidR="003532A8" w:rsidRPr="008B400F" w14:paraId="6BECECAE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119A70CE" w14:textId="3912A84A" w:rsidR="003532A8" w:rsidRPr="008B400F" w:rsidRDefault="003532A8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E65664" w14:textId="6EBE1C27" w:rsidR="003532A8" w:rsidRPr="008B400F" w:rsidRDefault="003532A8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7233,2</w:t>
                  </w:r>
                </w:p>
              </w:tc>
              <w:tc>
                <w:tcPr>
                  <w:tcW w:w="1842" w:type="dxa"/>
                </w:tcPr>
                <w:p w14:paraId="5B8D2613" w14:textId="6B83E9D4" w:rsidR="003532A8" w:rsidRPr="008B400F" w:rsidRDefault="003532A8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0FA8888" w14:textId="587E4779" w:rsidR="003532A8" w:rsidRPr="008B400F" w:rsidRDefault="00885826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4533,5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654BD3F" w14:textId="40DCE823" w:rsidR="003532A8" w:rsidRPr="008B400F" w:rsidRDefault="00885826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2699,7</w:t>
                  </w:r>
                </w:p>
              </w:tc>
            </w:tr>
            <w:tr w:rsidR="003532A8" w:rsidRPr="008B400F" w14:paraId="539700DB" w14:textId="77777777" w:rsidTr="009B22C8">
              <w:trPr>
                <w:trHeight w:val="250"/>
              </w:trPr>
              <w:tc>
                <w:tcPr>
                  <w:tcW w:w="1339" w:type="dxa"/>
                  <w:shd w:val="clear" w:color="auto" w:fill="auto"/>
                </w:tcPr>
                <w:p w14:paraId="7B40C465" w14:textId="77777777" w:rsidR="003532A8" w:rsidRPr="008B400F" w:rsidRDefault="003532A8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EBB5A30" w14:textId="67EE8D49" w:rsidR="003532A8" w:rsidRPr="008B400F" w:rsidRDefault="003532A8" w:rsidP="003532A8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5980,4</w:t>
                  </w:r>
                </w:p>
              </w:tc>
              <w:tc>
                <w:tcPr>
                  <w:tcW w:w="1842" w:type="dxa"/>
                </w:tcPr>
                <w:p w14:paraId="747FDB3F" w14:textId="77777777" w:rsidR="003532A8" w:rsidRPr="008B400F" w:rsidRDefault="003532A8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80AEACF" w14:textId="66F84864" w:rsidR="003532A8" w:rsidRPr="008B400F" w:rsidRDefault="003532A8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1590,0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5DEE8D6" w14:textId="7967AB9A" w:rsidR="003532A8" w:rsidRPr="008B400F" w:rsidRDefault="003532A8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4390,4</w:t>
                  </w:r>
                </w:p>
              </w:tc>
            </w:tr>
            <w:tr w:rsidR="003532A8" w:rsidRPr="008B400F" w14:paraId="3A08F93B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6308A45A" w14:textId="77777777" w:rsidR="003532A8" w:rsidRPr="008B400F" w:rsidRDefault="003532A8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D9605E2" w14:textId="4A8B278E" w:rsidR="003532A8" w:rsidRPr="008B400F" w:rsidRDefault="003532A8" w:rsidP="003532A8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3415,8</w:t>
                  </w:r>
                </w:p>
              </w:tc>
              <w:tc>
                <w:tcPr>
                  <w:tcW w:w="1842" w:type="dxa"/>
                </w:tcPr>
                <w:p w14:paraId="5F6C8C3C" w14:textId="77777777" w:rsidR="003532A8" w:rsidRPr="008B400F" w:rsidRDefault="003532A8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24CD188" w14:textId="64BD7486" w:rsidR="003532A8" w:rsidRPr="008B400F" w:rsidRDefault="003532A8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1590,0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80F3249" w14:textId="611398D8" w:rsidR="003532A8" w:rsidRPr="008B400F" w:rsidRDefault="003532A8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1825,8</w:t>
                  </w:r>
                </w:p>
              </w:tc>
            </w:tr>
            <w:tr w:rsidR="003532A8" w:rsidRPr="008B400F" w14:paraId="214E6F46" w14:textId="77777777" w:rsidTr="009B22C8">
              <w:trPr>
                <w:trHeight w:val="273"/>
              </w:trPr>
              <w:tc>
                <w:tcPr>
                  <w:tcW w:w="1339" w:type="dxa"/>
                  <w:shd w:val="clear" w:color="auto" w:fill="auto"/>
                </w:tcPr>
                <w:p w14:paraId="054E16B1" w14:textId="77777777" w:rsidR="003532A8" w:rsidRPr="008B400F" w:rsidRDefault="003532A8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lastRenderedPageBreak/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FC93801" w14:textId="77777777" w:rsidR="003532A8" w:rsidRPr="008B400F" w:rsidRDefault="003532A8" w:rsidP="003532A8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42" w:type="dxa"/>
                </w:tcPr>
                <w:p w14:paraId="05763E95" w14:textId="77777777" w:rsidR="003532A8" w:rsidRPr="008B400F" w:rsidRDefault="003532A8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44B80CB" w14:textId="77777777" w:rsidR="003532A8" w:rsidRPr="008B400F" w:rsidRDefault="003532A8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F98BB17" w14:textId="77777777" w:rsidR="003532A8" w:rsidRPr="008B400F" w:rsidRDefault="003532A8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1291,6</w:t>
                  </w:r>
                </w:p>
              </w:tc>
            </w:tr>
          </w:tbl>
          <w:p w14:paraId="43722AE2" w14:textId="77777777" w:rsidR="00732C3E" w:rsidRPr="008B400F" w:rsidRDefault="00732C3E" w:rsidP="00847937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</w:t>
            </w:r>
            <w:r w:rsidR="00AD039E" w:rsidRPr="008B400F">
              <w:rPr>
                <w:rFonts w:cs="Arial"/>
              </w:rPr>
              <w:t xml:space="preserve">джетов, внебюджетные источники. </w:t>
            </w:r>
            <w:r w:rsidRPr="008B400F">
              <w:rPr>
                <w:rFonts w:cs="Arial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 на очередной финансовый год.</w:t>
            </w:r>
          </w:p>
        </w:tc>
      </w:tr>
    </w:tbl>
    <w:p w14:paraId="7F85125F" w14:textId="77777777" w:rsidR="00B52270" w:rsidRPr="008B400F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 w:rsidRPr="008B400F">
        <w:rPr>
          <w:rFonts w:cs="Arial"/>
        </w:rPr>
        <w:lastRenderedPageBreak/>
        <w:t>»</w:t>
      </w:r>
    </w:p>
    <w:p w14:paraId="125A4C3F" w14:textId="67C8B137" w:rsidR="00B66AF9" w:rsidRPr="008B400F" w:rsidRDefault="009F62E4" w:rsidP="00140E8F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>1.3. Приложения 2</w:t>
      </w:r>
      <w:r w:rsidR="00BA7671" w:rsidRPr="008B400F">
        <w:rPr>
          <w:rFonts w:cs="Arial"/>
        </w:rPr>
        <w:t>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4,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5 к муниципальной программе изложить в следующей</w:t>
      </w:r>
      <w:r w:rsidR="002A4CCD" w:rsidRPr="008B400F">
        <w:rPr>
          <w:rFonts w:cs="Arial"/>
        </w:rPr>
        <w:t xml:space="preserve"> редакции, согласно приложениям </w:t>
      </w:r>
      <w:r w:rsidR="00B66AF9" w:rsidRPr="008B400F">
        <w:rPr>
          <w:rFonts w:cs="Arial"/>
        </w:rPr>
        <w:t>1,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2,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3</w:t>
      </w:r>
      <w:r w:rsidR="002770A5" w:rsidRPr="008B400F">
        <w:rPr>
          <w:rFonts w:cs="Arial"/>
        </w:rPr>
        <w:t>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к настоящему постановлению.</w:t>
      </w:r>
    </w:p>
    <w:p w14:paraId="2D2BD019" w14:textId="77777777" w:rsidR="0026771B" w:rsidRPr="008B400F" w:rsidRDefault="00940F2D" w:rsidP="00847937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>2</w:t>
      </w:r>
      <w:r w:rsidR="002A4CCD" w:rsidRPr="008B400F">
        <w:rPr>
          <w:rFonts w:cs="Arial"/>
        </w:rPr>
        <w:t xml:space="preserve">. </w:t>
      </w:r>
      <w:r w:rsidR="0026771B" w:rsidRPr="008B400F">
        <w:rPr>
          <w:rFonts w:cs="Arial"/>
        </w:rPr>
        <w:t>Опубликовать настоящее постановление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в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Вестнике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муниципальных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правовых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актов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Калачеевского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сельского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поселения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Калачеевского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муниципального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района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Воронежской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области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и на сайте администрации Калачеевского сельского поселения</w:t>
      </w:r>
    </w:p>
    <w:p w14:paraId="04DB264D" w14:textId="77777777" w:rsidR="00A43A5D" w:rsidRPr="008B400F" w:rsidRDefault="00B66AF9" w:rsidP="00006BF1">
      <w:pPr>
        <w:autoSpaceDE w:val="0"/>
        <w:autoSpaceDN w:val="0"/>
        <w:adjustRightInd w:val="0"/>
        <w:spacing w:after="240"/>
        <w:ind w:firstLine="709"/>
        <w:rPr>
          <w:rFonts w:cs="Arial"/>
        </w:rPr>
      </w:pPr>
      <w:r w:rsidRPr="008B400F">
        <w:rPr>
          <w:rFonts w:cs="Arial"/>
        </w:rPr>
        <w:t>3</w:t>
      </w:r>
      <w:r w:rsidR="00A05C22" w:rsidRPr="008B400F">
        <w:rPr>
          <w:rFonts w:cs="Arial"/>
        </w:rPr>
        <w:t>. Контроль за исполнением настоящего п</w:t>
      </w:r>
      <w:r w:rsidR="0026771B" w:rsidRPr="008B400F">
        <w:rPr>
          <w:rFonts w:cs="Arial"/>
        </w:rPr>
        <w:t>остановления оставляю за собой.</w:t>
      </w:r>
    </w:p>
    <w:tbl>
      <w:tblPr>
        <w:tblW w:w="11190" w:type="dxa"/>
        <w:tblLook w:val="04A0" w:firstRow="1" w:lastRow="0" w:firstColumn="1" w:lastColumn="0" w:noHBand="0" w:noVBand="1"/>
      </w:tblPr>
      <w:tblGrid>
        <w:gridCol w:w="5211"/>
        <w:gridCol w:w="2694"/>
        <w:gridCol w:w="3285"/>
      </w:tblGrid>
      <w:tr w:rsidR="00A43A5D" w:rsidRPr="008B400F" w14:paraId="6066B874" w14:textId="77777777" w:rsidTr="00B52270">
        <w:tc>
          <w:tcPr>
            <w:tcW w:w="5211" w:type="dxa"/>
            <w:shd w:val="clear" w:color="auto" w:fill="auto"/>
          </w:tcPr>
          <w:p w14:paraId="66591BEE" w14:textId="77777777" w:rsidR="00B52270" w:rsidRPr="008B400F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Глава </w:t>
            </w:r>
            <w:r w:rsidR="00140E8F" w:rsidRPr="008B400F">
              <w:rPr>
                <w:rFonts w:cs="Arial"/>
              </w:rPr>
              <w:t xml:space="preserve">администрации </w:t>
            </w:r>
          </w:p>
          <w:p w14:paraId="03917000" w14:textId="77777777" w:rsidR="00A43A5D" w:rsidRPr="008B400F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B400F">
              <w:rPr>
                <w:rFonts w:cs="Arial"/>
              </w:rPr>
              <w:t>Калачеевского</w:t>
            </w:r>
            <w:r w:rsidR="002A4CCD" w:rsidRPr="008B400F">
              <w:rPr>
                <w:rFonts w:cs="Arial"/>
              </w:rPr>
              <w:t xml:space="preserve"> </w:t>
            </w:r>
            <w:r w:rsidRPr="008B400F">
              <w:rPr>
                <w:rFonts w:cs="Arial"/>
              </w:rPr>
              <w:t xml:space="preserve">сельского </w:t>
            </w:r>
            <w:r w:rsidR="00B52270" w:rsidRPr="008B400F">
              <w:rPr>
                <w:rFonts w:cs="Arial"/>
              </w:rPr>
              <w:t>поселения</w:t>
            </w:r>
          </w:p>
        </w:tc>
        <w:tc>
          <w:tcPr>
            <w:tcW w:w="2694" w:type="dxa"/>
            <w:shd w:val="clear" w:color="auto" w:fill="auto"/>
          </w:tcPr>
          <w:p w14:paraId="7D82711C" w14:textId="77777777" w:rsidR="00A43A5D" w:rsidRPr="008B400F" w:rsidRDefault="00A43A5D" w:rsidP="00B522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103A3975" w14:textId="77777777" w:rsidR="00644F37" w:rsidRPr="008B400F" w:rsidRDefault="00644F3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14:paraId="24BB01C4" w14:textId="62103D06" w:rsidR="00A43A5D" w:rsidRPr="008B400F" w:rsidRDefault="00140E8F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Н.Н.</w:t>
            </w:r>
            <w:r w:rsidR="00752C95" w:rsidRPr="008B400F">
              <w:rPr>
                <w:rFonts w:cs="Arial"/>
              </w:rPr>
              <w:t xml:space="preserve"> </w:t>
            </w:r>
            <w:r w:rsidRPr="008B400F">
              <w:rPr>
                <w:rFonts w:cs="Arial"/>
              </w:rPr>
              <w:t>Валюкас</w:t>
            </w:r>
          </w:p>
          <w:p w14:paraId="353F81E3" w14:textId="77777777" w:rsidR="00A43A5D" w:rsidRPr="008B400F" w:rsidRDefault="00A43A5D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14:paraId="5FBF35EC" w14:textId="77777777" w:rsidR="00A05C22" w:rsidRPr="008B400F" w:rsidRDefault="00A05C22" w:rsidP="00140E8F">
      <w:pPr>
        <w:ind w:firstLine="0"/>
        <w:rPr>
          <w:rFonts w:cs="Arial"/>
        </w:rPr>
      </w:pPr>
    </w:p>
    <w:p w14:paraId="45847B45" w14:textId="77777777" w:rsidR="009B22C8" w:rsidRPr="008B400F" w:rsidRDefault="009B22C8" w:rsidP="00F6669D">
      <w:pPr>
        <w:ind w:left="8789" w:firstLine="0"/>
        <w:jc w:val="right"/>
        <w:rPr>
          <w:rFonts w:cs="Arial"/>
        </w:rPr>
        <w:sectPr w:rsidR="009B22C8" w:rsidRPr="008B400F" w:rsidSect="008B400F">
          <w:pgSz w:w="11906" w:h="16838"/>
          <w:pgMar w:top="2127" w:right="707" w:bottom="2268" w:left="1418" w:header="709" w:footer="709" w:gutter="0"/>
          <w:cols w:space="708"/>
          <w:docGrid w:linePitch="360"/>
        </w:sectPr>
      </w:pPr>
    </w:p>
    <w:p w14:paraId="47DADD4D" w14:textId="4A7F7273" w:rsidR="00E667D8" w:rsidRPr="008B400F" w:rsidRDefault="00C64A66" w:rsidP="00F6669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lastRenderedPageBreak/>
        <w:t>Приложение 1</w:t>
      </w:r>
    </w:p>
    <w:p w14:paraId="3268A41F" w14:textId="77777777" w:rsidR="002770A5" w:rsidRPr="008B400F" w:rsidRDefault="002770A5" w:rsidP="00F6669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 постановлению администрации</w:t>
      </w:r>
    </w:p>
    <w:p w14:paraId="736D083C" w14:textId="77777777" w:rsidR="003F64DE" w:rsidRPr="008B400F" w:rsidRDefault="0054260C" w:rsidP="00F6669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Ка</w:t>
      </w:r>
      <w:r w:rsidR="002770A5" w:rsidRPr="008B400F">
        <w:rPr>
          <w:rFonts w:cs="Arial"/>
        </w:rPr>
        <w:t>лачеевского сельского поселения</w:t>
      </w:r>
    </w:p>
    <w:p w14:paraId="75E74BE8" w14:textId="19D8722A" w:rsidR="005A2E3A" w:rsidRPr="008B400F" w:rsidRDefault="005A2E3A" w:rsidP="005A2E3A">
      <w:pPr>
        <w:ind w:firstLine="0"/>
        <w:jc w:val="right"/>
        <w:rPr>
          <w:rFonts w:cs="Arial"/>
        </w:rPr>
      </w:pPr>
      <w:r w:rsidRPr="008B400F">
        <w:rPr>
          <w:rFonts w:cs="Arial"/>
        </w:rPr>
        <w:t xml:space="preserve">от </w:t>
      </w:r>
      <w:r w:rsidR="00431C9C" w:rsidRPr="00431C9C">
        <w:rPr>
          <w:rFonts w:cs="Arial"/>
        </w:rPr>
        <w:t>«</w:t>
      </w:r>
      <w:r w:rsidR="003532A8">
        <w:rPr>
          <w:rFonts w:cs="Arial"/>
        </w:rPr>
        <w:t>28</w:t>
      </w:r>
      <w:r w:rsidR="004324DA" w:rsidRPr="00431C9C">
        <w:rPr>
          <w:rFonts w:cs="Arial"/>
        </w:rPr>
        <w:t xml:space="preserve">» </w:t>
      </w:r>
      <w:r w:rsidR="00F7177C">
        <w:rPr>
          <w:rFonts w:cs="Arial"/>
        </w:rPr>
        <w:t>декабря</w:t>
      </w:r>
      <w:r w:rsidR="004324DA" w:rsidRPr="00431C9C">
        <w:rPr>
          <w:rFonts w:cs="Arial"/>
        </w:rPr>
        <w:t xml:space="preserve"> 2023 г. № </w:t>
      </w:r>
      <w:r w:rsidR="003532A8">
        <w:rPr>
          <w:rFonts w:cs="Arial"/>
        </w:rPr>
        <w:t>96</w:t>
      </w:r>
    </w:p>
    <w:p w14:paraId="4A16C437" w14:textId="4557F326" w:rsidR="0054260C" w:rsidRPr="008B400F" w:rsidRDefault="0054260C" w:rsidP="00644F37">
      <w:pPr>
        <w:ind w:firstLine="0"/>
        <w:jc w:val="center"/>
        <w:rPr>
          <w:rFonts w:cs="Arial"/>
          <w:lang w:eastAsia="en-US"/>
        </w:rPr>
      </w:pPr>
      <w:r w:rsidRPr="008B400F">
        <w:rPr>
          <w:rFonts w:cs="Arial"/>
          <w:kern w:val="2"/>
        </w:rPr>
        <w:t xml:space="preserve">Расходы </w:t>
      </w:r>
      <w:r w:rsidRPr="008B400F">
        <w:rPr>
          <w:rFonts w:cs="Arial"/>
          <w:kern w:val="2"/>
          <w:lang w:eastAsia="en-US"/>
        </w:rPr>
        <w:t>местного бюджета на реализацию муниципальной программы Калачеевского сельского поселения «</w:t>
      </w:r>
      <w:r w:rsidRPr="008B400F">
        <w:rPr>
          <w:rFonts w:cs="Arial"/>
          <w:lang w:eastAsia="en-US"/>
        </w:rPr>
        <w:t xml:space="preserve">Содержание и развитие коммунальной инфраструктуры на территории Калачеевского сельского поселения </w:t>
      </w:r>
      <w:r w:rsidRPr="008B400F">
        <w:rPr>
          <w:rFonts w:cs="Arial"/>
        </w:rPr>
        <w:t>Калачеевского муниципального района на 2020 - 2026 годы</w:t>
      </w:r>
      <w:r w:rsidRPr="008B400F">
        <w:rPr>
          <w:rFonts w:cs="Arial"/>
          <w:kern w:val="2"/>
        </w:rPr>
        <w:t>»</w:t>
      </w:r>
    </w:p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7"/>
        <w:gridCol w:w="2977"/>
        <w:gridCol w:w="2835"/>
        <w:gridCol w:w="992"/>
        <w:gridCol w:w="992"/>
        <w:gridCol w:w="992"/>
        <w:gridCol w:w="993"/>
        <w:gridCol w:w="992"/>
        <w:gridCol w:w="992"/>
        <w:gridCol w:w="953"/>
        <w:gridCol w:w="6"/>
      </w:tblGrid>
      <w:tr w:rsidR="008B400F" w:rsidRPr="008B400F" w14:paraId="764D1598" w14:textId="77777777" w:rsidTr="00F7177C">
        <w:trPr>
          <w:trHeight w:val="276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66725D93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Статус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4C7CCA4F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Наименование муниципаль</w:t>
            </w:r>
            <w:r w:rsidRPr="008B400F">
              <w:rPr>
                <w:rFonts w:cs="Arial"/>
                <w:kern w:val="2"/>
              </w:rPr>
              <w:softHyphen/>
              <w:t>ной программы, подпрограммы, основного мероприятия</w:t>
            </w:r>
          </w:p>
        </w:tc>
        <w:tc>
          <w:tcPr>
            <w:tcW w:w="2835" w:type="dxa"/>
            <w:vMerge w:val="restart"/>
            <w:shd w:val="clear" w:color="auto" w:fill="FFFFFF"/>
            <w:hideMark/>
          </w:tcPr>
          <w:p w14:paraId="6A6A26D7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56106C3" w14:textId="56F39961" w:rsidR="0054260C" w:rsidRPr="008B400F" w:rsidRDefault="0054260C" w:rsidP="008F6F26">
            <w:pPr>
              <w:ind w:firstLine="0"/>
              <w:rPr>
                <w:rFonts w:eastAsia="Calibri" w:cs="Arial"/>
              </w:rPr>
            </w:pPr>
            <w:r w:rsidRPr="008B400F">
              <w:rPr>
                <w:rFonts w:eastAsia="Calibri" w:cs="Arial"/>
              </w:rPr>
              <w:t>Расходы местного бюджета по годам реализации муниципальной программы, тыс.</w:t>
            </w:r>
            <w:r w:rsidR="002F3A71" w:rsidRPr="008B400F">
              <w:rPr>
                <w:rFonts w:eastAsia="Calibri" w:cs="Arial"/>
              </w:rPr>
              <w:t xml:space="preserve"> </w:t>
            </w:r>
            <w:r w:rsidRPr="008B400F">
              <w:rPr>
                <w:rFonts w:eastAsia="Calibri" w:cs="Arial"/>
              </w:rPr>
              <w:t>руб.</w:t>
            </w:r>
          </w:p>
        </w:tc>
      </w:tr>
      <w:tr w:rsidR="008B400F" w:rsidRPr="008B400F" w14:paraId="79D849E4" w14:textId="77777777" w:rsidTr="00F7177C">
        <w:trPr>
          <w:gridAfter w:val="1"/>
          <w:wAfter w:w="6" w:type="dxa"/>
          <w:jc w:val="center"/>
        </w:trPr>
        <w:tc>
          <w:tcPr>
            <w:tcW w:w="1557" w:type="dxa"/>
            <w:vMerge/>
            <w:vAlign w:val="center"/>
            <w:hideMark/>
          </w:tcPr>
          <w:p w14:paraId="06424F4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38E6F46F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F3C2A48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14:paraId="122ECB79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2020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2840A717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2021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5356F7CB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2022 год</w:t>
            </w:r>
          </w:p>
        </w:tc>
        <w:tc>
          <w:tcPr>
            <w:tcW w:w="993" w:type="dxa"/>
            <w:shd w:val="clear" w:color="auto" w:fill="FFFFFF"/>
            <w:hideMark/>
          </w:tcPr>
          <w:p w14:paraId="4A6D09CD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2023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541DDC42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2024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1897A134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2025 </w:t>
            </w:r>
          </w:p>
          <w:p w14:paraId="0C0FF779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год</w:t>
            </w:r>
          </w:p>
        </w:tc>
        <w:tc>
          <w:tcPr>
            <w:tcW w:w="953" w:type="dxa"/>
            <w:shd w:val="clear" w:color="auto" w:fill="FFFFFF"/>
            <w:hideMark/>
          </w:tcPr>
          <w:p w14:paraId="5B959D8B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2026</w:t>
            </w:r>
          </w:p>
          <w:p w14:paraId="15C9CD5E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год</w:t>
            </w:r>
          </w:p>
        </w:tc>
      </w:tr>
      <w:tr w:rsidR="008B400F" w:rsidRPr="008B400F" w14:paraId="23F11687" w14:textId="77777777" w:rsidTr="00F7177C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79979940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47DF1BF8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8B400F">
              <w:rPr>
                <w:rFonts w:cs="Arial"/>
                <w:lang w:eastAsia="en-US"/>
              </w:rPr>
              <w:t xml:space="preserve">«Содержание и развитие коммунальной инфраструктуры и территории Калачеевского сельского поселения </w:t>
            </w:r>
            <w:r w:rsidRPr="008B400F">
              <w:rPr>
                <w:rFonts w:cs="Arial"/>
              </w:rPr>
              <w:t>Калачеевского муниципального района на 2020 - 2026 годы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835" w:type="dxa"/>
            <w:shd w:val="clear" w:color="auto" w:fill="FFFFFF"/>
            <w:hideMark/>
          </w:tcPr>
          <w:p w14:paraId="5540CC57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31EBF7E1" w14:textId="77777777" w:rsidR="0054260C" w:rsidRPr="008B400F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14:paraId="44913726" w14:textId="77777777" w:rsidR="0054260C" w:rsidRPr="008B400F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  <w:hideMark/>
          </w:tcPr>
          <w:p w14:paraId="11FD806E" w14:textId="2009B0E8" w:rsidR="0054260C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93" w:type="dxa"/>
            <w:shd w:val="clear" w:color="auto" w:fill="FFFFFF"/>
            <w:hideMark/>
          </w:tcPr>
          <w:p w14:paraId="4534A459" w14:textId="697CB358" w:rsidR="0054260C" w:rsidRPr="008B400F" w:rsidRDefault="003532A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992" w:type="dxa"/>
            <w:shd w:val="clear" w:color="auto" w:fill="FFFFFF"/>
            <w:hideMark/>
          </w:tcPr>
          <w:p w14:paraId="0F91C081" w14:textId="5C21250F" w:rsidR="0054260C" w:rsidRPr="008B400F" w:rsidRDefault="0033577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5980,4</w:t>
            </w:r>
          </w:p>
        </w:tc>
        <w:tc>
          <w:tcPr>
            <w:tcW w:w="992" w:type="dxa"/>
            <w:shd w:val="clear" w:color="auto" w:fill="FFFFFF"/>
            <w:hideMark/>
          </w:tcPr>
          <w:p w14:paraId="6592C3FE" w14:textId="6A7F437C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3415,8</w:t>
            </w:r>
          </w:p>
        </w:tc>
        <w:tc>
          <w:tcPr>
            <w:tcW w:w="953" w:type="dxa"/>
            <w:shd w:val="clear" w:color="auto" w:fill="FFFFFF"/>
            <w:hideMark/>
          </w:tcPr>
          <w:p w14:paraId="4A75CAC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1291,6</w:t>
            </w:r>
          </w:p>
        </w:tc>
      </w:tr>
      <w:tr w:rsidR="008B400F" w:rsidRPr="008B400F" w14:paraId="5D0378A3" w14:textId="77777777" w:rsidTr="00F7177C">
        <w:trPr>
          <w:gridAfter w:val="1"/>
          <w:wAfter w:w="6" w:type="dxa"/>
          <w:trHeight w:val="293"/>
          <w:jc w:val="center"/>
        </w:trPr>
        <w:tc>
          <w:tcPr>
            <w:tcW w:w="1557" w:type="dxa"/>
            <w:vMerge/>
            <w:vAlign w:val="center"/>
            <w:hideMark/>
          </w:tcPr>
          <w:p w14:paraId="72F9F189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79B4135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0C56290D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60719FBA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20991C5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429D4F5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13DBA329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C0F127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19435BE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14:paraId="4828B70E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8B400F" w:rsidRPr="008B400F" w14:paraId="37D1A9FA" w14:textId="77777777" w:rsidTr="00F7177C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/>
            <w:vAlign w:val="center"/>
            <w:hideMark/>
          </w:tcPr>
          <w:p w14:paraId="6937FC46" w14:textId="77777777" w:rsidR="00335771" w:rsidRPr="008B400F" w:rsidRDefault="00335771" w:rsidP="0033577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23D5FB53" w14:textId="77777777" w:rsidR="00335771" w:rsidRPr="008B400F" w:rsidRDefault="00335771" w:rsidP="0033577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63175639" w14:textId="77777777" w:rsidR="00335771" w:rsidRPr="008B400F" w:rsidRDefault="00335771" w:rsidP="003357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1153B5F5" w14:textId="77777777" w:rsidR="00335771" w:rsidRPr="008B400F" w:rsidRDefault="00335771" w:rsidP="003357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14:paraId="53782509" w14:textId="77777777" w:rsidR="00335771" w:rsidRPr="008B400F" w:rsidRDefault="00335771" w:rsidP="00335771">
            <w:pPr>
              <w:ind w:firstLine="0"/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  <w:hideMark/>
          </w:tcPr>
          <w:p w14:paraId="4331AA7A" w14:textId="6857E80B" w:rsidR="00335771" w:rsidRPr="008B400F" w:rsidRDefault="00335771" w:rsidP="00335771">
            <w:pPr>
              <w:ind w:firstLine="0"/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93" w:type="dxa"/>
            <w:shd w:val="clear" w:color="auto" w:fill="FFFFFF"/>
            <w:hideMark/>
          </w:tcPr>
          <w:p w14:paraId="6365ECD9" w14:textId="44034478" w:rsidR="00335771" w:rsidRPr="008B400F" w:rsidRDefault="003532A8" w:rsidP="0033577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992" w:type="dxa"/>
            <w:shd w:val="clear" w:color="auto" w:fill="FFFFFF"/>
            <w:hideMark/>
          </w:tcPr>
          <w:p w14:paraId="583C3B90" w14:textId="1605D18B" w:rsidR="00335771" w:rsidRPr="008B400F" w:rsidRDefault="00335771" w:rsidP="00335771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5980,4</w:t>
            </w:r>
          </w:p>
        </w:tc>
        <w:tc>
          <w:tcPr>
            <w:tcW w:w="992" w:type="dxa"/>
            <w:shd w:val="clear" w:color="auto" w:fill="FFFFFF"/>
            <w:hideMark/>
          </w:tcPr>
          <w:p w14:paraId="19C5F163" w14:textId="33F95178" w:rsidR="00335771" w:rsidRPr="008B400F" w:rsidRDefault="004B6818" w:rsidP="00335771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3415,8</w:t>
            </w:r>
          </w:p>
        </w:tc>
        <w:tc>
          <w:tcPr>
            <w:tcW w:w="953" w:type="dxa"/>
            <w:shd w:val="clear" w:color="auto" w:fill="FFFFFF"/>
            <w:hideMark/>
          </w:tcPr>
          <w:p w14:paraId="59CA0FEC" w14:textId="77777777" w:rsidR="00335771" w:rsidRPr="008B400F" w:rsidRDefault="00335771" w:rsidP="00335771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1291,6</w:t>
            </w:r>
          </w:p>
        </w:tc>
      </w:tr>
      <w:tr w:rsidR="008B400F" w:rsidRPr="008B400F" w14:paraId="2735B3D0" w14:textId="77777777" w:rsidTr="00F7177C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</w:tcPr>
          <w:p w14:paraId="01729C1D" w14:textId="77777777" w:rsidR="00335771" w:rsidRPr="008B400F" w:rsidRDefault="00335771" w:rsidP="003357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14:paraId="24DBB22B" w14:textId="77777777" w:rsidR="00335771" w:rsidRPr="008B400F" w:rsidRDefault="00335771" w:rsidP="00335771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«Формирование и реализация комплекса мероприятий по развитию систем коммунальной инфраструктуры, направленных на повышение уровня </w:t>
            </w:r>
            <w:r w:rsidRPr="008B400F">
              <w:rPr>
                <w:rFonts w:cs="Arial"/>
              </w:rPr>
              <w:lastRenderedPageBreak/>
              <w:t>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2835" w:type="dxa"/>
            <w:shd w:val="clear" w:color="auto" w:fill="FFFFFF"/>
          </w:tcPr>
          <w:p w14:paraId="1B4EE6DA" w14:textId="77777777" w:rsidR="00335771" w:rsidRPr="008B400F" w:rsidRDefault="00335771" w:rsidP="003357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FFFFFF"/>
          </w:tcPr>
          <w:p w14:paraId="3CFB0642" w14:textId="77777777" w:rsidR="00335771" w:rsidRPr="008B400F" w:rsidRDefault="00335771" w:rsidP="003357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</w:tcPr>
          <w:p w14:paraId="052BF7FF" w14:textId="77777777" w:rsidR="00335771" w:rsidRPr="008B400F" w:rsidRDefault="00335771" w:rsidP="00335771">
            <w:pPr>
              <w:ind w:firstLine="0"/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</w:tcPr>
          <w:p w14:paraId="02D59D8C" w14:textId="024A6666" w:rsidR="00335771" w:rsidRPr="008B400F" w:rsidRDefault="00335771" w:rsidP="00335771">
            <w:pPr>
              <w:ind w:firstLine="0"/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93" w:type="dxa"/>
            <w:shd w:val="clear" w:color="auto" w:fill="FFFFFF"/>
          </w:tcPr>
          <w:p w14:paraId="5809C845" w14:textId="17149D95" w:rsidR="00335771" w:rsidRPr="008B400F" w:rsidRDefault="003532A8" w:rsidP="00335771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992" w:type="dxa"/>
            <w:shd w:val="clear" w:color="auto" w:fill="FFFFFF"/>
          </w:tcPr>
          <w:p w14:paraId="0A54D2B1" w14:textId="7411D418" w:rsidR="00335771" w:rsidRPr="008B400F" w:rsidRDefault="00335771" w:rsidP="00335771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5980,4</w:t>
            </w:r>
          </w:p>
        </w:tc>
        <w:tc>
          <w:tcPr>
            <w:tcW w:w="992" w:type="dxa"/>
            <w:shd w:val="clear" w:color="auto" w:fill="FFFFFF"/>
          </w:tcPr>
          <w:p w14:paraId="73238FB0" w14:textId="5415752E" w:rsidR="00335771" w:rsidRPr="008B400F" w:rsidRDefault="004B6818" w:rsidP="00335771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3415,8</w:t>
            </w:r>
          </w:p>
        </w:tc>
        <w:tc>
          <w:tcPr>
            <w:tcW w:w="953" w:type="dxa"/>
            <w:shd w:val="clear" w:color="auto" w:fill="FFFFFF"/>
          </w:tcPr>
          <w:p w14:paraId="364C4667" w14:textId="77777777" w:rsidR="00335771" w:rsidRPr="008B400F" w:rsidRDefault="00335771" w:rsidP="00335771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1291,6</w:t>
            </w:r>
          </w:p>
        </w:tc>
      </w:tr>
      <w:tr w:rsidR="008B400F" w:rsidRPr="008B400F" w14:paraId="70382A82" w14:textId="77777777" w:rsidTr="00F7177C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14:paraId="523FF699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14:paraId="7AE422B8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14:paraId="1D14F690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4843C6C2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6B2CCF26" w14:textId="77777777" w:rsidR="00C507E3" w:rsidRPr="008B400F" w:rsidRDefault="00C507E3" w:rsidP="00C507E3">
            <w:pPr>
              <w:ind w:firstLine="0"/>
            </w:pPr>
          </w:p>
        </w:tc>
        <w:tc>
          <w:tcPr>
            <w:tcW w:w="992" w:type="dxa"/>
            <w:shd w:val="clear" w:color="auto" w:fill="FFFFFF"/>
          </w:tcPr>
          <w:p w14:paraId="3113DA5E" w14:textId="77777777" w:rsidR="00C507E3" w:rsidRPr="008B400F" w:rsidRDefault="00C507E3" w:rsidP="00C507E3">
            <w:pPr>
              <w:ind w:firstLine="0"/>
            </w:pPr>
          </w:p>
        </w:tc>
        <w:tc>
          <w:tcPr>
            <w:tcW w:w="993" w:type="dxa"/>
            <w:shd w:val="clear" w:color="auto" w:fill="FFFFFF"/>
          </w:tcPr>
          <w:p w14:paraId="61AD21D6" w14:textId="77777777" w:rsidR="00C507E3" w:rsidRPr="008B400F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49F7F8D7" w14:textId="77777777" w:rsidR="00C507E3" w:rsidRPr="008B400F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491231BD" w14:textId="77777777" w:rsidR="00C507E3" w:rsidRPr="008B400F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53" w:type="dxa"/>
            <w:shd w:val="clear" w:color="auto" w:fill="FFFFFF"/>
          </w:tcPr>
          <w:p w14:paraId="5A0AED22" w14:textId="77777777" w:rsidR="00C507E3" w:rsidRPr="008B400F" w:rsidRDefault="00C507E3" w:rsidP="00C507E3">
            <w:pPr>
              <w:ind w:firstLine="0"/>
              <w:rPr>
                <w:rFonts w:cs="Arial"/>
              </w:rPr>
            </w:pPr>
          </w:p>
        </w:tc>
      </w:tr>
      <w:tr w:rsidR="008B400F" w:rsidRPr="008B400F" w14:paraId="5627EB75" w14:textId="77777777" w:rsidTr="00F7177C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14:paraId="35C3B26A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14:paraId="2FA069A5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14:paraId="3801B050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</w:tcPr>
          <w:p w14:paraId="33D5D0F1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</w:tcPr>
          <w:p w14:paraId="2CBD8C43" w14:textId="77777777" w:rsidR="00C507E3" w:rsidRPr="008B400F" w:rsidRDefault="00315B16" w:rsidP="00C507E3">
            <w:pPr>
              <w:ind w:firstLine="0"/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</w:tcPr>
          <w:p w14:paraId="7EBAB097" w14:textId="714EBF5A" w:rsidR="00C507E3" w:rsidRPr="008B400F" w:rsidRDefault="007879B6" w:rsidP="00C507E3">
            <w:pPr>
              <w:ind w:firstLine="0"/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93" w:type="dxa"/>
            <w:shd w:val="clear" w:color="auto" w:fill="FFFFFF"/>
          </w:tcPr>
          <w:p w14:paraId="5B159148" w14:textId="253C0DC2" w:rsidR="00C507E3" w:rsidRPr="008B400F" w:rsidRDefault="003532A8" w:rsidP="00C507E3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992" w:type="dxa"/>
            <w:shd w:val="clear" w:color="auto" w:fill="FFFFFF"/>
          </w:tcPr>
          <w:p w14:paraId="65735DE2" w14:textId="5BF4F661" w:rsidR="00C507E3" w:rsidRPr="008B400F" w:rsidRDefault="00335771" w:rsidP="00C507E3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5980,4</w:t>
            </w:r>
          </w:p>
        </w:tc>
        <w:tc>
          <w:tcPr>
            <w:tcW w:w="992" w:type="dxa"/>
            <w:shd w:val="clear" w:color="auto" w:fill="FFFFFF"/>
          </w:tcPr>
          <w:p w14:paraId="15E58211" w14:textId="09D53234" w:rsidR="00C507E3" w:rsidRPr="008B400F" w:rsidRDefault="004B6818" w:rsidP="00C507E3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3415,8</w:t>
            </w:r>
          </w:p>
        </w:tc>
        <w:tc>
          <w:tcPr>
            <w:tcW w:w="953" w:type="dxa"/>
            <w:shd w:val="clear" w:color="auto" w:fill="FFFFFF"/>
          </w:tcPr>
          <w:p w14:paraId="20BB8D49" w14:textId="77777777" w:rsidR="00C507E3" w:rsidRPr="008B400F" w:rsidRDefault="00C507E3" w:rsidP="00C507E3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1291,6</w:t>
            </w:r>
          </w:p>
        </w:tc>
      </w:tr>
      <w:tr w:rsidR="008B400F" w:rsidRPr="008B400F" w14:paraId="3E6EFE2D" w14:textId="77777777" w:rsidTr="00F7177C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5480BB59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69A028FC" w14:textId="39DA3A81" w:rsidR="0054260C" w:rsidRPr="008B400F" w:rsidRDefault="006D65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8B400F">
              <w:rPr>
                <w:rFonts w:cs="Arial"/>
                <w:kern w:val="2"/>
                <w:lang w:eastAsia="en-US"/>
              </w:rPr>
              <w:t>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2835" w:type="dxa"/>
            <w:shd w:val="clear" w:color="auto" w:fill="FFFFFF"/>
            <w:hideMark/>
          </w:tcPr>
          <w:p w14:paraId="40513BB7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076CB21A" w14:textId="77777777" w:rsidR="0054260C" w:rsidRPr="008B400F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14:paraId="6FF94205" w14:textId="77777777" w:rsidR="0054260C" w:rsidRPr="008B400F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677,8</w:t>
            </w:r>
          </w:p>
        </w:tc>
        <w:tc>
          <w:tcPr>
            <w:tcW w:w="992" w:type="dxa"/>
            <w:shd w:val="clear" w:color="auto" w:fill="FFFFFF"/>
            <w:hideMark/>
          </w:tcPr>
          <w:p w14:paraId="4866AAF5" w14:textId="39A0B094" w:rsidR="0054260C" w:rsidRPr="008B400F" w:rsidRDefault="0001298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2347,6</w:t>
            </w:r>
          </w:p>
        </w:tc>
        <w:tc>
          <w:tcPr>
            <w:tcW w:w="993" w:type="dxa"/>
            <w:shd w:val="clear" w:color="auto" w:fill="FFFFFF"/>
            <w:hideMark/>
          </w:tcPr>
          <w:p w14:paraId="25B95DA2" w14:textId="72581CEE" w:rsidR="0054260C" w:rsidRPr="008B400F" w:rsidRDefault="003532A8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440,3</w:t>
            </w:r>
          </w:p>
        </w:tc>
        <w:tc>
          <w:tcPr>
            <w:tcW w:w="992" w:type="dxa"/>
            <w:shd w:val="clear" w:color="auto" w:fill="FFFFFF"/>
            <w:hideMark/>
          </w:tcPr>
          <w:p w14:paraId="5349E784" w14:textId="1E9ECBCC" w:rsidR="0054260C" w:rsidRPr="008B400F" w:rsidRDefault="00335771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121,3</w:t>
            </w:r>
          </w:p>
        </w:tc>
        <w:tc>
          <w:tcPr>
            <w:tcW w:w="992" w:type="dxa"/>
            <w:shd w:val="clear" w:color="auto" w:fill="FFFFFF"/>
            <w:hideMark/>
          </w:tcPr>
          <w:p w14:paraId="5543A0B9" w14:textId="378B83D2" w:rsidR="0054260C" w:rsidRPr="008B400F" w:rsidRDefault="00335771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181,6</w:t>
            </w:r>
          </w:p>
        </w:tc>
        <w:tc>
          <w:tcPr>
            <w:tcW w:w="953" w:type="dxa"/>
            <w:shd w:val="clear" w:color="auto" w:fill="FFFFFF"/>
            <w:hideMark/>
          </w:tcPr>
          <w:p w14:paraId="1E79B705" w14:textId="77777777" w:rsidR="0054260C" w:rsidRPr="008B400F" w:rsidRDefault="0054260C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138,4</w:t>
            </w:r>
          </w:p>
        </w:tc>
      </w:tr>
      <w:tr w:rsidR="008B400F" w:rsidRPr="008B400F" w14:paraId="4BF07C73" w14:textId="77777777" w:rsidTr="00F7177C">
        <w:trPr>
          <w:gridAfter w:val="1"/>
          <w:wAfter w:w="6" w:type="dxa"/>
          <w:trHeight w:val="249"/>
          <w:jc w:val="center"/>
        </w:trPr>
        <w:tc>
          <w:tcPr>
            <w:tcW w:w="1557" w:type="dxa"/>
            <w:vMerge/>
            <w:vAlign w:val="center"/>
            <w:hideMark/>
          </w:tcPr>
          <w:p w14:paraId="4319E98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541FB595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5F85E60D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2ED76128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17B70C9B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46B5E5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3" w:type="dxa"/>
            <w:shd w:val="clear" w:color="auto" w:fill="FFFFFF"/>
          </w:tcPr>
          <w:p w14:paraId="060E124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4DF36BB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2438C15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14:paraId="5461EDE6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8B400F" w:rsidRPr="008B400F" w14:paraId="6F493068" w14:textId="77777777" w:rsidTr="00F7177C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14:paraId="63E3373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1EC956D4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2D14B871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0EF48E16" w14:textId="77777777" w:rsidR="0054260C" w:rsidRPr="008B400F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14:paraId="56FB9CF6" w14:textId="77777777" w:rsidR="0054260C" w:rsidRPr="008B400F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677,8</w:t>
            </w:r>
          </w:p>
        </w:tc>
        <w:tc>
          <w:tcPr>
            <w:tcW w:w="992" w:type="dxa"/>
            <w:shd w:val="clear" w:color="auto" w:fill="FFFFFF"/>
            <w:hideMark/>
          </w:tcPr>
          <w:p w14:paraId="0DC16156" w14:textId="5A49CF42" w:rsidR="0054260C" w:rsidRPr="008B400F" w:rsidRDefault="0001298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2347,6</w:t>
            </w:r>
          </w:p>
        </w:tc>
        <w:tc>
          <w:tcPr>
            <w:tcW w:w="993" w:type="dxa"/>
            <w:shd w:val="clear" w:color="auto" w:fill="FFFFFF"/>
            <w:hideMark/>
          </w:tcPr>
          <w:p w14:paraId="4EBFDD29" w14:textId="6A3DE848" w:rsidR="0054260C" w:rsidRPr="008B400F" w:rsidRDefault="003532A8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440,3</w:t>
            </w:r>
          </w:p>
        </w:tc>
        <w:tc>
          <w:tcPr>
            <w:tcW w:w="992" w:type="dxa"/>
            <w:shd w:val="clear" w:color="auto" w:fill="FFFFFF"/>
            <w:hideMark/>
          </w:tcPr>
          <w:p w14:paraId="31943B39" w14:textId="25435686" w:rsidR="0054260C" w:rsidRPr="008B400F" w:rsidRDefault="00335771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121,3</w:t>
            </w:r>
          </w:p>
        </w:tc>
        <w:tc>
          <w:tcPr>
            <w:tcW w:w="992" w:type="dxa"/>
            <w:shd w:val="clear" w:color="auto" w:fill="FFFFFF"/>
            <w:hideMark/>
          </w:tcPr>
          <w:p w14:paraId="1EB0BE92" w14:textId="785263D1" w:rsidR="0054260C" w:rsidRPr="008B400F" w:rsidRDefault="00335771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181,6</w:t>
            </w:r>
          </w:p>
        </w:tc>
        <w:tc>
          <w:tcPr>
            <w:tcW w:w="953" w:type="dxa"/>
            <w:shd w:val="clear" w:color="auto" w:fill="FFFFFF"/>
            <w:hideMark/>
          </w:tcPr>
          <w:p w14:paraId="7D8B97BD" w14:textId="77777777" w:rsidR="0054260C" w:rsidRPr="008B400F" w:rsidRDefault="0054260C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138,4</w:t>
            </w:r>
          </w:p>
        </w:tc>
      </w:tr>
      <w:tr w:rsidR="008B400F" w:rsidRPr="008B400F" w14:paraId="02BE7D91" w14:textId="77777777" w:rsidTr="00F7177C">
        <w:trPr>
          <w:gridAfter w:val="1"/>
          <w:wAfter w:w="6" w:type="dxa"/>
          <w:trHeight w:val="557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65D304A2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тие2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6B65A89F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«Ремонт и содержание сети автомобильных дорог местного значения </w:t>
            </w:r>
            <w:r w:rsidRPr="008B400F">
              <w:rPr>
                <w:rFonts w:cs="Arial"/>
                <w:kern w:val="2"/>
              </w:rPr>
              <w:lastRenderedPageBreak/>
              <w:t>на территории Калачеевского сельского поселения. Осуществление дорожной деятельности»</w:t>
            </w:r>
          </w:p>
        </w:tc>
        <w:tc>
          <w:tcPr>
            <w:tcW w:w="2835" w:type="dxa"/>
            <w:shd w:val="clear" w:color="auto" w:fill="FFFFFF"/>
            <w:hideMark/>
          </w:tcPr>
          <w:p w14:paraId="3602B993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2195FFC4" w14:textId="77777777" w:rsidR="0054260C" w:rsidRPr="008B400F" w:rsidRDefault="003E372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14:paraId="1281C0FF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2497,8</w:t>
            </w:r>
          </w:p>
        </w:tc>
        <w:tc>
          <w:tcPr>
            <w:tcW w:w="992" w:type="dxa"/>
            <w:shd w:val="clear" w:color="auto" w:fill="FFFFFF"/>
            <w:hideMark/>
          </w:tcPr>
          <w:p w14:paraId="16D5B25B" w14:textId="7A6CAA8F" w:rsidR="0054260C" w:rsidRPr="008B400F" w:rsidRDefault="007879B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3523,1</w:t>
            </w:r>
          </w:p>
        </w:tc>
        <w:tc>
          <w:tcPr>
            <w:tcW w:w="993" w:type="dxa"/>
            <w:shd w:val="clear" w:color="auto" w:fill="FFFFFF"/>
            <w:hideMark/>
          </w:tcPr>
          <w:p w14:paraId="1F281DFC" w14:textId="301A168E" w:rsidR="0054260C" w:rsidRPr="008B400F" w:rsidRDefault="003532A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2862,1</w:t>
            </w:r>
          </w:p>
        </w:tc>
        <w:tc>
          <w:tcPr>
            <w:tcW w:w="992" w:type="dxa"/>
            <w:shd w:val="clear" w:color="auto" w:fill="FFFFFF"/>
            <w:hideMark/>
          </w:tcPr>
          <w:p w14:paraId="6113069D" w14:textId="14172F23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3034,4</w:t>
            </w:r>
          </w:p>
        </w:tc>
        <w:tc>
          <w:tcPr>
            <w:tcW w:w="992" w:type="dxa"/>
            <w:shd w:val="clear" w:color="auto" w:fill="FFFFFF"/>
            <w:hideMark/>
          </w:tcPr>
          <w:p w14:paraId="31F1AC79" w14:textId="0FFF5F3D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3214,2</w:t>
            </w:r>
          </w:p>
        </w:tc>
        <w:tc>
          <w:tcPr>
            <w:tcW w:w="953" w:type="dxa"/>
            <w:shd w:val="clear" w:color="auto" w:fill="FFFFFF"/>
            <w:hideMark/>
          </w:tcPr>
          <w:p w14:paraId="1F7265F7" w14:textId="77777777" w:rsidR="0054260C" w:rsidRPr="008B400F" w:rsidRDefault="0054260C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1057,3</w:t>
            </w:r>
          </w:p>
        </w:tc>
      </w:tr>
      <w:tr w:rsidR="008B400F" w:rsidRPr="008B400F" w14:paraId="52D06D79" w14:textId="77777777" w:rsidTr="00F7177C">
        <w:trPr>
          <w:gridAfter w:val="1"/>
          <w:wAfter w:w="6" w:type="dxa"/>
          <w:trHeight w:val="303"/>
          <w:jc w:val="center"/>
        </w:trPr>
        <w:tc>
          <w:tcPr>
            <w:tcW w:w="1557" w:type="dxa"/>
            <w:vMerge/>
            <w:vAlign w:val="center"/>
            <w:hideMark/>
          </w:tcPr>
          <w:p w14:paraId="60E3C61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1D326255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30F30D6E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7756F16D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5D78D2D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7F3D5FD6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70929DDC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3BEEA59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E3121B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0DE6301C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753EA93B" w14:textId="77777777" w:rsidTr="00F7177C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14:paraId="2104A9DA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4AF4E37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2FC63853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626B8C8F" w14:textId="77777777" w:rsidR="0054260C" w:rsidRPr="008B400F" w:rsidRDefault="003E372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14:paraId="52FC43EF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2497,8</w:t>
            </w:r>
          </w:p>
        </w:tc>
        <w:tc>
          <w:tcPr>
            <w:tcW w:w="992" w:type="dxa"/>
            <w:shd w:val="clear" w:color="auto" w:fill="FFFFFF"/>
            <w:hideMark/>
          </w:tcPr>
          <w:p w14:paraId="32C6F693" w14:textId="4382457B" w:rsidR="0054260C" w:rsidRPr="008B400F" w:rsidRDefault="007879B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3523,1</w:t>
            </w:r>
          </w:p>
        </w:tc>
        <w:tc>
          <w:tcPr>
            <w:tcW w:w="993" w:type="dxa"/>
            <w:shd w:val="clear" w:color="auto" w:fill="FFFFFF"/>
            <w:hideMark/>
          </w:tcPr>
          <w:p w14:paraId="15EE3B93" w14:textId="75342C05" w:rsidR="0054260C" w:rsidRPr="008B400F" w:rsidRDefault="003532A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2862,1</w:t>
            </w:r>
          </w:p>
        </w:tc>
        <w:tc>
          <w:tcPr>
            <w:tcW w:w="992" w:type="dxa"/>
            <w:shd w:val="clear" w:color="auto" w:fill="FFFFFF"/>
            <w:hideMark/>
          </w:tcPr>
          <w:p w14:paraId="6F702588" w14:textId="122C3ACA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3034,4</w:t>
            </w:r>
          </w:p>
        </w:tc>
        <w:tc>
          <w:tcPr>
            <w:tcW w:w="992" w:type="dxa"/>
            <w:shd w:val="clear" w:color="auto" w:fill="FFFFFF"/>
            <w:hideMark/>
          </w:tcPr>
          <w:p w14:paraId="3C5CB5E9" w14:textId="2A74C773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3214,2</w:t>
            </w:r>
          </w:p>
        </w:tc>
        <w:tc>
          <w:tcPr>
            <w:tcW w:w="953" w:type="dxa"/>
            <w:shd w:val="clear" w:color="auto" w:fill="FFFFFF"/>
            <w:hideMark/>
          </w:tcPr>
          <w:p w14:paraId="4BBB8DE0" w14:textId="77777777" w:rsidR="0054260C" w:rsidRPr="008B400F" w:rsidRDefault="0054260C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1057,3</w:t>
            </w:r>
          </w:p>
        </w:tc>
      </w:tr>
      <w:tr w:rsidR="008B400F" w:rsidRPr="008B400F" w14:paraId="4609A649" w14:textId="77777777" w:rsidTr="00F7177C">
        <w:trPr>
          <w:gridAfter w:val="1"/>
          <w:wAfter w:w="6" w:type="dxa"/>
          <w:trHeight w:val="349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7FEF3AFC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3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17B6CDCF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2835" w:type="dxa"/>
            <w:shd w:val="clear" w:color="auto" w:fill="FFFFFF"/>
            <w:hideMark/>
          </w:tcPr>
          <w:p w14:paraId="5B024634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014C281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61AA9CBF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164,9</w:t>
            </w:r>
          </w:p>
        </w:tc>
        <w:tc>
          <w:tcPr>
            <w:tcW w:w="992" w:type="dxa"/>
            <w:shd w:val="clear" w:color="auto" w:fill="FFFFFF"/>
            <w:hideMark/>
          </w:tcPr>
          <w:p w14:paraId="694C3389" w14:textId="4251D6C9" w:rsidR="0054260C" w:rsidRPr="008B400F" w:rsidRDefault="0001298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61,5</w:t>
            </w:r>
          </w:p>
        </w:tc>
        <w:tc>
          <w:tcPr>
            <w:tcW w:w="993" w:type="dxa"/>
            <w:shd w:val="clear" w:color="auto" w:fill="FFFFFF"/>
            <w:hideMark/>
          </w:tcPr>
          <w:p w14:paraId="2B620682" w14:textId="41EB530A" w:rsidR="0054260C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3178,0</w:t>
            </w:r>
          </w:p>
        </w:tc>
        <w:tc>
          <w:tcPr>
            <w:tcW w:w="992" w:type="dxa"/>
            <w:shd w:val="clear" w:color="auto" w:fill="FFFFFF"/>
            <w:hideMark/>
          </w:tcPr>
          <w:p w14:paraId="6AA066BE" w14:textId="5D143FDF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</w:t>
            </w:r>
            <w:r w:rsidR="0054260C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269265BC" w14:textId="63D84CB5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  <w:hideMark/>
          </w:tcPr>
          <w:p w14:paraId="5955A78D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10,0</w:t>
            </w:r>
          </w:p>
        </w:tc>
      </w:tr>
      <w:tr w:rsidR="008B400F" w:rsidRPr="008B400F" w14:paraId="749A6489" w14:textId="77777777" w:rsidTr="00F7177C">
        <w:trPr>
          <w:gridAfter w:val="1"/>
          <w:wAfter w:w="6" w:type="dxa"/>
          <w:trHeight w:val="273"/>
          <w:jc w:val="center"/>
        </w:trPr>
        <w:tc>
          <w:tcPr>
            <w:tcW w:w="1557" w:type="dxa"/>
            <w:vMerge/>
            <w:vAlign w:val="center"/>
            <w:hideMark/>
          </w:tcPr>
          <w:p w14:paraId="7B3D2518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73C4FD1B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672EEA85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0DE7D7F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12541A69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F85EA2A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0F7513B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19813D4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E1792D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3968629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47F92AA8" w14:textId="77777777" w:rsidTr="00F7177C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14:paraId="620FD26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1406C1C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6244063E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66B05F66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1748B4F5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164,9</w:t>
            </w:r>
          </w:p>
        </w:tc>
        <w:tc>
          <w:tcPr>
            <w:tcW w:w="992" w:type="dxa"/>
            <w:shd w:val="clear" w:color="auto" w:fill="FFFFFF"/>
            <w:hideMark/>
          </w:tcPr>
          <w:p w14:paraId="5B52D9DE" w14:textId="7F43C556" w:rsidR="0054260C" w:rsidRPr="008B400F" w:rsidRDefault="0001298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61,5</w:t>
            </w:r>
          </w:p>
        </w:tc>
        <w:tc>
          <w:tcPr>
            <w:tcW w:w="993" w:type="dxa"/>
            <w:shd w:val="clear" w:color="auto" w:fill="FFFFFF"/>
            <w:hideMark/>
          </w:tcPr>
          <w:p w14:paraId="147D02B3" w14:textId="7BCD112B" w:rsidR="0054260C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3178,0</w:t>
            </w:r>
          </w:p>
        </w:tc>
        <w:tc>
          <w:tcPr>
            <w:tcW w:w="992" w:type="dxa"/>
            <w:shd w:val="clear" w:color="auto" w:fill="FFFFFF"/>
            <w:hideMark/>
          </w:tcPr>
          <w:p w14:paraId="1ADD59D5" w14:textId="6CE33795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</w:t>
            </w:r>
            <w:r w:rsidR="0054260C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38CBFAD3" w14:textId="7C03A613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  <w:hideMark/>
          </w:tcPr>
          <w:p w14:paraId="04623E35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10,0</w:t>
            </w:r>
          </w:p>
        </w:tc>
      </w:tr>
      <w:tr w:rsidR="008B400F" w:rsidRPr="008B400F" w14:paraId="2D26A010" w14:textId="77777777" w:rsidTr="00F7177C">
        <w:trPr>
          <w:gridAfter w:val="1"/>
          <w:wAfter w:w="6" w:type="dxa"/>
          <w:trHeight w:val="198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3CE639BC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6741BECE" w14:textId="72E978EC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126F0F" w:rsidRPr="008B400F">
              <w:rPr>
                <w:rFonts w:cs="Arial"/>
                <w:kern w:val="2"/>
              </w:rPr>
              <w:t xml:space="preserve">Прочие мероприятия (содействие развитию систем водоснабжения, совершенствование системы газоснабжения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</w:t>
            </w:r>
            <w:r w:rsidR="00126F0F" w:rsidRPr="008B400F">
              <w:rPr>
                <w:rFonts w:cs="Arial"/>
                <w:kern w:val="2"/>
              </w:rPr>
              <w:lastRenderedPageBreak/>
              <w:t>поселения на 2020-2026г» и другое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835" w:type="dxa"/>
            <w:shd w:val="clear" w:color="auto" w:fill="FFFFFF"/>
            <w:hideMark/>
          </w:tcPr>
          <w:p w14:paraId="6041D90C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593096FF" w14:textId="77777777" w:rsidR="0054260C" w:rsidRPr="008B400F" w:rsidRDefault="003E372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14:paraId="381D9538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1034,9</w:t>
            </w:r>
          </w:p>
        </w:tc>
        <w:tc>
          <w:tcPr>
            <w:tcW w:w="992" w:type="dxa"/>
            <w:shd w:val="clear" w:color="auto" w:fill="FFFFFF"/>
            <w:hideMark/>
          </w:tcPr>
          <w:p w14:paraId="61F2645A" w14:textId="391D9F56" w:rsidR="0054260C" w:rsidRPr="008B400F" w:rsidRDefault="0001298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502,0</w:t>
            </w:r>
          </w:p>
        </w:tc>
        <w:tc>
          <w:tcPr>
            <w:tcW w:w="993" w:type="dxa"/>
            <w:shd w:val="clear" w:color="auto" w:fill="FFFFFF"/>
            <w:hideMark/>
          </w:tcPr>
          <w:p w14:paraId="2B00B6D3" w14:textId="1C4719C4" w:rsidR="0054260C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576,9</w:t>
            </w:r>
          </w:p>
        </w:tc>
        <w:tc>
          <w:tcPr>
            <w:tcW w:w="992" w:type="dxa"/>
            <w:shd w:val="clear" w:color="auto" w:fill="FFFFFF"/>
            <w:hideMark/>
          </w:tcPr>
          <w:p w14:paraId="5572863B" w14:textId="33013950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2804,7</w:t>
            </w:r>
          </w:p>
        </w:tc>
        <w:tc>
          <w:tcPr>
            <w:tcW w:w="992" w:type="dxa"/>
            <w:shd w:val="clear" w:color="auto" w:fill="FFFFFF"/>
            <w:hideMark/>
          </w:tcPr>
          <w:p w14:paraId="25946D83" w14:textId="5CC6F4CE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43,3</w:t>
            </w:r>
          </w:p>
        </w:tc>
        <w:tc>
          <w:tcPr>
            <w:tcW w:w="953" w:type="dxa"/>
            <w:shd w:val="clear" w:color="auto" w:fill="FFFFFF"/>
            <w:hideMark/>
          </w:tcPr>
          <w:p w14:paraId="4A39F988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65,9</w:t>
            </w:r>
          </w:p>
        </w:tc>
      </w:tr>
      <w:tr w:rsidR="008B400F" w:rsidRPr="008B400F" w14:paraId="44FE6CED" w14:textId="77777777" w:rsidTr="00F7177C">
        <w:trPr>
          <w:gridAfter w:val="1"/>
          <w:wAfter w:w="6" w:type="dxa"/>
          <w:trHeight w:val="383"/>
          <w:jc w:val="center"/>
        </w:trPr>
        <w:tc>
          <w:tcPr>
            <w:tcW w:w="1557" w:type="dxa"/>
            <w:vMerge/>
            <w:vAlign w:val="center"/>
            <w:hideMark/>
          </w:tcPr>
          <w:p w14:paraId="3DD74E7E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07EB18F6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61293908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057DD36F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724EF8A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6F064D08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5FC62C2F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5099DFB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A2844C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35E2485A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76561E30" w14:textId="77777777" w:rsidTr="00F7177C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14:paraId="6FA59DD5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3FA4D72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31DE1CC7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3102C793" w14:textId="77777777" w:rsidR="0054260C" w:rsidRPr="008B400F" w:rsidRDefault="003E372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14:paraId="52AF1E9B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1034,9</w:t>
            </w:r>
          </w:p>
        </w:tc>
        <w:tc>
          <w:tcPr>
            <w:tcW w:w="992" w:type="dxa"/>
            <w:shd w:val="clear" w:color="auto" w:fill="FFFFFF"/>
            <w:hideMark/>
          </w:tcPr>
          <w:p w14:paraId="2335EFBC" w14:textId="59601E43" w:rsidR="0054260C" w:rsidRPr="008B400F" w:rsidRDefault="00843CE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502,0</w:t>
            </w:r>
          </w:p>
        </w:tc>
        <w:tc>
          <w:tcPr>
            <w:tcW w:w="993" w:type="dxa"/>
            <w:shd w:val="clear" w:color="auto" w:fill="FFFFFF"/>
            <w:hideMark/>
          </w:tcPr>
          <w:p w14:paraId="673AC773" w14:textId="102C7258" w:rsidR="0054260C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576,9</w:t>
            </w:r>
          </w:p>
        </w:tc>
        <w:tc>
          <w:tcPr>
            <w:tcW w:w="992" w:type="dxa"/>
            <w:shd w:val="clear" w:color="auto" w:fill="FFFFFF"/>
            <w:hideMark/>
          </w:tcPr>
          <w:p w14:paraId="550283E8" w14:textId="1E3780C1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2804,7</w:t>
            </w:r>
          </w:p>
        </w:tc>
        <w:tc>
          <w:tcPr>
            <w:tcW w:w="992" w:type="dxa"/>
            <w:shd w:val="clear" w:color="auto" w:fill="FFFFFF"/>
            <w:hideMark/>
          </w:tcPr>
          <w:p w14:paraId="5C8B4228" w14:textId="425B14D9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43,3</w:t>
            </w:r>
          </w:p>
        </w:tc>
        <w:tc>
          <w:tcPr>
            <w:tcW w:w="953" w:type="dxa"/>
            <w:shd w:val="clear" w:color="auto" w:fill="FFFFFF"/>
            <w:hideMark/>
          </w:tcPr>
          <w:p w14:paraId="6575E16E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65,9</w:t>
            </w:r>
          </w:p>
        </w:tc>
      </w:tr>
      <w:tr w:rsidR="008B400F" w:rsidRPr="008B400F" w14:paraId="4654E383" w14:textId="77777777" w:rsidTr="00F7177C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60D1007C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4D0C885C" w14:textId="77777777" w:rsidR="0054260C" w:rsidRPr="008B400F" w:rsidRDefault="0054260C" w:rsidP="00FF006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F0067" w:rsidRPr="008B400F">
              <w:rPr>
                <w:rFonts w:cs="Arial"/>
                <w:kern w:val="2"/>
              </w:rPr>
              <w:t>Другие вопросы в области национальной экономики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835" w:type="dxa"/>
            <w:shd w:val="clear" w:color="auto" w:fill="FFFFFF"/>
            <w:hideMark/>
          </w:tcPr>
          <w:p w14:paraId="74D8202A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2256D6EF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7880430C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150,1</w:t>
            </w:r>
          </w:p>
        </w:tc>
        <w:tc>
          <w:tcPr>
            <w:tcW w:w="992" w:type="dxa"/>
            <w:shd w:val="clear" w:color="auto" w:fill="FFFFFF"/>
            <w:hideMark/>
          </w:tcPr>
          <w:p w14:paraId="6B991459" w14:textId="1CB21C17" w:rsidR="0054260C" w:rsidRPr="008B400F" w:rsidRDefault="0001298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69,8</w:t>
            </w:r>
          </w:p>
        </w:tc>
        <w:tc>
          <w:tcPr>
            <w:tcW w:w="993" w:type="dxa"/>
            <w:shd w:val="clear" w:color="auto" w:fill="FFFFFF"/>
            <w:hideMark/>
          </w:tcPr>
          <w:p w14:paraId="6AAE973C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46ECD135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0622B420" w14:textId="3B3BB255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  <w:hideMark/>
          </w:tcPr>
          <w:p w14:paraId="7C64E93E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20,0</w:t>
            </w:r>
          </w:p>
        </w:tc>
      </w:tr>
      <w:tr w:rsidR="008B400F" w:rsidRPr="008B400F" w14:paraId="635F1F88" w14:textId="77777777" w:rsidTr="00F7177C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14:paraId="41A8F95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0A71ABBD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45D6292F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43F6BA6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6B59E27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7251383B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30E72359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2E43E72C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7E0854A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20A48A6C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21A9DB3D" w14:textId="77777777" w:rsidTr="00F7177C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3499D7D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A2BB2A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970ABC0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2798F6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C7E8A01" w14:textId="77777777" w:rsidR="0054260C" w:rsidRPr="008B400F" w:rsidRDefault="00711BDA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</w:t>
            </w:r>
            <w:r w:rsidR="009047F6" w:rsidRPr="008B400F">
              <w:rPr>
                <w:rFonts w:cs="Arial"/>
                <w:kern w:val="2"/>
              </w:rPr>
              <w:t>5</w:t>
            </w:r>
            <w:r w:rsidR="00315B16" w:rsidRPr="008B400F">
              <w:rPr>
                <w:rFonts w:cs="Arial"/>
                <w:kern w:val="2"/>
              </w:rPr>
              <w:t>0,1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2D811551" w14:textId="3FD58C82" w:rsidR="0054260C" w:rsidRPr="008B400F" w:rsidRDefault="0001298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69,8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C1B8CCE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57F5A68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601A3BE" w14:textId="7C353720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7F373B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20,0</w:t>
            </w:r>
          </w:p>
        </w:tc>
      </w:tr>
      <w:tr w:rsidR="008B400F" w:rsidRPr="008B400F" w14:paraId="2B25F7FA" w14:textId="77777777" w:rsidTr="00F7177C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 w:val="restart"/>
            <w:tcBorders>
              <w:bottom w:val="single" w:sz="4" w:space="0" w:color="auto"/>
            </w:tcBorders>
            <w:vAlign w:val="center"/>
          </w:tcPr>
          <w:p w14:paraId="0C4C84C3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6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14:paraId="6E8DD8E5" w14:textId="77777777" w:rsidR="00315B16" w:rsidRPr="008B400F" w:rsidRDefault="00315B16" w:rsidP="00315B16">
            <w:pPr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52C6C1E6" w14:textId="77777777" w:rsidR="00315B16" w:rsidRPr="008B400F" w:rsidRDefault="00315B16" w:rsidP="00315B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E09865F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E74C0FB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596,9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01C2830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733E8C75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419F483C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6A2F6A6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14:paraId="04DCF169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30D301A9" w14:textId="77777777" w:rsidTr="00F7177C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6AA6F973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22BCA37F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39D8F623" w14:textId="77777777" w:rsidR="00315B16" w:rsidRPr="008B400F" w:rsidRDefault="00315B16" w:rsidP="00315B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3675CA1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F596401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35E5A32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35B71638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4BDC24F4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78290D6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14:paraId="46FB46AC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0BA79CA8" w14:textId="77777777" w:rsidTr="00F7177C">
        <w:trPr>
          <w:gridAfter w:val="1"/>
          <w:wAfter w:w="6" w:type="dxa"/>
          <w:trHeight w:val="1399"/>
          <w:jc w:val="center"/>
        </w:trPr>
        <w:tc>
          <w:tcPr>
            <w:tcW w:w="1557" w:type="dxa"/>
            <w:vMerge/>
            <w:vAlign w:val="center"/>
          </w:tcPr>
          <w:p w14:paraId="29F38DAF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</w:tcPr>
          <w:p w14:paraId="7F8F2B84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</w:tcPr>
          <w:p w14:paraId="328568F4" w14:textId="77777777" w:rsidR="00315B16" w:rsidRPr="008B400F" w:rsidRDefault="00315B16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</w:t>
            </w:r>
            <w:r w:rsidR="00AE3551" w:rsidRPr="008B400F">
              <w:rPr>
                <w:rFonts w:cs="Arial"/>
                <w:kern w:val="2"/>
              </w:rPr>
              <w:t>ация Калачеевского сельского</w:t>
            </w:r>
            <w:r w:rsidRPr="008B400F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</w:tcPr>
          <w:p w14:paraId="4318382D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2FE088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596,9</w:t>
            </w:r>
          </w:p>
        </w:tc>
        <w:tc>
          <w:tcPr>
            <w:tcW w:w="992" w:type="dxa"/>
            <w:shd w:val="clear" w:color="auto" w:fill="FFFFFF"/>
          </w:tcPr>
          <w:p w14:paraId="2EC56E24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71F1F69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004F229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8CAE1C4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</w:tcPr>
          <w:p w14:paraId="2A43F1FF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42DBC57E" w14:textId="77777777" w:rsidTr="00F7177C">
        <w:trPr>
          <w:gridAfter w:val="1"/>
          <w:wAfter w:w="6" w:type="dxa"/>
          <w:trHeight w:val="290"/>
          <w:jc w:val="center"/>
        </w:trPr>
        <w:tc>
          <w:tcPr>
            <w:tcW w:w="1557" w:type="dxa"/>
            <w:vMerge w:val="restart"/>
            <w:vAlign w:val="center"/>
          </w:tcPr>
          <w:p w14:paraId="3831846A" w14:textId="77777777" w:rsidR="00AE3551" w:rsidRPr="008B400F" w:rsidRDefault="00AE3551" w:rsidP="00126F0F">
            <w:pPr>
              <w:ind w:righ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7</w:t>
            </w:r>
          </w:p>
        </w:tc>
        <w:tc>
          <w:tcPr>
            <w:tcW w:w="2977" w:type="dxa"/>
            <w:vMerge w:val="restart"/>
            <w:vAlign w:val="center"/>
          </w:tcPr>
          <w:p w14:paraId="5EB1B6DD" w14:textId="01B7F53C" w:rsidR="00AE3551" w:rsidRPr="008B400F" w:rsidRDefault="00AE3551" w:rsidP="00126F0F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126F0F" w:rsidRPr="008B400F">
              <w:rPr>
                <w:rFonts w:cs="Arial"/>
                <w:kern w:val="2"/>
              </w:rPr>
              <w:t>Содержание объектов внешнего благоустройства Калачеевского сельского поселения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835" w:type="dxa"/>
            <w:shd w:val="clear" w:color="auto" w:fill="FFFFFF"/>
          </w:tcPr>
          <w:p w14:paraId="62C12CC0" w14:textId="77777777" w:rsidR="00AE3551" w:rsidRPr="008B400F" w:rsidRDefault="00AE3551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14:paraId="27DEB43E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5B576FB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DA24776" w14:textId="1B95511D" w:rsidR="00AE3551" w:rsidRPr="008B400F" w:rsidRDefault="00012985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382,7</w:t>
            </w:r>
          </w:p>
        </w:tc>
        <w:tc>
          <w:tcPr>
            <w:tcW w:w="993" w:type="dxa"/>
            <w:shd w:val="clear" w:color="auto" w:fill="FFFFFF"/>
          </w:tcPr>
          <w:p w14:paraId="159C5043" w14:textId="5C74DE04" w:rsidR="00AE3551" w:rsidRPr="008B400F" w:rsidRDefault="0088582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175,9</w:t>
            </w:r>
          </w:p>
        </w:tc>
        <w:tc>
          <w:tcPr>
            <w:tcW w:w="992" w:type="dxa"/>
            <w:shd w:val="clear" w:color="auto" w:fill="FFFFFF"/>
          </w:tcPr>
          <w:p w14:paraId="28BFDE60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3C2E004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</w:tcPr>
          <w:p w14:paraId="4618DCCF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0D884852" w14:textId="77777777" w:rsidTr="00F7177C">
        <w:trPr>
          <w:gridAfter w:val="1"/>
          <w:wAfter w:w="6" w:type="dxa"/>
          <w:trHeight w:val="267"/>
          <w:jc w:val="center"/>
        </w:trPr>
        <w:tc>
          <w:tcPr>
            <w:tcW w:w="1557" w:type="dxa"/>
            <w:vMerge/>
            <w:vAlign w:val="center"/>
          </w:tcPr>
          <w:p w14:paraId="043459E1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</w:tcPr>
          <w:p w14:paraId="6768BDD0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</w:tcPr>
          <w:p w14:paraId="3846D3CB" w14:textId="77777777" w:rsidR="00AE3551" w:rsidRPr="008B400F" w:rsidRDefault="00AE3551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1037D68F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92EEE30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287470CB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1617EEEB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2F3578AD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1634D61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499C557C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6789B31D" w14:textId="77777777" w:rsidTr="00F7177C">
        <w:trPr>
          <w:gridAfter w:val="1"/>
          <w:wAfter w:w="6" w:type="dxa"/>
          <w:trHeight w:val="1399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404B3633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206B1626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473D7E8E" w14:textId="77777777" w:rsidR="00AE3551" w:rsidRPr="008B400F" w:rsidRDefault="00AE3551" w:rsidP="00AE355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D2CE3C2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E2A389B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4CA75D1" w14:textId="4D802935" w:rsidR="00AE3551" w:rsidRPr="008B400F" w:rsidRDefault="00012985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382,7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36168ECB" w14:textId="7141D211" w:rsidR="00AE3551" w:rsidRPr="008B400F" w:rsidRDefault="0088582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A70E09C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765727F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14:paraId="09E66A53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</w:tbl>
    <w:p w14:paraId="28A94BE2" w14:textId="77777777" w:rsidR="00315B16" w:rsidRPr="008B400F" w:rsidRDefault="00315B16" w:rsidP="0054260C">
      <w:pPr>
        <w:ind w:firstLine="709"/>
        <w:rPr>
          <w:rFonts w:cs="Arial"/>
        </w:rPr>
      </w:pPr>
      <w:bookmarkStart w:id="0" w:name="Par610"/>
      <w:bookmarkStart w:id="1" w:name="Par676"/>
      <w:bookmarkEnd w:id="0"/>
      <w:bookmarkEnd w:id="1"/>
    </w:p>
    <w:p w14:paraId="01D0E99C" w14:textId="77777777" w:rsidR="00FA09DA" w:rsidRPr="008B400F" w:rsidRDefault="00FA09DA" w:rsidP="0054260C">
      <w:pPr>
        <w:ind w:firstLine="0"/>
        <w:rPr>
          <w:rFonts w:cs="Arial"/>
        </w:rPr>
        <w:sectPr w:rsidR="00FA09DA" w:rsidRPr="008B400F" w:rsidSect="00F7177C">
          <w:pgSz w:w="16838" w:h="11906" w:orient="landscape"/>
          <w:pgMar w:top="2268" w:right="567" w:bottom="993" w:left="2268" w:header="709" w:footer="709" w:gutter="0"/>
          <w:cols w:space="708"/>
          <w:docGrid w:linePitch="360"/>
        </w:sectPr>
      </w:pPr>
    </w:p>
    <w:p w14:paraId="1C0F2B4C" w14:textId="57AE11EB" w:rsidR="00A519A7" w:rsidRPr="008B400F" w:rsidRDefault="00C64A66" w:rsidP="00A519A7">
      <w:pPr>
        <w:ind w:left="9072" w:firstLine="0"/>
        <w:jc w:val="right"/>
        <w:rPr>
          <w:rFonts w:cs="Arial"/>
        </w:rPr>
      </w:pPr>
      <w:r w:rsidRPr="008B400F">
        <w:rPr>
          <w:rFonts w:cs="Arial"/>
        </w:rPr>
        <w:lastRenderedPageBreak/>
        <w:t>Приложение 2</w:t>
      </w:r>
    </w:p>
    <w:p w14:paraId="0CFCC227" w14:textId="77777777" w:rsidR="00A519A7" w:rsidRPr="008B400F" w:rsidRDefault="00A519A7" w:rsidP="00A519A7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 постановлению администрации</w:t>
      </w:r>
    </w:p>
    <w:p w14:paraId="57B106D7" w14:textId="77777777" w:rsidR="00A519A7" w:rsidRPr="008B400F" w:rsidRDefault="00A519A7" w:rsidP="00A519A7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Калачеевского сельского поселения</w:t>
      </w:r>
    </w:p>
    <w:p w14:paraId="3AAE6E62" w14:textId="78A4EE90" w:rsidR="005A2E3A" w:rsidRPr="008B400F" w:rsidRDefault="00431C9C" w:rsidP="005A2E3A">
      <w:pPr>
        <w:ind w:firstLine="0"/>
        <w:jc w:val="right"/>
        <w:rPr>
          <w:rFonts w:cs="Arial"/>
        </w:rPr>
      </w:pPr>
      <w:r>
        <w:rPr>
          <w:rFonts w:cs="Arial"/>
        </w:rPr>
        <w:t>от «</w:t>
      </w:r>
      <w:r w:rsidR="00885826">
        <w:rPr>
          <w:rFonts w:cs="Arial"/>
        </w:rPr>
        <w:t>28</w:t>
      </w:r>
      <w:r w:rsidR="00571055">
        <w:rPr>
          <w:rFonts w:cs="Arial"/>
        </w:rPr>
        <w:t xml:space="preserve">» </w:t>
      </w:r>
      <w:r w:rsidR="00F7177C">
        <w:rPr>
          <w:rFonts w:cs="Arial"/>
        </w:rPr>
        <w:t>декабря</w:t>
      </w:r>
      <w:r w:rsidR="00571055">
        <w:rPr>
          <w:rFonts w:cs="Arial"/>
        </w:rPr>
        <w:t xml:space="preserve"> 2023 г. № </w:t>
      </w:r>
      <w:r w:rsidR="00885826">
        <w:rPr>
          <w:rFonts w:cs="Arial"/>
        </w:rPr>
        <w:t>96</w:t>
      </w:r>
    </w:p>
    <w:p w14:paraId="347E6AAD" w14:textId="50CD6DD5" w:rsidR="00B715A3" w:rsidRPr="008B400F" w:rsidRDefault="00B715A3" w:rsidP="00296236">
      <w:pPr>
        <w:ind w:firstLine="0"/>
        <w:jc w:val="center"/>
        <w:rPr>
          <w:rFonts w:cs="Arial"/>
          <w:kern w:val="2"/>
        </w:rPr>
      </w:pPr>
      <w:r w:rsidRPr="008B400F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A519A7" w:rsidRPr="008B400F">
        <w:rPr>
          <w:rFonts w:cs="Arial"/>
          <w:kern w:val="2"/>
        </w:rPr>
        <w:t xml:space="preserve"> </w:t>
      </w:r>
      <w:r w:rsidRPr="008B400F">
        <w:rPr>
          <w:rFonts w:cs="Arial"/>
          <w:kern w:val="2"/>
        </w:rPr>
        <w:t>юридических и физических лиц на реализацию муниципальной программы Калачеевского сельского поселения «Содержание и разви</w:t>
      </w:r>
      <w:r w:rsidR="00182291" w:rsidRPr="008B400F">
        <w:rPr>
          <w:rFonts w:cs="Arial"/>
          <w:kern w:val="2"/>
        </w:rPr>
        <w:t xml:space="preserve">тие коммунальной инфраструктуры на </w:t>
      </w:r>
      <w:r w:rsidRPr="008B400F">
        <w:rPr>
          <w:rFonts w:cs="Arial"/>
          <w:kern w:val="2"/>
        </w:rPr>
        <w:t>территории Калачеевского сельского поселения на 2020-2026годы»</w:t>
      </w: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4"/>
        <w:gridCol w:w="3131"/>
        <w:gridCol w:w="2462"/>
        <w:gridCol w:w="1230"/>
        <w:gridCol w:w="1232"/>
        <w:gridCol w:w="1167"/>
        <w:gridCol w:w="1054"/>
        <w:gridCol w:w="1264"/>
        <w:gridCol w:w="1028"/>
        <w:gridCol w:w="954"/>
      </w:tblGrid>
      <w:tr w:rsidR="008B400F" w:rsidRPr="008B400F" w14:paraId="0AF4C79B" w14:textId="77777777" w:rsidTr="008F6F26">
        <w:trPr>
          <w:trHeight w:val="276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431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Статус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C34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Наименование муниципальной программы, подпро</w:t>
            </w:r>
            <w:r w:rsidRPr="008B400F">
              <w:rPr>
                <w:rFonts w:cs="Arial"/>
                <w:kern w:val="2"/>
              </w:rPr>
              <w:softHyphen/>
              <w:t>граммы, основного мероприятия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895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929" w:type="dxa"/>
            <w:gridSpan w:val="7"/>
            <w:shd w:val="clear" w:color="auto" w:fill="auto"/>
          </w:tcPr>
          <w:p w14:paraId="2CBA87B4" w14:textId="24FAD026" w:rsidR="00B715A3" w:rsidRPr="008B400F" w:rsidRDefault="00B715A3" w:rsidP="008F6F26">
            <w:pPr>
              <w:ind w:firstLine="0"/>
              <w:rPr>
                <w:rFonts w:eastAsia="Calibri" w:cs="Arial"/>
              </w:rPr>
            </w:pPr>
            <w:r w:rsidRPr="008B400F">
              <w:rPr>
                <w:rFonts w:eastAsia="Calibri" w:cs="Arial"/>
              </w:rPr>
              <w:t>Оценка расходов по годам реализации муниципальной программы, тыс.</w:t>
            </w:r>
            <w:r w:rsidR="00EE2F5B" w:rsidRPr="008B400F">
              <w:rPr>
                <w:rFonts w:eastAsia="Calibri" w:cs="Arial"/>
              </w:rPr>
              <w:t xml:space="preserve"> </w:t>
            </w:r>
            <w:r w:rsidRPr="008B400F">
              <w:rPr>
                <w:rFonts w:eastAsia="Calibri" w:cs="Arial"/>
              </w:rPr>
              <w:t>руб.</w:t>
            </w:r>
          </w:p>
        </w:tc>
      </w:tr>
      <w:tr w:rsidR="008B400F" w:rsidRPr="008B400F" w14:paraId="08C76B24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362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AD3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0D9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484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2020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81C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2021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4D9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2022 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75D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2023год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7B9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2024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47E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2025год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88F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2026 год</w:t>
            </w:r>
          </w:p>
        </w:tc>
      </w:tr>
      <w:tr w:rsidR="008B400F" w:rsidRPr="008B400F" w14:paraId="62B9C770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090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962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«Содержание и развитие коммунальной инфраструктуры территории Калачеевского сельского поселения на 2020-2026годы»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21E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1009F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1909C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550AA" w14:textId="51202F91" w:rsidR="00B715A3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4791B" w14:textId="298F4840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6BF85" w14:textId="29E91B57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5980,4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E52CB" w14:textId="6ED06691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3415,8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B0AC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1291,6</w:t>
            </w:r>
          </w:p>
        </w:tc>
      </w:tr>
      <w:tr w:rsidR="008B400F" w:rsidRPr="008B400F" w14:paraId="5FF98E23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0EC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6C4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5E5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14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12C0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097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2F0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47D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AB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83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1EBD27A1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B47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650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1DB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5464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1187,6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68DA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1431,1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5C05" w14:textId="201BB38E" w:rsidR="00B715A3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3716,1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0A14" w14:textId="3F495EE0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4533,5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6813" w14:textId="6F5DC5E8" w:rsidR="00B715A3" w:rsidRPr="008B400F" w:rsidRDefault="009A41A1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1590,0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6D55" w14:textId="1619A8B2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1590,0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13D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</w:p>
        </w:tc>
      </w:tr>
      <w:tr w:rsidR="008B400F" w:rsidRPr="008B400F" w14:paraId="2E7A9944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FD0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5EC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56A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10927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2188,6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8F7C1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3106,4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5981A" w14:textId="7970BCF5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3170,6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91A5B" w14:textId="5C47B77A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2699,7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4C0BE" w14:textId="34863721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4390,4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30EE3" w14:textId="7306A7AC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1825,8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F20C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1291,6</w:t>
            </w:r>
          </w:p>
        </w:tc>
      </w:tr>
      <w:tr w:rsidR="008B400F" w:rsidRPr="008B400F" w14:paraId="1DEC0D07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871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535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97A8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CF3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50E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017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D6E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221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071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CC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504A7A6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8F8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DFB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5A0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D9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615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C7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684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221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A6D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C2E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10C37A0B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91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422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5F8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BE7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CDB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49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B3A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62C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7CF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BF9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58AAD37A" w14:textId="77777777" w:rsidTr="008F6F26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B35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E50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26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024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513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013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E75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622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E2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14E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215888DC" w14:textId="77777777" w:rsidTr="008F6F26">
        <w:trPr>
          <w:trHeight w:val="125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FE40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CED23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«Формирование и реализация комплекса мероприятий по развитию систем коммунальной </w:t>
            </w:r>
            <w:r w:rsidRPr="008B400F">
              <w:rPr>
                <w:rFonts w:cs="Arial"/>
              </w:rPr>
              <w:lastRenderedPageBreak/>
              <w:t>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41D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A31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0DA4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1F61" w14:textId="3C35FBF2" w:rsidR="00B715A3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4B4" w14:textId="2BD99623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D429" w14:textId="1EE67FE2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5980,4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20A1" w14:textId="188652F1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3415,8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A45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1291,6</w:t>
            </w:r>
          </w:p>
        </w:tc>
      </w:tr>
      <w:tr w:rsidR="008B400F" w:rsidRPr="008B400F" w14:paraId="02FDC38B" w14:textId="77777777" w:rsidTr="008F6F26">
        <w:trPr>
          <w:trHeight w:val="10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2A2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9DA69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D4B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8A3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EF26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45F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FC2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76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EA1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2E0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18E76347" w14:textId="77777777" w:rsidTr="008F6F26">
        <w:trPr>
          <w:trHeight w:val="1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3638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EA03F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45B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3322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1187,6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54EE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1431,1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DD11" w14:textId="293779DC" w:rsidR="00B715A3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3716,1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AE43" w14:textId="07D75188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4533,5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F6B" w14:textId="7A0F47E9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1590,0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C81B" w14:textId="3746AB0F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1590,</w:t>
            </w:r>
            <w:r w:rsidR="00B715A3" w:rsidRPr="008B400F">
              <w:rPr>
                <w:rFonts w:cs="Arial"/>
                <w:kern w:val="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4A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</w:p>
        </w:tc>
      </w:tr>
      <w:tr w:rsidR="008B400F" w:rsidRPr="008B400F" w14:paraId="23895AC0" w14:textId="77777777" w:rsidTr="008F6F26">
        <w:trPr>
          <w:trHeight w:val="18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84EA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DDE18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039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1BD6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2188,6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96C3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3106,4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B59F" w14:textId="0F607845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3170,6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551F" w14:textId="6B90DD95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2699,7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8798" w14:textId="7CAC3EEC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4390,4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731C" w14:textId="77F2472C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1825,8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EF6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1291,6</w:t>
            </w:r>
          </w:p>
        </w:tc>
      </w:tr>
      <w:tr w:rsidR="008B400F" w:rsidRPr="008B400F" w14:paraId="608E5271" w14:textId="77777777" w:rsidTr="008F6F26">
        <w:trPr>
          <w:trHeight w:val="3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B35D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E4F61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0BE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E08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657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AE6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6D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8A3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5B3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B9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050688A" w14:textId="77777777" w:rsidTr="008F6F26">
        <w:trPr>
          <w:trHeight w:val="425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DA58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4C64C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34A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CB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317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9B8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71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A7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2FB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7F6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138300A0" w14:textId="77777777" w:rsidTr="008F6F26">
        <w:trPr>
          <w:trHeight w:val="1303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E5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C60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774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E44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9F08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DFE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82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053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2E2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7A5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D385F13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A34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1076" w14:textId="59C98894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>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77E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2B3B4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4C660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677,8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B1D60" w14:textId="30EB04D3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2347,6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2D72C" w14:textId="438F6AF7" w:rsidR="00B715A3" w:rsidRPr="008B400F" w:rsidRDefault="00885826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440,3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59105" w14:textId="11C198FD" w:rsidR="00B715A3" w:rsidRPr="008B400F" w:rsidRDefault="009A41A1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121,3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94514" w14:textId="4619F762" w:rsidR="00B715A3" w:rsidRPr="008B400F" w:rsidRDefault="009A41A1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181,6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C0F6C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138,4</w:t>
            </w:r>
          </w:p>
        </w:tc>
      </w:tr>
      <w:tr w:rsidR="008B400F" w:rsidRPr="008B400F" w14:paraId="4F21D35E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489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EB2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217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52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5BE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41E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8F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73A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83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FCB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68167B90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A3A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03B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CA0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C8F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95,6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4B5A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91,6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8833" w14:textId="79BCD004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1675,0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D176" w14:textId="4E4628E5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79E7" w14:textId="48F626C1" w:rsidR="00B715A3" w:rsidRPr="008B400F" w:rsidRDefault="009A41A1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6B2E" w14:textId="0C4FC434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</w:t>
            </w:r>
            <w:r w:rsidR="00B715A3"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C2D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123C4240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370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E63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EFC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5B51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208,0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0AD8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586,2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C0D4" w14:textId="1CE417A4" w:rsidR="00B715A3" w:rsidRPr="008B400F" w:rsidRDefault="00843CE5" w:rsidP="003872C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672,6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8657" w14:textId="21EE5C15" w:rsidR="00B715A3" w:rsidRPr="008B400F" w:rsidRDefault="00885826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350,3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A539" w14:textId="0907D3AA" w:rsidR="00B715A3" w:rsidRPr="008B400F" w:rsidRDefault="009A41A1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31,3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7205" w14:textId="06F38E97" w:rsidR="00B715A3" w:rsidRPr="008B400F" w:rsidRDefault="009A41A1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FC64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138,4</w:t>
            </w:r>
          </w:p>
        </w:tc>
      </w:tr>
      <w:tr w:rsidR="008B400F" w:rsidRPr="008B400F" w14:paraId="392653D1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546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A3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481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D9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14A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CCA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BEB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63B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48E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16A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30ECBE0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424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975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3CD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0CD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A78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050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3B6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86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B62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65C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5A6BD1C2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33E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20F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A8F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0D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6D3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24D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B9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9FF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CEB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5CF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E4D4CBC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E68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Основное </w:t>
            </w:r>
            <w:r w:rsidRPr="008B400F">
              <w:rPr>
                <w:rFonts w:cs="Arial"/>
                <w:kern w:val="2"/>
              </w:rPr>
              <w:lastRenderedPageBreak/>
              <w:t>мероприятие 2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B356" w14:textId="565609E5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«</w:t>
            </w:r>
            <w:r w:rsidR="00F56976" w:rsidRPr="008B400F">
              <w:rPr>
                <w:rFonts w:cs="Arial"/>
                <w:kern w:val="2"/>
              </w:rPr>
              <w:t xml:space="preserve">Ремонт и содержание сети автомобильных дорог </w:t>
            </w:r>
            <w:r w:rsidR="00F56976" w:rsidRPr="008B400F">
              <w:rPr>
                <w:rFonts w:cs="Arial"/>
                <w:kern w:val="2"/>
              </w:rPr>
              <w:lastRenderedPageBreak/>
              <w:t>местного значения на территории Калачеевского сельского поселения. Осуществление дорожной деятельности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C76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AA59C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2169,3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0358D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2497,8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340EE" w14:textId="5D9B90D3" w:rsidR="00B715A3" w:rsidRPr="008B400F" w:rsidRDefault="007879B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3523,1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EDB15" w14:textId="0FA185E0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2862,1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76854" w14:textId="0584A8D0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3034,4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A4517" w14:textId="1CAC80C3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3214,2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976C0" w14:textId="77777777" w:rsidR="00B715A3" w:rsidRPr="008B400F" w:rsidRDefault="00B715A3" w:rsidP="008F6F26">
            <w:pPr>
              <w:tabs>
                <w:tab w:val="center" w:pos="612"/>
              </w:tabs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1057,3</w:t>
            </w:r>
          </w:p>
        </w:tc>
      </w:tr>
      <w:tr w:rsidR="008B400F" w:rsidRPr="008B400F" w14:paraId="30E99405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AFD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F2B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635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федеральный </w:t>
            </w:r>
            <w:r w:rsidRPr="008B400F"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36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6C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976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69A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B7F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29E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016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07820BB1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5CF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E8D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64C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E0E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1092,0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CA89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1252,5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F60" w14:textId="671ADF86" w:rsidR="00B715A3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1990,1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EC43" w14:textId="0C6273AE" w:rsidR="00B715A3" w:rsidRPr="008B400F" w:rsidRDefault="0057105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</w:t>
            </w:r>
            <w:r w:rsidR="00E45BED" w:rsidRPr="008B400F">
              <w:rPr>
                <w:rFonts w:cs="Arial"/>
                <w:kern w:val="2"/>
              </w:rPr>
              <w:t>0</w:t>
            </w:r>
            <w:r w:rsidR="00B715A3"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9FE2" w14:textId="77777777" w:rsidR="00B715A3" w:rsidRPr="008B400F" w:rsidRDefault="00485E44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1500,0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56E6" w14:textId="5AA835D2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9F6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0CA67976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38C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FBF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0C1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CF7D" w14:textId="77777777" w:rsidR="00B715A3" w:rsidRPr="008B400F" w:rsidRDefault="005501F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1077,3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BA2A" w14:textId="77777777" w:rsidR="00B715A3" w:rsidRPr="008B400F" w:rsidRDefault="0043685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1245,3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A93C" w14:textId="4CCEE777" w:rsidR="00B715A3" w:rsidRPr="008B400F" w:rsidRDefault="00982E04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13</w:t>
            </w:r>
            <w:r w:rsidR="00843CE5" w:rsidRPr="008B400F">
              <w:rPr>
                <w:rFonts w:cs="Arial"/>
                <w:kern w:val="2"/>
              </w:rPr>
              <w:t>53,0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43AF" w14:textId="00089ABC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1562,1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3EBB" w14:textId="7F9617D8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1534,4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6193" w14:textId="779B3E5F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1714,2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35D7" w14:textId="77777777" w:rsidR="00B715A3" w:rsidRPr="008B400F" w:rsidRDefault="00B715A3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1057,3</w:t>
            </w:r>
          </w:p>
        </w:tc>
      </w:tr>
      <w:tr w:rsidR="008B400F" w:rsidRPr="008B400F" w14:paraId="539F6B67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5D1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F2A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F28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CFE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CF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914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DBB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82B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11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BB4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3452B295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308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6F6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62A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0B3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452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71D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7A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265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83B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9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113802DF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DBC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B02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4F0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2DC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4FF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59D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E75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DFD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9F1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C50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66BACD11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E56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мероприятие3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6ED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F53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A00E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20B38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520B6" w14:textId="69DA4578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4B6E4" w14:textId="4F1D9B49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3178,0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91B53" w14:textId="04F8F7DE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</w:t>
            </w:r>
            <w:r w:rsidR="00B715A3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A187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97AD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10,0</w:t>
            </w:r>
          </w:p>
        </w:tc>
      </w:tr>
      <w:tr w:rsidR="008B400F" w:rsidRPr="008B400F" w14:paraId="245D44D1" w14:textId="77777777" w:rsidTr="008F6F26">
        <w:trPr>
          <w:trHeight w:val="132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F72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047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CBC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97F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E1C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83A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A13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6F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193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086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124FDFB3" w14:textId="7777777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C0E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E92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86C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A6E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3DB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600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E2C0" w14:textId="1A90C2C7" w:rsidR="00B715A3" w:rsidRPr="008B400F" w:rsidRDefault="0088582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3143,5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B82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09F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E38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8FC3DEF" w14:textId="77777777" w:rsidTr="008F6F26">
        <w:trPr>
          <w:trHeight w:val="20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97F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B29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950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2A4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D63C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6E5F" w14:textId="49115606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23A8" w14:textId="41CCDF48" w:rsidR="00B715A3" w:rsidRPr="008B400F" w:rsidRDefault="0088582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A226" w14:textId="5E49A0FD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</w:t>
            </w:r>
            <w:r w:rsidR="00B715A3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558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386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10,0</w:t>
            </w:r>
          </w:p>
        </w:tc>
      </w:tr>
      <w:tr w:rsidR="008B400F" w:rsidRPr="008B400F" w14:paraId="73AF2A7F" w14:textId="7777777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C43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CD1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09E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A42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347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EAA8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340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DA4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47D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7EA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20AAC28A" w14:textId="77777777" w:rsidTr="008F6F26">
        <w:trPr>
          <w:trHeight w:val="21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50E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B1F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6C6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A30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596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82B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4B3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50E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84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78C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D1D68EE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E3D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FE9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E27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A3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C9E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6F0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E7D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94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C62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AC7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68144981" w14:textId="7777777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24A" w14:textId="14FA0738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</w:t>
            </w:r>
            <w:r w:rsidR="002F3A71" w:rsidRPr="008B400F">
              <w:rPr>
                <w:rFonts w:cs="Arial"/>
                <w:kern w:val="2"/>
              </w:rPr>
              <w:t>оприя</w:t>
            </w:r>
            <w:r w:rsidRPr="008B400F">
              <w:rPr>
                <w:rFonts w:cs="Arial"/>
                <w:kern w:val="2"/>
              </w:rPr>
              <w:t>тие 4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ED4D" w14:textId="3639226B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 xml:space="preserve">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</w:t>
            </w:r>
            <w:r w:rsidR="00F56976" w:rsidRPr="008B400F">
              <w:rPr>
                <w:rFonts w:cs="Arial"/>
                <w:kern w:val="2"/>
              </w:rPr>
              <w:lastRenderedPageBreak/>
              <w:t>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65B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BB111" w14:textId="77777777" w:rsidR="00B715A3" w:rsidRPr="008B400F" w:rsidRDefault="005501F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4B5DC" w14:textId="77777777" w:rsidR="00B715A3" w:rsidRPr="008B400F" w:rsidRDefault="0043685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1034,9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1AD36" w14:textId="5158B873" w:rsidR="00B715A3" w:rsidRPr="008B400F" w:rsidRDefault="00843CE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502,0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EC6DC" w14:textId="451449E3" w:rsidR="00B715A3" w:rsidRPr="008B400F" w:rsidRDefault="003E7E9E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576,9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FC263" w14:textId="7185D486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2804,7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108FC" w14:textId="7891E0FD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43,3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28E2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65,9</w:t>
            </w:r>
          </w:p>
        </w:tc>
      </w:tr>
      <w:tr w:rsidR="008B400F" w:rsidRPr="008B400F" w14:paraId="4D506518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C3C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D64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77C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999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BAE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03C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ED4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E9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774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5D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5767BFB2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2EF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E2F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A8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43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BF8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9E2D" w14:textId="44EE9C57" w:rsidR="00B715A3" w:rsidRPr="008B400F" w:rsidRDefault="00843CE5" w:rsidP="00843CE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C8B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E57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61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CDF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29D13178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F24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1C6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855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3AD8" w14:textId="77777777" w:rsidR="00B715A3" w:rsidRPr="008B400F" w:rsidRDefault="005501F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4630" w14:textId="77777777" w:rsidR="00B715A3" w:rsidRPr="008B400F" w:rsidRDefault="0043685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1034,9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717C" w14:textId="76320BCD" w:rsidR="00B715A3" w:rsidRPr="008B400F" w:rsidRDefault="00843CE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451,0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77EB" w14:textId="1C3EEC05" w:rsidR="00B715A3" w:rsidRPr="008B400F" w:rsidRDefault="003E7E9E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576,9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2BFD" w14:textId="06E7D343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2804,7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7CE7" w14:textId="5073ECAD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43,3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644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65,9</w:t>
            </w:r>
          </w:p>
        </w:tc>
      </w:tr>
      <w:tr w:rsidR="008B400F" w:rsidRPr="008B400F" w14:paraId="1F47DE56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801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C93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971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A2E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455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269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E5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62B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74F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AE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18CF62F3" w14:textId="77777777" w:rsidTr="008F6F26">
        <w:trPr>
          <w:trHeight w:val="6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3F7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8BB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5F4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C2B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150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C31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5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DDA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224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848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552E2B5F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BC5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90E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8BB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B6E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0B9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73A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9DD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027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4BA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222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770BC877" w14:textId="7777777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42BE1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84603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F0067" w:rsidRPr="008B400F">
              <w:rPr>
                <w:rFonts w:cs="Arial"/>
                <w:kern w:val="2"/>
              </w:rPr>
              <w:t>Другие вопросы в области национальной экономики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C7B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BE1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015A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8561" w14:textId="6A102D0C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B01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DBC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C85F" w14:textId="10BE6AA2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C53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20,0</w:t>
            </w:r>
          </w:p>
        </w:tc>
      </w:tr>
      <w:tr w:rsidR="008B400F" w:rsidRPr="008B400F" w14:paraId="090BB908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681A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7D5D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05C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5C2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8BE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E6A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640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FB1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C6A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9C9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0207609D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C62FC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32D1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E91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8BA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C13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75,1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5D5D" w14:textId="350B37D9" w:rsidR="00B715A3" w:rsidRPr="008B400F" w:rsidRDefault="00982E04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5EB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F6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64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FC3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57C2A93E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2151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0EE9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63A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E1B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87E7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75,1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6FA6" w14:textId="682D8B3B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1F2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F71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75D5" w14:textId="0A4B95CC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55B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20,0</w:t>
            </w:r>
          </w:p>
        </w:tc>
      </w:tr>
      <w:tr w:rsidR="008B400F" w:rsidRPr="008B400F" w14:paraId="12EA1E32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E3A63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C34A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4FC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30A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36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DED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9E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32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BDE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A26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E6DDDF3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51B8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E398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B2F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1C5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6C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DEF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9F7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999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8F5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907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F5500B8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8A05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D485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CD5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14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CC0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CCB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17E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9C1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65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528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6B737E2F" w14:textId="77777777" w:rsidTr="0043685D">
        <w:trPr>
          <w:trHeight w:val="217"/>
          <w:jc w:val="center"/>
        </w:trPr>
        <w:tc>
          <w:tcPr>
            <w:tcW w:w="10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09753A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6</w:t>
            </w:r>
          </w:p>
        </w:tc>
        <w:tc>
          <w:tcPr>
            <w:tcW w:w="3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E2F882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CD1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A2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5AA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596,9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E25B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6F2" w14:textId="77777777" w:rsidR="0043685D" w:rsidRPr="008B400F" w:rsidRDefault="0043685D" w:rsidP="0043685D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19FE" w14:textId="77777777" w:rsidR="0043685D" w:rsidRPr="008B400F" w:rsidRDefault="0043685D" w:rsidP="0043685D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1B70" w14:textId="77777777" w:rsidR="0043685D" w:rsidRPr="008B400F" w:rsidRDefault="0043685D" w:rsidP="0043685D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5C66" w14:textId="77777777" w:rsidR="0043685D" w:rsidRPr="008B400F" w:rsidRDefault="0043685D" w:rsidP="0043685D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4090378B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CB5B4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922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0BA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E942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31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8189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3252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4D8E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B4B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F365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3791410B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F9EC4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ACC27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ACE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6D90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2C6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5804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733C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A036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22C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18E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9A9DAAE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91185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202F1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B968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AD51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AA81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0BE7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6C1E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9484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48B9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098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46FB73EA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741E5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7AB42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DE3E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AD24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15E4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C789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A856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D5B8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ABAB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7EF6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65D327AB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ABBF7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9B20B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3C7E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8836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62AC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3F45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B4B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EBD3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49A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D7D0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22AB929C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5B48B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C2824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B96F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8E5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611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51B1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D323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A568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4964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6D86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04D321C0" w14:textId="77777777" w:rsidTr="00790B64">
        <w:trPr>
          <w:trHeight w:val="217"/>
          <w:jc w:val="center"/>
        </w:trPr>
        <w:tc>
          <w:tcPr>
            <w:tcW w:w="10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2437DA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</w:t>
            </w:r>
            <w:r w:rsidRPr="008B400F">
              <w:rPr>
                <w:rFonts w:cs="Arial"/>
                <w:kern w:val="2"/>
              </w:rPr>
              <w:lastRenderedPageBreak/>
              <w:t>иятие 7</w:t>
            </w:r>
          </w:p>
        </w:tc>
        <w:tc>
          <w:tcPr>
            <w:tcW w:w="3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7F5D1F" w14:textId="04D8A663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«</w:t>
            </w:r>
            <w:r w:rsidR="00F56976" w:rsidRPr="008B400F">
              <w:rPr>
                <w:rFonts w:cs="Arial"/>
                <w:kern w:val="2"/>
              </w:rPr>
              <w:t xml:space="preserve">Содержание объектов внешнего благоустройства Калачеевского сельского </w:t>
            </w:r>
            <w:r w:rsidR="00F56976" w:rsidRPr="008B400F">
              <w:rPr>
                <w:rFonts w:cs="Arial"/>
                <w:kern w:val="2"/>
              </w:rPr>
              <w:lastRenderedPageBreak/>
              <w:t>поселения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735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F7E3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C54A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6B3D" w14:textId="4CD8E57F" w:rsidR="00790B64" w:rsidRPr="008B400F" w:rsidRDefault="00843CE5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382,7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0EAE" w14:textId="282B0E52" w:rsidR="00790B64" w:rsidRPr="008B400F" w:rsidRDefault="003E7E9E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E515" w14:textId="77777777" w:rsidR="00790B64" w:rsidRPr="008B400F" w:rsidRDefault="00790B64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0F20" w14:textId="77777777" w:rsidR="00790B64" w:rsidRPr="008B400F" w:rsidRDefault="00790B64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6D2" w14:textId="77777777" w:rsidR="00790B64" w:rsidRPr="008B400F" w:rsidRDefault="00790B64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483918BB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283B7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3C976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A6BC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3F4E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857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75C1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1FEA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33B1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E56A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04B9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6567F2F5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68A82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C8F7E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AEB0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E94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909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9CDF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F3F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2B42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65BC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A036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CD1B021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09BCF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6493D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785C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3B0A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AB67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4DCF" w14:textId="01EBE51F" w:rsidR="00790B64" w:rsidRPr="008B400F" w:rsidRDefault="00843CE5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382,7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CB4C" w14:textId="6E97C0F7" w:rsidR="00790B64" w:rsidRPr="008B400F" w:rsidRDefault="003E7E9E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1F4B" w14:textId="77777777" w:rsidR="00790B64" w:rsidRPr="008B400F" w:rsidRDefault="00790B64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3D50" w14:textId="77777777" w:rsidR="00790B64" w:rsidRPr="008B400F" w:rsidRDefault="00790B64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0153" w14:textId="77777777" w:rsidR="00790B64" w:rsidRPr="008B400F" w:rsidRDefault="00790B64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10F030C6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EE02C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AA6F7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274D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915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F8BD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49E6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AADC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9D80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20B3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DC3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632555D5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BC404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BAE1D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4E26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E9CF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9A83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9E95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1DF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E663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3DA7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19C5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237244F0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038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723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EEE8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F10F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7775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A761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3950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7C52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97E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E6FD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</w:tbl>
    <w:p w14:paraId="71CB7A89" w14:textId="77777777" w:rsidR="0043685D" w:rsidRPr="008B400F" w:rsidRDefault="0043685D" w:rsidP="00AD039E">
      <w:pPr>
        <w:ind w:left="9072" w:firstLine="0"/>
        <w:jc w:val="right"/>
        <w:rPr>
          <w:rFonts w:cs="Arial"/>
        </w:rPr>
        <w:sectPr w:rsidR="0043685D" w:rsidRPr="008B400F" w:rsidSect="003F64DE">
          <w:pgSz w:w="16838" w:h="11906" w:orient="landscape"/>
          <w:pgMar w:top="2269" w:right="567" w:bottom="1701" w:left="2268" w:header="709" w:footer="709" w:gutter="0"/>
          <w:cols w:space="708"/>
          <w:docGrid w:linePitch="360"/>
        </w:sectPr>
      </w:pPr>
    </w:p>
    <w:p w14:paraId="2628C153" w14:textId="7EAEFADC" w:rsidR="001033F0" w:rsidRPr="008B400F" w:rsidRDefault="00982E04" w:rsidP="00AD039E">
      <w:pPr>
        <w:ind w:left="9072" w:firstLine="0"/>
        <w:jc w:val="right"/>
        <w:rPr>
          <w:rFonts w:cs="Arial"/>
        </w:rPr>
      </w:pPr>
      <w:r w:rsidRPr="008B400F">
        <w:rPr>
          <w:rFonts w:cs="Arial"/>
        </w:rPr>
        <w:lastRenderedPageBreak/>
        <w:t>Приложение 3</w:t>
      </w:r>
    </w:p>
    <w:p w14:paraId="048D41D5" w14:textId="77777777" w:rsidR="00A46958" w:rsidRPr="008B400F" w:rsidRDefault="00AD039E" w:rsidP="00E3074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 постан</w:t>
      </w:r>
      <w:r w:rsidR="00751795" w:rsidRPr="008B400F">
        <w:rPr>
          <w:rFonts w:cs="Arial"/>
        </w:rPr>
        <w:t xml:space="preserve">овлению </w:t>
      </w:r>
      <w:r w:rsidR="00A46958" w:rsidRPr="008B400F">
        <w:rPr>
          <w:rFonts w:cs="Arial"/>
        </w:rPr>
        <w:t>администрации</w:t>
      </w:r>
    </w:p>
    <w:p w14:paraId="3A233017" w14:textId="77777777" w:rsidR="00E3074D" w:rsidRPr="008B400F" w:rsidRDefault="00751795" w:rsidP="00E3074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 xml:space="preserve">Калачеевского сельского </w:t>
      </w:r>
      <w:r w:rsidR="00AD039E" w:rsidRPr="008B400F">
        <w:rPr>
          <w:rFonts w:cs="Arial"/>
        </w:rPr>
        <w:t>посе</w:t>
      </w:r>
      <w:r w:rsidR="00A46958" w:rsidRPr="008B400F">
        <w:rPr>
          <w:rFonts w:cs="Arial"/>
        </w:rPr>
        <w:t>ления</w:t>
      </w:r>
    </w:p>
    <w:p w14:paraId="6489AD39" w14:textId="21CC8BA9" w:rsidR="005A2E3A" w:rsidRPr="008B400F" w:rsidRDefault="00571055" w:rsidP="005A2E3A">
      <w:pPr>
        <w:ind w:firstLine="0"/>
        <w:jc w:val="right"/>
        <w:rPr>
          <w:rFonts w:cs="Arial"/>
        </w:rPr>
      </w:pPr>
      <w:r>
        <w:rPr>
          <w:rFonts w:cs="Arial"/>
        </w:rPr>
        <w:t>от «</w:t>
      </w:r>
      <w:r w:rsidR="003E7E9E">
        <w:rPr>
          <w:rFonts w:cs="Arial"/>
        </w:rPr>
        <w:t>28</w:t>
      </w:r>
      <w:r>
        <w:rPr>
          <w:rFonts w:cs="Arial"/>
        </w:rPr>
        <w:t xml:space="preserve">» </w:t>
      </w:r>
      <w:r w:rsidR="00F7177C">
        <w:rPr>
          <w:rFonts w:cs="Arial"/>
        </w:rPr>
        <w:t>декабря</w:t>
      </w:r>
      <w:r>
        <w:rPr>
          <w:rFonts w:cs="Arial"/>
        </w:rPr>
        <w:t xml:space="preserve"> 2023 г. № </w:t>
      </w:r>
      <w:r w:rsidR="003E7E9E">
        <w:rPr>
          <w:rFonts w:cs="Arial"/>
        </w:rPr>
        <w:t>96</w:t>
      </w:r>
    </w:p>
    <w:p w14:paraId="4CE549FD" w14:textId="10C74651" w:rsidR="00AD039E" w:rsidRPr="008B400F" w:rsidRDefault="00AD039E" w:rsidP="00644F37">
      <w:pPr>
        <w:ind w:firstLine="0"/>
        <w:jc w:val="center"/>
        <w:rPr>
          <w:kern w:val="2"/>
        </w:rPr>
      </w:pPr>
      <w:r w:rsidRPr="008B400F">
        <w:rPr>
          <w:rFonts w:cs="Arial"/>
          <w:kern w:val="2"/>
          <w:lang w:eastAsia="en-US"/>
        </w:rPr>
        <w:t>План реализации муниципальной программы «</w:t>
      </w:r>
      <w:r w:rsidRPr="008B400F">
        <w:rPr>
          <w:rFonts w:cs="Arial"/>
          <w:lang w:eastAsia="en-US"/>
        </w:rPr>
        <w:t>Содержание и развитие коммунальной инфраструктуры на территории Калачеевского сельского поселения</w:t>
      </w:r>
      <w:r w:rsidR="00A519A7" w:rsidRPr="008B400F">
        <w:rPr>
          <w:rFonts w:cs="Arial"/>
          <w:lang w:eastAsia="en-US"/>
        </w:rPr>
        <w:t xml:space="preserve"> </w:t>
      </w:r>
      <w:r w:rsidRPr="008B400F">
        <w:rPr>
          <w:rFonts w:cs="Arial"/>
        </w:rPr>
        <w:t>Калачеевского муниципального района на 2020 - 2026 годы</w:t>
      </w:r>
      <w:r w:rsidRPr="008B400F">
        <w:rPr>
          <w:rFonts w:cs="Arial"/>
          <w:kern w:val="2"/>
        </w:rPr>
        <w:t>»</w:t>
      </w:r>
      <w:r w:rsidR="00F92C3D" w:rsidRPr="008B400F">
        <w:rPr>
          <w:rFonts w:cs="Arial"/>
          <w:kern w:val="2"/>
        </w:rPr>
        <w:t xml:space="preserve"> </w:t>
      </w:r>
      <w:r w:rsidR="00580D6E" w:rsidRPr="008B400F">
        <w:rPr>
          <w:kern w:val="2"/>
        </w:rPr>
        <w:t>на 2023</w:t>
      </w:r>
      <w:r w:rsidRPr="008B400F">
        <w:rPr>
          <w:kern w:val="2"/>
        </w:rPr>
        <w:t xml:space="preserve"> год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894"/>
        <w:gridCol w:w="2587"/>
        <w:gridCol w:w="1808"/>
        <w:gridCol w:w="1361"/>
        <w:gridCol w:w="1241"/>
        <w:gridCol w:w="2615"/>
        <w:gridCol w:w="1728"/>
        <w:gridCol w:w="1259"/>
      </w:tblGrid>
      <w:tr w:rsidR="008B400F" w:rsidRPr="008B400F" w14:paraId="646F92C4" w14:textId="77777777" w:rsidTr="002F3A71">
        <w:trPr>
          <w:jc w:val="center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348F" w14:textId="21B38509" w:rsidR="00AD039E" w:rsidRPr="008B400F" w:rsidRDefault="002F3A71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№ 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2A70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Статус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F863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9E71" w14:textId="77777777" w:rsidR="00AD039E" w:rsidRPr="008B400F" w:rsidRDefault="00AD039E" w:rsidP="00F56976">
            <w:pPr>
              <w:autoSpaceDE w:val="0"/>
              <w:autoSpaceDN w:val="0"/>
              <w:adjustRightInd w:val="0"/>
              <w:ind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42E6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Срок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301F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E270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BFFA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B400F" w:rsidRPr="008B400F" w14:paraId="5847C488" w14:textId="77777777" w:rsidTr="002F3A71">
        <w:trPr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44D8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CB90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3CE2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A7AE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A889" w14:textId="77777777" w:rsidR="00AD039E" w:rsidRPr="008B400F" w:rsidRDefault="00AD039E" w:rsidP="0029623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5FF2" w14:textId="77777777" w:rsidR="00AD039E" w:rsidRPr="008B400F" w:rsidRDefault="00AD039E" w:rsidP="00296236">
            <w:pPr>
              <w:autoSpaceDE w:val="0"/>
              <w:autoSpaceDN w:val="0"/>
              <w:adjustRightInd w:val="0"/>
              <w:ind w:right="-57" w:hanging="57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8807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4876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C17E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0C9CD805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735E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AE71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2854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«Содержание и развитие коммунальной инфраструктуры на территории Калачеевского сельского поселения </w:t>
            </w:r>
            <w:r w:rsidRPr="008B400F">
              <w:rPr>
                <w:rFonts w:cs="Arial"/>
                <w:kern w:val="2"/>
              </w:rPr>
              <w:lastRenderedPageBreak/>
              <w:t>на 2020-2026годы»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DAFC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279ABF6E" w14:textId="5887C9FE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Калачеевского</w:t>
            </w:r>
            <w:r w:rsidR="00F92C3D" w:rsidRPr="008B400F">
              <w:rPr>
                <w:rFonts w:cs="Arial"/>
                <w:kern w:val="2"/>
              </w:rPr>
              <w:t xml:space="preserve"> </w:t>
            </w:r>
            <w:r w:rsidRPr="008B400F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962E" w14:textId="70F2D123" w:rsidR="00AD039E" w:rsidRPr="008B400F" w:rsidRDefault="00580D6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01.01.2023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5DE5" w14:textId="0836E547" w:rsidR="00AD039E" w:rsidRPr="008B400F" w:rsidRDefault="0016783E" w:rsidP="00642A4E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31.12.2</w:t>
            </w:r>
            <w:r w:rsidR="00580D6E" w:rsidRPr="008B400F">
              <w:rPr>
                <w:rFonts w:cs="Arial"/>
                <w:kern w:val="2"/>
              </w:rPr>
              <w:t>023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E558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Содержание энерг</w:t>
            </w:r>
            <w:r w:rsidR="0059078A" w:rsidRPr="008B400F">
              <w:rPr>
                <w:rFonts w:cs="Arial"/>
                <w:kern w:val="2"/>
              </w:rPr>
              <w:t>осбережения и повышение энергоэ</w:t>
            </w:r>
            <w:r w:rsidRPr="008B400F">
              <w:rPr>
                <w:rFonts w:cs="Arial"/>
                <w:kern w:val="2"/>
              </w:rPr>
              <w:t>фективн</w:t>
            </w:r>
            <w:r w:rsidR="0059078A" w:rsidRPr="008B400F">
              <w:rPr>
                <w:rFonts w:cs="Arial"/>
                <w:kern w:val="2"/>
              </w:rPr>
              <w:t>о</w:t>
            </w:r>
            <w:r w:rsidRPr="008B400F">
              <w:rPr>
                <w:rFonts w:cs="Arial"/>
                <w:kern w:val="2"/>
              </w:rPr>
              <w:t xml:space="preserve">сти на территории Калачеевского сельского поселения. </w:t>
            </w:r>
            <w:r w:rsidRPr="008B400F">
              <w:rPr>
                <w:rFonts w:cs="Arial"/>
                <w:kern w:val="2"/>
              </w:rPr>
              <w:lastRenderedPageBreak/>
              <w:t>Обеспечение комфортного проживания граждан на территории Калачеевского сельского поселения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41EE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bookmarkStart w:id="2" w:name="_GoBack"/>
            <w:bookmarkEnd w:id="2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FC97" w14:textId="0228AD14" w:rsidR="00AD039E" w:rsidRPr="008B400F" w:rsidRDefault="00864BF7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7233,2</w:t>
            </w:r>
          </w:p>
        </w:tc>
      </w:tr>
      <w:tr w:rsidR="008B400F" w:rsidRPr="008B400F" w14:paraId="7E3FBEDD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DCE7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86C0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3EE8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</w:rPr>
              <w:t>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04E0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E0DD" w14:textId="45CA8F13" w:rsidR="00AD039E" w:rsidRPr="008B400F" w:rsidRDefault="00580D6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01.01.2023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4FCE" w14:textId="4C1D04BF" w:rsidR="00AD039E" w:rsidRPr="008B400F" w:rsidRDefault="00580D6E" w:rsidP="00642A4E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31.12.2023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83A8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7424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2DB8" w14:textId="0E14CAAE" w:rsidR="00AD039E" w:rsidRPr="008B400F" w:rsidRDefault="00864BF7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7233,2</w:t>
            </w:r>
          </w:p>
        </w:tc>
      </w:tr>
      <w:tr w:rsidR="008B400F" w:rsidRPr="008B400F" w14:paraId="401FCC7E" w14:textId="77777777" w:rsidTr="002F3A71">
        <w:trPr>
          <w:trHeight w:val="711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1F04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CAAC" w14:textId="369C0D84" w:rsidR="00AD039E" w:rsidRPr="008B400F" w:rsidRDefault="002F3A71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="00AD039E" w:rsidRPr="008B400F">
              <w:rPr>
                <w:rFonts w:cs="Arial"/>
                <w:kern w:val="2"/>
              </w:rPr>
              <w:t>тие 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09D1" w14:textId="339063AC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 xml:space="preserve">Энергосбережение и повышение энергетической эффективности в бюджетных </w:t>
            </w:r>
            <w:r w:rsidR="00F56976" w:rsidRPr="008B400F">
              <w:rPr>
                <w:rFonts w:cs="Arial"/>
                <w:kern w:val="2"/>
              </w:rPr>
              <w:lastRenderedPageBreak/>
              <w:t>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6EE4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0AEC041D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сельского поселения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7380" w14:textId="4EC3FA1E" w:rsidR="00AD039E" w:rsidRPr="008B400F" w:rsidRDefault="00580D6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01.01.2023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BA5C" w14:textId="114DA275" w:rsidR="00AD039E" w:rsidRPr="008B400F" w:rsidRDefault="00AD039E" w:rsidP="0029623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</w:t>
            </w:r>
            <w:r w:rsidR="00580D6E" w:rsidRPr="008B400F">
              <w:rPr>
                <w:rFonts w:cs="Arial"/>
                <w:kern w:val="2"/>
              </w:rPr>
              <w:t>1.12.2023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327E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Доля протяженности освещенных частей улиц, проездов к их общей протяженности на 31.12.2026г 100% </w:t>
            </w:r>
            <w:r w:rsidRPr="008B400F">
              <w:rPr>
                <w:rFonts w:cs="Arial"/>
                <w:kern w:val="2"/>
              </w:rPr>
              <w:lastRenderedPageBreak/>
              <w:t>Объем расходов местного бюджета на проведение мероприятий по энергосбережению в расчете на 1 жителя поселения 17 руб. Модернизация систем освещения в объектах бюджетной сферы и наружного (уличного) освещения с применением энергосберегающих светильников 5шт.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D117" w14:textId="77777777" w:rsidR="00F56976" w:rsidRPr="008B400F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914 05 03 01 1 01 98670</w:t>
            </w:r>
          </w:p>
          <w:p w14:paraId="72E0C1CB" w14:textId="4DAC7C30" w:rsidR="00982E04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914 05 03 01 1 01 </w:t>
            </w:r>
            <w:r w:rsidRPr="008B400F">
              <w:rPr>
                <w:rFonts w:cs="Arial"/>
                <w:kern w:val="2"/>
                <w:lang w:val="en-US"/>
              </w:rPr>
              <w:t>S</w:t>
            </w:r>
            <w:r w:rsidRPr="008B400F">
              <w:rPr>
                <w:rFonts w:cs="Arial"/>
                <w:kern w:val="2"/>
              </w:rPr>
              <w:t xml:space="preserve"> 8670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8787" w14:textId="49965C61" w:rsidR="00AD039E" w:rsidRPr="008B400F" w:rsidRDefault="003E7E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185,5</w:t>
            </w:r>
          </w:p>
          <w:p w14:paraId="0B970669" w14:textId="77777777" w:rsidR="00642A4E" w:rsidRPr="008B400F" w:rsidRDefault="00642A4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3BDD9EBF" w14:textId="216292A7" w:rsidR="00982E04" w:rsidRPr="003E7E9E" w:rsidRDefault="003E7E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254,8</w:t>
            </w:r>
          </w:p>
        </w:tc>
      </w:tr>
      <w:tr w:rsidR="008B400F" w:rsidRPr="008B400F" w14:paraId="18CCDED9" w14:textId="77777777" w:rsidTr="002F3A71">
        <w:trPr>
          <w:trHeight w:val="1840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E613" w14:textId="01DB439D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lastRenderedPageBreak/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3AC0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950A" w14:textId="2E8297F2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>Ремонт и содержание сети автомобильных дорог местного значения на территории Калачеевского сельского поселения. Осуществление дорожной деятельности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90CD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DF2A" w14:textId="35251F60" w:rsidR="00AD039E" w:rsidRPr="008B400F" w:rsidRDefault="00580D6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01.01.2023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2E2A" w14:textId="414B292C" w:rsidR="00AD039E" w:rsidRPr="008B400F" w:rsidRDefault="00580D6E" w:rsidP="00642A4E">
            <w:pPr>
              <w:ind w:right="-57" w:firstLine="0"/>
              <w:rPr>
                <w:rFonts w:cs="Arial"/>
              </w:rPr>
            </w:pPr>
            <w:r w:rsidRPr="008B400F">
              <w:rPr>
                <w:rFonts w:cs="Arial"/>
              </w:rPr>
              <w:t>31.12.2023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EE46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Доля автомобильных дорог общего пользования местного значения в отношении которых произведен ремонт (капитальный ремонт, реконструкция)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FEA7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914 04 09 01 1 02 91290</w:t>
            </w:r>
          </w:p>
          <w:p w14:paraId="5931ECA9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914 04 09 01 1 02 </w:t>
            </w:r>
            <w:r w:rsidRPr="008B400F">
              <w:rPr>
                <w:rFonts w:cs="Arial"/>
                <w:lang w:val="en-US"/>
              </w:rPr>
              <w:t xml:space="preserve">S </w:t>
            </w:r>
            <w:r w:rsidRPr="008B400F">
              <w:rPr>
                <w:rFonts w:cs="Arial"/>
              </w:rPr>
              <w:t>8850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FEBD" w14:textId="00B05625" w:rsidR="00AD039E" w:rsidRPr="008B400F" w:rsidRDefault="003E7E9E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1547,0</w:t>
            </w:r>
          </w:p>
          <w:p w14:paraId="1D497DBE" w14:textId="77777777" w:rsidR="0059078A" w:rsidRPr="008B400F" w:rsidRDefault="0059078A" w:rsidP="00F068E9">
            <w:pPr>
              <w:ind w:firstLine="0"/>
              <w:rPr>
                <w:rFonts w:cs="Arial"/>
              </w:rPr>
            </w:pPr>
          </w:p>
          <w:p w14:paraId="276996DA" w14:textId="27E8ABA4" w:rsidR="0059078A" w:rsidRPr="008B400F" w:rsidRDefault="00BF48B0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1315,1</w:t>
            </w:r>
          </w:p>
        </w:tc>
      </w:tr>
      <w:tr w:rsidR="008B400F" w:rsidRPr="008B400F" w14:paraId="785E3268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E069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CAC1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Основное </w:t>
            </w:r>
            <w:r w:rsidRPr="008B400F">
              <w:rPr>
                <w:rFonts w:cs="Arial"/>
                <w:kern w:val="2"/>
              </w:rPr>
              <w:lastRenderedPageBreak/>
              <w:t>мероприятие 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00D7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«Организация ритуальных услуг и </w:t>
            </w:r>
            <w:r w:rsidRPr="008B400F">
              <w:rPr>
                <w:rFonts w:cs="Arial"/>
                <w:kern w:val="2"/>
              </w:rPr>
              <w:lastRenderedPageBreak/>
              <w:t>содержание мест захоронения»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10D3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21902487" w14:textId="1D07D89C" w:rsidR="00AD039E" w:rsidRPr="008B400F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</w:t>
            </w:r>
            <w:r w:rsidR="00AD039E" w:rsidRPr="008B400F">
              <w:rPr>
                <w:rFonts w:cs="Arial"/>
                <w:kern w:val="2"/>
              </w:rPr>
              <w:lastRenderedPageBreak/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1986" w14:textId="2A45459B" w:rsidR="00AD039E" w:rsidRPr="008B400F" w:rsidRDefault="00580D6E" w:rsidP="00642A4E">
            <w:pPr>
              <w:ind w:right="-57" w:firstLine="0"/>
              <w:rPr>
                <w:rFonts w:cs="Arial"/>
              </w:rPr>
            </w:pPr>
            <w:r w:rsidRPr="008B400F">
              <w:rPr>
                <w:rFonts w:cs="Arial"/>
              </w:rPr>
              <w:lastRenderedPageBreak/>
              <w:t>01.01.2023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F248" w14:textId="1D9D20F8" w:rsidR="00AD039E" w:rsidRPr="008B400F" w:rsidRDefault="00580D6E" w:rsidP="00642A4E">
            <w:pPr>
              <w:ind w:right="-57" w:firstLine="0"/>
              <w:rPr>
                <w:rFonts w:cs="Arial"/>
              </w:rPr>
            </w:pPr>
            <w:r w:rsidRPr="008B400F">
              <w:rPr>
                <w:rFonts w:cs="Arial"/>
              </w:rPr>
              <w:t>31.12.2023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B4BC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приведение в качественное </w:t>
            </w:r>
            <w:r w:rsidRPr="008B400F">
              <w:rPr>
                <w:rFonts w:cs="Arial"/>
              </w:rPr>
              <w:lastRenderedPageBreak/>
              <w:t>состояние существующих мест захоронения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8A19" w14:textId="77777777" w:rsidR="00AD039E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914 05 03 01 03 98690</w:t>
            </w:r>
          </w:p>
          <w:p w14:paraId="4C111DB8" w14:textId="072D92C0" w:rsidR="00BF48B0" w:rsidRDefault="00BF48B0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</w:rPr>
              <w:lastRenderedPageBreak/>
              <w:t xml:space="preserve">914 01 1 03 </w:t>
            </w:r>
            <w:r>
              <w:rPr>
                <w:rFonts w:cs="Arial"/>
                <w:kern w:val="2"/>
                <w:lang w:val="en-US"/>
              </w:rPr>
              <w:t>S8530</w:t>
            </w:r>
          </w:p>
          <w:p w14:paraId="45765E72" w14:textId="78BF8058" w:rsidR="00BF48B0" w:rsidRPr="00BF48B0" w:rsidRDefault="00BF48B0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914 01 1 04 70100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69E9" w14:textId="09FBD4CA" w:rsidR="00AD039E" w:rsidRDefault="003E7E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19,7</w:t>
            </w:r>
          </w:p>
          <w:p w14:paraId="3EFBD4F2" w14:textId="77777777" w:rsidR="00BF48B0" w:rsidRDefault="00BF48B0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7A639162" w14:textId="77777777" w:rsidR="00BF48B0" w:rsidRDefault="00BF48B0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  <w:lang w:val="en-US"/>
              </w:rPr>
              <w:lastRenderedPageBreak/>
              <w:t>3143</w:t>
            </w:r>
            <w:r>
              <w:rPr>
                <w:rFonts w:cs="Arial"/>
                <w:kern w:val="2"/>
              </w:rPr>
              <w:t>,5</w:t>
            </w:r>
          </w:p>
          <w:p w14:paraId="58CD614C" w14:textId="77777777" w:rsidR="00BF48B0" w:rsidRDefault="00BF48B0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6912268F" w14:textId="5A1A94D2" w:rsidR="00BF48B0" w:rsidRPr="00BF48B0" w:rsidRDefault="00BF48B0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14,8</w:t>
            </w:r>
          </w:p>
        </w:tc>
      </w:tr>
      <w:tr w:rsidR="008B400F" w:rsidRPr="008B400F" w14:paraId="2DBF5116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C6A7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lastRenderedPageBreak/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CCB6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2601" w14:textId="562269A2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 xml:space="preserve">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</w:t>
            </w:r>
            <w:r w:rsidR="00F56976" w:rsidRPr="008B400F">
              <w:rPr>
                <w:rFonts w:cs="Arial"/>
                <w:kern w:val="2"/>
              </w:rPr>
              <w:lastRenderedPageBreak/>
              <w:t>Калачеевского сельского поселения на 2020-2026г» и другое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BD92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065A4F47" w14:textId="5653918A" w:rsidR="00AD039E" w:rsidRPr="008B400F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</w:t>
            </w:r>
            <w:r w:rsidR="00AD039E" w:rsidRPr="008B400F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03F9" w14:textId="03B5DF98" w:rsidR="00AD039E" w:rsidRPr="008B400F" w:rsidRDefault="0059078A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01.</w:t>
            </w:r>
            <w:r w:rsidR="00580D6E" w:rsidRPr="008B400F">
              <w:rPr>
                <w:rFonts w:cs="Arial"/>
              </w:rPr>
              <w:t>01.2023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559B" w14:textId="4CCC595E" w:rsidR="00AD039E" w:rsidRPr="008B400F" w:rsidRDefault="00580D6E" w:rsidP="00642A4E">
            <w:pPr>
              <w:ind w:right="-57" w:firstLine="0"/>
              <w:rPr>
                <w:rFonts w:cs="Arial"/>
              </w:rPr>
            </w:pPr>
            <w:r w:rsidRPr="008B400F">
              <w:rPr>
                <w:rFonts w:cs="Arial"/>
              </w:rPr>
              <w:t>31.12.2023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CF3B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Количество обустроенных мест массового отдыха населения до 1ед на 1000чел населения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7198" w14:textId="77777777" w:rsidR="001271F2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914 05 03 01 1 04 98730</w:t>
            </w:r>
          </w:p>
          <w:p w14:paraId="5E77E009" w14:textId="66B799FA" w:rsidR="00571055" w:rsidRPr="008B400F" w:rsidRDefault="0057105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914 05 03 01 1 98720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E9C8" w14:textId="494320BE" w:rsidR="00982E04" w:rsidRDefault="003E7E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570,0</w:t>
            </w:r>
          </w:p>
          <w:p w14:paraId="4E076EF4" w14:textId="77777777" w:rsidR="00571055" w:rsidRDefault="0057105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721BC0C6" w14:textId="1255CB8B" w:rsidR="00571055" w:rsidRPr="008B400F" w:rsidRDefault="003E7E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6,9</w:t>
            </w:r>
          </w:p>
        </w:tc>
      </w:tr>
      <w:tr w:rsidR="008B400F" w:rsidRPr="008B400F" w14:paraId="3F01840E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74DD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lastRenderedPageBreak/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FAC7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A2D9" w14:textId="77777777" w:rsidR="00AD039E" w:rsidRPr="008B400F" w:rsidRDefault="00FF0067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«Другие вопросы в области национальной экономики»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30A7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Администрация </w:t>
            </w:r>
          </w:p>
          <w:p w14:paraId="61255DFE" w14:textId="7CAC4251" w:rsidR="00AD039E" w:rsidRPr="008B400F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</w:t>
            </w:r>
            <w:r w:rsidR="00AD039E" w:rsidRPr="008B400F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C5B1" w14:textId="77777777" w:rsidR="00AD039E" w:rsidRPr="008B400F" w:rsidRDefault="0004063F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1122" w14:textId="77777777" w:rsidR="00AD039E" w:rsidRPr="008B400F" w:rsidRDefault="0004063F" w:rsidP="00642A4E">
            <w:pPr>
              <w:ind w:right="-57" w:firstLine="0"/>
              <w:rPr>
                <w:rFonts w:cs="Arial"/>
              </w:rPr>
            </w:pPr>
            <w:r w:rsidRPr="008B400F">
              <w:rPr>
                <w:rFonts w:cs="Arial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2CAE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Градостроительная деятельность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D532" w14:textId="777FE3EB" w:rsidR="00AD039E" w:rsidRPr="008B400F" w:rsidRDefault="0004063F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914 04 12 01 1 05 </w:t>
            </w:r>
            <w:r w:rsidR="001271F2" w:rsidRPr="008B400F">
              <w:rPr>
                <w:rFonts w:cs="Arial"/>
                <w:kern w:val="2"/>
                <w:lang w:val="en-US"/>
              </w:rPr>
              <w:t>9</w:t>
            </w:r>
            <w:r w:rsidR="00AD039E" w:rsidRPr="008B400F">
              <w:rPr>
                <w:rFonts w:cs="Arial"/>
                <w:kern w:val="2"/>
              </w:rPr>
              <w:t>8460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ABAB" w14:textId="0250C3FC" w:rsidR="00AD039E" w:rsidRPr="008B400F" w:rsidRDefault="00580D6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D9467B9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EB1F" w14:textId="77777777" w:rsidR="00573EA5" w:rsidRPr="008B400F" w:rsidRDefault="00573EA5" w:rsidP="00573EA5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DC87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FFD5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7196" w14:textId="77777777" w:rsidR="00573EA5" w:rsidRPr="008B400F" w:rsidRDefault="00573EA5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Администрация </w:t>
            </w:r>
          </w:p>
          <w:p w14:paraId="63EC4DD9" w14:textId="2D702B90" w:rsidR="00573EA5" w:rsidRPr="008B400F" w:rsidRDefault="00F56976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</w:t>
            </w:r>
            <w:r w:rsidR="00573EA5" w:rsidRPr="008B400F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6D2C" w14:textId="77777777" w:rsidR="00573EA5" w:rsidRPr="008B400F" w:rsidRDefault="0004063F" w:rsidP="00573EA5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2E0B" w14:textId="77777777" w:rsidR="00573EA5" w:rsidRPr="008B400F" w:rsidRDefault="0004063F" w:rsidP="00573EA5">
            <w:pPr>
              <w:ind w:right="-57" w:firstLine="0"/>
              <w:rPr>
                <w:rFonts w:cs="Arial"/>
              </w:rPr>
            </w:pPr>
            <w:r w:rsidRPr="008B400F">
              <w:rPr>
                <w:rFonts w:cs="Arial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159D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Приобретение контейнеров для раздельного сбора ТКО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1C06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 w:rsidRPr="008B400F">
              <w:rPr>
                <w:rFonts w:cs="Arial"/>
                <w:kern w:val="2"/>
              </w:rPr>
              <w:t xml:space="preserve">914 05 02 01 1 </w:t>
            </w:r>
            <w:r w:rsidRPr="008B400F">
              <w:rPr>
                <w:rFonts w:cs="Arial"/>
                <w:kern w:val="2"/>
                <w:lang w:val="en-US"/>
              </w:rPr>
              <w:t>G252690</w:t>
            </w:r>
          </w:p>
          <w:p w14:paraId="19DCF2EA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  <w:lang w:val="en-US"/>
              </w:rPr>
              <w:t xml:space="preserve">914 05 02 01 1 </w:t>
            </w:r>
            <w:r w:rsidRPr="008B400F">
              <w:rPr>
                <w:rFonts w:cs="Arial"/>
                <w:kern w:val="2"/>
              </w:rPr>
              <w:t>Д2690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C197" w14:textId="77777777" w:rsidR="00573EA5" w:rsidRPr="008B400F" w:rsidRDefault="0004063F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 w:rsidRPr="008B400F">
              <w:rPr>
                <w:rFonts w:cs="Arial"/>
                <w:kern w:val="2"/>
                <w:lang w:val="en-US"/>
              </w:rPr>
              <w:t>0,0</w:t>
            </w:r>
          </w:p>
          <w:p w14:paraId="10929BBE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</w:p>
          <w:p w14:paraId="636D925A" w14:textId="77777777" w:rsidR="00573EA5" w:rsidRPr="008B400F" w:rsidRDefault="0004063F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A46958" w:rsidRPr="008B400F" w14:paraId="2E3339B7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2D07" w14:textId="77777777" w:rsidR="00A46958" w:rsidRPr="008B400F" w:rsidRDefault="00A46958" w:rsidP="00573EA5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3319" w14:textId="77777777" w:rsidR="00A46958" w:rsidRPr="008B400F" w:rsidRDefault="00A46958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F97B" w14:textId="28008815" w:rsidR="00A46958" w:rsidRPr="008B400F" w:rsidRDefault="00A46958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>Содержание объектов внешнего благоустройства Калачеевского сельского поселения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D4C0" w14:textId="77777777" w:rsidR="00A46958" w:rsidRPr="008B400F" w:rsidRDefault="00A46958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Администрация </w:t>
            </w:r>
          </w:p>
          <w:p w14:paraId="29ADA756" w14:textId="382CFDA0" w:rsidR="00A46958" w:rsidRPr="008B400F" w:rsidRDefault="00F56976" w:rsidP="00A46958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</w:t>
            </w:r>
            <w:r w:rsidR="00A46958" w:rsidRPr="008B400F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6311" w14:textId="77777777" w:rsidR="00A46958" w:rsidRPr="008B400F" w:rsidRDefault="00A46958" w:rsidP="00573EA5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27F7" w14:textId="77777777" w:rsidR="00A46958" w:rsidRPr="008B400F" w:rsidRDefault="00A46958" w:rsidP="00573EA5">
            <w:pPr>
              <w:ind w:right="-57" w:firstLine="0"/>
              <w:rPr>
                <w:rFonts w:cs="Arial"/>
              </w:rPr>
            </w:pPr>
            <w:r w:rsidRPr="008B400F">
              <w:rPr>
                <w:rFonts w:cs="Arial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FB0" w14:textId="77777777" w:rsidR="00A46958" w:rsidRPr="008B400F" w:rsidRDefault="00A46958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Мероприятия по содержанию мест (площадок) накопления ТКО на территории поселения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AE6D" w14:textId="054E580D" w:rsidR="001271F2" w:rsidRPr="008B400F" w:rsidRDefault="00866259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914 06 05 01 1 07</w:t>
            </w:r>
            <w:r w:rsidR="00580D6E" w:rsidRPr="008B400F">
              <w:rPr>
                <w:rFonts w:cs="Arial"/>
                <w:kern w:val="2"/>
              </w:rPr>
              <w:t xml:space="preserve"> 99020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5D1F" w14:textId="20639E9E" w:rsidR="001271F2" w:rsidRPr="008B400F" w:rsidRDefault="003E7E9E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175,9</w:t>
            </w:r>
          </w:p>
        </w:tc>
      </w:tr>
    </w:tbl>
    <w:p w14:paraId="7E39F7F2" w14:textId="77777777" w:rsidR="00423C02" w:rsidRPr="008B400F" w:rsidRDefault="00423C02" w:rsidP="000E6880">
      <w:pPr>
        <w:ind w:firstLine="0"/>
        <w:rPr>
          <w:rFonts w:cs="Arial"/>
          <w:kern w:val="2"/>
        </w:rPr>
      </w:pPr>
    </w:p>
    <w:sectPr w:rsidR="00423C02" w:rsidRPr="008B400F" w:rsidSect="003872C2">
      <w:pgSz w:w="16838" w:h="11906" w:orient="landscape"/>
      <w:pgMar w:top="2269" w:right="962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DD19B" w14:textId="77777777" w:rsidR="00B64454" w:rsidRDefault="00B64454" w:rsidP="00C63239">
      <w:r>
        <w:separator/>
      </w:r>
    </w:p>
  </w:endnote>
  <w:endnote w:type="continuationSeparator" w:id="0">
    <w:p w14:paraId="1075640B" w14:textId="77777777" w:rsidR="00B64454" w:rsidRDefault="00B64454" w:rsidP="00C6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7E123" w14:textId="77777777" w:rsidR="00B64454" w:rsidRDefault="00B64454" w:rsidP="00C63239">
      <w:r>
        <w:separator/>
      </w:r>
    </w:p>
  </w:footnote>
  <w:footnote w:type="continuationSeparator" w:id="0">
    <w:p w14:paraId="4A0190F6" w14:textId="77777777" w:rsidR="00B64454" w:rsidRDefault="00B64454" w:rsidP="00C6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5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8"/>
  </w:num>
  <w:num w:numId="10">
    <w:abstractNumId w:val="29"/>
  </w:num>
  <w:num w:numId="11">
    <w:abstractNumId w:val="24"/>
  </w:num>
  <w:num w:numId="12">
    <w:abstractNumId w:val="12"/>
  </w:num>
  <w:num w:numId="13">
    <w:abstractNumId w:val="0"/>
  </w:num>
  <w:num w:numId="14">
    <w:abstractNumId w:val="39"/>
  </w:num>
  <w:num w:numId="15">
    <w:abstractNumId w:val="42"/>
  </w:num>
  <w:num w:numId="16">
    <w:abstractNumId w:val="22"/>
  </w:num>
  <w:num w:numId="17">
    <w:abstractNumId w:val="21"/>
  </w:num>
  <w:num w:numId="18">
    <w:abstractNumId w:val="36"/>
  </w:num>
  <w:num w:numId="19">
    <w:abstractNumId w:val="27"/>
  </w:num>
  <w:num w:numId="20">
    <w:abstractNumId w:val="17"/>
  </w:num>
  <w:num w:numId="21">
    <w:abstractNumId w:val="23"/>
  </w:num>
  <w:num w:numId="22">
    <w:abstractNumId w:val="2"/>
  </w:num>
  <w:num w:numId="23">
    <w:abstractNumId w:val="20"/>
  </w:num>
  <w:num w:numId="24">
    <w:abstractNumId w:val="15"/>
  </w:num>
  <w:num w:numId="25">
    <w:abstractNumId w:val="25"/>
  </w:num>
  <w:num w:numId="26">
    <w:abstractNumId w:val="40"/>
  </w:num>
  <w:num w:numId="27">
    <w:abstractNumId w:val="3"/>
  </w:num>
  <w:num w:numId="28">
    <w:abstractNumId w:val="26"/>
  </w:num>
  <w:num w:numId="29">
    <w:abstractNumId w:val="30"/>
  </w:num>
  <w:num w:numId="30">
    <w:abstractNumId w:val="33"/>
  </w:num>
  <w:num w:numId="31">
    <w:abstractNumId w:val="37"/>
  </w:num>
  <w:num w:numId="32">
    <w:abstractNumId w:val="38"/>
  </w:num>
  <w:num w:numId="33">
    <w:abstractNumId w:val="35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2"/>
  </w:num>
  <w:num w:numId="39">
    <w:abstractNumId w:val="13"/>
  </w:num>
  <w:num w:numId="40">
    <w:abstractNumId w:val="19"/>
  </w:num>
  <w:num w:numId="41">
    <w:abstractNumId w:val="4"/>
  </w:num>
  <w:num w:numId="42">
    <w:abstractNumId w:val="16"/>
  </w:num>
  <w:num w:numId="43">
    <w:abstractNumId w:val="41"/>
  </w:num>
  <w:num w:numId="44">
    <w:abstractNumId w:val="31"/>
  </w:num>
  <w:num w:numId="45">
    <w:abstractNumId w:val="28"/>
  </w:num>
  <w:num w:numId="4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4"/>
  </w:num>
  <w:num w:numId="48">
    <w:abstractNumId w:val="6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F53"/>
    <w:rsid w:val="00006A0B"/>
    <w:rsid w:val="00006BF1"/>
    <w:rsid w:val="00010498"/>
    <w:rsid w:val="00012985"/>
    <w:rsid w:val="00022685"/>
    <w:rsid w:val="00026E37"/>
    <w:rsid w:val="00030BD9"/>
    <w:rsid w:val="00033C56"/>
    <w:rsid w:val="000344AF"/>
    <w:rsid w:val="0003488C"/>
    <w:rsid w:val="0004063F"/>
    <w:rsid w:val="00043E57"/>
    <w:rsid w:val="00046521"/>
    <w:rsid w:val="000561BC"/>
    <w:rsid w:val="00060F2A"/>
    <w:rsid w:val="000672D2"/>
    <w:rsid w:val="00067A6E"/>
    <w:rsid w:val="000738D3"/>
    <w:rsid w:val="00074375"/>
    <w:rsid w:val="00075851"/>
    <w:rsid w:val="00075898"/>
    <w:rsid w:val="000813FA"/>
    <w:rsid w:val="00091EC6"/>
    <w:rsid w:val="00093B0D"/>
    <w:rsid w:val="000951A1"/>
    <w:rsid w:val="000A33BE"/>
    <w:rsid w:val="000A4AC1"/>
    <w:rsid w:val="000A6C70"/>
    <w:rsid w:val="000B0AAE"/>
    <w:rsid w:val="000B1F72"/>
    <w:rsid w:val="000B2471"/>
    <w:rsid w:val="000C0645"/>
    <w:rsid w:val="000C1AFF"/>
    <w:rsid w:val="000C3925"/>
    <w:rsid w:val="000C5C4F"/>
    <w:rsid w:val="000D5398"/>
    <w:rsid w:val="000D5C8F"/>
    <w:rsid w:val="000D7470"/>
    <w:rsid w:val="000E15EB"/>
    <w:rsid w:val="000E6880"/>
    <w:rsid w:val="000F3FAA"/>
    <w:rsid w:val="000F5C45"/>
    <w:rsid w:val="000F6B05"/>
    <w:rsid w:val="0010009B"/>
    <w:rsid w:val="001019C6"/>
    <w:rsid w:val="00102272"/>
    <w:rsid w:val="001033F0"/>
    <w:rsid w:val="0010364B"/>
    <w:rsid w:val="00110D27"/>
    <w:rsid w:val="001135D2"/>
    <w:rsid w:val="00113FC9"/>
    <w:rsid w:val="00126F0F"/>
    <w:rsid w:val="001271F2"/>
    <w:rsid w:val="00137227"/>
    <w:rsid w:val="00140E8F"/>
    <w:rsid w:val="00143D6F"/>
    <w:rsid w:val="0015706E"/>
    <w:rsid w:val="00162475"/>
    <w:rsid w:val="00166265"/>
    <w:rsid w:val="0016783E"/>
    <w:rsid w:val="00182291"/>
    <w:rsid w:val="00184D8D"/>
    <w:rsid w:val="00196EEC"/>
    <w:rsid w:val="001A24A2"/>
    <w:rsid w:val="001A4BC0"/>
    <w:rsid w:val="001A5313"/>
    <w:rsid w:val="001B48EE"/>
    <w:rsid w:val="001C05D5"/>
    <w:rsid w:val="001C7858"/>
    <w:rsid w:val="001D13B6"/>
    <w:rsid w:val="001D226F"/>
    <w:rsid w:val="001E16E3"/>
    <w:rsid w:val="001E3538"/>
    <w:rsid w:val="00203486"/>
    <w:rsid w:val="002320DF"/>
    <w:rsid w:val="00257573"/>
    <w:rsid w:val="00264EF2"/>
    <w:rsid w:val="0026771B"/>
    <w:rsid w:val="00271828"/>
    <w:rsid w:val="002734A7"/>
    <w:rsid w:val="002770A5"/>
    <w:rsid w:val="002824EE"/>
    <w:rsid w:val="00294E15"/>
    <w:rsid w:val="00295EF8"/>
    <w:rsid w:val="0029610D"/>
    <w:rsid w:val="00296236"/>
    <w:rsid w:val="00296FF8"/>
    <w:rsid w:val="002A4CCD"/>
    <w:rsid w:val="002A70D9"/>
    <w:rsid w:val="002B1464"/>
    <w:rsid w:val="002B239A"/>
    <w:rsid w:val="002C1DE3"/>
    <w:rsid w:val="002C3044"/>
    <w:rsid w:val="002C734F"/>
    <w:rsid w:val="002D7310"/>
    <w:rsid w:val="002E055F"/>
    <w:rsid w:val="002F21EE"/>
    <w:rsid w:val="002F3996"/>
    <w:rsid w:val="002F3A71"/>
    <w:rsid w:val="002F59A5"/>
    <w:rsid w:val="00304E85"/>
    <w:rsid w:val="00306F5B"/>
    <w:rsid w:val="0031593B"/>
    <w:rsid w:val="00315B16"/>
    <w:rsid w:val="00335771"/>
    <w:rsid w:val="00350607"/>
    <w:rsid w:val="003532A8"/>
    <w:rsid w:val="00353E80"/>
    <w:rsid w:val="00365EDF"/>
    <w:rsid w:val="003717A8"/>
    <w:rsid w:val="00374DE4"/>
    <w:rsid w:val="00377F32"/>
    <w:rsid w:val="003806B1"/>
    <w:rsid w:val="00385125"/>
    <w:rsid w:val="003872C2"/>
    <w:rsid w:val="0039054F"/>
    <w:rsid w:val="003B62D5"/>
    <w:rsid w:val="003D24FD"/>
    <w:rsid w:val="003D4E7E"/>
    <w:rsid w:val="003D5260"/>
    <w:rsid w:val="003E372D"/>
    <w:rsid w:val="003E6B83"/>
    <w:rsid w:val="003E7E9E"/>
    <w:rsid w:val="003F014E"/>
    <w:rsid w:val="003F64DE"/>
    <w:rsid w:val="00404278"/>
    <w:rsid w:val="00405F47"/>
    <w:rsid w:val="00416D0B"/>
    <w:rsid w:val="00423C02"/>
    <w:rsid w:val="00431C9C"/>
    <w:rsid w:val="0043219B"/>
    <w:rsid w:val="004324DA"/>
    <w:rsid w:val="0043685D"/>
    <w:rsid w:val="004452A2"/>
    <w:rsid w:val="004516B4"/>
    <w:rsid w:val="00454F0E"/>
    <w:rsid w:val="004574BD"/>
    <w:rsid w:val="004713B2"/>
    <w:rsid w:val="00473EC0"/>
    <w:rsid w:val="00482455"/>
    <w:rsid w:val="00485E44"/>
    <w:rsid w:val="00493CCA"/>
    <w:rsid w:val="00495248"/>
    <w:rsid w:val="004B4DE0"/>
    <w:rsid w:val="004B57E5"/>
    <w:rsid w:val="004B5F04"/>
    <w:rsid w:val="004B6818"/>
    <w:rsid w:val="004B77D2"/>
    <w:rsid w:val="004C241E"/>
    <w:rsid w:val="004D0ABC"/>
    <w:rsid w:val="004D5F6E"/>
    <w:rsid w:val="004E349A"/>
    <w:rsid w:val="004E48B5"/>
    <w:rsid w:val="004F1EFE"/>
    <w:rsid w:val="004F29E5"/>
    <w:rsid w:val="00502219"/>
    <w:rsid w:val="005067B5"/>
    <w:rsid w:val="00506BDE"/>
    <w:rsid w:val="00510833"/>
    <w:rsid w:val="005138F0"/>
    <w:rsid w:val="00526A8C"/>
    <w:rsid w:val="005275F5"/>
    <w:rsid w:val="0053241A"/>
    <w:rsid w:val="00532B59"/>
    <w:rsid w:val="0054260C"/>
    <w:rsid w:val="0054306F"/>
    <w:rsid w:val="005501F8"/>
    <w:rsid w:val="005629DA"/>
    <w:rsid w:val="00562C85"/>
    <w:rsid w:val="00564489"/>
    <w:rsid w:val="00564BC3"/>
    <w:rsid w:val="00571055"/>
    <w:rsid w:val="00573EA5"/>
    <w:rsid w:val="00576C2F"/>
    <w:rsid w:val="00580D6E"/>
    <w:rsid w:val="0059078A"/>
    <w:rsid w:val="005946C8"/>
    <w:rsid w:val="00594CBA"/>
    <w:rsid w:val="005A2E3A"/>
    <w:rsid w:val="005A5BEA"/>
    <w:rsid w:val="005C4A08"/>
    <w:rsid w:val="005E4B00"/>
    <w:rsid w:val="005F5C3F"/>
    <w:rsid w:val="005F772F"/>
    <w:rsid w:val="005F7DCC"/>
    <w:rsid w:val="005F7EE7"/>
    <w:rsid w:val="00604E72"/>
    <w:rsid w:val="00607C7E"/>
    <w:rsid w:val="006363FB"/>
    <w:rsid w:val="00640A8E"/>
    <w:rsid w:val="00642A4E"/>
    <w:rsid w:val="0064412C"/>
    <w:rsid w:val="00644F37"/>
    <w:rsid w:val="006717AB"/>
    <w:rsid w:val="0067648B"/>
    <w:rsid w:val="00676C0B"/>
    <w:rsid w:val="00676E43"/>
    <w:rsid w:val="00694A1F"/>
    <w:rsid w:val="00697C7D"/>
    <w:rsid w:val="006A7291"/>
    <w:rsid w:val="006B0720"/>
    <w:rsid w:val="006B0DAC"/>
    <w:rsid w:val="006B0ECC"/>
    <w:rsid w:val="006B1C17"/>
    <w:rsid w:val="006B53FD"/>
    <w:rsid w:val="006C1F1F"/>
    <w:rsid w:val="006C7A99"/>
    <w:rsid w:val="006D06A7"/>
    <w:rsid w:val="006D1291"/>
    <w:rsid w:val="006D6573"/>
    <w:rsid w:val="00701367"/>
    <w:rsid w:val="007049FB"/>
    <w:rsid w:val="007054FF"/>
    <w:rsid w:val="007114DE"/>
    <w:rsid w:val="00711BDA"/>
    <w:rsid w:val="00720EEB"/>
    <w:rsid w:val="007258CB"/>
    <w:rsid w:val="00732C3E"/>
    <w:rsid w:val="00733E5D"/>
    <w:rsid w:val="00740207"/>
    <w:rsid w:val="00750FBA"/>
    <w:rsid w:val="00751785"/>
    <w:rsid w:val="00751795"/>
    <w:rsid w:val="00752C95"/>
    <w:rsid w:val="00754363"/>
    <w:rsid w:val="00757D18"/>
    <w:rsid w:val="00757E89"/>
    <w:rsid w:val="00771F6D"/>
    <w:rsid w:val="00774D9E"/>
    <w:rsid w:val="00782AA8"/>
    <w:rsid w:val="0078450A"/>
    <w:rsid w:val="007879B6"/>
    <w:rsid w:val="00790B64"/>
    <w:rsid w:val="00794A08"/>
    <w:rsid w:val="007A055C"/>
    <w:rsid w:val="007A3579"/>
    <w:rsid w:val="007A4FF2"/>
    <w:rsid w:val="007B1008"/>
    <w:rsid w:val="007C6D56"/>
    <w:rsid w:val="007E2D95"/>
    <w:rsid w:val="008038EC"/>
    <w:rsid w:val="00803FF7"/>
    <w:rsid w:val="00804D38"/>
    <w:rsid w:val="00813B14"/>
    <w:rsid w:val="00813F53"/>
    <w:rsid w:val="0082536B"/>
    <w:rsid w:val="00827502"/>
    <w:rsid w:val="00832020"/>
    <w:rsid w:val="00832C54"/>
    <w:rsid w:val="00835E1F"/>
    <w:rsid w:val="00837D29"/>
    <w:rsid w:val="00842E33"/>
    <w:rsid w:val="00843CE5"/>
    <w:rsid w:val="00847937"/>
    <w:rsid w:val="00854E85"/>
    <w:rsid w:val="00855688"/>
    <w:rsid w:val="00864BF7"/>
    <w:rsid w:val="00866259"/>
    <w:rsid w:val="008672B4"/>
    <w:rsid w:val="00885826"/>
    <w:rsid w:val="008A0344"/>
    <w:rsid w:val="008B04D9"/>
    <w:rsid w:val="008B400F"/>
    <w:rsid w:val="008D4F1F"/>
    <w:rsid w:val="008D5D52"/>
    <w:rsid w:val="008D5EFE"/>
    <w:rsid w:val="008D6A46"/>
    <w:rsid w:val="008E4CD5"/>
    <w:rsid w:val="008F217A"/>
    <w:rsid w:val="008F388B"/>
    <w:rsid w:val="008F6F26"/>
    <w:rsid w:val="00904485"/>
    <w:rsid w:val="009047F6"/>
    <w:rsid w:val="00907DAF"/>
    <w:rsid w:val="00910BCE"/>
    <w:rsid w:val="00910F67"/>
    <w:rsid w:val="009163F8"/>
    <w:rsid w:val="009210E3"/>
    <w:rsid w:val="00922B02"/>
    <w:rsid w:val="009374FB"/>
    <w:rsid w:val="00940F2D"/>
    <w:rsid w:val="00943ED8"/>
    <w:rsid w:val="0095078C"/>
    <w:rsid w:val="00960CDB"/>
    <w:rsid w:val="0096457D"/>
    <w:rsid w:val="00975AEB"/>
    <w:rsid w:val="00982E04"/>
    <w:rsid w:val="0098355E"/>
    <w:rsid w:val="00994D43"/>
    <w:rsid w:val="0099664E"/>
    <w:rsid w:val="009A10E5"/>
    <w:rsid w:val="009A41A1"/>
    <w:rsid w:val="009B22C8"/>
    <w:rsid w:val="009B2C3D"/>
    <w:rsid w:val="009B5102"/>
    <w:rsid w:val="009B65BA"/>
    <w:rsid w:val="009B76CD"/>
    <w:rsid w:val="009C1B3C"/>
    <w:rsid w:val="009C2E88"/>
    <w:rsid w:val="009C597B"/>
    <w:rsid w:val="009D3603"/>
    <w:rsid w:val="009D795C"/>
    <w:rsid w:val="009E0FB0"/>
    <w:rsid w:val="009F57A6"/>
    <w:rsid w:val="009F6224"/>
    <w:rsid w:val="009F62E4"/>
    <w:rsid w:val="00A05C22"/>
    <w:rsid w:val="00A24F33"/>
    <w:rsid w:val="00A31081"/>
    <w:rsid w:val="00A3203A"/>
    <w:rsid w:val="00A332EE"/>
    <w:rsid w:val="00A406DA"/>
    <w:rsid w:val="00A42C05"/>
    <w:rsid w:val="00A43A5D"/>
    <w:rsid w:val="00A461C9"/>
    <w:rsid w:val="00A46958"/>
    <w:rsid w:val="00A5004B"/>
    <w:rsid w:val="00A519A7"/>
    <w:rsid w:val="00A546F0"/>
    <w:rsid w:val="00A650DE"/>
    <w:rsid w:val="00A708CE"/>
    <w:rsid w:val="00A725E6"/>
    <w:rsid w:val="00A90DF7"/>
    <w:rsid w:val="00AA07BF"/>
    <w:rsid w:val="00AA242B"/>
    <w:rsid w:val="00AA3E25"/>
    <w:rsid w:val="00AB5B9D"/>
    <w:rsid w:val="00AC32BC"/>
    <w:rsid w:val="00AC4E59"/>
    <w:rsid w:val="00AD039E"/>
    <w:rsid w:val="00AE3551"/>
    <w:rsid w:val="00AE5EAB"/>
    <w:rsid w:val="00AF159E"/>
    <w:rsid w:val="00B02FFF"/>
    <w:rsid w:val="00B151D1"/>
    <w:rsid w:val="00B52270"/>
    <w:rsid w:val="00B56B70"/>
    <w:rsid w:val="00B57D05"/>
    <w:rsid w:val="00B631BB"/>
    <w:rsid w:val="00B6339C"/>
    <w:rsid w:val="00B6370D"/>
    <w:rsid w:val="00B64454"/>
    <w:rsid w:val="00B64E69"/>
    <w:rsid w:val="00B669D4"/>
    <w:rsid w:val="00B66AF9"/>
    <w:rsid w:val="00B709F2"/>
    <w:rsid w:val="00B715A3"/>
    <w:rsid w:val="00B72648"/>
    <w:rsid w:val="00B772B4"/>
    <w:rsid w:val="00B8071C"/>
    <w:rsid w:val="00B82B82"/>
    <w:rsid w:val="00B865BB"/>
    <w:rsid w:val="00B935FC"/>
    <w:rsid w:val="00B97B8D"/>
    <w:rsid w:val="00BA5D42"/>
    <w:rsid w:val="00BA7671"/>
    <w:rsid w:val="00BB4BE2"/>
    <w:rsid w:val="00BB5EAC"/>
    <w:rsid w:val="00BD3FD2"/>
    <w:rsid w:val="00BE3338"/>
    <w:rsid w:val="00BE5004"/>
    <w:rsid w:val="00BF31FE"/>
    <w:rsid w:val="00BF48B0"/>
    <w:rsid w:val="00BF5E67"/>
    <w:rsid w:val="00BF6551"/>
    <w:rsid w:val="00C0350E"/>
    <w:rsid w:val="00C14CF7"/>
    <w:rsid w:val="00C1646A"/>
    <w:rsid w:val="00C22377"/>
    <w:rsid w:val="00C24D5B"/>
    <w:rsid w:val="00C2516C"/>
    <w:rsid w:val="00C33EC1"/>
    <w:rsid w:val="00C41D42"/>
    <w:rsid w:val="00C44F83"/>
    <w:rsid w:val="00C507E3"/>
    <w:rsid w:val="00C50D02"/>
    <w:rsid w:val="00C52D5E"/>
    <w:rsid w:val="00C557A5"/>
    <w:rsid w:val="00C56AD9"/>
    <w:rsid w:val="00C61F11"/>
    <w:rsid w:val="00C63239"/>
    <w:rsid w:val="00C64A66"/>
    <w:rsid w:val="00C653A6"/>
    <w:rsid w:val="00C7414A"/>
    <w:rsid w:val="00C94C42"/>
    <w:rsid w:val="00CA24ED"/>
    <w:rsid w:val="00CA6D45"/>
    <w:rsid w:val="00CB1E94"/>
    <w:rsid w:val="00CB5E9B"/>
    <w:rsid w:val="00CB6FEA"/>
    <w:rsid w:val="00CC4098"/>
    <w:rsid w:val="00CC43FA"/>
    <w:rsid w:val="00CC587D"/>
    <w:rsid w:val="00CD14E3"/>
    <w:rsid w:val="00CD1BC1"/>
    <w:rsid w:val="00CD221B"/>
    <w:rsid w:val="00CE1831"/>
    <w:rsid w:val="00CE5724"/>
    <w:rsid w:val="00CF0B61"/>
    <w:rsid w:val="00CF2C5A"/>
    <w:rsid w:val="00CF409C"/>
    <w:rsid w:val="00D04D60"/>
    <w:rsid w:val="00D10394"/>
    <w:rsid w:val="00D11AFB"/>
    <w:rsid w:val="00D135B8"/>
    <w:rsid w:val="00D165AE"/>
    <w:rsid w:val="00D2041B"/>
    <w:rsid w:val="00D248E7"/>
    <w:rsid w:val="00D40BA8"/>
    <w:rsid w:val="00D56E51"/>
    <w:rsid w:val="00D57D9D"/>
    <w:rsid w:val="00D640D9"/>
    <w:rsid w:val="00D74025"/>
    <w:rsid w:val="00D93032"/>
    <w:rsid w:val="00D95CB6"/>
    <w:rsid w:val="00DA05EB"/>
    <w:rsid w:val="00DB239D"/>
    <w:rsid w:val="00DD5DD3"/>
    <w:rsid w:val="00DE44EB"/>
    <w:rsid w:val="00DF6538"/>
    <w:rsid w:val="00E02856"/>
    <w:rsid w:val="00E14461"/>
    <w:rsid w:val="00E1655B"/>
    <w:rsid w:val="00E16CF1"/>
    <w:rsid w:val="00E1798A"/>
    <w:rsid w:val="00E17A60"/>
    <w:rsid w:val="00E204F8"/>
    <w:rsid w:val="00E237BD"/>
    <w:rsid w:val="00E3074D"/>
    <w:rsid w:val="00E33226"/>
    <w:rsid w:val="00E40ABC"/>
    <w:rsid w:val="00E44AFA"/>
    <w:rsid w:val="00E45BED"/>
    <w:rsid w:val="00E536AE"/>
    <w:rsid w:val="00E546D6"/>
    <w:rsid w:val="00E573C3"/>
    <w:rsid w:val="00E61AF8"/>
    <w:rsid w:val="00E667D8"/>
    <w:rsid w:val="00E67837"/>
    <w:rsid w:val="00E858B0"/>
    <w:rsid w:val="00E91706"/>
    <w:rsid w:val="00EA0F95"/>
    <w:rsid w:val="00EB1F35"/>
    <w:rsid w:val="00EC1419"/>
    <w:rsid w:val="00EC37A9"/>
    <w:rsid w:val="00ED37B0"/>
    <w:rsid w:val="00ED3C24"/>
    <w:rsid w:val="00EE2F5B"/>
    <w:rsid w:val="00EE3886"/>
    <w:rsid w:val="00EE70C8"/>
    <w:rsid w:val="00F02B70"/>
    <w:rsid w:val="00F068E9"/>
    <w:rsid w:val="00F226E2"/>
    <w:rsid w:val="00F26DF8"/>
    <w:rsid w:val="00F26EB8"/>
    <w:rsid w:val="00F42641"/>
    <w:rsid w:val="00F50720"/>
    <w:rsid w:val="00F56976"/>
    <w:rsid w:val="00F56ED5"/>
    <w:rsid w:val="00F6669D"/>
    <w:rsid w:val="00F712C0"/>
    <w:rsid w:val="00F7177C"/>
    <w:rsid w:val="00F72ABC"/>
    <w:rsid w:val="00F73FE3"/>
    <w:rsid w:val="00F77A59"/>
    <w:rsid w:val="00F83279"/>
    <w:rsid w:val="00F92C3D"/>
    <w:rsid w:val="00F9415D"/>
    <w:rsid w:val="00FA0693"/>
    <w:rsid w:val="00FA09DA"/>
    <w:rsid w:val="00FB2C81"/>
    <w:rsid w:val="00FB6891"/>
    <w:rsid w:val="00FC0886"/>
    <w:rsid w:val="00FC2B8D"/>
    <w:rsid w:val="00FD3064"/>
    <w:rsid w:val="00FD30DB"/>
    <w:rsid w:val="00FE4B21"/>
    <w:rsid w:val="00FF0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3435"/>
  <w15:docId w15:val="{683BF3B0-C12B-49A2-989D-A3797634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F5C4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79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79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79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79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ind w:firstLine="709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13F53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Без интервала2"/>
    <w:uiPriority w:val="99"/>
    <w:rsid w:val="00813F53"/>
    <w:rPr>
      <w:rFonts w:eastAsia="Times New Roman"/>
      <w:sz w:val="22"/>
      <w:szCs w:val="22"/>
      <w:lang w:eastAsia="en-US"/>
    </w:rPr>
  </w:style>
  <w:style w:type="character" w:styleId="a6">
    <w:name w:val="Hyperlink"/>
    <w:rsid w:val="00847937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B633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B633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B6339C"/>
    <w:rPr>
      <w:rFonts w:ascii="Arial" w:eastAsia="Times New Roman" w:hAnsi="Arial" w:cs="Arial"/>
      <w:b/>
      <w:bCs/>
      <w:sz w:val="28"/>
      <w:szCs w:val="26"/>
    </w:rPr>
  </w:style>
  <w:style w:type="paragraph" w:styleId="a7">
    <w:name w:val="Body Text"/>
    <w:basedOn w:val="a"/>
    <w:link w:val="a8"/>
    <w:uiPriority w:val="99"/>
    <w:rsid w:val="00B6339C"/>
    <w:rPr>
      <w:rFonts w:eastAsia="Calibri"/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B6339C"/>
    <w:rPr>
      <w:rFonts w:eastAsia="Times New Roman" w:cs="Calibri"/>
      <w:sz w:val="22"/>
      <w:szCs w:val="22"/>
      <w:lang w:eastAsia="en-US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character" w:customStyle="1" w:styleId="40">
    <w:name w:val="Заголовок 4 Знак"/>
    <w:aliases w:val="!Параграфы/Статьи документа Знак1"/>
    <w:link w:val="4"/>
    <w:rsid w:val="00C6323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479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4793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C6323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479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782AA8"/>
  </w:style>
  <w:style w:type="character" w:styleId="af4">
    <w:name w:val="FollowedHyperlink"/>
    <w:uiPriority w:val="99"/>
    <w:semiHidden/>
    <w:unhideWhenUsed/>
    <w:rsid w:val="00782A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423C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23C0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423C02"/>
    <w:rPr>
      <w:rFonts w:ascii="Arial" w:eastAsia="Times New Roman" w:hAnsi="Arial"/>
    </w:rPr>
  </w:style>
  <w:style w:type="table" w:styleId="af5">
    <w:name w:val="Table Grid"/>
    <w:basedOn w:val="a1"/>
    <w:uiPriority w:val="59"/>
    <w:rsid w:val="00A43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8E67D-0FAE-449D-8703-25CED1D9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26</TotalTime>
  <Pages>17</Pages>
  <Words>2948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Калачеевское</cp:lastModifiedBy>
  <cp:revision>5</cp:revision>
  <cp:lastPrinted>2023-12-26T07:58:00Z</cp:lastPrinted>
  <dcterms:created xsi:type="dcterms:W3CDTF">2023-12-06T11:17:00Z</dcterms:created>
  <dcterms:modified xsi:type="dcterms:W3CDTF">2023-12-26T07:59:00Z</dcterms:modified>
</cp:coreProperties>
</file>