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07A" w:rsidRPr="00CE1BD5" w:rsidRDefault="0095707A" w:rsidP="005A589F">
      <w:pPr>
        <w:ind w:firstLine="709"/>
        <w:jc w:val="center"/>
        <w:rPr>
          <w:rFonts w:cs="Arial"/>
        </w:rPr>
      </w:pPr>
      <w:r w:rsidRPr="00CE1BD5">
        <w:rPr>
          <w:rFonts w:cs="Arial"/>
        </w:rPr>
        <w:t>РОССИЙСКАЯ ФЕДЕРАЦИЯ</w:t>
      </w:r>
    </w:p>
    <w:p w:rsidR="00C1241A" w:rsidRPr="00CE1BD5" w:rsidRDefault="00B320C6" w:rsidP="005A589F">
      <w:pPr>
        <w:ind w:firstLine="709"/>
        <w:jc w:val="center"/>
        <w:rPr>
          <w:rFonts w:cs="Arial"/>
        </w:rPr>
      </w:pPr>
      <w:r w:rsidRPr="00CE1BD5">
        <w:rPr>
          <w:rFonts w:cs="Arial"/>
        </w:rPr>
        <w:t xml:space="preserve">АДМИНИСТРАЦИЯ </w:t>
      </w:r>
    </w:p>
    <w:p w:rsidR="00B320C6" w:rsidRPr="00CE1BD5" w:rsidRDefault="003C2BD3" w:rsidP="005A589F">
      <w:pPr>
        <w:ind w:firstLine="709"/>
        <w:jc w:val="center"/>
        <w:rPr>
          <w:rFonts w:cs="Arial"/>
        </w:rPr>
      </w:pPr>
      <w:r w:rsidRPr="00CE1BD5">
        <w:rPr>
          <w:rFonts w:cs="Arial"/>
        </w:rPr>
        <w:t>КАЛАЧЕЕВСКОГО</w:t>
      </w:r>
      <w:r w:rsidR="00B320C6" w:rsidRPr="00CE1BD5">
        <w:rPr>
          <w:rFonts w:cs="Arial"/>
        </w:rPr>
        <w:t xml:space="preserve"> СЕЛЬСКОГО ПОСЕЛЕНИЯ</w:t>
      </w:r>
    </w:p>
    <w:p w:rsidR="00B320C6" w:rsidRPr="00CE1BD5" w:rsidRDefault="00B320C6" w:rsidP="005A589F">
      <w:pPr>
        <w:ind w:firstLine="709"/>
        <w:jc w:val="center"/>
        <w:rPr>
          <w:rFonts w:cs="Arial"/>
        </w:rPr>
      </w:pPr>
      <w:r w:rsidRPr="00CE1BD5">
        <w:rPr>
          <w:rFonts w:cs="Arial"/>
        </w:rPr>
        <w:t>КАЛАЧЕЕВСКОГО МУНИЦИПАЛЬНОГО РАЙОНА</w:t>
      </w:r>
    </w:p>
    <w:p w:rsidR="00B320C6" w:rsidRPr="00CE1BD5" w:rsidRDefault="00B320C6" w:rsidP="005A589F">
      <w:pPr>
        <w:ind w:firstLine="709"/>
        <w:jc w:val="center"/>
        <w:rPr>
          <w:rFonts w:cs="Arial"/>
        </w:rPr>
      </w:pPr>
      <w:r w:rsidRPr="00CE1BD5">
        <w:rPr>
          <w:rFonts w:cs="Arial"/>
        </w:rPr>
        <w:t>ВОРОНЕЖСКОЙ ОБЛАСТИ</w:t>
      </w:r>
    </w:p>
    <w:p w:rsidR="005A589F" w:rsidRPr="00CE1BD5" w:rsidRDefault="00B320C6" w:rsidP="005A589F">
      <w:pPr>
        <w:ind w:firstLine="709"/>
        <w:jc w:val="center"/>
        <w:rPr>
          <w:rFonts w:cs="Arial"/>
        </w:rPr>
      </w:pPr>
      <w:r w:rsidRPr="00CE1BD5">
        <w:rPr>
          <w:rFonts w:cs="Arial"/>
        </w:rPr>
        <w:t>ПОСТАНОВЛЕНИЕ</w:t>
      </w:r>
    </w:p>
    <w:p w:rsidR="003540E1" w:rsidRPr="00CE1BD5" w:rsidRDefault="00A72AF4" w:rsidP="00EF4E09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от «</w:t>
      </w:r>
      <w:r w:rsidR="00AB6B9B">
        <w:rPr>
          <w:rFonts w:cs="Arial"/>
        </w:rPr>
        <w:t>28</w:t>
      </w:r>
      <w:r w:rsidR="00110E72">
        <w:rPr>
          <w:rFonts w:cs="Arial"/>
        </w:rPr>
        <w:t xml:space="preserve">» </w:t>
      </w:r>
      <w:r w:rsidR="00757E7B">
        <w:rPr>
          <w:rFonts w:cs="Arial"/>
        </w:rPr>
        <w:t>декабря</w:t>
      </w:r>
      <w:r>
        <w:rPr>
          <w:rFonts w:cs="Arial"/>
        </w:rPr>
        <w:t xml:space="preserve"> 2023 г. № </w:t>
      </w:r>
      <w:r w:rsidR="00AB6B9B">
        <w:rPr>
          <w:rFonts w:cs="Arial"/>
        </w:rPr>
        <w:t>97</w:t>
      </w:r>
    </w:p>
    <w:p w:rsidR="009E3D66" w:rsidRPr="00CE1BD5" w:rsidRDefault="009E3D66" w:rsidP="00EF4E09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r w:rsidRPr="00CE1BD5">
        <w:rPr>
          <w:rFonts w:cs="Arial"/>
        </w:rPr>
        <w:t>п.</w:t>
      </w:r>
      <w:r w:rsidR="00E4391D" w:rsidRPr="00CE1BD5">
        <w:rPr>
          <w:rFonts w:cs="Arial"/>
        </w:rPr>
        <w:t xml:space="preserve"> </w:t>
      </w:r>
      <w:r w:rsidRPr="00CE1BD5">
        <w:rPr>
          <w:rFonts w:cs="Arial"/>
        </w:rPr>
        <w:t>Калачеевский</w:t>
      </w: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9606"/>
      </w:tblGrid>
      <w:tr w:rsidR="00CE1BD5" w:rsidRPr="00CE1BD5" w:rsidTr="00AE3364">
        <w:tc>
          <w:tcPr>
            <w:tcW w:w="9606" w:type="dxa"/>
          </w:tcPr>
          <w:p w:rsidR="00B320C6" w:rsidRPr="00CE1BD5" w:rsidRDefault="00BD4C22" w:rsidP="007034B7">
            <w:pPr>
              <w:pStyle w:val="Title"/>
              <w:spacing w:before="0" w:after="0"/>
              <w:ind w:firstLine="709"/>
              <w:outlineLvl w:val="9"/>
              <w:rPr>
                <w:lang w:eastAsia="ar-SA"/>
              </w:rPr>
            </w:pPr>
            <w:r w:rsidRPr="00CE1BD5">
              <w:rPr>
                <w:lang w:eastAsia="ar-SA"/>
              </w:rPr>
              <w:t>О внесении изменений в постановление от 23.1</w:t>
            </w:r>
            <w:r w:rsidR="00D431EE" w:rsidRPr="00CE1BD5">
              <w:rPr>
                <w:lang w:eastAsia="ar-SA"/>
              </w:rPr>
              <w:t>0</w:t>
            </w:r>
            <w:r w:rsidRPr="00CE1BD5">
              <w:rPr>
                <w:lang w:eastAsia="ar-SA"/>
              </w:rPr>
              <w:t>.2019 г №</w:t>
            </w:r>
            <w:r w:rsidR="00E4391D" w:rsidRPr="00CE1BD5">
              <w:rPr>
                <w:lang w:eastAsia="ar-SA"/>
              </w:rPr>
              <w:t xml:space="preserve"> </w:t>
            </w:r>
            <w:r w:rsidRPr="00CE1BD5">
              <w:rPr>
                <w:lang w:eastAsia="ar-SA"/>
              </w:rPr>
              <w:t xml:space="preserve">99 «О </w:t>
            </w:r>
            <w:r w:rsidR="00B320C6" w:rsidRPr="00CE1BD5">
              <w:rPr>
                <w:lang w:eastAsia="ar-SA"/>
              </w:rPr>
              <w:t xml:space="preserve">муниципальной программе </w:t>
            </w:r>
            <w:r w:rsidR="003C2BD3" w:rsidRPr="00CE1BD5">
              <w:rPr>
                <w:lang w:eastAsia="ar-SA"/>
              </w:rPr>
              <w:t>Калачеевского</w:t>
            </w:r>
            <w:r w:rsidR="00B320C6" w:rsidRPr="00CE1BD5">
              <w:rPr>
                <w:lang w:eastAsia="ar-SA"/>
              </w:rPr>
              <w:t xml:space="preserve"> сельского поселения</w:t>
            </w:r>
            <w:r w:rsidR="00AE3364" w:rsidRPr="00CE1BD5">
              <w:rPr>
                <w:lang w:eastAsia="ar-SA"/>
              </w:rPr>
              <w:t xml:space="preserve"> </w:t>
            </w:r>
            <w:r w:rsidR="00B320C6" w:rsidRPr="00CE1BD5">
              <w:rPr>
                <w:lang w:eastAsia="ar-SA"/>
              </w:rPr>
              <w:t xml:space="preserve">«Развитие культуры, физической культуры и спорта в </w:t>
            </w:r>
            <w:r w:rsidR="003C2BD3" w:rsidRPr="00CE1BD5">
              <w:rPr>
                <w:lang w:eastAsia="ar-SA"/>
              </w:rPr>
              <w:t>Калачеевском</w:t>
            </w:r>
            <w:r w:rsidR="00B320C6" w:rsidRPr="00CE1BD5">
              <w:rPr>
                <w:lang w:eastAsia="ar-SA"/>
              </w:rPr>
              <w:t xml:space="preserve"> сельском поселении на </w:t>
            </w:r>
            <w:r w:rsidR="00CF72E2" w:rsidRPr="00CE1BD5">
              <w:rPr>
                <w:lang w:eastAsia="ar-SA"/>
              </w:rPr>
              <w:t>2020-2026</w:t>
            </w:r>
            <w:r w:rsidR="00EF4E09" w:rsidRPr="00CE1BD5">
              <w:rPr>
                <w:lang w:eastAsia="ar-SA"/>
              </w:rPr>
              <w:t xml:space="preserve"> годы»</w:t>
            </w:r>
            <w:r w:rsidR="00D92A53" w:rsidRPr="00CE1BD5">
              <w:rPr>
                <w:lang w:eastAsia="ar-SA"/>
              </w:rPr>
              <w:t xml:space="preserve"> </w:t>
            </w:r>
          </w:p>
        </w:tc>
      </w:tr>
    </w:tbl>
    <w:p w:rsidR="007E5E23" w:rsidRPr="00CE1BD5" w:rsidRDefault="0006424B" w:rsidP="00CB4A8E">
      <w:pPr>
        <w:tabs>
          <w:tab w:val="left" w:pos="0"/>
          <w:tab w:val="left" w:pos="851"/>
        </w:tabs>
        <w:spacing w:line="276" w:lineRule="auto"/>
        <w:ind w:firstLine="709"/>
      </w:pPr>
      <w:r w:rsidRPr="00CE1BD5">
        <w:t>В соответствии с</w:t>
      </w:r>
      <w:r w:rsidR="007034B7" w:rsidRPr="00CE1BD5">
        <w:t xml:space="preserve"> Порядком разработки, реализации и оценки эффективности муниципальных программ Калачеевского сельского поселения Калачеевского муниципального района Воронежской области, утвержденным постановлением администрации Калачеевского сельского поселения от 21.10.2013 г. №</w:t>
      </w:r>
      <w:r w:rsidR="00121AB9" w:rsidRPr="00CE1BD5">
        <w:t xml:space="preserve"> </w:t>
      </w:r>
      <w:r w:rsidR="007034B7" w:rsidRPr="00CE1BD5">
        <w:t>67 (в редакции постановлений: от 08.05.2014</w:t>
      </w:r>
      <w:r w:rsidR="00121AB9" w:rsidRPr="00CE1BD5">
        <w:t xml:space="preserve"> </w:t>
      </w:r>
      <w:r w:rsidR="007034B7" w:rsidRPr="00CE1BD5">
        <w:t>г.</w:t>
      </w:r>
      <w:r w:rsidR="00121AB9" w:rsidRPr="00CE1BD5">
        <w:t xml:space="preserve"> </w:t>
      </w:r>
      <w:r w:rsidR="007034B7" w:rsidRPr="00CE1BD5">
        <w:t>№</w:t>
      </w:r>
      <w:r w:rsidR="00121AB9" w:rsidRPr="00CE1BD5">
        <w:t xml:space="preserve"> </w:t>
      </w:r>
      <w:r w:rsidR="007034B7" w:rsidRPr="00CE1BD5">
        <w:t>19; от 29.06.2015</w:t>
      </w:r>
      <w:r w:rsidR="00121AB9" w:rsidRPr="00CE1BD5">
        <w:t xml:space="preserve"> </w:t>
      </w:r>
      <w:r w:rsidR="007034B7" w:rsidRPr="00CE1BD5">
        <w:t>г.№</w:t>
      </w:r>
      <w:r w:rsidR="00121AB9" w:rsidRPr="00CE1BD5">
        <w:t xml:space="preserve"> </w:t>
      </w:r>
      <w:r w:rsidR="007034B7" w:rsidRPr="00CE1BD5">
        <w:t>36; от 11.05.2016</w:t>
      </w:r>
      <w:r w:rsidR="00121AB9" w:rsidRPr="00CE1BD5">
        <w:t xml:space="preserve"> </w:t>
      </w:r>
      <w:r w:rsidR="007034B7" w:rsidRPr="00CE1BD5">
        <w:t>г.</w:t>
      </w:r>
      <w:r w:rsidR="00121AB9" w:rsidRPr="00CE1BD5">
        <w:t xml:space="preserve"> </w:t>
      </w:r>
      <w:r w:rsidR="007034B7" w:rsidRPr="00CE1BD5">
        <w:t>№</w:t>
      </w:r>
      <w:r w:rsidR="00121AB9" w:rsidRPr="00CE1BD5">
        <w:t xml:space="preserve"> </w:t>
      </w:r>
      <w:r w:rsidR="007034B7" w:rsidRPr="00CE1BD5">
        <w:t>52; от 27.12.2018</w:t>
      </w:r>
      <w:r w:rsidR="00121AB9" w:rsidRPr="00CE1BD5">
        <w:t xml:space="preserve"> </w:t>
      </w:r>
      <w:r w:rsidR="007034B7" w:rsidRPr="00CE1BD5">
        <w:t>г.</w:t>
      </w:r>
      <w:r w:rsidR="00121AB9" w:rsidRPr="00CE1BD5">
        <w:t xml:space="preserve"> </w:t>
      </w:r>
      <w:r w:rsidR="007034B7" w:rsidRPr="00CE1BD5">
        <w:t>№</w:t>
      </w:r>
      <w:r w:rsidR="00121AB9" w:rsidRPr="00CE1BD5">
        <w:t xml:space="preserve"> </w:t>
      </w:r>
      <w:r w:rsidR="007034B7" w:rsidRPr="00CE1BD5">
        <w:t>58; от 15.10.2019</w:t>
      </w:r>
      <w:r w:rsidR="00121AB9" w:rsidRPr="00CE1BD5">
        <w:t xml:space="preserve"> </w:t>
      </w:r>
      <w:r w:rsidR="007034B7" w:rsidRPr="00CE1BD5">
        <w:t>г.</w:t>
      </w:r>
      <w:r w:rsidR="00121AB9" w:rsidRPr="00CE1BD5">
        <w:t xml:space="preserve"> </w:t>
      </w:r>
      <w:r w:rsidR="007034B7" w:rsidRPr="00CE1BD5">
        <w:t>№</w:t>
      </w:r>
      <w:r w:rsidR="00121AB9" w:rsidRPr="00CE1BD5">
        <w:t xml:space="preserve"> </w:t>
      </w:r>
      <w:r w:rsidR="007034B7" w:rsidRPr="00CE1BD5">
        <w:t>97</w:t>
      </w:r>
      <w:r w:rsidR="00610D75" w:rsidRPr="00CE1BD5">
        <w:t>; от 30.10.2020</w:t>
      </w:r>
      <w:r w:rsidR="00121AB9" w:rsidRPr="00CE1BD5">
        <w:t xml:space="preserve"> </w:t>
      </w:r>
      <w:r w:rsidR="00610D75" w:rsidRPr="00CE1BD5">
        <w:t>г.</w:t>
      </w:r>
      <w:r w:rsidR="00121AB9" w:rsidRPr="00CE1BD5">
        <w:t xml:space="preserve"> </w:t>
      </w:r>
      <w:r w:rsidR="00610D75" w:rsidRPr="00CE1BD5">
        <w:t>№</w:t>
      </w:r>
      <w:r w:rsidR="00121AB9" w:rsidRPr="00CE1BD5">
        <w:t xml:space="preserve"> </w:t>
      </w:r>
      <w:r w:rsidR="00610D75" w:rsidRPr="00CE1BD5">
        <w:t>48</w:t>
      </w:r>
      <w:r w:rsidR="00665E61" w:rsidRPr="00CE1BD5">
        <w:t xml:space="preserve">; </w:t>
      </w:r>
      <w:r w:rsidR="00A17189" w:rsidRPr="00CE1BD5">
        <w:t>от 12.11.2021 г. № 47</w:t>
      </w:r>
      <w:r w:rsidR="007034B7" w:rsidRPr="00CE1BD5">
        <w:t>)</w:t>
      </w:r>
      <w:r w:rsidR="00D67978" w:rsidRPr="00CE1BD5">
        <w:t>;</w:t>
      </w:r>
      <w:r w:rsidR="007034B7" w:rsidRPr="00CE1BD5">
        <w:t xml:space="preserve"> </w:t>
      </w:r>
      <w:r w:rsidR="001B3488" w:rsidRPr="00CE1BD5">
        <w:t>решением Совета народных депутатов Калачеевского сельского поселения</w:t>
      </w:r>
      <w:r w:rsidR="008D29AB" w:rsidRPr="00CE1BD5">
        <w:t xml:space="preserve"> «О бюджете Калачеевского сельского поселения Калачеевско</w:t>
      </w:r>
      <w:r w:rsidR="00820A63" w:rsidRPr="00CE1BD5">
        <w:t>го муниципального района на 2023 год и плановый период 2024 и 2025 годов» от 30.12.2022</w:t>
      </w:r>
      <w:r w:rsidR="008D29AB" w:rsidRPr="00CE1BD5">
        <w:t xml:space="preserve"> г.</w:t>
      </w:r>
      <w:r w:rsidR="00820A63" w:rsidRPr="00CE1BD5">
        <w:t xml:space="preserve"> № 97</w:t>
      </w:r>
      <w:r w:rsidR="00110E72">
        <w:t xml:space="preserve"> (в редак</w:t>
      </w:r>
      <w:r w:rsidR="00AC7CC7">
        <w:t xml:space="preserve">ции решения от 27.04.2023 г. № </w:t>
      </w:r>
      <w:r w:rsidR="00AC7CC7" w:rsidRPr="00AC7CC7">
        <w:t>122</w:t>
      </w:r>
      <w:r w:rsidR="00782ACF">
        <w:t>; от 30.11.2023 г. № 171</w:t>
      </w:r>
      <w:r w:rsidR="00AB6B9B">
        <w:t>; от 28.12.2023 г. № 179</w:t>
      </w:r>
      <w:r w:rsidR="00110E72">
        <w:t>)</w:t>
      </w:r>
      <w:r w:rsidR="00024AA4" w:rsidRPr="00CE1BD5">
        <w:t xml:space="preserve"> </w:t>
      </w:r>
      <w:r w:rsidR="007E5E23" w:rsidRPr="00CE1BD5">
        <w:t>администрация Калачеевского сельского поселения</w:t>
      </w:r>
      <w:r w:rsidR="00D67978" w:rsidRPr="00CE1BD5">
        <w:t xml:space="preserve"> </w:t>
      </w:r>
      <w:r w:rsidR="008D29AB" w:rsidRPr="00CE1BD5">
        <w:rPr>
          <w:bCs/>
        </w:rPr>
        <w:t>п о с т а н о в л я е т:</w:t>
      </w:r>
    </w:p>
    <w:p w:rsidR="00B320C6" w:rsidRPr="00CE1BD5" w:rsidRDefault="002415FC" w:rsidP="002415FC">
      <w:pPr>
        <w:autoSpaceDE w:val="0"/>
        <w:autoSpaceDN w:val="0"/>
        <w:adjustRightInd w:val="0"/>
        <w:spacing w:line="276" w:lineRule="auto"/>
        <w:rPr>
          <w:rFonts w:cs="Arial"/>
        </w:rPr>
      </w:pPr>
      <w:r w:rsidRPr="00CE1BD5">
        <w:rPr>
          <w:rFonts w:cs="Arial"/>
        </w:rPr>
        <w:t xml:space="preserve">1. </w:t>
      </w:r>
      <w:r w:rsidR="00BD4C22" w:rsidRPr="00CE1BD5">
        <w:rPr>
          <w:rFonts w:cs="Arial"/>
        </w:rPr>
        <w:t xml:space="preserve">Внести в </w:t>
      </w:r>
      <w:r w:rsidR="000F060D" w:rsidRPr="00CE1BD5">
        <w:rPr>
          <w:rFonts w:cs="Arial"/>
        </w:rPr>
        <w:t xml:space="preserve">постановление от 23.10.2019 г № 99 «О муниципальной программе Калачеевского сельского поселения «Развитие культуры, физической культуры и спорта в Калачеевском сельском поселении на 2020-2026 годы» </w:t>
      </w:r>
      <w:r w:rsidR="008D29AB" w:rsidRPr="00CE1BD5">
        <w:t>(в редакции постановления от 31.01.2020 г. № 2, от 30.10.2020 г. № 48, от 29.12.2020 г. № 55; от 15.03.2021 г. № 14; от 05.07.2021 г. № 32; от 13.12.2021 г. №53; от 30.12.2021 г. № 68</w:t>
      </w:r>
      <w:r w:rsidRPr="00CE1BD5">
        <w:t>; от 25.03.2022 г. № 19</w:t>
      </w:r>
      <w:r w:rsidR="000037B9" w:rsidRPr="00CE1BD5">
        <w:t>; от 09.06.2022 г. № 30</w:t>
      </w:r>
      <w:r w:rsidR="0053350F" w:rsidRPr="00CE1BD5">
        <w:t>; от</w:t>
      </w:r>
      <w:r w:rsidR="00B442B7" w:rsidRPr="00CE1BD5">
        <w:t xml:space="preserve"> </w:t>
      </w:r>
      <w:r w:rsidR="0053350F" w:rsidRPr="00CE1BD5">
        <w:t>15.09.2022 г. № 43</w:t>
      </w:r>
      <w:r w:rsidR="00B442B7" w:rsidRPr="00CE1BD5">
        <w:t xml:space="preserve">; </w:t>
      </w:r>
      <w:r w:rsidR="00782ACF">
        <w:t xml:space="preserve">от </w:t>
      </w:r>
      <w:r w:rsidR="00B442B7" w:rsidRPr="00CE1BD5">
        <w:t>13.12.2022 г. № 89</w:t>
      </w:r>
      <w:r w:rsidR="00820A63" w:rsidRPr="00CE1BD5">
        <w:t>; от 30.12.2022 г. № 109</w:t>
      </w:r>
      <w:r w:rsidR="00110E72">
        <w:t>; от 13.03.2023 г. № 21</w:t>
      </w:r>
      <w:r w:rsidR="00782ACF">
        <w:t>; от 09.06.2023 г. № 53</w:t>
      </w:r>
      <w:r w:rsidR="00AB6B9B">
        <w:t xml:space="preserve"> от 13.12.2023 г.№90</w:t>
      </w:r>
      <w:r w:rsidR="008D29AB" w:rsidRPr="00CE1BD5">
        <w:t xml:space="preserve">) </w:t>
      </w:r>
      <w:r w:rsidR="00BD4C22" w:rsidRPr="00CE1BD5">
        <w:rPr>
          <w:rFonts w:cs="Arial"/>
        </w:rPr>
        <w:t>следующие изменения:</w:t>
      </w:r>
    </w:p>
    <w:p w:rsidR="00BD4C22" w:rsidRPr="00CE1BD5" w:rsidRDefault="002415FC" w:rsidP="002415FC">
      <w:pPr>
        <w:autoSpaceDE w:val="0"/>
        <w:autoSpaceDN w:val="0"/>
        <w:adjustRightInd w:val="0"/>
        <w:spacing w:line="276" w:lineRule="auto"/>
        <w:ind w:firstLine="709"/>
        <w:rPr>
          <w:rFonts w:cs="Arial"/>
        </w:rPr>
      </w:pPr>
      <w:r w:rsidRPr="00CE1BD5">
        <w:rPr>
          <w:rFonts w:cs="Arial"/>
        </w:rPr>
        <w:t xml:space="preserve">1.1. </w:t>
      </w:r>
      <w:r w:rsidR="00EE40DA" w:rsidRPr="00CE1BD5">
        <w:rPr>
          <w:rFonts w:cs="Arial"/>
        </w:rPr>
        <w:t>В</w:t>
      </w:r>
      <w:r w:rsidR="00BD4C22" w:rsidRPr="00CE1BD5">
        <w:rPr>
          <w:rFonts w:cs="Arial"/>
        </w:rPr>
        <w:t xml:space="preserve"> паспорте муниципальной программы Калачеевского сельского поселения «Развитие культуры, физической культуры и спорта в Калачеевском сельском поселении на 2020-2026 годы»</w:t>
      </w:r>
      <w:r w:rsidR="00340EAF" w:rsidRPr="00CE1BD5">
        <w:rPr>
          <w:rFonts w:cs="Arial"/>
        </w:rPr>
        <w:t xml:space="preserve"> раздел</w:t>
      </w:r>
      <w:r w:rsidR="00D92A53" w:rsidRPr="00CE1BD5">
        <w:rPr>
          <w:rFonts w:cs="Arial"/>
        </w:rPr>
        <w:t xml:space="preserve"> «Объемы и источники финансирования муниципальной программы (в действующих ценах каждого года реализации муниципальной программы) изложить в следующей редакции:</w:t>
      </w:r>
    </w:p>
    <w:p w:rsidR="00D92A53" w:rsidRPr="00CE1BD5" w:rsidRDefault="00D92A53" w:rsidP="00D92A53">
      <w:pPr>
        <w:autoSpaceDE w:val="0"/>
        <w:autoSpaceDN w:val="0"/>
        <w:adjustRightInd w:val="0"/>
        <w:ind w:firstLine="142"/>
        <w:rPr>
          <w:rFonts w:cs="Arial"/>
        </w:rPr>
      </w:pPr>
      <w:r w:rsidRPr="00CE1BD5">
        <w:rPr>
          <w:rFonts w:cs="Arial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146"/>
        <w:gridCol w:w="1230"/>
        <w:gridCol w:w="1239"/>
        <w:gridCol w:w="1241"/>
        <w:gridCol w:w="1338"/>
      </w:tblGrid>
      <w:tr w:rsidR="00CE1BD5" w:rsidRPr="00CE1BD5" w:rsidTr="00A17189">
        <w:trPr>
          <w:trHeight w:val="274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CE1BD5" w:rsidRDefault="00477170" w:rsidP="00D92A53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 xml:space="preserve">Объемы и источники финансирования муниципальной </w:t>
            </w:r>
            <w:r w:rsidRPr="00CE1BD5">
              <w:rPr>
                <w:rFonts w:cs="Arial"/>
              </w:rPr>
              <w:lastRenderedPageBreak/>
              <w:t xml:space="preserve">программы (в действующих ценах каждого года реализации муниципальной программы) </w:t>
            </w:r>
          </w:p>
        </w:tc>
        <w:tc>
          <w:tcPr>
            <w:tcW w:w="7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0" w:rsidRPr="00CE1BD5" w:rsidRDefault="00477170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lastRenderedPageBreak/>
              <w:t xml:space="preserve">Финансирование программных мероприятий осуществляется за счет средств, получаемых из областного бюджета и бюджета Калачеевского сельского поселения, в объемах, предусмотренных Программой и утвержденных решением </w:t>
            </w:r>
            <w:r w:rsidRPr="00CE1BD5">
              <w:rPr>
                <w:rFonts w:cs="Arial"/>
              </w:rPr>
              <w:lastRenderedPageBreak/>
              <w:t xml:space="preserve">Совета народных депутатов Калачеевского сельского поселения Калачеевского муниципального района о бюджете поселения на очередной финансовый год. </w:t>
            </w:r>
          </w:p>
          <w:p w:rsidR="00477170" w:rsidRPr="00CE1BD5" w:rsidRDefault="00477170" w:rsidP="00AB6B9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 xml:space="preserve">Суммарный объем финансирования Программы на 2020 - 2026 годы составляет </w:t>
            </w:r>
            <w:r w:rsidR="00AB6B9B">
              <w:rPr>
                <w:rFonts w:cs="Arial"/>
              </w:rPr>
              <w:t>25975,6</w:t>
            </w:r>
            <w:r w:rsidRPr="00CE1BD5">
              <w:rPr>
                <w:rFonts w:cs="Arial"/>
              </w:rPr>
              <w:t xml:space="preserve"> тыс. рублей, в том числе по годам реализации:</w:t>
            </w:r>
          </w:p>
        </w:tc>
      </w:tr>
      <w:tr w:rsidR="00CE1BD5" w:rsidRPr="00CE1BD5" w:rsidTr="00D67978">
        <w:trPr>
          <w:trHeight w:val="218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BAD" w:rsidRPr="00CE1BD5" w:rsidRDefault="00F71BAD" w:rsidP="00D92A5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Год реализации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Всего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ФБ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ОБ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МБ</w:t>
            </w:r>
          </w:p>
        </w:tc>
      </w:tr>
      <w:tr w:rsidR="00CE1BD5" w:rsidRPr="00CE1BD5" w:rsidTr="00D67978">
        <w:trPr>
          <w:trHeight w:val="21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BAD" w:rsidRPr="00CE1BD5" w:rsidRDefault="00F71BAD" w:rsidP="00D92A5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2020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1182,3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0,0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1182,3</w:t>
            </w:r>
          </w:p>
        </w:tc>
      </w:tr>
      <w:tr w:rsidR="00CE1BD5" w:rsidRPr="00CE1BD5" w:rsidTr="00D67978">
        <w:trPr>
          <w:trHeight w:val="21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BAD" w:rsidRPr="00CE1BD5" w:rsidRDefault="00F71BAD" w:rsidP="00D92A5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2021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AD" w:rsidRPr="00CE1BD5" w:rsidRDefault="00AD3322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11703,9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AD3322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8817,6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AD3322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2886,3</w:t>
            </w:r>
          </w:p>
        </w:tc>
      </w:tr>
      <w:tr w:rsidR="00CE1BD5" w:rsidRPr="00CE1BD5" w:rsidTr="00D67978">
        <w:trPr>
          <w:trHeight w:val="21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BAD" w:rsidRPr="00CE1BD5" w:rsidRDefault="00F71BAD" w:rsidP="00D92A5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2022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AD" w:rsidRPr="00CE1BD5" w:rsidRDefault="00B442B7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4041,4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0</w:t>
            </w:r>
            <w:r w:rsidR="000802B9" w:rsidRPr="00CE1BD5">
              <w:rPr>
                <w:rFonts w:cs="Arial"/>
              </w:rPr>
              <w:t>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53350F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2500,0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B442B7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1541,4</w:t>
            </w:r>
          </w:p>
        </w:tc>
      </w:tr>
      <w:tr w:rsidR="00CE1BD5" w:rsidRPr="00CE1BD5" w:rsidTr="00D67978">
        <w:trPr>
          <w:trHeight w:val="21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BAD" w:rsidRPr="00CE1BD5" w:rsidRDefault="00F71BAD" w:rsidP="00D92A5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2023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AD" w:rsidRPr="00CE1BD5" w:rsidRDefault="00AB6B9B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6134,4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110E72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20</w:t>
            </w:r>
            <w:r w:rsidR="00F71BAD" w:rsidRPr="00CE1BD5">
              <w:rPr>
                <w:rFonts w:cs="Arial"/>
              </w:rPr>
              <w:t>0</w:t>
            </w:r>
            <w:r w:rsidR="000802B9" w:rsidRPr="00CE1BD5">
              <w:rPr>
                <w:rFonts w:cs="Arial"/>
              </w:rPr>
              <w:t>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110E72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5000</w:t>
            </w:r>
            <w:r w:rsidR="002415FC" w:rsidRPr="00CE1BD5">
              <w:rPr>
                <w:rFonts w:cs="Arial"/>
              </w:rPr>
              <w:t>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AB6B9B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934,4</w:t>
            </w:r>
          </w:p>
        </w:tc>
      </w:tr>
      <w:tr w:rsidR="00CE1BD5" w:rsidRPr="00CE1BD5" w:rsidTr="00D67978">
        <w:trPr>
          <w:trHeight w:val="21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BAD" w:rsidRPr="00CE1BD5" w:rsidRDefault="00F71BAD" w:rsidP="00D92A5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2024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AD" w:rsidRPr="00CE1BD5" w:rsidRDefault="00820A63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1007,8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0</w:t>
            </w:r>
            <w:r w:rsidR="000802B9" w:rsidRPr="00CE1BD5">
              <w:rPr>
                <w:rFonts w:cs="Arial"/>
              </w:rPr>
              <w:t>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0</w:t>
            </w:r>
            <w:r w:rsidR="002415FC" w:rsidRPr="00CE1BD5">
              <w:rPr>
                <w:rFonts w:cs="Arial"/>
              </w:rPr>
              <w:t>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820A63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1007,8</w:t>
            </w:r>
          </w:p>
        </w:tc>
      </w:tr>
      <w:tr w:rsidR="00CE1BD5" w:rsidRPr="00CE1BD5" w:rsidTr="00D67978">
        <w:trPr>
          <w:trHeight w:val="21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BAD" w:rsidRPr="00CE1BD5" w:rsidRDefault="00F71BAD" w:rsidP="00D92A5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2025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AD" w:rsidRPr="00CE1BD5" w:rsidRDefault="00820A63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1007,8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0</w:t>
            </w:r>
            <w:r w:rsidR="000802B9" w:rsidRPr="00CE1BD5">
              <w:rPr>
                <w:rFonts w:cs="Arial"/>
              </w:rPr>
              <w:t>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0</w:t>
            </w:r>
            <w:r w:rsidR="002415FC" w:rsidRPr="00CE1BD5">
              <w:rPr>
                <w:rFonts w:cs="Arial"/>
              </w:rPr>
              <w:t>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820A63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1007,8</w:t>
            </w:r>
          </w:p>
        </w:tc>
      </w:tr>
      <w:tr w:rsidR="00CE1BD5" w:rsidRPr="00CE1BD5" w:rsidTr="00D67978">
        <w:trPr>
          <w:trHeight w:val="21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BAD" w:rsidRPr="00CE1BD5" w:rsidRDefault="00F71BAD" w:rsidP="00D92A5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2026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898,0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0</w:t>
            </w:r>
            <w:r w:rsidR="000802B9" w:rsidRPr="00CE1BD5">
              <w:rPr>
                <w:rFonts w:cs="Arial"/>
              </w:rPr>
              <w:t>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0</w:t>
            </w:r>
            <w:r w:rsidR="002415FC" w:rsidRPr="00CE1BD5">
              <w:rPr>
                <w:rFonts w:cs="Arial"/>
              </w:rPr>
              <w:t>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898,0</w:t>
            </w:r>
          </w:p>
        </w:tc>
      </w:tr>
      <w:tr w:rsidR="00CE1BD5" w:rsidRPr="00CE1BD5" w:rsidTr="00D67978">
        <w:trPr>
          <w:trHeight w:val="119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70" w:rsidRPr="00CE1BD5" w:rsidRDefault="00477170" w:rsidP="00D92A5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7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0" w:rsidRPr="00CE1BD5" w:rsidRDefault="00477170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Объем финансирования за счет бюджетов всех уровней подлежит корректировке в соответствии с законами о федеральном, областном бюджетах и решением о местном бюджете.</w:t>
            </w:r>
          </w:p>
        </w:tc>
      </w:tr>
    </w:tbl>
    <w:p w:rsidR="00D92A53" w:rsidRPr="00CE1BD5" w:rsidRDefault="00D92A53" w:rsidP="00D92A53">
      <w:pPr>
        <w:autoSpaceDE w:val="0"/>
        <w:autoSpaceDN w:val="0"/>
        <w:adjustRightInd w:val="0"/>
        <w:ind w:firstLine="0"/>
        <w:rPr>
          <w:rFonts w:cs="Arial"/>
        </w:rPr>
      </w:pPr>
      <w:r w:rsidRPr="00CE1BD5">
        <w:rPr>
          <w:rFonts w:cs="Arial"/>
        </w:rPr>
        <w:t>»</w:t>
      </w:r>
    </w:p>
    <w:p w:rsidR="00EE40DA" w:rsidRPr="00CE1BD5" w:rsidRDefault="00EE40DA" w:rsidP="00EE40DA">
      <w:pPr>
        <w:autoSpaceDE w:val="0"/>
        <w:autoSpaceDN w:val="0"/>
        <w:adjustRightInd w:val="0"/>
        <w:ind w:firstLine="709"/>
        <w:rPr>
          <w:rFonts w:cs="Arial"/>
          <w:sz w:val="22"/>
          <w:szCs w:val="22"/>
        </w:rPr>
      </w:pPr>
      <w:r w:rsidRPr="00CE1BD5">
        <w:rPr>
          <w:rFonts w:cs="Arial"/>
          <w:sz w:val="22"/>
          <w:szCs w:val="22"/>
        </w:rPr>
        <w:t>1.2. В паспорте подпрограммы Калачеевского сельского поселения «Развитие культуры, физической культуры и спорта в Калачеевском сельск</w:t>
      </w:r>
      <w:r w:rsidR="0059625A" w:rsidRPr="00CE1BD5">
        <w:rPr>
          <w:rFonts w:cs="Arial"/>
          <w:sz w:val="22"/>
          <w:szCs w:val="22"/>
        </w:rPr>
        <w:t>ом пос</w:t>
      </w:r>
      <w:r w:rsidR="00340EAF" w:rsidRPr="00CE1BD5">
        <w:rPr>
          <w:rFonts w:cs="Arial"/>
          <w:sz w:val="22"/>
          <w:szCs w:val="22"/>
        </w:rPr>
        <w:t>елении на 2020-2026 годы» раздел</w:t>
      </w:r>
      <w:r w:rsidR="0059625A" w:rsidRPr="00CE1BD5">
        <w:rPr>
          <w:rFonts w:cs="Arial"/>
          <w:sz w:val="22"/>
          <w:szCs w:val="22"/>
        </w:rPr>
        <w:t xml:space="preserve"> «Объемы и источники финансирования подпрограммы (в действующих ценах каждого года реализации подпрограммы) изложить в следующей редакции:</w:t>
      </w:r>
    </w:p>
    <w:p w:rsidR="0059625A" w:rsidRPr="00CE1BD5" w:rsidRDefault="0059625A" w:rsidP="0059625A">
      <w:pPr>
        <w:autoSpaceDE w:val="0"/>
        <w:autoSpaceDN w:val="0"/>
        <w:adjustRightInd w:val="0"/>
        <w:ind w:firstLine="0"/>
        <w:rPr>
          <w:rFonts w:cs="Arial"/>
        </w:rPr>
      </w:pPr>
      <w:r w:rsidRPr="00CE1BD5">
        <w:rPr>
          <w:rFonts w:cs="Arial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2"/>
        <w:gridCol w:w="1540"/>
        <w:gridCol w:w="1163"/>
        <w:gridCol w:w="1244"/>
        <w:gridCol w:w="1245"/>
        <w:gridCol w:w="1340"/>
      </w:tblGrid>
      <w:tr w:rsidR="00CE1BD5" w:rsidRPr="00CE1BD5" w:rsidTr="000802B9">
        <w:trPr>
          <w:trHeight w:val="1695"/>
        </w:trPr>
        <w:tc>
          <w:tcPr>
            <w:tcW w:w="3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CE1BD5" w:rsidRDefault="00477170" w:rsidP="0059625A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 xml:space="preserve">Объемы и источники финансирования подпрограммы (в действующих ценах каждого года реализации подпрограммы) </w:t>
            </w:r>
          </w:p>
        </w:tc>
        <w:tc>
          <w:tcPr>
            <w:tcW w:w="6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0" w:rsidRPr="00CE1BD5" w:rsidRDefault="00477170" w:rsidP="005962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 xml:space="preserve"> Финансирование подпрограммных мероприятий осуществляется за счет средств, получаемых из областного бюджета и бюджета Калачеевского сельского поселения, в объемах, предусмотренных Программой и утвержденных решением Совета народных депутатов Калачеевского сельского поселения Калачеевского муниципального района о бюджете поселения на очередной финансовый год. </w:t>
            </w:r>
          </w:p>
          <w:p w:rsidR="00477170" w:rsidRPr="00CE1BD5" w:rsidRDefault="00477170" w:rsidP="00AB6B9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 xml:space="preserve">Суммарный объем финансирования подпрограммы на 2020 - 2026 годы составляет </w:t>
            </w:r>
            <w:r w:rsidR="00AB6B9B">
              <w:rPr>
                <w:rFonts w:cs="Arial"/>
              </w:rPr>
              <w:t>25975,6</w:t>
            </w:r>
            <w:r w:rsidRPr="00CE1BD5">
              <w:rPr>
                <w:rFonts w:cs="Arial"/>
              </w:rPr>
              <w:t xml:space="preserve"> тыс. рублей, в том числе по годам реализации:</w:t>
            </w:r>
          </w:p>
        </w:tc>
      </w:tr>
      <w:tr w:rsidR="00CE1BD5" w:rsidRPr="00CE1BD5" w:rsidTr="00477170">
        <w:trPr>
          <w:trHeight w:val="218"/>
        </w:trPr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70" w:rsidRPr="00CE1BD5" w:rsidRDefault="00477170" w:rsidP="0047717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CE1BD5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Год реализации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0" w:rsidRPr="00CE1BD5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Всего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CE1BD5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ФБ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CE1BD5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ОБ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CE1BD5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МБ</w:t>
            </w:r>
          </w:p>
        </w:tc>
      </w:tr>
      <w:tr w:rsidR="00CE1BD5" w:rsidRPr="00CE1BD5" w:rsidTr="00477170">
        <w:trPr>
          <w:trHeight w:val="211"/>
        </w:trPr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70" w:rsidRPr="00CE1BD5" w:rsidRDefault="00477170" w:rsidP="0047717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CE1BD5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2020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0" w:rsidRPr="00CE1BD5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1182,3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CE1BD5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CE1BD5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CE1BD5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1182,3</w:t>
            </w:r>
          </w:p>
        </w:tc>
      </w:tr>
      <w:tr w:rsidR="00CE1BD5" w:rsidRPr="00CE1BD5" w:rsidTr="00477170">
        <w:trPr>
          <w:trHeight w:val="211"/>
        </w:trPr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70" w:rsidRPr="00CE1BD5" w:rsidRDefault="00477170" w:rsidP="0047717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CE1BD5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2021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0" w:rsidRPr="00CE1BD5" w:rsidRDefault="00AD3322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11703,9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CE1BD5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CE1BD5" w:rsidRDefault="00AD3322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8817,6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CE1BD5" w:rsidRDefault="00AD3322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2886,3</w:t>
            </w:r>
          </w:p>
        </w:tc>
      </w:tr>
      <w:tr w:rsidR="00CE1BD5" w:rsidRPr="00CE1BD5" w:rsidTr="00477170">
        <w:trPr>
          <w:trHeight w:val="211"/>
        </w:trPr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2B7" w:rsidRPr="00CE1BD5" w:rsidRDefault="00B442B7" w:rsidP="00B442B7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2B7" w:rsidRPr="00CE1BD5" w:rsidRDefault="00B442B7" w:rsidP="00B442B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2022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7" w:rsidRPr="00CE1BD5" w:rsidRDefault="00B442B7" w:rsidP="00B442B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4041,4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2B7" w:rsidRPr="00CE1BD5" w:rsidRDefault="00B442B7" w:rsidP="00B442B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2B7" w:rsidRPr="00CE1BD5" w:rsidRDefault="00B442B7" w:rsidP="00B442B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2500,0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2B7" w:rsidRPr="00CE1BD5" w:rsidRDefault="00B442B7" w:rsidP="00B442B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1541,4</w:t>
            </w:r>
          </w:p>
        </w:tc>
      </w:tr>
      <w:tr w:rsidR="00110E72" w:rsidRPr="00CE1BD5" w:rsidTr="00477170">
        <w:trPr>
          <w:trHeight w:val="211"/>
        </w:trPr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72" w:rsidRPr="00CE1BD5" w:rsidRDefault="00110E72" w:rsidP="00110E7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72" w:rsidRPr="00CE1BD5" w:rsidRDefault="00110E72" w:rsidP="00110E7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2023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72" w:rsidRPr="00CE1BD5" w:rsidRDefault="00AB6B9B" w:rsidP="00110E7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6134,4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72" w:rsidRPr="00CE1BD5" w:rsidRDefault="00110E72" w:rsidP="00110E7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20</w:t>
            </w:r>
            <w:r w:rsidRPr="00CE1BD5">
              <w:rPr>
                <w:rFonts w:cs="Arial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72" w:rsidRPr="00CE1BD5" w:rsidRDefault="00110E72" w:rsidP="00110E7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5000</w:t>
            </w:r>
            <w:r w:rsidRPr="00CE1BD5">
              <w:rPr>
                <w:rFonts w:cs="Arial"/>
              </w:rPr>
              <w:t>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72" w:rsidRPr="00CE1BD5" w:rsidRDefault="00AB6B9B" w:rsidP="00110E7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934,4</w:t>
            </w:r>
          </w:p>
        </w:tc>
      </w:tr>
      <w:tr w:rsidR="00CE1BD5" w:rsidRPr="00CE1BD5" w:rsidTr="00477170">
        <w:trPr>
          <w:trHeight w:val="211"/>
        </w:trPr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70" w:rsidRPr="00CE1BD5" w:rsidRDefault="00477170" w:rsidP="0047717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CE1BD5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2024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0" w:rsidRPr="00CE1BD5" w:rsidRDefault="00820A63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1007,8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CE1BD5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CE1BD5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CE1BD5" w:rsidRDefault="00820A63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1007,8</w:t>
            </w:r>
          </w:p>
        </w:tc>
      </w:tr>
      <w:tr w:rsidR="00CE1BD5" w:rsidRPr="00CE1BD5" w:rsidTr="00477170">
        <w:trPr>
          <w:trHeight w:val="211"/>
        </w:trPr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70" w:rsidRPr="00CE1BD5" w:rsidRDefault="00477170" w:rsidP="0047717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CE1BD5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2025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0" w:rsidRPr="00CE1BD5" w:rsidRDefault="00820A63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1007,8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CE1BD5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CE1BD5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CE1BD5" w:rsidRDefault="00820A63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1007,8</w:t>
            </w:r>
          </w:p>
        </w:tc>
      </w:tr>
      <w:tr w:rsidR="00CE1BD5" w:rsidRPr="00CE1BD5" w:rsidTr="00477170">
        <w:trPr>
          <w:trHeight w:val="211"/>
        </w:trPr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70" w:rsidRPr="00CE1BD5" w:rsidRDefault="00477170" w:rsidP="0047717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CE1BD5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2026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0" w:rsidRPr="00CE1BD5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898,0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CE1BD5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CE1BD5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CE1BD5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898,0</w:t>
            </w:r>
          </w:p>
        </w:tc>
      </w:tr>
      <w:tr w:rsidR="00CE1BD5" w:rsidRPr="00CE1BD5" w:rsidTr="000802B9">
        <w:trPr>
          <w:trHeight w:val="1190"/>
        </w:trPr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70" w:rsidRPr="00CE1BD5" w:rsidRDefault="00477170" w:rsidP="0059625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0" w:rsidRPr="00CE1BD5" w:rsidRDefault="00477170" w:rsidP="005962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Объем финансирования за счет бюджетов всех уровней подлежит корректировке в соответствии с законами о федеральном, областном бюджетах и решением о местном бюджете.</w:t>
            </w:r>
          </w:p>
        </w:tc>
      </w:tr>
    </w:tbl>
    <w:p w:rsidR="0059625A" w:rsidRPr="00CE1BD5" w:rsidRDefault="0059625A" w:rsidP="0059625A">
      <w:pPr>
        <w:autoSpaceDE w:val="0"/>
        <w:autoSpaceDN w:val="0"/>
        <w:adjustRightInd w:val="0"/>
        <w:ind w:firstLine="0"/>
        <w:rPr>
          <w:rFonts w:cs="Arial"/>
        </w:rPr>
      </w:pPr>
      <w:r w:rsidRPr="00CE1BD5">
        <w:rPr>
          <w:rFonts w:cs="Arial"/>
        </w:rPr>
        <w:lastRenderedPageBreak/>
        <w:t>»</w:t>
      </w:r>
    </w:p>
    <w:p w:rsidR="00EE40DA" w:rsidRPr="00CE1BD5" w:rsidRDefault="00EE40DA" w:rsidP="00EE40DA">
      <w:pPr>
        <w:autoSpaceDE w:val="0"/>
        <w:autoSpaceDN w:val="0"/>
        <w:adjustRightInd w:val="0"/>
        <w:ind w:firstLine="851"/>
        <w:rPr>
          <w:rFonts w:cs="Arial"/>
        </w:rPr>
      </w:pPr>
      <w:r w:rsidRPr="00CE1BD5">
        <w:rPr>
          <w:rFonts w:cs="Arial"/>
        </w:rPr>
        <w:t>1.3. Приложения 2,4,5 к муниципальной программе изложить в следующей редакции, согласно приложениям 1,2,3 к настоящему постановлению.</w:t>
      </w:r>
    </w:p>
    <w:p w:rsidR="003C2BD3" w:rsidRPr="00CE1BD5" w:rsidRDefault="00C8001E" w:rsidP="00EE40DA">
      <w:pPr>
        <w:autoSpaceDE w:val="0"/>
        <w:autoSpaceDN w:val="0"/>
        <w:adjustRightInd w:val="0"/>
        <w:ind w:firstLine="851"/>
        <w:rPr>
          <w:rFonts w:cs="Arial"/>
        </w:rPr>
      </w:pPr>
      <w:r w:rsidRPr="00CE1BD5">
        <w:rPr>
          <w:rFonts w:cs="Arial"/>
        </w:rPr>
        <w:t>2</w:t>
      </w:r>
      <w:r w:rsidR="003C2BD3" w:rsidRPr="00CE1BD5">
        <w:rPr>
          <w:rFonts w:cs="Arial"/>
        </w:rPr>
        <w:t>. Опубликовать настоящее постановление</w:t>
      </w:r>
      <w:r w:rsidR="005A589F" w:rsidRPr="00CE1BD5">
        <w:rPr>
          <w:rFonts w:cs="Arial"/>
        </w:rPr>
        <w:t xml:space="preserve"> </w:t>
      </w:r>
      <w:r w:rsidR="003C2BD3" w:rsidRPr="00CE1BD5">
        <w:rPr>
          <w:rFonts w:cs="Arial"/>
        </w:rPr>
        <w:t>в</w:t>
      </w:r>
      <w:r w:rsidR="005A589F" w:rsidRPr="00CE1BD5">
        <w:rPr>
          <w:rFonts w:cs="Arial"/>
        </w:rPr>
        <w:t xml:space="preserve"> </w:t>
      </w:r>
      <w:r w:rsidR="003C2BD3" w:rsidRPr="00CE1BD5">
        <w:rPr>
          <w:rFonts w:cs="Arial"/>
        </w:rPr>
        <w:t>Вестнике</w:t>
      </w:r>
      <w:r w:rsidR="005A589F" w:rsidRPr="00CE1BD5">
        <w:rPr>
          <w:rFonts w:cs="Arial"/>
        </w:rPr>
        <w:t xml:space="preserve"> </w:t>
      </w:r>
      <w:r w:rsidR="003C2BD3" w:rsidRPr="00CE1BD5">
        <w:rPr>
          <w:rFonts w:cs="Arial"/>
        </w:rPr>
        <w:t>муниципальных</w:t>
      </w:r>
      <w:r w:rsidR="00BD4C22" w:rsidRPr="00CE1BD5">
        <w:rPr>
          <w:rFonts w:cs="Arial"/>
        </w:rPr>
        <w:t xml:space="preserve"> </w:t>
      </w:r>
      <w:r w:rsidR="003C2BD3" w:rsidRPr="00CE1BD5">
        <w:rPr>
          <w:rFonts w:cs="Arial"/>
        </w:rPr>
        <w:t>правовых</w:t>
      </w:r>
      <w:r w:rsidR="005A589F" w:rsidRPr="00CE1BD5">
        <w:rPr>
          <w:rFonts w:cs="Arial"/>
        </w:rPr>
        <w:t xml:space="preserve"> </w:t>
      </w:r>
      <w:r w:rsidR="003C2BD3" w:rsidRPr="00CE1BD5">
        <w:rPr>
          <w:rFonts w:cs="Arial"/>
        </w:rPr>
        <w:t>актов</w:t>
      </w:r>
      <w:r w:rsidR="005A589F" w:rsidRPr="00CE1BD5">
        <w:rPr>
          <w:rFonts w:cs="Arial"/>
        </w:rPr>
        <w:t xml:space="preserve"> </w:t>
      </w:r>
      <w:r w:rsidR="003C2BD3" w:rsidRPr="00CE1BD5">
        <w:rPr>
          <w:rFonts w:cs="Arial"/>
        </w:rPr>
        <w:t>Калачеевского</w:t>
      </w:r>
      <w:r w:rsidR="005A589F" w:rsidRPr="00CE1BD5">
        <w:rPr>
          <w:rFonts w:cs="Arial"/>
        </w:rPr>
        <w:t xml:space="preserve"> </w:t>
      </w:r>
      <w:r w:rsidR="003C2BD3" w:rsidRPr="00CE1BD5">
        <w:rPr>
          <w:rFonts w:cs="Arial"/>
        </w:rPr>
        <w:t>сельского</w:t>
      </w:r>
      <w:r w:rsidR="005A589F" w:rsidRPr="00CE1BD5">
        <w:rPr>
          <w:rFonts w:cs="Arial"/>
        </w:rPr>
        <w:t xml:space="preserve"> </w:t>
      </w:r>
      <w:r w:rsidR="003C2BD3" w:rsidRPr="00CE1BD5">
        <w:rPr>
          <w:rFonts w:cs="Arial"/>
        </w:rPr>
        <w:t>поселения</w:t>
      </w:r>
      <w:r w:rsidR="005A589F" w:rsidRPr="00CE1BD5">
        <w:rPr>
          <w:rFonts w:cs="Arial"/>
        </w:rPr>
        <w:t xml:space="preserve"> </w:t>
      </w:r>
      <w:r w:rsidR="003C2BD3" w:rsidRPr="00CE1BD5">
        <w:rPr>
          <w:rFonts w:cs="Arial"/>
        </w:rPr>
        <w:t>Калачеевского</w:t>
      </w:r>
      <w:r w:rsidR="005A589F" w:rsidRPr="00CE1BD5">
        <w:rPr>
          <w:rFonts w:cs="Arial"/>
        </w:rPr>
        <w:t xml:space="preserve"> </w:t>
      </w:r>
      <w:r w:rsidR="003C2BD3" w:rsidRPr="00CE1BD5">
        <w:rPr>
          <w:rFonts w:cs="Arial"/>
        </w:rPr>
        <w:t>муниципального</w:t>
      </w:r>
      <w:r w:rsidR="005A589F" w:rsidRPr="00CE1BD5">
        <w:rPr>
          <w:rFonts w:cs="Arial"/>
        </w:rPr>
        <w:t xml:space="preserve"> </w:t>
      </w:r>
      <w:r w:rsidR="003C2BD3" w:rsidRPr="00CE1BD5">
        <w:rPr>
          <w:rFonts w:cs="Arial"/>
        </w:rPr>
        <w:t>района</w:t>
      </w:r>
      <w:r w:rsidR="005A589F" w:rsidRPr="00CE1BD5">
        <w:rPr>
          <w:rFonts w:cs="Arial"/>
        </w:rPr>
        <w:t xml:space="preserve"> </w:t>
      </w:r>
      <w:r w:rsidR="003C2BD3" w:rsidRPr="00CE1BD5">
        <w:rPr>
          <w:rFonts w:cs="Arial"/>
        </w:rPr>
        <w:t>Воронежской</w:t>
      </w:r>
      <w:r w:rsidR="005A589F" w:rsidRPr="00CE1BD5">
        <w:rPr>
          <w:rFonts w:cs="Arial"/>
        </w:rPr>
        <w:t xml:space="preserve"> </w:t>
      </w:r>
      <w:r w:rsidR="003C2BD3" w:rsidRPr="00CE1BD5">
        <w:rPr>
          <w:rFonts w:cs="Arial"/>
        </w:rPr>
        <w:t>области</w:t>
      </w:r>
      <w:r w:rsidR="00E90BC2" w:rsidRPr="00CE1BD5">
        <w:rPr>
          <w:rFonts w:cs="Arial"/>
        </w:rPr>
        <w:t xml:space="preserve"> </w:t>
      </w:r>
      <w:r w:rsidR="003C2BD3" w:rsidRPr="00CE1BD5">
        <w:rPr>
          <w:rFonts w:cs="Arial"/>
        </w:rPr>
        <w:t>и на сайте администрации Калачеевского сельского поселения</w:t>
      </w:r>
      <w:r w:rsidR="00BD4C22" w:rsidRPr="00CE1BD5">
        <w:rPr>
          <w:rFonts w:cs="Arial"/>
        </w:rPr>
        <w:t xml:space="preserve"> </w:t>
      </w:r>
    </w:p>
    <w:p w:rsidR="005A589F" w:rsidRPr="00CE1BD5" w:rsidRDefault="00EE40DA" w:rsidP="009E3D66">
      <w:pPr>
        <w:autoSpaceDE w:val="0"/>
        <w:autoSpaceDN w:val="0"/>
        <w:adjustRightInd w:val="0"/>
        <w:spacing w:after="240"/>
        <w:ind w:firstLine="851"/>
        <w:rPr>
          <w:rFonts w:cs="Arial"/>
        </w:rPr>
      </w:pPr>
      <w:r w:rsidRPr="00CE1BD5">
        <w:rPr>
          <w:rFonts w:cs="Arial"/>
        </w:rPr>
        <w:t>3</w:t>
      </w:r>
      <w:r w:rsidR="00B320C6" w:rsidRPr="00CE1BD5">
        <w:rPr>
          <w:rFonts w:cs="Arial"/>
        </w:rPr>
        <w:t>. Контроль за исполнением настоящего постановления оставляю за собой.</w:t>
      </w:r>
    </w:p>
    <w:tbl>
      <w:tblPr>
        <w:tblW w:w="19494" w:type="dxa"/>
        <w:tblLook w:val="04A0" w:firstRow="1" w:lastRow="0" w:firstColumn="1" w:lastColumn="0" w:noHBand="0" w:noVBand="1"/>
      </w:tblPr>
      <w:tblGrid>
        <w:gridCol w:w="6487"/>
        <w:gridCol w:w="3260"/>
        <w:gridCol w:w="5070"/>
        <w:gridCol w:w="425"/>
        <w:gridCol w:w="4252"/>
      </w:tblGrid>
      <w:tr w:rsidR="00CE1BD5" w:rsidRPr="00CE1BD5" w:rsidTr="00317DD2">
        <w:tc>
          <w:tcPr>
            <w:tcW w:w="6487" w:type="dxa"/>
          </w:tcPr>
          <w:p w:rsidR="00317DD2" w:rsidRPr="00CE1BD5" w:rsidRDefault="00317DD2" w:rsidP="00757E7B">
            <w:pPr>
              <w:suppressAutoHyphens/>
              <w:ind w:firstLine="0"/>
              <w:rPr>
                <w:rFonts w:cs="Arial"/>
                <w:b/>
              </w:rPr>
            </w:pPr>
            <w:r w:rsidRPr="00CE1BD5">
              <w:rPr>
                <w:rFonts w:cs="Arial"/>
                <w:b/>
              </w:rPr>
              <w:t xml:space="preserve">Глава администрации </w:t>
            </w:r>
          </w:p>
          <w:p w:rsidR="00317DD2" w:rsidRPr="00CE1BD5" w:rsidRDefault="00317DD2" w:rsidP="00757E7B">
            <w:pPr>
              <w:suppressAutoHyphens/>
              <w:ind w:firstLine="0"/>
              <w:rPr>
                <w:rFonts w:cs="Arial"/>
                <w:b/>
              </w:rPr>
            </w:pPr>
            <w:r w:rsidRPr="00CE1BD5">
              <w:rPr>
                <w:rFonts w:cs="Arial"/>
                <w:b/>
              </w:rPr>
              <w:t>Калачеевского сельского поселения</w:t>
            </w:r>
          </w:p>
          <w:p w:rsidR="00317DD2" w:rsidRPr="00CE1BD5" w:rsidRDefault="00317DD2" w:rsidP="00AB65D9">
            <w:pPr>
              <w:suppressAutoHyphens/>
              <w:rPr>
                <w:rFonts w:cs="Arial"/>
                <w:b/>
              </w:rPr>
            </w:pPr>
          </w:p>
        </w:tc>
        <w:tc>
          <w:tcPr>
            <w:tcW w:w="3260" w:type="dxa"/>
          </w:tcPr>
          <w:p w:rsidR="00317DD2" w:rsidRPr="00CE1BD5" w:rsidRDefault="00317DD2" w:rsidP="00AB65D9">
            <w:pPr>
              <w:suppressAutoHyphens/>
              <w:jc w:val="right"/>
              <w:rPr>
                <w:rFonts w:cs="Arial"/>
                <w:b/>
              </w:rPr>
            </w:pPr>
          </w:p>
          <w:p w:rsidR="00317DD2" w:rsidRPr="00CE1BD5" w:rsidRDefault="00317DD2" w:rsidP="00AB65D9">
            <w:pPr>
              <w:suppressAutoHyphens/>
              <w:jc w:val="right"/>
              <w:rPr>
                <w:rFonts w:cs="Arial"/>
                <w:b/>
              </w:rPr>
            </w:pPr>
            <w:r w:rsidRPr="00CE1BD5">
              <w:rPr>
                <w:rFonts w:cs="Arial"/>
                <w:b/>
              </w:rPr>
              <w:t>Н.Н. Валюкас</w:t>
            </w:r>
          </w:p>
        </w:tc>
        <w:tc>
          <w:tcPr>
            <w:tcW w:w="5070" w:type="dxa"/>
            <w:shd w:val="clear" w:color="auto" w:fill="auto"/>
          </w:tcPr>
          <w:p w:rsidR="00317DD2" w:rsidRPr="00CE1BD5" w:rsidRDefault="00317DD2" w:rsidP="0036384F">
            <w:pPr>
              <w:ind w:firstLine="0"/>
            </w:pPr>
          </w:p>
        </w:tc>
        <w:tc>
          <w:tcPr>
            <w:tcW w:w="425" w:type="dxa"/>
            <w:shd w:val="clear" w:color="auto" w:fill="auto"/>
          </w:tcPr>
          <w:p w:rsidR="00317DD2" w:rsidRPr="00CE1BD5" w:rsidRDefault="00317DD2"/>
        </w:tc>
        <w:tc>
          <w:tcPr>
            <w:tcW w:w="4252" w:type="dxa"/>
            <w:shd w:val="clear" w:color="auto" w:fill="auto"/>
          </w:tcPr>
          <w:p w:rsidR="00317DD2" w:rsidRPr="00CE1BD5" w:rsidRDefault="00317DD2"/>
        </w:tc>
      </w:tr>
    </w:tbl>
    <w:p w:rsidR="00700520" w:rsidRPr="00CE1BD5" w:rsidRDefault="00700520" w:rsidP="00700520">
      <w:pPr>
        <w:ind w:firstLine="0"/>
        <w:rPr>
          <w:rFonts w:cs="Arial"/>
        </w:rPr>
        <w:sectPr w:rsidR="00700520" w:rsidRPr="00CE1BD5" w:rsidSect="00D6797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268" w:right="567" w:bottom="142" w:left="1701" w:header="709" w:footer="709" w:gutter="0"/>
          <w:cols w:space="708"/>
          <w:docGrid w:linePitch="360"/>
        </w:sectPr>
      </w:pPr>
    </w:p>
    <w:p w:rsidR="00935D9E" w:rsidRPr="00CE1BD5" w:rsidRDefault="00935D9E" w:rsidP="007B2BD8">
      <w:pPr>
        <w:suppressAutoHyphens/>
        <w:ind w:firstLine="0"/>
        <w:jc w:val="right"/>
        <w:rPr>
          <w:rFonts w:cs="Arial"/>
          <w:kern w:val="2"/>
        </w:rPr>
      </w:pPr>
      <w:r w:rsidRPr="00CE1BD5">
        <w:rPr>
          <w:rFonts w:cs="Arial"/>
          <w:kern w:val="2"/>
        </w:rPr>
        <w:lastRenderedPageBreak/>
        <w:t xml:space="preserve">Приложение № </w:t>
      </w:r>
      <w:r w:rsidR="00BA33B1" w:rsidRPr="00CE1BD5">
        <w:rPr>
          <w:rFonts w:cs="Arial"/>
          <w:kern w:val="2"/>
        </w:rPr>
        <w:t>1</w:t>
      </w:r>
    </w:p>
    <w:p w:rsidR="00935D9E" w:rsidRPr="00CE1BD5" w:rsidRDefault="00935D9E" w:rsidP="00935D9E">
      <w:pPr>
        <w:suppressAutoHyphens/>
        <w:ind w:left="5529" w:firstLine="0"/>
        <w:jc w:val="right"/>
        <w:rPr>
          <w:rFonts w:cs="Arial"/>
          <w:kern w:val="2"/>
        </w:rPr>
      </w:pPr>
      <w:r w:rsidRPr="00CE1BD5">
        <w:rPr>
          <w:rFonts w:cs="Arial"/>
          <w:kern w:val="2"/>
        </w:rPr>
        <w:t>к постановлению администрации Калачеевского сельского поселения</w:t>
      </w:r>
    </w:p>
    <w:p w:rsidR="003540E1" w:rsidRPr="00CE1BD5" w:rsidRDefault="00A72AF4" w:rsidP="003540E1">
      <w:pPr>
        <w:autoSpaceDE w:val="0"/>
        <w:autoSpaceDN w:val="0"/>
        <w:adjustRightInd w:val="0"/>
        <w:ind w:firstLine="709"/>
        <w:jc w:val="right"/>
        <w:rPr>
          <w:rFonts w:cs="Arial"/>
        </w:rPr>
      </w:pPr>
      <w:r>
        <w:rPr>
          <w:rFonts w:cs="Arial"/>
        </w:rPr>
        <w:t>от «</w:t>
      </w:r>
      <w:r w:rsidR="00AB6B9B">
        <w:rPr>
          <w:rFonts w:cs="Arial"/>
        </w:rPr>
        <w:t>28</w:t>
      </w:r>
      <w:r w:rsidR="00110E72">
        <w:rPr>
          <w:rFonts w:cs="Arial"/>
        </w:rPr>
        <w:t xml:space="preserve">» </w:t>
      </w:r>
      <w:r w:rsidR="00757E7B">
        <w:rPr>
          <w:rFonts w:cs="Arial"/>
        </w:rPr>
        <w:t>декабр</w:t>
      </w:r>
      <w:r w:rsidR="00110E72">
        <w:rPr>
          <w:rFonts w:cs="Arial"/>
        </w:rPr>
        <w:t>я</w:t>
      </w:r>
      <w:r>
        <w:rPr>
          <w:rFonts w:cs="Arial"/>
        </w:rPr>
        <w:t xml:space="preserve"> 2023 г. №</w:t>
      </w:r>
      <w:r w:rsidR="00AB6B9B">
        <w:rPr>
          <w:rFonts w:cs="Arial"/>
        </w:rPr>
        <w:t xml:space="preserve"> 96</w:t>
      </w:r>
    </w:p>
    <w:p w:rsidR="006631D8" w:rsidRPr="00CE1BD5" w:rsidRDefault="006631D8" w:rsidP="006631D8">
      <w:pPr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 w:rsidRPr="00CE1BD5">
        <w:rPr>
          <w:rFonts w:cs="Arial"/>
          <w:kern w:val="2"/>
        </w:rPr>
        <w:t>РАСХОДЫ</w:t>
      </w:r>
    </w:p>
    <w:p w:rsidR="007E17D4" w:rsidRPr="00CE1BD5" w:rsidRDefault="006631D8" w:rsidP="00717410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CE1BD5">
        <w:rPr>
          <w:rFonts w:cs="Arial"/>
          <w:kern w:val="2"/>
        </w:rPr>
        <w:t>местного бюджета на реализацию муниципальной программы</w:t>
      </w:r>
      <w:r w:rsidR="0030522C" w:rsidRPr="00CE1BD5">
        <w:rPr>
          <w:rFonts w:cs="Arial"/>
          <w:kern w:val="2"/>
        </w:rPr>
        <w:t xml:space="preserve"> </w:t>
      </w:r>
      <w:r w:rsidRPr="00CE1BD5">
        <w:rPr>
          <w:rFonts w:cs="Arial"/>
          <w:kern w:val="2"/>
        </w:rPr>
        <w:t xml:space="preserve">Калачеевского сельского поселения </w:t>
      </w:r>
      <w:r w:rsidRPr="00CE1BD5">
        <w:rPr>
          <w:rFonts w:cs="Arial"/>
        </w:rPr>
        <w:t>«Развитие культуры, физической культуры и спорта в Калачеевском сельском поселении на 2020-2026 годы»</w:t>
      </w:r>
    </w:p>
    <w:tbl>
      <w:tblPr>
        <w:tblW w:w="51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9"/>
        <w:gridCol w:w="3139"/>
        <w:gridCol w:w="3254"/>
        <w:gridCol w:w="1055"/>
        <w:gridCol w:w="970"/>
        <w:gridCol w:w="787"/>
        <w:gridCol w:w="964"/>
        <w:gridCol w:w="828"/>
        <w:gridCol w:w="824"/>
        <w:gridCol w:w="849"/>
      </w:tblGrid>
      <w:tr w:rsidR="00CE1BD5" w:rsidRPr="00CE1BD5" w:rsidTr="00551BAA">
        <w:trPr>
          <w:jc w:val="center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Pr="00CE1BD5" w:rsidRDefault="006631D8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Статус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Pr="00CE1BD5" w:rsidRDefault="006631D8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Наименование муниципальной программы, подпрограммы, основного ме</w:t>
            </w:r>
            <w:r w:rsidRPr="00CE1BD5">
              <w:rPr>
                <w:rFonts w:cs="Arial"/>
                <w:kern w:val="2"/>
              </w:rPr>
              <w:softHyphen/>
              <w:t>роприятия</w:t>
            </w:r>
          </w:p>
        </w:tc>
        <w:tc>
          <w:tcPr>
            <w:tcW w:w="3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Pr="00CE1BD5" w:rsidRDefault="006631D8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6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Pr="00CE1BD5" w:rsidRDefault="006631D8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CE1BD5" w:rsidRPr="00CE1BD5" w:rsidTr="00551BAA">
        <w:trPr>
          <w:jc w:val="center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D8" w:rsidRPr="00CE1BD5" w:rsidRDefault="006631D8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D8" w:rsidRPr="00CE1BD5" w:rsidRDefault="006631D8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D8" w:rsidRPr="00CE1BD5" w:rsidRDefault="006631D8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Pr="00CE1BD5" w:rsidRDefault="00BD56B1" w:rsidP="00BD56B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 xml:space="preserve">2020 </w:t>
            </w:r>
            <w:r w:rsidR="006631D8" w:rsidRPr="00CE1BD5">
              <w:rPr>
                <w:rFonts w:cs="Arial"/>
                <w:kern w:val="2"/>
              </w:rPr>
              <w:t>год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Pr="00CE1BD5" w:rsidRDefault="00BD56B1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 xml:space="preserve">2021 </w:t>
            </w:r>
            <w:r w:rsidR="006631D8" w:rsidRPr="00CE1BD5">
              <w:rPr>
                <w:rFonts w:cs="Arial"/>
                <w:kern w:val="2"/>
              </w:rPr>
              <w:t xml:space="preserve">год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Pr="00CE1BD5" w:rsidRDefault="00BD56B1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 xml:space="preserve">2022 </w:t>
            </w:r>
            <w:r w:rsidR="006631D8" w:rsidRPr="00CE1BD5">
              <w:rPr>
                <w:rFonts w:cs="Arial"/>
                <w:kern w:val="2"/>
              </w:rPr>
              <w:t xml:space="preserve">год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Pr="00CE1BD5" w:rsidRDefault="00BD56B1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 xml:space="preserve">2023 </w:t>
            </w:r>
            <w:r w:rsidR="006631D8" w:rsidRPr="00CE1BD5">
              <w:rPr>
                <w:rFonts w:cs="Arial"/>
                <w:kern w:val="2"/>
              </w:rPr>
              <w:t xml:space="preserve">год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Pr="00CE1BD5" w:rsidRDefault="00BD56B1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 xml:space="preserve">2024 </w:t>
            </w:r>
            <w:r w:rsidR="006631D8" w:rsidRPr="00CE1BD5">
              <w:rPr>
                <w:rFonts w:cs="Arial"/>
                <w:kern w:val="2"/>
              </w:rPr>
              <w:t xml:space="preserve">год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Pr="00CE1BD5" w:rsidRDefault="00BD56B1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 xml:space="preserve">2025 </w:t>
            </w:r>
            <w:r w:rsidR="006631D8" w:rsidRPr="00CE1BD5">
              <w:rPr>
                <w:rFonts w:cs="Arial"/>
                <w:kern w:val="2"/>
              </w:rPr>
              <w:t xml:space="preserve">год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Pr="00CE1BD5" w:rsidRDefault="00BD56B1" w:rsidP="00536D00">
            <w:pPr>
              <w:autoSpaceDE w:val="0"/>
              <w:autoSpaceDN w:val="0"/>
              <w:adjustRightInd w:val="0"/>
              <w:ind w:right="17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 xml:space="preserve">2026 </w:t>
            </w:r>
            <w:r w:rsidR="006631D8" w:rsidRPr="00CE1BD5">
              <w:rPr>
                <w:rFonts w:cs="Arial"/>
                <w:kern w:val="2"/>
              </w:rPr>
              <w:t>год</w:t>
            </w:r>
          </w:p>
        </w:tc>
      </w:tr>
      <w:tr w:rsidR="00CE1BD5" w:rsidRPr="00CE1BD5" w:rsidTr="00551BAA">
        <w:trPr>
          <w:trHeight w:val="433"/>
          <w:jc w:val="center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Pr="00CE1BD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 xml:space="preserve">Муниципальная программа 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Pr="00CE1BD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</w:rPr>
              <w:t>«Развитие культуры, физической культуры и спорта в Калачеевском сельском поселении на 2020-2026 годы»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75" w:rsidRPr="00CE1BD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 xml:space="preserve">Всего: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Pr="00CE1BD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1182,3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Pr="00CE1BD5" w:rsidRDefault="00AD3322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11703,9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Pr="00CE1BD5" w:rsidRDefault="00B442B7" w:rsidP="008C4475">
            <w:pPr>
              <w:ind w:firstLine="24"/>
            </w:pPr>
            <w:r w:rsidRPr="00CE1BD5">
              <w:rPr>
                <w:rFonts w:cs="Arial"/>
                <w:kern w:val="2"/>
              </w:rPr>
              <w:t>4041,4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Pr="00CE1BD5" w:rsidRDefault="00AB6B9B" w:rsidP="008C447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6134,4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Pr="00CE1BD5" w:rsidRDefault="00551BAA" w:rsidP="00551BAA">
            <w:pPr>
              <w:ind w:right="-80" w:firstLine="0"/>
              <w:rPr>
                <w:rFonts w:cs="Arial"/>
              </w:rPr>
            </w:pPr>
            <w:r w:rsidRPr="00CE1BD5">
              <w:rPr>
                <w:rFonts w:cs="Arial"/>
              </w:rPr>
              <w:t>1007,8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Pr="00CE1BD5" w:rsidRDefault="00551BAA" w:rsidP="008C4475">
            <w:pPr>
              <w:ind w:right="-148" w:firstLine="0"/>
              <w:rPr>
                <w:rFonts w:cs="Arial"/>
              </w:rPr>
            </w:pPr>
            <w:r w:rsidRPr="00CE1BD5">
              <w:rPr>
                <w:rFonts w:cs="Arial"/>
              </w:rPr>
              <w:t>1007,8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Pr="00CE1BD5" w:rsidRDefault="008C4475" w:rsidP="008C4475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898,0</w:t>
            </w:r>
          </w:p>
        </w:tc>
      </w:tr>
      <w:tr w:rsidR="00CE1BD5" w:rsidRPr="00CE1BD5" w:rsidTr="00551BAA">
        <w:trPr>
          <w:trHeight w:val="231"/>
          <w:jc w:val="center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475" w:rsidRPr="00CE1BD5" w:rsidRDefault="008C4475" w:rsidP="008C4475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475" w:rsidRPr="00CE1BD5" w:rsidRDefault="008C4475" w:rsidP="008C4475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Pr="00CE1BD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75" w:rsidRPr="00CE1BD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75" w:rsidRPr="00CE1BD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Pr="00CE1BD5" w:rsidRDefault="008C4475" w:rsidP="008C4475">
            <w:pPr>
              <w:ind w:firstLine="24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75" w:rsidRPr="00CE1BD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75" w:rsidRPr="00CE1BD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75" w:rsidRPr="00CE1BD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75" w:rsidRPr="00CE1BD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</w:tr>
      <w:tr w:rsidR="00CE1BD5" w:rsidRPr="00CE1BD5" w:rsidTr="00551BAA">
        <w:trPr>
          <w:trHeight w:val="441"/>
          <w:jc w:val="center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410" w:rsidRPr="00CE1BD5" w:rsidRDefault="00717410" w:rsidP="0071741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410" w:rsidRPr="00CE1BD5" w:rsidRDefault="00717410" w:rsidP="0071741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Pr="00CE1BD5" w:rsidRDefault="00717410" w:rsidP="0071741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Pr="00CE1BD5" w:rsidRDefault="00717410" w:rsidP="00717410">
            <w:pPr>
              <w:ind w:firstLine="8"/>
            </w:pPr>
            <w:r w:rsidRPr="00CE1BD5">
              <w:rPr>
                <w:rFonts w:cs="Arial"/>
                <w:kern w:val="2"/>
              </w:rPr>
              <w:t>1182,3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Pr="00CE1BD5" w:rsidRDefault="00717410" w:rsidP="00717410">
            <w:pPr>
              <w:ind w:firstLine="54"/>
            </w:pPr>
            <w:r w:rsidRPr="00CE1BD5">
              <w:rPr>
                <w:rFonts w:cs="Arial"/>
                <w:kern w:val="2"/>
              </w:rPr>
              <w:t>11703,9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Pr="00CE1BD5" w:rsidRDefault="00B442B7" w:rsidP="00717410">
            <w:pPr>
              <w:ind w:firstLine="0"/>
            </w:pPr>
            <w:r w:rsidRPr="00CE1BD5">
              <w:rPr>
                <w:rFonts w:cs="Arial"/>
                <w:kern w:val="2"/>
              </w:rPr>
              <w:t>4041,4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Pr="00CE1BD5" w:rsidRDefault="00AB6B9B" w:rsidP="00717410">
            <w:pPr>
              <w:ind w:firstLine="0"/>
            </w:pPr>
            <w:r>
              <w:rPr>
                <w:rFonts w:cs="Arial"/>
              </w:rPr>
              <w:t>6134,4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Pr="00CE1BD5" w:rsidRDefault="00551BAA" w:rsidP="00551BAA">
            <w:pPr>
              <w:ind w:right="-80" w:firstLine="0"/>
              <w:rPr>
                <w:rFonts w:cs="Arial"/>
              </w:rPr>
            </w:pPr>
            <w:r w:rsidRPr="00CE1BD5">
              <w:rPr>
                <w:rFonts w:cs="Arial"/>
              </w:rPr>
              <w:t>1007,8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Pr="00CE1BD5" w:rsidRDefault="00551BAA" w:rsidP="00717410">
            <w:pPr>
              <w:ind w:right="-25" w:firstLine="0"/>
              <w:rPr>
                <w:rFonts w:cs="Arial"/>
              </w:rPr>
            </w:pPr>
            <w:r w:rsidRPr="00CE1BD5">
              <w:rPr>
                <w:rFonts w:cs="Arial"/>
              </w:rPr>
              <w:t>1007,8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Pr="00CE1BD5" w:rsidRDefault="00717410" w:rsidP="0071741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898,0</w:t>
            </w:r>
          </w:p>
        </w:tc>
      </w:tr>
      <w:tr w:rsidR="00CE1BD5" w:rsidRPr="00CE1BD5" w:rsidTr="00551BAA">
        <w:trPr>
          <w:trHeight w:val="441"/>
          <w:jc w:val="center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410" w:rsidRPr="00CE1BD5" w:rsidRDefault="00717410" w:rsidP="00717410">
            <w:pPr>
              <w:ind w:firstLine="0"/>
              <w:jc w:val="left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Подпрограмма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410" w:rsidRPr="00CE1BD5" w:rsidRDefault="00717410" w:rsidP="00717410">
            <w:pPr>
              <w:ind w:firstLine="0"/>
              <w:jc w:val="left"/>
              <w:rPr>
                <w:rFonts w:cs="Arial"/>
                <w:kern w:val="2"/>
              </w:rPr>
            </w:pPr>
            <w:r w:rsidRPr="00CE1BD5">
              <w:rPr>
                <w:rFonts w:cs="Arial"/>
              </w:rPr>
              <w:t>«Развитие культуры, физической культуры и спорта в Калачеевском сельском поселении на 2020-2026 годы»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Pr="00CE1BD5" w:rsidRDefault="00717410" w:rsidP="0071741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Всего: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Pr="00CE1BD5" w:rsidRDefault="00717410" w:rsidP="00717410">
            <w:pPr>
              <w:ind w:firstLine="8"/>
            </w:pPr>
            <w:r w:rsidRPr="00CE1BD5">
              <w:rPr>
                <w:rFonts w:cs="Arial"/>
                <w:kern w:val="2"/>
              </w:rPr>
              <w:t>1182,3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Pr="00CE1BD5" w:rsidRDefault="00717410" w:rsidP="00717410">
            <w:pPr>
              <w:ind w:firstLine="0"/>
            </w:pPr>
            <w:r w:rsidRPr="00CE1BD5">
              <w:rPr>
                <w:rFonts w:cs="Arial"/>
                <w:kern w:val="2"/>
              </w:rPr>
              <w:t>11703,9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Pr="00CE1BD5" w:rsidRDefault="00B442B7" w:rsidP="00717410">
            <w:pPr>
              <w:ind w:firstLine="0"/>
            </w:pPr>
            <w:r w:rsidRPr="00CE1BD5">
              <w:rPr>
                <w:rFonts w:cs="Arial"/>
                <w:kern w:val="2"/>
              </w:rPr>
              <w:t>4041,4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Pr="00CE1BD5" w:rsidRDefault="00AB6B9B" w:rsidP="00717410">
            <w:pPr>
              <w:ind w:firstLine="0"/>
            </w:pPr>
            <w:r>
              <w:rPr>
                <w:rFonts w:cs="Arial"/>
              </w:rPr>
              <w:t>6134,4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Pr="00CE1BD5" w:rsidRDefault="00551BAA" w:rsidP="00551BAA">
            <w:pPr>
              <w:ind w:right="-80" w:firstLine="0"/>
              <w:rPr>
                <w:rFonts w:cs="Arial"/>
              </w:rPr>
            </w:pPr>
            <w:r w:rsidRPr="00CE1BD5">
              <w:rPr>
                <w:rFonts w:cs="Arial"/>
              </w:rPr>
              <w:t>1007,8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Pr="00CE1BD5" w:rsidRDefault="00551BAA" w:rsidP="00717410">
            <w:pPr>
              <w:ind w:right="-25" w:firstLine="0"/>
              <w:rPr>
                <w:rFonts w:cs="Arial"/>
              </w:rPr>
            </w:pPr>
            <w:r w:rsidRPr="00CE1BD5">
              <w:rPr>
                <w:rFonts w:cs="Arial"/>
              </w:rPr>
              <w:t>1007,8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Pr="00CE1BD5" w:rsidRDefault="00717410" w:rsidP="0071741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898,0</w:t>
            </w:r>
          </w:p>
        </w:tc>
      </w:tr>
      <w:tr w:rsidR="00CE1BD5" w:rsidRPr="00CE1BD5" w:rsidTr="00551BAA">
        <w:trPr>
          <w:trHeight w:val="441"/>
          <w:jc w:val="center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410" w:rsidRPr="00CE1BD5" w:rsidRDefault="00717410" w:rsidP="0071741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410" w:rsidRPr="00CE1BD5" w:rsidRDefault="00717410" w:rsidP="0071741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Pr="00CE1BD5" w:rsidRDefault="00717410" w:rsidP="0071741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Pr="00CE1BD5" w:rsidRDefault="00717410" w:rsidP="00717410">
            <w:pPr>
              <w:ind w:firstLine="8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Pr="00CE1BD5" w:rsidRDefault="00717410" w:rsidP="00717410">
            <w:pPr>
              <w:ind w:firstLine="0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Pr="00CE1BD5" w:rsidRDefault="00717410" w:rsidP="00717410">
            <w:pPr>
              <w:ind w:firstLine="0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Pr="00CE1BD5" w:rsidRDefault="00717410" w:rsidP="00717410">
            <w:pPr>
              <w:ind w:firstLine="0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Pr="00CE1BD5" w:rsidRDefault="00717410" w:rsidP="00551BAA">
            <w:pPr>
              <w:ind w:right="-80" w:firstLine="0"/>
              <w:rPr>
                <w:rFonts w:cs="Arial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Pr="00CE1BD5" w:rsidRDefault="00717410" w:rsidP="00717410">
            <w:pPr>
              <w:ind w:right="-25" w:firstLine="0"/>
              <w:rPr>
                <w:rFonts w:cs="Arial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Pr="00CE1BD5" w:rsidRDefault="00717410" w:rsidP="00717410">
            <w:pPr>
              <w:ind w:firstLine="0"/>
              <w:rPr>
                <w:rFonts w:cs="Arial"/>
              </w:rPr>
            </w:pPr>
          </w:p>
        </w:tc>
      </w:tr>
      <w:tr w:rsidR="00CE1BD5" w:rsidRPr="00CE1BD5" w:rsidTr="00551BAA">
        <w:trPr>
          <w:trHeight w:val="441"/>
          <w:jc w:val="center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410" w:rsidRPr="00CE1BD5" w:rsidRDefault="00717410" w:rsidP="0071741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410" w:rsidRPr="00CE1BD5" w:rsidRDefault="00717410" w:rsidP="0071741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Pr="00CE1BD5" w:rsidRDefault="00717410" w:rsidP="0071741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 xml:space="preserve">Ответственный исполнитель Администрация Калачеевского сельского </w:t>
            </w:r>
            <w:r w:rsidRPr="00CE1BD5">
              <w:rPr>
                <w:rFonts w:cs="Arial"/>
                <w:kern w:val="2"/>
              </w:rPr>
              <w:lastRenderedPageBreak/>
              <w:t>поселения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Pr="00CE1BD5" w:rsidRDefault="00717410" w:rsidP="00717410">
            <w:pPr>
              <w:ind w:firstLine="8"/>
            </w:pPr>
            <w:r w:rsidRPr="00CE1BD5">
              <w:rPr>
                <w:rFonts w:cs="Arial"/>
                <w:kern w:val="2"/>
              </w:rPr>
              <w:lastRenderedPageBreak/>
              <w:t>1182,3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Pr="00CE1BD5" w:rsidRDefault="00717410" w:rsidP="00717410">
            <w:pPr>
              <w:ind w:firstLine="0"/>
            </w:pPr>
            <w:r w:rsidRPr="00CE1BD5">
              <w:rPr>
                <w:rFonts w:cs="Arial"/>
                <w:kern w:val="2"/>
              </w:rPr>
              <w:t>11703,9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Pr="00CE1BD5" w:rsidRDefault="00B442B7" w:rsidP="00717410">
            <w:pPr>
              <w:ind w:firstLine="0"/>
            </w:pPr>
            <w:r w:rsidRPr="00CE1BD5">
              <w:rPr>
                <w:rFonts w:cs="Arial"/>
                <w:kern w:val="2"/>
              </w:rPr>
              <w:t>4041,4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Pr="00CE1BD5" w:rsidRDefault="00AB6B9B" w:rsidP="00717410">
            <w:pPr>
              <w:ind w:firstLine="0"/>
            </w:pPr>
            <w:r>
              <w:rPr>
                <w:rFonts w:cs="Arial"/>
              </w:rPr>
              <w:t>6134,4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Pr="00CE1BD5" w:rsidRDefault="00551BAA" w:rsidP="00551BAA">
            <w:pPr>
              <w:ind w:right="-80" w:firstLine="0"/>
              <w:rPr>
                <w:rFonts w:cs="Arial"/>
              </w:rPr>
            </w:pPr>
            <w:r w:rsidRPr="00CE1BD5">
              <w:rPr>
                <w:rFonts w:cs="Arial"/>
              </w:rPr>
              <w:t>1007,8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Pr="00CE1BD5" w:rsidRDefault="00551BAA" w:rsidP="00717410">
            <w:pPr>
              <w:ind w:right="-25" w:firstLine="0"/>
              <w:rPr>
                <w:rFonts w:cs="Arial"/>
              </w:rPr>
            </w:pPr>
            <w:r w:rsidRPr="00CE1BD5">
              <w:rPr>
                <w:rFonts w:cs="Arial"/>
              </w:rPr>
              <w:t>1007,8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Pr="00CE1BD5" w:rsidRDefault="00717410" w:rsidP="0071741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898,0</w:t>
            </w:r>
          </w:p>
        </w:tc>
      </w:tr>
      <w:tr w:rsidR="00CE1BD5" w:rsidRPr="00CE1BD5" w:rsidTr="00551BAA">
        <w:trPr>
          <w:trHeight w:val="453"/>
          <w:jc w:val="center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Pr="00CE1BD5" w:rsidRDefault="00717410" w:rsidP="0071741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lastRenderedPageBreak/>
              <w:t xml:space="preserve">Основное мероприятие 1 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Pr="00CE1BD5" w:rsidRDefault="00717410" w:rsidP="0071741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«Обеспечение условий для развития культуры в Калачеевском сельском поселении»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Pr="00CE1BD5" w:rsidRDefault="00717410" w:rsidP="0071741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Всего: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Pr="00CE1BD5" w:rsidRDefault="00717410" w:rsidP="00717410">
            <w:pPr>
              <w:ind w:firstLine="0"/>
            </w:pPr>
            <w:r w:rsidRPr="00CE1BD5">
              <w:rPr>
                <w:rFonts w:cs="Arial"/>
                <w:kern w:val="2"/>
              </w:rPr>
              <w:t>1182,3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Pr="00CE1BD5" w:rsidRDefault="00717410" w:rsidP="00717410">
            <w:pPr>
              <w:ind w:firstLine="42"/>
            </w:pPr>
            <w:r w:rsidRPr="00CE1BD5">
              <w:rPr>
                <w:rFonts w:cs="Arial"/>
                <w:kern w:val="2"/>
              </w:rPr>
              <w:t>11703,9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Pr="00CE1BD5" w:rsidRDefault="00B442B7" w:rsidP="00717410">
            <w:pPr>
              <w:ind w:firstLine="0"/>
            </w:pPr>
            <w:r w:rsidRPr="00CE1BD5">
              <w:rPr>
                <w:rFonts w:cs="Arial"/>
                <w:kern w:val="2"/>
              </w:rPr>
              <w:t>4041,4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Pr="00CE1BD5" w:rsidRDefault="00AB6B9B" w:rsidP="00717410">
            <w:pPr>
              <w:ind w:firstLine="0"/>
            </w:pPr>
            <w:r>
              <w:rPr>
                <w:rFonts w:cs="Arial"/>
              </w:rPr>
              <w:t>6126,3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Pr="00CE1BD5" w:rsidRDefault="00551BAA" w:rsidP="00551BAA">
            <w:pPr>
              <w:ind w:right="-80" w:firstLine="0"/>
              <w:rPr>
                <w:rFonts w:cs="Arial"/>
              </w:rPr>
            </w:pPr>
            <w:r w:rsidRPr="00CE1BD5">
              <w:rPr>
                <w:rFonts w:cs="Arial"/>
              </w:rPr>
              <w:t>1006,8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Pr="00CE1BD5" w:rsidRDefault="00551BAA" w:rsidP="00717410">
            <w:pPr>
              <w:ind w:right="-148" w:firstLine="0"/>
              <w:rPr>
                <w:rFonts w:cs="Arial"/>
              </w:rPr>
            </w:pPr>
            <w:r w:rsidRPr="00CE1BD5">
              <w:rPr>
                <w:rFonts w:cs="Arial"/>
              </w:rPr>
              <w:t>1006,8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Pr="00CE1BD5" w:rsidRDefault="00717410" w:rsidP="0071741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878,0</w:t>
            </w:r>
          </w:p>
        </w:tc>
      </w:tr>
      <w:tr w:rsidR="00CE1BD5" w:rsidRPr="00CE1BD5" w:rsidTr="00551BAA">
        <w:trPr>
          <w:trHeight w:val="295"/>
          <w:jc w:val="center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C1" w:rsidRPr="00CE1BD5" w:rsidRDefault="00931AC1" w:rsidP="00931AC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C1" w:rsidRPr="00CE1BD5" w:rsidRDefault="00931AC1" w:rsidP="00931AC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Pr="00CE1BD5" w:rsidRDefault="00931AC1" w:rsidP="00931A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C1" w:rsidRPr="00CE1BD5" w:rsidRDefault="00931AC1" w:rsidP="00931AC1">
            <w:pPr>
              <w:ind w:firstLine="0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C1" w:rsidRPr="00CE1BD5" w:rsidRDefault="00931AC1" w:rsidP="00931AC1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Pr="00CE1BD5" w:rsidRDefault="00931AC1" w:rsidP="00931AC1">
            <w:pPr>
              <w:ind w:firstLine="0"/>
              <w:rPr>
                <w:rFonts w:cs="Arial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Pr="00CE1BD5" w:rsidRDefault="00931AC1" w:rsidP="00931AC1">
            <w:pPr>
              <w:ind w:firstLine="0"/>
              <w:rPr>
                <w:rFonts w:cs="Arial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C1" w:rsidRPr="00CE1BD5" w:rsidRDefault="00931AC1" w:rsidP="00551BAA">
            <w:pPr>
              <w:ind w:right="-80" w:firstLine="0"/>
              <w:rPr>
                <w:rFonts w:cs="Arial"/>
                <w:kern w:val="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C1" w:rsidRPr="00CE1BD5" w:rsidRDefault="00931AC1" w:rsidP="00931AC1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C1" w:rsidRPr="00CE1BD5" w:rsidRDefault="00931AC1" w:rsidP="00931AC1">
            <w:pPr>
              <w:ind w:firstLine="0"/>
              <w:rPr>
                <w:rFonts w:cs="Arial"/>
                <w:kern w:val="2"/>
              </w:rPr>
            </w:pPr>
          </w:p>
        </w:tc>
      </w:tr>
      <w:tr w:rsidR="00CE1BD5" w:rsidRPr="00CE1BD5" w:rsidTr="00551BAA">
        <w:trPr>
          <w:trHeight w:val="920"/>
          <w:jc w:val="center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C1" w:rsidRPr="00CE1BD5" w:rsidRDefault="00931AC1" w:rsidP="00931AC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C1" w:rsidRPr="00CE1BD5" w:rsidRDefault="00931AC1" w:rsidP="00931AC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Pr="00CE1BD5" w:rsidRDefault="00931AC1" w:rsidP="00931A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Pr="00CE1BD5" w:rsidRDefault="00931AC1" w:rsidP="00931AC1">
            <w:pPr>
              <w:ind w:firstLine="0"/>
            </w:pPr>
            <w:r w:rsidRPr="00CE1BD5">
              <w:rPr>
                <w:rFonts w:cs="Arial"/>
                <w:kern w:val="2"/>
              </w:rPr>
              <w:t>1182,3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Pr="00CE1BD5" w:rsidRDefault="00AD3322" w:rsidP="00931A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11703,9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Pr="00CE1BD5" w:rsidRDefault="00B442B7" w:rsidP="00931AC1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4041,4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Pr="00CE1BD5" w:rsidRDefault="00AB6B9B" w:rsidP="00931AC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6126,3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Pr="00CE1BD5" w:rsidRDefault="00551BAA" w:rsidP="00551BAA">
            <w:pPr>
              <w:ind w:right="-80" w:firstLine="0"/>
              <w:rPr>
                <w:rFonts w:cs="Arial"/>
              </w:rPr>
            </w:pPr>
            <w:r w:rsidRPr="00CE1BD5">
              <w:rPr>
                <w:rFonts w:cs="Arial"/>
              </w:rPr>
              <w:t>1006,8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Pr="00CE1BD5" w:rsidRDefault="00551BAA" w:rsidP="00931AC1">
            <w:pPr>
              <w:ind w:right="-148" w:firstLine="0"/>
              <w:rPr>
                <w:rFonts w:cs="Arial"/>
              </w:rPr>
            </w:pPr>
            <w:r w:rsidRPr="00CE1BD5">
              <w:rPr>
                <w:rFonts w:cs="Arial"/>
              </w:rPr>
              <w:t>1006,8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Pr="00CE1BD5" w:rsidRDefault="00931AC1" w:rsidP="00931AC1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878,0</w:t>
            </w:r>
          </w:p>
        </w:tc>
      </w:tr>
      <w:tr w:rsidR="00CE1BD5" w:rsidRPr="00CE1BD5" w:rsidTr="00551BAA">
        <w:trPr>
          <w:trHeight w:val="339"/>
          <w:jc w:val="center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Pr="00CE1BD5" w:rsidRDefault="006631D8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Основное мероприя</w:t>
            </w:r>
            <w:r w:rsidRPr="00CE1BD5">
              <w:rPr>
                <w:rFonts w:cs="Arial"/>
                <w:kern w:val="2"/>
              </w:rPr>
              <w:softHyphen/>
              <w:t>тие 2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Pr="00CE1BD5" w:rsidRDefault="006631D8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«Развитие физической культуры и спорта в Калачеевском сельском поселении»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D8" w:rsidRPr="00CE1BD5" w:rsidRDefault="006631D8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Pr="00CE1BD5" w:rsidRDefault="00B31E60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6631D8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Pr="00CE1BD5" w:rsidRDefault="00B31E60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6631D8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Pr="00CE1BD5" w:rsidRDefault="00B442B7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0</w:t>
            </w:r>
            <w:r w:rsidR="006631D8" w:rsidRPr="00CE1BD5">
              <w:rPr>
                <w:rFonts w:cs="Arial"/>
              </w:rPr>
              <w:t>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Pr="00CE1BD5" w:rsidRDefault="00AB6B9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</w:t>
            </w:r>
            <w:r w:rsidR="00110E72">
              <w:rPr>
                <w:rFonts w:cs="Arial"/>
              </w:rPr>
              <w:t>,1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Pr="00CE1BD5" w:rsidRDefault="00551BAA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1</w:t>
            </w:r>
            <w:r w:rsidR="006631D8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Pr="00CE1BD5" w:rsidRDefault="00551BAA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1</w:t>
            </w:r>
            <w:r w:rsidR="006631D8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Pr="00CE1BD5" w:rsidRDefault="006631D8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20,0</w:t>
            </w:r>
          </w:p>
        </w:tc>
      </w:tr>
      <w:tr w:rsidR="00CE1BD5" w:rsidRPr="00CE1BD5" w:rsidTr="00551BAA">
        <w:trPr>
          <w:trHeight w:val="347"/>
          <w:jc w:val="center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D8" w:rsidRPr="00CE1BD5" w:rsidRDefault="006631D8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D8" w:rsidRPr="00CE1BD5" w:rsidRDefault="006631D8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Pr="00CE1BD5" w:rsidRDefault="006631D8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D8" w:rsidRPr="00CE1BD5" w:rsidRDefault="006631D8" w:rsidP="0003559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D8" w:rsidRPr="00CE1BD5" w:rsidRDefault="006631D8" w:rsidP="0003559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D8" w:rsidRPr="00CE1BD5" w:rsidRDefault="006631D8" w:rsidP="0003559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D8" w:rsidRPr="00CE1BD5" w:rsidRDefault="006631D8" w:rsidP="0003559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D8" w:rsidRPr="00CE1BD5" w:rsidRDefault="006631D8" w:rsidP="0003559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D8" w:rsidRPr="00CE1BD5" w:rsidRDefault="006631D8" w:rsidP="0003559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D8" w:rsidRPr="00CE1BD5" w:rsidRDefault="006631D8" w:rsidP="00035590">
            <w:pPr>
              <w:ind w:firstLine="0"/>
              <w:rPr>
                <w:rFonts w:cs="Arial"/>
                <w:kern w:val="2"/>
              </w:rPr>
            </w:pPr>
          </w:p>
        </w:tc>
      </w:tr>
      <w:tr w:rsidR="00CE1BD5" w:rsidRPr="00CE1BD5" w:rsidTr="00551BAA">
        <w:trPr>
          <w:trHeight w:val="645"/>
          <w:jc w:val="center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D8" w:rsidRPr="00CE1BD5" w:rsidRDefault="006631D8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D8" w:rsidRPr="00CE1BD5" w:rsidRDefault="006631D8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Pr="00CE1BD5" w:rsidRDefault="006631D8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Pr="00CE1BD5" w:rsidRDefault="00B31E60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6631D8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Pr="00CE1BD5" w:rsidRDefault="00B31E60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6631D8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Pr="00CE1BD5" w:rsidRDefault="00B442B7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0</w:t>
            </w:r>
            <w:r w:rsidR="006631D8" w:rsidRPr="00CE1BD5">
              <w:rPr>
                <w:rFonts w:cs="Arial"/>
              </w:rPr>
              <w:t>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Pr="00CE1BD5" w:rsidRDefault="00AB6B9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</w:t>
            </w:r>
            <w:r w:rsidR="00110E72">
              <w:rPr>
                <w:rFonts w:cs="Arial"/>
              </w:rPr>
              <w:t>,1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Pr="00CE1BD5" w:rsidRDefault="00551BAA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1</w:t>
            </w:r>
            <w:r w:rsidR="006631D8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Pr="00CE1BD5" w:rsidRDefault="00551BAA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1</w:t>
            </w:r>
            <w:r w:rsidR="006631D8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Pr="00CE1BD5" w:rsidRDefault="006631D8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20,0</w:t>
            </w:r>
          </w:p>
        </w:tc>
      </w:tr>
      <w:tr w:rsidR="00CE1BD5" w:rsidRPr="00CE1BD5" w:rsidTr="00551BA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0"/>
          <w:jc w:val="center"/>
        </w:trPr>
        <w:tc>
          <w:tcPr>
            <w:tcW w:w="1847" w:type="dxa"/>
            <w:vMerge w:val="restart"/>
          </w:tcPr>
          <w:p w:rsidR="006631D8" w:rsidRPr="00CE1BD5" w:rsidRDefault="006631D8" w:rsidP="00931AC1">
            <w:pPr>
              <w:suppressAutoHyphens/>
              <w:ind w:left="-43" w:right="-145" w:hanging="43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 xml:space="preserve">Основное </w:t>
            </w:r>
            <w:r w:rsidR="00931AC1" w:rsidRPr="00CE1BD5">
              <w:rPr>
                <w:rFonts w:cs="Arial"/>
                <w:kern w:val="2"/>
              </w:rPr>
              <w:t>мероприятие</w:t>
            </w:r>
            <w:r w:rsidRPr="00CE1BD5">
              <w:rPr>
                <w:rFonts w:cs="Arial"/>
                <w:kern w:val="2"/>
              </w:rPr>
              <w:t xml:space="preserve"> 3</w:t>
            </w:r>
          </w:p>
        </w:tc>
        <w:tc>
          <w:tcPr>
            <w:tcW w:w="3116" w:type="dxa"/>
            <w:vMerge w:val="restart"/>
          </w:tcPr>
          <w:p w:rsidR="006631D8" w:rsidRPr="00CE1BD5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</w:rPr>
              <w:t>«Обеспечение реализации муниципальной программы»</w:t>
            </w:r>
          </w:p>
        </w:tc>
        <w:tc>
          <w:tcPr>
            <w:tcW w:w="3230" w:type="dxa"/>
          </w:tcPr>
          <w:p w:rsidR="006631D8" w:rsidRPr="00CE1BD5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Всего</w:t>
            </w:r>
          </w:p>
        </w:tc>
        <w:tc>
          <w:tcPr>
            <w:tcW w:w="1047" w:type="dxa"/>
          </w:tcPr>
          <w:p w:rsidR="006631D8" w:rsidRPr="00CE1BD5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B63561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63" w:type="dxa"/>
          </w:tcPr>
          <w:p w:rsidR="006631D8" w:rsidRPr="00CE1BD5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B63561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781" w:type="dxa"/>
          </w:tcPr>
          <w:p w:rsidR="006631D8" w:rsidRPr="00CE1BD5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B63561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57" w:type="dxa"/>
          </w:tcPr>
          <w:p w:rsidR="006631D8" w:rsidRPr="00CE1BD5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B63561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822" w:type="dxa"/>
          </w:tcPr>
          <w:p w:rsidR="006631D8" w:rsidRPr="00CE1BD5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B63561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818" w:type="dxa"/>
          </w:tcPr>
          <w:p w:rsidR="006631D8" w:rsidRPr="00CE1BD5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B63561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843" w:type="dxa"/>
          </w:tcPr>
          <w:p w:rsidR="006631D8" w:rsidRPr="00CE1BD5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B63561" w:rsidRPr="00CE1BD5">
              <w:rPr>
                <w:rFonts w:cs="Arial"/>
                <w:kern w:val="2"/>
              </w:rPr>
              <w:t>,0</w:t>
            </w:r>
          </w:p>
        </w:tc>
      </w:tr>
      <w:tr w:rsidR="00CE1BD5" w:rsidRPr="00CE1BD5" w:rsidTr="00551BA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  <w:jc w:val="center"/>
        </w:trPr>
        <w:tc>
          <w:tcPr>
            <w:tcW w:w="1847" w:type="dxa"/>
            <w:vMerge/>
          </w:tcPr>
          <w:p w:rsidR="006631D8" w:rsidRPr="00CE1BD5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3116" w:type="dxa"/>
            <w:vMerge/>
          </w:tcPr>
          <w:p w:rsidR="006631D8" w:rsidRPr="00CE1BD5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3230" w:type="dxa"/>
          </w:tcPr>
          <w:p w:rsidR="006631D8" w:rsidRPr="00CE1BD5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047" w:type="dxa"/>
          </w:tcPr>
          <w:p w:rsidR="006631D8" w:rsidRPr="00CE1BD5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963" w:type="dxa"/>
          </w:tcPr>
          <w:p w:rsidR="006631D8" w:rsidRPr="00CE1BD5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781" w:type="dxa"/>
          </w:tcPr>
          <w:p w:rsidR="006631D8" w:rsidRPr="00CE1BD5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957" w:type="dxa"/>
          </w:tcPr>
          <w:p w:rsidR="006631D8" w:rsidRPr="00CE1BD5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822" w:type="dxa"/>
          </w:tcPr>
          <w:p w:rsidR="006631D8" w:rsidRPr="00CE1BD5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818" w:type="dxa"/>
          </w:tcPr>
          <w:p w:rsidR="006631D8" w:rsidRPr="00CE1BD5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843" w:type="dxa"/>
          </w:tcPr>
          <w:p w:rsidR="006631D8" w:rsidRPr="00CE1BD5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</w:tr>
      <w:tr w:rsidR="00CE1BD5" w:rsidRPr="00CE1BD5" w:rsidTr="00551BA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26"/>
          <w:jc w:val="center"/>
        </w:trPr>
        <w:tc>
          <w:tcPr>
            <w:tcW w:w="1847" w:type="dxa"/>
            <w:vMerge/>
          </w:tcPr>
          <w:p w:rsidR="006631D8" w:rsidRPr="00CE1BD5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3116" w:type="dxa"/>
            <w:vMerge/>
          </w:tcPr>
          <w:p w:rsidR="006631D8" w:rsidRPr="00CE1BD5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3230" w:type="dxa"/>
          </w:tcPr>
          <w:p w:rsidR="006631D8" w:rsidRPr="00CE1BD5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1047" w:type="dxa"/>
          </w:tcPr>
          <w:p w:rsidR="006631D8" w:rsidRPr="00CE1BD5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B63561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63" w:type="dxa"/>
          </w:tcPr>
          <w:p w:rsidR="006631D8" w:rsidRPr="00CE1BD5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B63561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781" w:type="dxa"/>
          </w:tcPr>
          <w:p w:rsidR="006631D8" w:rsidRPr="00CE1BD5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B63561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57" w:type="dxa"/>
          </w:tcPr>
          <w:p w:rsidR="006631D8" w:rsidRPr="00CE1BD5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B63561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822" w:type="dxa"/>
          </w:tcPr>
          <w:p w:rsidR="006631D8" w:rsidRPr="00CE1BD5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B63561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818" w:type="dxa"/>
          </w:tcPr>
          <w:p w:rsidR="006631D8" w:rsidRPr="00CE1BD5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B63561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843" w:type="dxa"/>
          </w:tcPr>
          <w:p w:rsidR="006631D8" w:rsidRPr="00CE1BD5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B63561" w:rsidRPr="00CE1BD5">
              <w:rPr>
                <w:rFonts w:cs="Arial"/>
                <w:kern w:val="2"/>
              </w:rPr>
              <w:t>,0</w:t>
            </w:r>
          </w:p>
        </w:tc>
      </w:tr>
    </w:tbl>
    <w:p w:rsidR="00805F83" w:rsidRPr="00CE1BD5" w:rsidRDefault="00805F83" w:rsidP="008A0C0B">
      <w:pPr>
        <w:suppressAutoHyphens/>
        <w:ind w:left="4820" w:firstLine="0"/>
        <w:jc w:val="right"/>
        <w:rPr>
          <w:rFonts w:cs="Arial"/>
          <w:kern w:val="2"/>
        </w:rPr>
        <w:sectPr w:rsidR="00805F83" w:rsidRPr="00CE1BD5" w:rsidSect="007E17D4">
          <w:pgSz w:w="16838" w:h="11906" w:orient="landscape"/>
          <w:pgMar w:top="2268" w:right="567" w:bottom="1701" w:left="2268" w:header="709" w:footer="709" w:gutter="0"/>
          <w:cols w:space="708"/>
          <w:docGrid w:linePitch="360"/>
        </w:sectPr>
      </w:pPr>
    </w:p>
    <w:p w:rsidR="008A0C0B" w:rsidRPr="00CE1BD5" w:rsidRDefault="008A0C0B" w:rsidP="008A0C0B">
      <w:pPr>
        <w:suppressAutoHyphens/>
        <w:ind w:left="4820" w:firstLine="0"/>
        <w:jc w:val="right"/>
        <w:rPr>
          <w:rFonts w:cs="Arial"/>
          <w:kern w:val="2"/>
        </w:rPr>
      </w:pPr>
      <w:r w:rsidRPr="00CE1BD5">
        <w:rPr>
          <w:rFonts w:cs="Arial"/>
          <w:kern w:val="2"/>
        </w:rPr>
        <w:lastRenderedPageBreak/>
        <w:t>Приложени</w:t>
      </w:r>
      <w:r w:rsidR="00BA33B1" w:rsidRPr="00CE1BD5">
        <w:rPr>
          <w:rFonts w:cs="Arial"/>
          <w:kern w:val="2"/>
        </w:rPr>
        <w:t>е №</w:t>
      </w:r>
      <w:r w:rsidR="0062468F" w:rsidRPr="00CE1BD5">
        <w:rPr>
          <w:rFonts w:cs="Arial"/>
          <w:kern w:val="2"/>
        </w:rPr>
        <w:t xml:space="preserve"> </w:t>
      </w:r>
      <w:r w:rsidR="00BA33B1" w:rsidRPr="00CE1BD5">
        <w:rPr>
          <w:rFonts w:cs="Arial"/>
          <w:kern w:val="2"/>
        </w:rPr>
        <w:t>2</w:t>
      </w:r>
    </w:p>
    <w:p w:rsidR="00931AC1" w:rsidRPr="00CE1BD5" w:rsidRDefault="008A0C0B" w:rsidP="00121AB9">
      <w:pPr>
        <w:suppressAutoHyphens/>
        <w:ind w:left="4820" w:firstLine="0"/>
        <w:jc w:val="right"/>
        <w:rPr>
          <w:rFonts w:cs="Arial"/>
          <w:kern w:val="2"/>
        </w:rPr>
      </w:pPr>
      <w:r w:rsidRPr="00CE1BD5">
        <w:rPr>
          <w:rFonts w:cs="Arial"/>
          <w:kern w:val="2"/>
        </w:rPr>
        <w:t>к постановлению администрации Калаче</w:t>
      </w:r>
      <w:r w:rsidR="00121AB9" w:rsidRPr="00CE1BD5">
        <w:rPr>
          <w:rFonts w:cs="Arial"/>
          <w:kern w:val="2"/>
        </w:rPr>
        <w:t>евского сельского поселения от</w:t>
      </w:r>
    </w:p>
    <w:p w:rsidR="003540E1" w:rsidRPr="00CE1BD5" w:rsidRDefault="00A72AF4" w:rsidP="003540E1">
      <w:pPr>
        <w:suppressAutoHyphens/>
        <w:autoSpaceDE w:val="0"/>
        <w:autoSpaceDN w:val="0"/>
        <w:adjustRightInd w:val="0"/>
        <w:ind w:firstLine="0"/>
        <w:jc w:val="right"/>
        <w:rPr>
          <w:rFonts w:cs="Arial"/>
        </w:rPr>
      </w:pPr>
      <w:r>
        <w:rPr>
          <w:rFonts w:cs="Arial"/>
        </w:rPr>
        <w:t>от «</w:t>
      </w:r>
      <w:r w:rsidR="00AB6B9B">
        <w:rPr>
          <w:rFonts w:cs="Arial"/>
        </w:rPr>
        <w:t>28</w:t>
      </w:r>
      <w:r w:rsidR="00110E72">
        <w:rPr>
          <w:rFonts w:cs="Arial"/>
        </w:rPr>
        <w:t xml:space="preserve">» </w:t>
      </w:r>
      <w:r w:rsidR="00757E7B">
        <w:rPr>
          <w:rFonts w:cs="Arial"/>
        </w:rPr>
        <w:t>декабря</w:t>
      </w:r>
      <w:r>
        <w:rPr>
          <w:rFonts w:cs="Arial"/>
        </w:rPr>
        <w:t xml:space="preserve"> 2023 г. № </w:t>
      </w:r>
      <w:r w:rsidR="00AB6B9B">
        <w:rPr>
          <w:rFonts w:cs="Arial"/>
        </w:rPr>
        <w:t>96</w:t>
      </w:r>
    </w:p>
    <w:p w:rsidR="008A0C0B" w:rsidRPr="00CE1BD5" w:rsidRDefault="008A0C0B" w:rsidP="007E17D4">
      <w:pPr>
        <w:suppressAutoHyphens/>
        <w:autoSpaceDE w:val="0"/>
        <w:autoSpaceDN w:val="0"/>
        <w:adjustRightInd w:val="0"/>
        <w:ind w:firstLine="0"/>
        <w:jc w:val="center"/>
        <w:rPr>
          <w:rFonts w:cs="Arial"/>
          <w:kern w:val="2"/>
        </w:rPr>
      </w:pPr>
      <w:r w:rsidRPr="00CE1BD5">
        <w:rPr>
          <w:rFonts w:cs="Arial"/>
          <w:kern w:val="2"/>
        </w:rPr>
        <w:t>Финансовое обеспечение и прогнозная (справочная) оценка расходов федерального, областного и местного, бюджетов внебюджетных фондов,</w:t>
      </w:r>
      <w:r w:rsidR="007E17D4" w:rsidRPr="00CE1BD5">
        <w:rPr>
          <w:rFonts w:cs="Arial"/>
          <w:kern w:val="2"/>
        </w:rPr>
        <w:t xml:space="preserve"> </w:t>
      </w:r>
      <w:r w:rsidRPr="00CE1BD5">
        <w:rPr>
          <w:rFonts w:cs="Arial"/>
          <w:kern w:val="2"/>
        </w:rPr>
        <w:t>юридических и физических лиц на реализацию муниципальной программы</w:t>
      </w:r>
      <w:r w:rsidR="00C1241A" w:rsidRPr="00CE1BD5">
        <w:rPr>
          <w:rFonts w:cs="Arial"/>
          <w:kern w:val="2"/>
        </w:rPr>
        <w:t xml:space="preserve"> </w:t>
      </w:r>
      <w:r w:rsidRPr="00CE1BD5">
        <w:rPr>
          <w:rFonts w:cs="Arial"/>
          <w:kern w:val="2"/>
        </w:rPr>
        <w:t>Калачеевского сельского поселения «Развитие культуры, физической культуры и спорта на территории Калачеевского сельского поселения Калачеевского муниципального района на 2020-2026годы»</w:t>
      </w:r>
    </w:p>
    <w:tbl>
      <w:tblPr>
        <w:tblW w:w="48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68"/>
        <w:gridCol w:w="2597"/>
        <w:gridCol w:w="2185"/>
        <w:gridCol w:w="1010"/>
        <w:gridCol w:w="6"/>
        <w:gridCol w:w="970"/>
        <w:gridCol w:w="1126"/>
        <w:gridCol w:w="6"/>
        <w:gridCol w:w="1014"/>
        <w:gridCol w:w="1043"/>
        <w:gridCol w:w="1042"/>
        <w:gridCol w:w="1077"/>
      </w:tblGrid>
      <w:tr w:rsidR="00CE1BD5" w:rsidRPr="00CE1BD5" w:rsidTr="008A3B5D">
        <w:trPr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Статус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Наименование муниципальной программы,</w:t>
            </w:r>
            <w:r w:rsidR="00931AC1" w:rsidRPr="00CE1BD5">
              <w:rPr>
                <w:rFonts w:cs="Arial"/>
                <w:kern w:val="2"/>
              </w:rPr>
              <w:t xml:space="preserve"> </w:t>
            </w:r>
            <w:r w:rsidRPr="00CE1BD5">
              <w:rPr>
                <w:rFonts w:cs="Arial"/>
                <w:kern w:val="2"/>
              </w:rPr>
              <w:t>подпрограммы,</w:t>
            </w:r>
            <w:r w:rsidR="00931AC1" w:rsidRPr="00CE1BD5">
              <w:rPr>
                <w:rFonts w:cs="Arial"/>
                <w:kern w:val="2"/>
              </w:rPr>
              <w:t xml:space="preserve"> </w:t>
            </w:r>
            <w:r w:rsidRPr="00CE1BD5">
              <w:rPr>
                <w:rFonts w:cs="Arial"/>
                <w:kern w:val="2"/>
              </w:rPr>
              <w:t>основного мероприятия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Источники ресурсного обеспечения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2020 год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2021 год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2022 год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2023 год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2024 год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2025 год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2026 год</w:t>
            </w:r>
          </w:p>
        </w:tc>
      </w:tr>
      <w:tr w:rsidR="00CE1BD5" w:rsidRPr="00CE1BD5" w:rsidTr="008A3B5D">
        <w:trPr>
          <w:jc w:val="center"/>
        </w:trPr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 xml:space="preserve">Муниципальная программа 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«</w:t>
            </w:r>
            <w:r w:rsidRPr="00CE1BD5">
              <w:rPr>
                <w:rFonts w:cs="Arial"/>
              </w:rPr>
              <w:t>Развитие культуры, физической культуры и спорта в Калачеевском сельском поселении на 2020-2026 годы</w:t>
            </w:r>
            <w:r w:rsidRPr="00CE1BD5">
              <w:rPr>
                <w:rFonts w:cs="Arial"/>
                <w:kern w:val="2"/>
              </w:rPr>
              <w:t>»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931AC1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1182,3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AD3322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11703,9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B442B7" w:rsidP="00035590">
            <w:pPr>
              <w:autoSpaceDE w:val="0"/>
              <w:autoSpaceDN w:val="0"/>
              <w:adjustRightInd w:val="0"/>
              <w:ind w:right="-39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4041,4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AB6B9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6134,4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5F43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</w:rPr>
              <w:t>1007,8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5F430B" w:rsidP="00035590">
            <w:pPr>
              <w:ind w:right="-62" w:firstLine="0"/>
              <w:rPr>
                <w:rFonts w:cs="Arial"/>
              </w:rPr>
            </w:pPr>
            <w:r w:rsidRPr="00CE1BD5">
              <w:rPr>
                <w:rFonts w:cs="Arial"/>
              </w:rPr>
              <w:t>1007,8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898,0</w:t>
            </w:r>
          </w:p>
        </w:tc>
      </w:tr>
      <w:tr w:rsidR="00CE1BD5" w:rsidRPr="00CE1BD5" w:rsidTr="008A3B5D">
        <w:trPr>
          <w:trHeight w:val="105"/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8D6781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right="-39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110E72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62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</w:tr>
      <w:tr w:rsidR="00CE1BD5" w:rsidRPr="00CE1BD5" w:rsidTr="008A3B5D">
        <w:trPr>
          <w:trHeight w:val="105"/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8D6781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AD3322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8817,6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436C21" w:rsidP="00035590">
            <w:pPr>
              <w:ind w:right="-39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2500,0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110E72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5000,0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62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</w:tr>
      <w:tr w:rsidR="00CE1BD5" w:rsidRPr="00CE1BD5" w:rsidTr="008A3B5D">
        <w:trPr>
          <w:trHeight w:val="105"/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931AC1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1182,3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AD3322" w:rsidP="00BC5F0B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2886,3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B442B7" w:rsidP="00035590">
            <w:pPr>
              <w:autoSpaceDE w:val="0"/>
              <w:autoSpaceDN w:val="0"/>
              <w:adjustRightInd w:val="0"/>
              <w:ind w:right="-39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1541,4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442E9F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934,4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5F43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</w:rPr>
              <w:t>1007,8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5F430B" w:rsidP="00035590">
            <w:pPr>
              <w:ind w:right="-62" w:firstLine="0"/>
              <w:rPr>
                <w:rFonts w:cs="Arial"/>
              </w:rPr>
            </w:pPr>
            <w:r w:rsidRPr="00CE1BD5">
              <w:rPr>
                <w:rFonts w:cs="Arial"/>
              </w:rPr>
              <w:t>1007,8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898,0</w:t>
            </w:r>
          </w:p>
        </w:tc>
      </w:tr>
      <w:tr w:rsidR="00CE1BD5" w:rsidRPr="00CE1BD5" w:rsidTr="008A3B5D">
        <w:trPr>
          <w:trHeight w:val="105"/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8D6781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39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62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</w:tr>
      <w:tr w:rsidR="00CE1BD5" w:rsidRPr="00CE1BD5" w:rsidTr="008A3B5D">
        <w:trPr>
          <w:trHeight w:val="105"/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8D6781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39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62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</w:tr>
      <w:tr w:rsidR="00CE1BD5" w:rsidRPr="00CE1BD5" w:rsidTr="008A3B5D">
        <w:trPr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8D6781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39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62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</w:tr>
      <w:tr w:rsidR="00CE1BD5" w:rsidRPr="00CE1BD5" w:rsidTr="008A3B5D">
        <w:trPr>
          <w:jc w:val="center"/>
        </w:trPr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Подпрограмма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«</w:t>
            </w:r>
            <w:r w:rsidRPr="00CE1BD5">
              <w:rPr>
                <w:rFonts w:cs="Arial"/>
              </w:rPr>
              <w:t xml:space="preserve">Развитие культуры, физической культуры и спорта в </w:t>
            </w:r>
            <w:r w:rsidRPr="00CE1BD5">
              <w:rPr>
                <w:rFonts w:cs="Arial"/>
              </w:rPr>
              <w:lastRenderedPageBreak/>
              <w:t>Калачеевском сельском поселении на 2020-2026 годы</w:t>
            </w:r>
            <w:r w:rsidRPr="00CE1BD5">
              <w:rPr>
                <w:rFonts w:cs="Arial"/>
                <w:kern w:val="2"/>
              </w:rPr>
              <w:t>»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lastRenderedPageBreak/>
              <w:t>всего, в том числе: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931AC1" w:rsidP="00035590">
            <w:pPr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1182,3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AD3322" w:rsidP="00035590">
            <w:pPr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11703,9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B442B7" w:rsidP="00035590">
            <w:pPr>
              <w:ind w:right="-39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4041,4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442E9F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6134,4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5F430B" w:rsidP="00035590">
            <w:pPr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1007,8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5F430B" w:rsidP="00035590">
            <w:pPr>
              <w:ind w:right="-62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1007,8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898,0</w:t>
            </w:r>
          </w:p>
        </w:tc>
      </w:tr>
      <w:tr w:rsidR="00CE1BD5" w:rsidRPr="00CE1BD5" w:rsidTr="008A3B5D">
        <w:trPr>
          <w:jc w:val="center"/>
        </w:trPr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 xml:space="preserve">федеральный </w:t>
            </w:r>
            <w:r w:rsidRPr="00CE1BD5">
              <w:rPr>
                <w:rFonts w:cs="Arial"/>
                <w:kern w:val="2"/>
              </w:rPr>
              <w:lastRenderedPageBreak/>
              <w:t>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lastRenderedPageBreak/>
              <w:t>0</w:t>
            </w:r>
            <w:r w:rsidR="008D6781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right="-39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110E72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right="-62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</w:tr>
      <w:tr w:rsidR="00CE1BD5" w:rsidRPr="00CE1BD5" w:rsidTr="008A3B5D">
        <w:trPr>
          <w:jc w:val="center"/>
        </w:trPr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8D6781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AD3322" w:rsidP="00035590">
            <w:pPr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8817,6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436C21" w:rsidP="00035590">
            <w:pPr>
              <w:ind w:right="-39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2500,0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110E72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5000,0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right="-62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</w:tr>
      <w:tr w:rsidR="00CE1BD5" w:rsidRPr="00CE1BD5" w:rsidTr="008A3B5D">
        <w:trPr>
          <w:jc w:val="center"/>
        </w:trPr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931AC1" w:rsidP="00035590">
            <w:pPr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1182,3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AD3322" w:rsidP="00035590">
            <w:pPr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2886,3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B442B7" w:rsidP="00035590">
            <w:pPr>
              <w:ind w:right="-39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1541,4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442E9F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934,4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5F430B" w:rsidP="00035590">
            <w:pPr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1007,8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5F430B" w:rsidP="00035590">
            <w:pPr>
              <w:ind w:right="-62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1007,8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898,0</w:t>
            </w:r>
          </w:p>
        </w:tc>
      </w:tr>
      <w:tr w:rsidR="00CE1BD5" w:rsidRPr="00CE1BD5" w:rsidTr="008A3B5D">
        <w:trPr>
          <w:jc w:val="center"/>
        </w:trPr>
        <w:tc>
          <w:tcPr>
            <w:tcW w:w="1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8D6781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right="-39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right="-62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</w:tr>
      <w:tr w:rsidR="00CE1BD5" w:rsidRPr="00CE1BD5" w:rsidTr="008A3B5D">
        <w:trPr>
          <w:jc w:val="center"/>
        </w:trPr>
        <w:tc>
          <w:tcPr>
            <w:tcW w:w="16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8D6781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right="-39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right="-62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</w:tr>
      <w:tr w:rsidR="00CE1BD5" w:rsidRPr="00CE1BD5" w:rsidTr="008A3B5D">
        <w:trPr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right="-39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right="-62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</w:tr>
      <w:tr w:rsidR="00CE1BD5" w:rsidRPr="00CE1BD5" w:rsidTr="008A3B5D">
        <w:trPr>
          <w:jc w:val="center"/>
        </w:trPr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Основное мероприятие 1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«Обеспечение условий для развития культуры в Калачеевском сельском поселении»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931AC1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1182,3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AD3322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11703,9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B442B7" w:rsidP="00035590">
            <w:pPr>
              <w:autoSpaceDE w:val="0"/>
              <w:autoSpaceDN w:val="0"/>
              <w:adjustRightInd w:val="0"/>
              <w:ind w:right="-39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4041,4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442E9F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6126,3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5F43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</w:rPr>
              <w:t>1006,8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5F430B" w:rsidP="00035590">
            <w:pPr>
              <w:ind w:right="-62" w:firstLine="0"/>
              <w:rPr>
                <w:rFonts w:cs="Arial"/>
              </w:rPr>
            </w:pPr>
            <w:r w:rsidRPr="00CE1BD5">
              <w:rPr>
                <w:rFonts w:cs="Arial"/>
              </w:rPr>
              <w:t>1006,8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878,0</w:t>
            </w:r>
          </w:p>
        </w:tc>
      </w:tr>
      <w:tr w:rsidR="00CE1BD5" w:rsidRPr="00CE1BD5" w:rsidTr="008A3B5D">
        <w:trPr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39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110E72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200,0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62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</w:tr>
      <w:tr w:rsidR="00CE1BD5" w:rsidRPr="00CE1BD5" w:rsidTr="008A3B5D">
        <w:trPr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AD3322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8817,6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436C21" w:rsidP="00035590">
            <w:pPr>
              <w:ind w:right="-39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2500,0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110E72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5000,0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62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</w:tr>
      <w:tr w:rsidR="00CE1BD5" w:rsidRPr="00CE1BD5" w:rsidTr="008A3B5D">
        <w:trPr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931AC1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1182,3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AD3322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2886,3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B442B7" w:rsidP="00035590">
            <w:pPr>
              <w:autoSpaceDE w:val="0"/>
              <w:autoSpaceDN w:val="0"/>
              <w:adjustRightInd w:val="0"/>
              <w:ind w:right="-39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1541,4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442E9F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926,3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5F43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</w:rPr>
              <w:t>1006,8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5F430B" w:rsidP="00035590">
            <w:pPr>
              <w:ind w:right="-62" w:firstLine="0"/>
              <w:rPr>
                <w:rFonts w:cs="Arial"/>
              </w:rPr>
            </w:pPr>
            <w:r w:rsidRPr="00CE1BD5">
              <w:rPr>
                <w:rFonts w:cs="Arial"/>
              </w:rPr>
              <w:t>1006,8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878,0</w:t>
            </w:r>
          </w:p>
        </w:tc>
      </w:tr>
      <w:tr w:rsidR="00CE1BD5" w:rsidRPr="00CE1BD5" w:rsidTr="008A3B5D">
        <w:trPr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39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62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</w:tr>
      <w:tr w:rsidR="00CE1BD5" w:rsidRPr="00CE1BD5" w:rsidTr="008A3B5D">
        <w:trPr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39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62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</w:tr>
      <w:tr w:rsidR="00CE1BD5" w:rsidRPr="00CE1BD5" w:rsidTr="008A3B5D">
        <w:trPr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39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62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</w:tr>
      <w:tr w:rsidR="00CE1BD5" w:rsidRPr="00CE1BD5" w:rsidTr="008A3B5D">
        <w:trPr>
          <w:jc w:val="center"/>
        </w:trPr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Основное мероприятие 2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«Развитие физической культуры и спорта в Калачеевском сельском поселении»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931AC1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B442B7" w:rsidP="00035590">
            <w:pPr>
              <w:ind w:right="-39" w:firstLine="0"/>
              <w:rPr>
                <w:rFonts w:cs="Arial"/>
              </w:rPr>
            </w:pPr>
            <w:r w:rsidRPr="00CE1BD5">
              <w:rPr>
                <w:rFonts w:cs="Arial"/>
              </w:rPr>
              <w:t>0</w:t>
            </w:r>
            <w:r w:rsidR="008A0C0B" w:rsidRPr="00CE1BD5">
              <w:rPr>
                <w:rFonts w:cs="Arial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442E9F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8</w:t>
            </w:r>
            <w:r w:rsidR="00110E72">
              <w:rPr>
                <w:rFonts w:cs="Arial"/>
              </w:rPr>
              <w:t>,1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5F43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</w:rPr>
              <w:t>1</w:t>
            </w:r>
            <w:r w:rsidR="008A0C0B" w:rsidRPr="00CE1BD5">
              <w:rPr>
                <w:rFonts w:cs="Arial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5F43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1</w:t>
            </w:r>
            <w:r w:rsidR="008A0C0B" w:rsidRPr="00CE1BD5">
              <w:rPr>
                <w:rFonts w:cs="Arial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20,0</w:t>
            </w:r>
          </w:p>
        </w:tc>
      </w:tr>
      <w:tr w:rsidR="00CE1BD5" w:rsidRPr="00CE1BD5" w:rsidTr="008A3B5D">
        <w:trPr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</w:rPr>
              <w:t>0</w:t>
            </w:r>
            <w:r w:rsidR="00007B46" w:rsidRPr="00CE1BD5">
              <w:rPr>
                <w:rFonts w:cs="Arial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39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</w:tr>
      <w:tr w:rsidR="00CE1BD5" w:rsidRPr="00CE1BD5" w:rsidTr="008A3B5D">
        <w:trPr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right="-30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39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</w:tr>
      <w:tr w:rsidR="00CE1BD5" w:rsidRPr="00CE1BD5" w:rsidTr="008A3B5D">
        <w:trPr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931AC1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B442B7" w:rsidP="00035590">
            <w:pPr>
              <w:ind w:right="-39" w:firstLine="0"/>
              <w:rPr>
                <w:rFonts w:cs="Arial"/>
              </w:rPr>
            </w:pPr>
            <w:r w:rsidRPr="00CE1BD5">
              <w:rPr>
                <w:rFonts w:cs="Arial"/>
              </w:rPr>
              <w:t>0</w:t>
            </w:r>
            <w:r w:rsidR="008A0C0B" w:rsidRPr="00CE1BD5">
              <w:rPr>
                <w:rFonts w:cs="Arial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442E9F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8</w:t>
            </w:r>
            <w:r w:rsidR="00110E72">
              <w:rPr>
                <w:rFonts w:cs="Arial"/>
                <w:kern w:val="2"/>
              </w:rPr>
              <w:t>,1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5F43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</w:rPr>
              <w:t>1</w:t>
            </w:r>
            <w:r w:rsidR="008A0C0B" w:rsidRPr="00CE1BD5">
              <w:rPr>
                <w:rFonts w:cs="Arial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5F43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1</w:t>
            </w:r>
            <w:r w:rsidR="008A0C0B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20</w:t>
            </w:r>
            <w:r w:rsidRPr="00CE1BD5">
              <w:rPr>
                <w:rFonts w:cs="Arial"/>
              </w:rPr>
              <w:t>,0</w:t>
            </w:r>
          </w:p>
        </w:tc>
      </w:tr>
      <w:tr w:rsidR="00CE1BD5" w:rsidRPr="00CE1BD5" w:rsidTr="008A3B5D">
        <w:trPr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39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</w:tr>
      <w:tr w:rsidR="00CE1BD5" w:rsidRPr="00CE1BD5" w:rsidTr="008A3B5D">
        <w:trPr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007B46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39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</w:tr>
      <w:tr w:rsidR="00CE1BD5" w:rsidRPr="00CE1BD5" w:rsidTr="008A3B5D">
        <w:trPr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</w:rPr>
              <w:t>0</w:t>
            </w:r>
            <w:r w:rsidR="00007B46" w:rsidRPr="00CE1BD5">
              <w:rPr>
                <w:rFonts w:cs="Arial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39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</w:tr>
      <w:tr w:rsidR="00CE1BD5" w:rsidRPr="00CE1BD5" w:rsidTr="008A3B5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0"/>
          <w:jc w:val="center"/>
        </w:trPr>
        <w:tc>
          <w:tcPr>
            <w:tcW w:w="1656" w:type="dxa"/>
            <w:vMerge w:val="restart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right="-116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Основное</w:t>
            </w:r>
            <w:r w:rsidR="00805F83" w:rsidRPr="00CE1BD5">
              <w:rPr>
                <w:rFonts w:cs="Arial"/>
                <w:kern w:val="2"/>
              </w:rPr>
              <w:t xml:space="preserve"> </w:t>
            </w:r>
            <w:r w:rsidRPr="00CE1BD5">
              <w:rPr>
                <w:rFonts w:cs="Arial"/>
                <w:kern w:val="2"/>
              </w:rPr>
              <w:t xml:space="preserve">мероприятие 3 </w:t>
            </w:r>
          </w:p>
        </w:tc>
        <w:tc>
          <w:tcPr>
            <w:tcW w:w="2578" w:type="dxa"/>
            <w:vMerge w:val="restart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</w:rPr>
              <w:t>«Обеспечение реализации муниципальной программы»</w:t>
            </w:r>
          </w:p>
        </w:tc>
        <w:tc>
          <w:tcPr>
            <w:tcW w:w="2169" w:type="dxa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left="-6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009" w:type="dxa"/>
            <w:gridSpan w:val="2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63" w:type="dxa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118" w:type="dxa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right="-39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13" w:type="dxa"/>
            <w:gridSpan w:val="2"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</w:rPr>
              <w:t>0</w:t>
            </w:r>
            <w:r w:rsidR="00007B46" w:rsidRPr="00CE1BD5">
              <w:rPr>
                <w:rFonts w:cs="Arial"/>
              </w:rPr>
              <w:t>,0</w:t>
            </w:r>
          </w:p>
        </w:tc>
        <w:tc>
          <w:tcPr>
            <w:tcW w:w="1036" w:type="dxa"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</w:rPr>
              <w:t>0</w:t>
            </w:r>
            <w:r w:rsidR="00007B46" w:rsidRPr="00CE1BD5">
              <w:rPr>
                <w:rFonts w:cs="Arial"/>
              </w:rPr>
              <w:t>,0</w:t>
            </w:r>
          </w:p>
        </w:tc>
        <w:tc>
          <w:tcPr>
            <w:tcW w:w="1035" w:type="dxa"/>
          </w:tcPr>
          <w:p w:rsidR="008A0C0B" w:rsidRPr="00CE1BD5" w:rsidRDefault="008A0C0B" w:rsidP="00035590">
            <w:pPr>
              <w:ind w:right="-62" w:firstLine="0"/>
              <w:rPr>
                <w:rFonts w:cs="Arial"/>
              </w:rPr>
            </w:pPr>
            <w:r w:rsidRPr="00CE1BD5">
              <w:rPr>
                <w:rFonts w:cs="Arial"/>
              </w:rPr>
              <w:t>0</w:t>
            </w:r>
            <w:r w:rsidR="00007B46" w:rsidRPr="00CE1BD5">
              <w:rPr>
                <w:rFonts w:cs="Arial"/>
              </w:rPr>
              <w:t>,0</w:t>
            </w:r>
          </w:p>
        </w:tc>
        <w:tc>
          <w:tcPr>
            <w:tcW w:w="1069" w:type="dxa"/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0</w:t>
            </w:r>
            <w:r w:rsidR="00007B46" w:rsidRPr="00CE1BD5">
              <w:rPr>
                <w:rFonts w:cs="Arial"/>
              </w:rPr>
              <w:t>,0</w:t>
            </w:r>
          </w:p>
        </w:tc>
      </w:tr>
      <w:tr w:rsidR="00CE1BD5" w:rsidRPr="00CE1BD5" w:rsidTr="008A3B5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25"/>
          <w:jc w:val="center"/>
        </w:trPr>
        <w:tc>
          <w:tcPr>
            <w:tcW w:w="1656" w:type="dxa"/>
            <w:vMerge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169" w:type="dxa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left="-6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009" w:type="dxa"/>
            <w:gridSpan w:val="2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63" w:type="dxa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118" w:type="dxa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13" w:type="dxa"/>
            <w:gridSpan w:val="2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</w:tr>
      <w:tr w:rsidR="00CE1BD5" w:rsidRPr="00CE1BD5" w:rsidTr="008A3B5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75"/>
          <w:jc w:val="center"/>
        </w:trPr>
        <w:tc>
          <w:tcPr>
            <w:tcW w:w="1656" w:type="dxa"/>
            <w:vMerge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169" w:type="dxa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left="-6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009" w:type="dxa"/>
            <w:gridSpan w:val="2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63" w:type="dxa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118" w:type="dxa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13" w:type="dxa"/>
            <w:gridSpan w:val="2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</w:tr>
      <w:tr w:rsidR="00CE1BD5" w:rsidRPr="00CE1BD5" w:rsidTr="008A3B5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62"/>
          <w:jc w:val="center"/>
        </w:trPr>
        <w:tc>
          <w:tcPr>
            <w:tcW w:w="1656" w:type="dxa"/>
            <w:vMerge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169" w:type="dxa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left="-67" w:right="-223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009" w:type="dxa"/>
            <w:gridSpan w:val="2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63" w:type="dxa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118" w:type="dxa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right="-39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13" w:type="dxa"/>
            <w:gridSpan w:val="2"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</w:rPr>
              <w:t>0</w:t>
            </w:r>
            <w:r w:rsidR="00007B46" w:rsidRPr="00CE1BD5">
              <w:rPr>
                <w:rFonts w:cs="Arial"/>
              </w:rPr>
              <w:t>,0</w:t>
            </w:r>
          </w:p>
        </w:tc>
        <w:tc>
          <w:tcPr>
            <w:tcW w:w="1036" w:type="dxa"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</w:rPr>
              <w:t>0</w:t>
            </w:r>
            <w:r w:rsidR="00007B46" w:rsidRPr="00CE1BD5">
              <w:rPr>
                <w:rFonts w:cs="Arial"/>
              </w:rPr>
              <w:t>,0</w:t>
            </w:r>
          </w:p>
        </w:tc>
        <w:tc>
          <w:tcPr>
            <w:tcW w:w="1035" w:type="dxa"/>
          </w:tcPr>
          <w:p w:rsidR="008A0C0B" w:rsidRPr="00CE1BD5" w:rsidRDefault="008A0C0B" w:rsidP="00035590">
            <w:pPr>
              <w:ind w:right="-62" w:firstLine="0"/>
              <w:rPr>
                <w:rFonts w:cs="Arial"/>
              </w:rPr>
            </w:pPr>
            <w:r w:rsidRPr="00CE1BD5">
              <w:rPr>
                <w:rFonts w:cs="Arial"/>
              </w:rPr>
              <w:t>0</w:t>
            </w:r>
            <w:r w:rsidR="00007B46" w:rsidRPr="00CE1BD5">
              <w:rPr>
                <w:rFonts w:cs="Arial"/>
              </w:rPr>
              <w:t>,0</w:t>
            </w:r>
          </w:p>
        </w:tc>
        <w:tc>
          <w:tcPr>
            <w:tcW w:w="1069" w:type="dxa"/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0</w:t>
            </w:r>
            <w:r w:rsidR="00007B46" w:rsidRPr="00CE1BD5">
              <w:rPr>
                <w:rFonts w:cs="Arial"/>
              </w:rPr>
              <w:t>,0</w:t>
            </w:r>
          </w:p>
        </w:tc>
      </w:tr>
      <w:tr w:rsidR="00CE1BD5" w:rsidRPr="00CE1BD5" w:rsidTr="008A3B5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1"/>
          <w:jc w:val="center"/>
        </w:trPr>
        <w:tc>
          <w:tcPr>
            <w:tcW w:w="1656" w:type="dxa"/>
            <w:vMerge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169" w:type="dxa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left="-6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009" w:type="dxa"/>
            <w:gridSpan w:val="2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63" w:type="dxa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118" w:type="dxa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13" w:type="dxa"/>
            <w:gridSpan w:val="2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</w:tr>
      <w:tr w:rsidR="00CE1BD5" w:rsidRPr="00CE1BD5" w:rsidTr="008A3B5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1"/>
          <w:jc w:val="center"/>
        </w:trPr>
        <w:tc>
          <w:tcPr>
            <w:tcW w:w="1656" w:type="dxa"/>
            <w:vMerge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169" w:type="dxa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left="-6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009" w:type="dxa"/>
            <w:gridSpan w:val="2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63" w:type="dxa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118" w:type="dxa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13" w:type="dxa"/>
            <w:gridSpan w:val="2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</w:tr>
      <w:tr w:rsidR="00CE1BD5" w:rsidRPr="00CE1BD5" w:rsidTr="008A3B5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13"/>
          <w:jc w:val="center"/>
        </w:trPr>
        <w:tc>
          <w:tcPr>
            <w:tcW w:w="1656" w:type="dxa"/>
            <w:vMerge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169" w:type="dxa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009" w:type="dxa"/>
            <w:gridSpan w:val="2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63" w:type="dxa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118" w:type="dxa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13" w:type="dxa"/>
            <w:gridSpan w:val="2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</w:tr>
    </w:tbl>
    <w:p w:rsidR="008A0C0B" w:rsidRPr="00CE1BD5" w:rsidRDefault="008A0C0B" w:rsidP="008A0C0B">
      <w:pPr>
        <w:suppressAutoHyphens/>
        <w:ind w:firstLine="0"/>
        <w:rPr>
          <w:rFonts w:cs="Arial"/>
          <w:kern w:val="2"/>
        </w:rPr>
        <w:sectPr w:rsidR="008A0C0B" w:rsidRPr="00CE1BD5" w:rsidSect="007E17D4">
          <w:pgSz w:w="16838" w:h="11906" w:orient="landscape"/>
          <w:pgMar w:top="2268" w:right="567" w:bottom="1701" w:left="2268" w:header="709" w:footer="709" w:gutter="0"/>
          <w:cols w:space="708"/>
          <w:docGrid w:linePitch="360"/>
        </w:sectPr>
      </w:pPr>
    </w:p>
    <w:p w:rsidR="008A0C0B" w:rsidRPr="00CE1BD5" w:rsidRDefault="008A0C0B" w:rsidP="008A0C0B">
      <w:pPr>
        <w:suppressAutoHyphens/>
        <w:autoSpaceDE w:val="0"/>
        <w:autoSpaceDN w:val="0"/>
        <w:adjustRightInd w:val="0"/>
        <w:ind w:firstLine="0"/>
        <w:rPr>
          <w:rFonts w:ascii="Times New Roman" w:hAnsi="Times New Roman"/>
          <w:kern w:val="2"/>
        </w:rPr>
      </w:pPr>
    </w:p>
    <w:p w:rsidR="008A0C0B" w:rsidRPr="00CE1BD5" w:rsidRDefault="00007B46" w:rsidP="008A0C0B">
      <w:pPr>
        <w:suppressAutoHyphens/>
        <w:autoSpaceDE w:val="0"/>
        <w:autoSpaceDN w:val="0"/>
        <w:adjustRightInd w:val="0"/>
        <w:ind w:left="-142" w:firstLine="0"/>
        <w:jc w:val="right"/>
        <w:rPr>
          <w:rFonts w:cs="Arial"/>
          <w:kern w:val="2"/>
        </w:rPr>
      </w:pPr>
      <w:r w:rsidRPr="00CE1BD5">
        <w:rPr>
          <w:rFonts w:cs="Arial"/>
          <w:kern w:val="2"/>
        </w:rPr>
        <w:t>Приложение №</w:t>
      </w:r>
      <w:r w:rsidR="0062468F" w:rsidRPr="00CE1BD5">
        <w:rPr>
          <w:rFonts w:cs="Arial"/>
          <w:kern w:val="2"/>
        </w:rPr>
        <w:t xml:space="preserve"> </w:t>
      </w:r>
      <w:r w:rsidR="00BA33B1" w:rsidRPr="00CE1BD5">
        <w:rPr>
          <w:rFonts w:cs="Arial"/>
          <w:kern w:val="2"/>
        </w:rPr>
        <w:t>3</w:t>
      </w:r>
    </w:p>
    <w:p w:rsidR="00007B46" w:rsidRPr="00CE1BD5" w:rsidRDefault="008A0C0B" w:rsidP="008A0C0B">
      <w:pPr>
        <w:suppressAutoHyphens/>
        <w:autoSpaceDE w:val="0"/>
        <w:autoSpaceDN w:val="0"/>
        <w:adjustRightInd w:val="0"/>
        <w:ind w:left="-142" w:firstLine="0"/>
        <w:jc w:val="right"/>
        <w:rPr>
          <w:rFonts w:cs="Arial"/>
          <w:kern w:val="2"/>
        </w:rPr>
      </w:pPr>
      <w:r w:rsidRPr="00CE1BD5">
        <w:rPr>
          <w:rFonts w:cs="Arial"/>
          <w:kern w:val="2"/>
        </w:rPr>
        <w:t>к постановлению администрации Калачеевского сельского поселения</w:t>
      </w:r>
    </w:p>
    <w:p w:rsidR="003540E1" w:rsidRPr="00CE1BD5" w:rsidRDefault="00A72AF4" w:rsidP="003540E1">
      <w:pPr>
        <w:suppressAutoHyphens/>
        <w:autoSpaceDE w:val="0"/>
        <w:autoSpaceDN w:val="0"/>
        <w:adjustRightInd w:val="0"/>
        <w:ind w:firstLine="709"/>
        <w:jc w:val="right"/>
        <w:rPr>
          <w:rFonts w:cs="Arial"/>
        </w:rPr>
      </w:pPr>
      <w:r>
        <w:rPr>
          <w:rFonts w:cs="Arial"/>
        </w:rPr>
        <w:t>от «</w:t>
      </w:r>
      <w:r w:rsidR="00442E9F">
        <w:rPr>
          <w:rFonts w:cs="Arial"/>
        </w:rPr>
        <w:t>28</w:t>
      </w:r>
      <w:r w:rsidR="003540E1" w:rsidRPr="00CE1BD5">
        <w:rPr>
          <w:rFonts w:cs="Arial"/>
        </w:rPr>
        <w:t xml:space="preserve">» </w:t>
      </w:r>
      <w:r w:rsidR="00757E7B">
        <w:rPr>
          <w:rFonts w:cs="Arial"/>
        </w:rPr>
        <w:t>декабр</w:t>
      </w:r>
      <w:r w:rsidR="00110E72">
        <w:rPr>
          <w:rFonts w:cs="Arial"/>
        </w:rPr>
        <w:t>я</w:t>
      </w:r>
      <w:r>
        <w:rPr>
          <w:rFonts w:cs="Arial"/>
        </w:rPr>
        <w:t xml:space="preserve"> 2023 г. № </w:t>
      </w:r>
      <w:r w:rsidR="00442E9F">
        <w:rPr>
          <w:rFonts w:cs="Arial"/>
        </w:rPr>
        <w:t>97</w:t>
      </w:r>
    </w:p>
    <w:p w:rsidR="008A0C0B" w:rsidRPr="00CE1BD5" w:rsidRDefault="008A0C0B" w:rsidP="008A0C0B">
      <w:pPr>
        <w:suppressAutoHyphens/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 w:rsidRPr="00CE1BD5">
        <w:rPr>
          <w:rFonts w:cs="Arial"/>
          <w:kern w:val="2"/>
        </w:rPr>
        <w:t>План реализации муниципальной программы</w:t>
      </w:r>
    </w:p>
    <w:p w:rsidR="008A0C0B" w:rsidRPr="00CE1BD5" w:rsidRDefault="008A0C0B" w:rsidP="00F438B1">
      <w:pPr>
        <w:suppressAutoHyphens/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 w:rsidRPr="00CE1BD5">
        <w:rPr>
          <w:rFonts w:cs="Arial"/>
          <w:kern w:val="2"/>
        </w:rPr>
        <w:t>Калачеевского сельского поселения «</w:t>
      </w:r>
      <w:r w:rsidRPr="00CE1BD5">
        <w:rPr>
          <w:rFonts w:cs="Arial"/>
        </w:rPr>
        <w:t>Развитие культуры, физической культуры и спорта в Калачеевском сельском поселении на 2020-2026 год</w:t>
      </w:r>
      <w:r w:rsidR="00F438B1" w:rsidRPr="00CE1BD5">
        <w:rPr>
          <w:rFonts w:cs="Arial"/>
          <w:kern w:val="2"/>
        </w:rPr>
        <w:t xml:space="preserve">» </w:t>
      </w:r>
      <w:r w:rsidR="005F430B" w:rsidRPr="00CE1BD5">
        <w:rPr>
          <w:rFonts w:cs="Arial"/>
          <w:kern w:val="2"/>
        </w:rPr>
        <w:t>на 2023</w:t>
      </w:r>
      <w:r w:rsidRPr="00CE1BD5">
        <w:rPr>
          <w:rFonts w:cs="Arial"/>
          <w:kern w:val="2"/>
        </w:rPr>
        <w:t xml:space="preserve"> год</w:t>
      </w: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2"/>
        <w:gridCol w:w="1092"/>
        <w:gridCol w:w="2354"/>
        <w:gridCol w:w="1615"/>
        <w:gridCol w:w="1418"/>
        <w:gridCol w:w="1417"/>
        <w:gridCol w:w="3138"/>
        <w:gridCol w:w="1792"/>
        <w:gridCol w:w="1191"/>
      </w:tblGrid>
      <w:tr w:rsidR="00CE1BD5" w:rsidRPr="00CE1BD5" w:rsidTr="00035590">
        <w:trPr>
          <w:jc w:val="center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 xml:space="preserve">№ </w:t>
            </w:r>
          </w:p>
          <w:p w:rsidR="008A0C0B" w:rsidRPr="00CE1BD5" w:rsidRDefault="008A0C0B" w:rsidP="00035590">
            <w:pPr>
              <w:ind w:firstLine="0"/>
              <w:rPr>
                <w:rFonts w:cs="Arial"/>
              </w:rPr>
            </w:pP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Статус</w:t>
            </w: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30522C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Наименование подпрограммы,</w:t>
            </w:r>
            <w:r w:rsidR="00805F83" w:rsidRPr="00CE1BD5">
              <w:rPr>
                <w:rFonts w:cs="Arial"/>
                <w:kern w:val="2"/>
              </w:rPr>
              <w:t xml:space="preserve"> </w:t>
            </w:r>
            <w:r w:rsidR="008A0C0B" w:rsidRPr="00CE1BD5">
              <w:rPr>
                <w:rFonts w:cs="Arial"/>
                <w:kern w:val="2"/>
              </w:rPr>
              <w:t>основного мероприятия, мероприятия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Срок</w:t>
            </w:r>
          </w:p>
        </w:tc>
        <w:tc>
          <w:tcPr>
            <w:tcW w:w="3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Ожида</w:t>
            </w:r>
            <w:r w:rsidR="00C1241A" w:rsidRPr="00CE1BD5">
              <w:rPr>
                <w:rFonts w:cs="Arial"/>
                <w:kern w:val="2"/>
              </w:rPr>
              <w:t xml:space="preserve">емый непосредственный результат </w:t>
            </w:r>
            <w:r w:rsidRPr="00CE1BD5">
              <w:rPr>
                <w:rFonts w:cs="Arial"/>
                <w:kern w:val="2"/>
              </w:rPr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КБК (местный бюджет)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CE1BD5" w:rsidRPr="00CE1BD5" w:rsidTr="00035590">
        <w:trPr>
          <w:jc w:val="center"/>
        </w:trPr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05F83" w:rsidP="0030522C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начала реализации мероприя</w:t>
            </w:r>
            <w:r w:rsidR="0030522C" w:rsidRPr="00CE1BD5">
              <w:rPr>
                <w:rFonts w:cs="Arial"/>
                <w:kern w:val="2"/>
              </w:rPr>
              <w:t>т</w:t>
            </w:r>
            <w:r w:rsidR="008A0C0B" w:rsidRPr="00CE1BD5">
              <w:rPr>
                <w:rFonts w:cs="Arial"/>
                <w:kern w:val="2"/>
              </w:rPr>
              <w:t>ия в очередном финансовом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30522C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окончания реализ</w:t>
            </w:r>
            <w:r w:rsidR="0030522C" w:rsidRPr="00CE1BD5">
              <w:rPr>
                <w:rFonts w:cs="Arial"/>
                <w:kern w:val="2"/>
              </w:rPr>
              <w:t>аци</w:t>
            </w:r>
            <w:r w:rsidRPr="00CE1BD5">
              <w:rPr>
                <w:rFonts w:cs="Arial"/>
                <w:kern w:val="2"/>
              </w:rPr>
              <w:t>и мероприятия в очередном финансовом году</w:t>
            </w:r>
          </w:p>
        </w:tc>
        <w:tc>
          <w:tcPr>
            <w:tcW w:w="3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</w:tr>
      <w:tr w:rsidR="00CE1BD5" w:rsidRPr="00CE1BD5" w:rsidTr="00035590">
        <w:trPr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Муниципальная программа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«</w:t>
            </w:r>
            <w:r w:rsidRPr="00CE1BD5">
              <w:rPr>
                <w:rFonts w:cs="Arial"/>
              </w:rPr>
              <w:t xml:space="preserve">Развитие культуры, физической культуры и спорта </w:t>
            </w:r>
            <w:r w:rsidRPr="00CE1BD5">
              <w:rPr>
                <w:rFonts w:cs="Arial"/>
              </w:rPr>
              <w:lastRenderedPageBreak/>
              <w:t>в Калачеевском сельском поселении на 2020-2026 годы</w:t>
            </w:r>
            <w:r w:rsidRPr="00CE1BD5">
              <w:rPr>
                <w:rFonts w:cs="Arial"/>
                <w:kern w:val="2"/>
              </w:rPr>
              <w:t>»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lastRenderedPageBreak/>
              <w:t xml:space="preserve">Администрация Калачеевского сельского </w:t>
            </w:r>
            <w:r w:rsidRPr="00CE1BD5">
              <w:rPr>
                <w:rFonts w:cs="Arial"/>
                <w:kern w:val="2"/>
              </w:rPr>
              <w:lastRenderedPageBreak/>
              <w:t>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5F43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lastRenderedPageBreak/>
              <w:t>01.01.2023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5F43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31.12.2023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E35E9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442E9F" w:rsidP="00035590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6134,4</w:t>
            </w:r>
          </w:p>
        </w:tc>
      </w:tr>
      <w:tr w:rsidR="00CE1BD5" w:rsidRPr="00CE1BD5" w:rsidTr="00035590">
        <w:trPr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lastRenderedPageBreak/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Подпрограмма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«</w:t>
            </w:r>
            <w:r w:rsidRPr="00CE1BD5">
              <w:rPr>
                <w:rFonts w:cs="Arial"/>
              </w:rPr>
              <w:t>Развитие культуры, физической культуры и спорта в Калачеевском сельском поселении на 2020-2026 годы</w:t>
            </w:r>
            <w:r w:rsidRPr="00CE1BD5">
              <w:rPr>
                <w:rFonts w:cs="Arial"/>
                <w:kern w:val="2"/>
              </w:rPr>
              <w:t>»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Администрация Калачеевского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5F43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01.01.2023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5F43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31.12.2023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E35E9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442E9F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6134,4</w:t>
            </w:r>
          </w:p>
        </w:tc>
      </w:tr>
      <w:tr w:rsidR="00CE1BD5" w:rsidRPr="00CE1BD5" w:rsidTr="00035590">
        <w:trPr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Основное мероприятие 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Обеспечение условий для развития культуры в Калачеевском сельском поселении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Администрация Калачеевского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5F43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01.01.2023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5F43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31.12.2023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CE1BD5">
              <w:rPr>
                <w:rFonts w:cs="Arial"/>
              </w:rPr>
              <w:t xml:space="preserve">Повышение эффективности и качества культурно - досуговой деятельности в Калачеевском сельском поселении.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966A79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 xml:space="preserve">914 08 01 </w:t>
            </w:r>
            <w:r w:rsidR="00471231" w:rsidRPr="00CE1BD5">
              <w:rPr>
                <w:rFonts w:cs="Arial"/>
                <w:kern w:val="2"/>
              </w:rPr>
              <w:t>02 1 01 00590</w:t>
            </w:r>
          </w:p>
          <w:p w:rsidR="004E23D1" w:rsidRPr="00110E72" w:rsidRDefault="004E23D1" w:rsidP="000553B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 xml:space="preserve">914 08 01 02 1 01 </w:t>
            </w:r>
            <w:r w:rsidR="00110E72">
              <w:rPr>
                <w:rFonts w:cs="Arial"/>
                <w:kern w:val="2"/>
                <w:lang w:val="en-US"/>
              </w:rPr>
              <w:t>L</w:t>
            </w:r>
            <w:r w:rsidR="00110E72">
              <w:rPr>
                <w:rFonts w:cs="Arial"/>
                <w:kern w:val="2"/>
              </w:rPr>
              <w:t>4670</w:t>
            </w:r>
          </w:p>
          <w:p w:rsidR="009C155F" w:rsidRDefault="009C155F" w:rsidP="000553B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val="en-US"/>
              </w:rPr>
            </w:pPr>
            <w:r w:rsidRPr="00CE1BD5">
              <w:rPr>
                <w:rFonts w:cs="Arial"/>
                <w:kern w:val="2"/>
              </w:rPr>
              <w:t xml:space="preserve">914 08 01 02 1 01 </w:t>
            </w:r>
            <w:r w:rsidR="00AE1C5F">
              <w:rPr>
                <w:rFonts w:cs="Arial"/>
                <w:kern w:val="2"/>
                <w:lang w:val="en-US"/>
              </w:rPr>
              <w:t>S8440</w:t>
            </w:r>
          </w:p>
          <w:p w:rsidR="00AE1C5F" w:rsidRDefault="00AE1C5F" w:rsidP="000553B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val="en-US"/>
              </w:rPr>
            </w:pPr>
            <w:r>
              <w:rPr>
                <w:rFonts w:cs="Arial"/>
                <w:kern w:val="2"/>
                <w:lang w:val="en-US"/>
              </w:rPr>
              <w:t>914 08 01 02 1 01 985850</w:t>
            </w:r>
          </w:p>
          <w:p w:rsidR="00AE1C5F" w:rsidRPr="00AE1C5F" w:rsidRDefault="00AE1C5F" w:rsidP="000553B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val="en-US"/>
              </w:rPr>
            </w:pPr>
            <w:r>
              <w:rPr>
                <w:rFonts w:cs="Arial"/>
                <w:kern w:val="2"/>
                <w:lang w:val="en-US"/>
              </w:rPr>
              <w:t>914 08 01 02 1 01 90840</w:t>
            </w:r>
          </w:p>
          <w:p w:rsidR="00BA3EBA" w:rsidRPr="00CE1BD5" w:rsidRDefault="006539F0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914 08 01 02 1 01 90840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442E9F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242,4</w:t>
            </w:r>
          </w:p>
          <w:p w:rsidR="000553B9" w:rsidRPr="00CE1BD5" w:rsidRDefault="000553B9" w:rsidP="00035590">
            <w:pPr>
              <w:ind w:firstLine="0"/>
              <w:rPr>
                <w:rFonts w:cs="Arial"/>
              </w:rPr>
            </w:pPr>
          </w:p>
          <w:p w:rsidR="00436C21" w:rsidRPr="00CE1BD5" w:rsidRDefault="00BA3EBA" w:rsidP="006539F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200,4</w:t>
            </w:r>
          </w:p>
          <w:p w:rsidR="006539F0" w:rsidRPr="00CE1BD5" w:rsidRDefault="006539F0" w:rsidP="006539F0">
            <w:pPr>
              <w:ind w:firstLine="0"/>
              <w:rPr>
                <w:rFonts w:cs="Arial"/>
              </w:rPr>
            </w:pPr>
          </w:p>
          <w:p w:rsidR="006539F0" w:rsidRPr="00AE1C5F" w:rsidRDefault="00BA3EBA" w:rsidP="006539F0">
            <w:pPr>
              <w:ind w:firstLine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5070,9</w:t>
            </w:r>
          </w:p>
          <w:p w:rsidR="006539F0" w:rsidRPr="00CE1BD5" w:rsidRDefault="006539F0" w:rsidP="006539F0">
            <w:pPr>
              <w:ind w:firstLine="0"/>
              <w:rPr>
                <w:rFonts w:cs="Arial"/>
              </w:rPr>
            </w:pPr>
          </w:p>
          <w:p w:rsidR="00AE1C5F" w:rsidRPr="00442E9F" w:rsidRDefault="00442E9F" w:rsidP="006539F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608,9</w:t>
            </w:r>
          </w:p>
          <w:p w:rsidR="00AE1C5F" w:rsidRDefault="00AE1C5F" w:rsidP="006539F0">
            <w:pPr>
              <w:ind w:firstLine="0"/>
              <w:rPr>
                <w:rFonts w:cs="Arial"/>
              </w:rPr>
            </w:pPr>
          </w:p>
          <w:p w:rsidR="00AE1C5F" w:rsidRPr="00AE1C5F" w:rsidRDefault="00442E9F" w:rsidP="006539F0">
            <w:pPr>
              <w:ind w:firstLine="0"/>
              <w:rPr>
                <w:rFonts w:cs="Arial"/>
              </w:rPr>
            </w:pPr>
            <w:r>
              <w:rPr>
                <w:rFonts w:cs="Arial"/>
                <w:lang w:val="en-US"/>
              </w:rPr>
              <w:t>2,7</w:t>
            </w:r>
          </w:p>
          <w:p w:rsidR="00AE1C5F" w:rsidRDefault="00AE1C5F" w:rsidP="006539F0">
            <w:pPr>
              <w:ind w:firstLine="0"/>
              <w:rPr>
                <w:rFonts w:cs="Arial"/>
              </w:rPr>
            </w:pPr>
          </w:p>
          <w:p w:rsidR="006539F0" w:rsidRPr="00CE1BD5" w:rsidRDefault="00442E9F" w:rsidP="006539F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1,0</w:t>
            </w:r>
          </w:p>
        </w:tc>
      </w:tr>
      <w:tr w:rsidR="00CE1BD5" w:rsidRPr="00CE1BD5" w:rsidTr="00035590">
        <w:trPr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Основное мероприятие 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</w:rPr>
              <w:t xml:space="preserve">Развитие физической культуры и спорта в Калачеевском </w:t>
            </w:r>
            <w:r w:rsidRPr="00CE1BD5">
              <w:rPr>
                <w:rFonts w:cs="Arial"/>
              </w:rPr>
              <w:lastRenderedPageBreak/>
              <w:t>сельском поселении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lastRenderedPageBreak/>
              <w:t xml:space="preserve">Администрация Калачеевского сельского </w:t>
            </w:r>
            <w:r w:rsidRPr="00CE1BD5">
              <w:rPr>
                <w:rFonts w:cs="Arial"/>
                <w:kern w:val="2"/>
              </w:rPr>
              <w:lastRenderedPageBreak/>
              <w:t>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600156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lastRenderedPageBreak/>
              <w:t>0</w:t>
            </w:r>
            <w:r w:rsidR="005F430B" w:rsidRPr="00CE1BD5">
              <w:rPr>
                <w:rFonts w:cs="Arial"/>
                <w:kern w:val="2"/>
              </w:rPr>
              <w:t>1.01.2023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5F43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31.12.2023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 xml:space="preserve">Обеспечение участия представителей поселения в соревнованиях различного </w:t>
            </w:r>
            <w:r w:rsidRPr="00CE1BD5">
              <w:rPr>
                <w:rFonts w:cs="Arial"/>
                <w:kern w:val="2"/>
              </w:rPr>
              <w:lastRenderedPageBreak/>
              <w:t>уровня, организация и проведение спортивных турниров в поселении.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lastRenderedPageBreak/>
              <w:t>914 11 05</w:t>
            </w:r>
            <w:r w:rsidR="00AE1C5F">
              <w:rPr>
                <w:rFonts w:cs="Arial"/>
                <w:kern w:val="2"/>
              </w:rPr>
              <w:t xml:space="preserve"> 02 1 </w:t>
            </w:r>
          </w:p>
          <w:p w:rsidR="008A0C0B" w:rsidRPr="00CE1BD5" w:rsidRDefault="00AE1C5F" w:rsidP="00AE1C5F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02 90410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442E9F" w:rsidP="0003559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</w:t>
            </w:r>
            <w:bookmarkStart w:id="0" w:name="_GoBack"/>
            <w:bookmarkEnd w:id="0"/>
            <w:r w:rsidR="00AE1C5F">
              <w:rPr>
                <w:rFonts w:cs="Arial"/>
                <w:kern w:val="2"/>
              </w:rPr>
              <w:t>,1</w:t>
            </w:r>
          </w:p>
        </w:tc>
      </w:tr>
      <w:tr w:rsidR="008A0C0B" w:rsidRPr="00CE1BD5" w:rsidTr="00035590">
        <w:trPr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lastRenderedPageBreak/>
              <w:t>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Основное мероприятие 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Обеспечение реализации муниципальной программы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Администрация Калачеевского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5F43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01.01.2023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966A79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31.12</w:t>
            </w:r>
            <w:r w:rsidR="005F430B" w:rsidRPr="00CE1BD5">
              <w:rPr>
                <w:rFonts w:cs="Arial"/>
                <w:kern w:val="2"/>
              </w:rPr>
              <w:t>.2023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805F8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Обеспечение к</w:t>
            </w:r>
            <w:r w:rsidR="0030522C" w:rsidRPr="00CE1BD5">
              <w:rPr>
                <w:rFonts w:cs="Arial"/>
                <w:kern w:val="2"/>
              </w:rPr>
              <w:t>аче</w:t>
            </w:r>
            <w:r w:rsidR="0030522C" w:rsidRPr="00CE1BD5">
              <w:rPr>
                <w:rFonts w:cs="Arial"/>
                <w:kern w:val="2"/>
              </w:rPr>
              <w:softHyphen/>
              <w:t>ственного и своевре</w:t>
            </w:r>
            <w:r w:rsidR="0030522C" w:rsidRPr="00CE1BD5">
              <w:rPr>
                <w:rFonts w:cs="Arial"/>
                <w:kern w:val="2"/>
              </w:rPr>
              <w:softHyphen/>
              <w:t>менного исполнения</w:t>
            </w:r>
            <w:r w:rsidRPr="00CE1BD5">
              <w:rPr>
                <w:rFonts w:cs="Arial"/>
                <w:kern w:val="2"/>
              </w:rPr>
              <w:t xml:space="preserve"> бюджета Калачеевского сельского поселения в рамках утвержденной программы, п</w:t>
            </w:r>
            <w:r w:rsidR="000C0120" w:rsidRPr="00CE1BD5">
              <w:rPr>
                <w:rFonts w:cs="Arial"/>
                <w:kern w:val="2"/>
              </w:rPr>
              <w:t>овышение эффек</w:t>
            </w:r>
            <w:r w:rsidR="00C1241A" w:rsidRPr="00CE1BD5">
              <w:rPr>
                <w:rFonts w:cs="Arial"/>
                <w:kern w:val="2"/>
              </w:rPr>
              <w:t>тивности исполне</w:t>
            </w:r>
            <w:r w:rsidRPr="00CE1BD5">
              <w:rPr>
                <w:rFonts w:cs="Arial"/>
                <w:kern w:val="2"/>
              </w:rPr>
              <w:t>ния муниципальных функций, повышение качества предоставления муниципальных услуг, сохранение кадров</w:t>
            </w:r>
            <w:r w:rsidR="009A0261" w:rsidRPr="00CE1BD5">
              <w:rPr>
                <w:rFonts w:cs="Arial"/>
                <w:kern w:val="2"/>
              </w:rPr>
              <w:t>ого состава учреждения культуры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firstLine="0"/>
              <w:rPr>
                <w:rFonts w:cs="Arial"/>
                <w:kern w:val="2"/>
              </w:rPr>
            </w:pPr>
          </w:p>
        </w:tc>
      </w:tr>
    </w:tbl>
    <w:p w:rsidR="00DC7E43" w:rsidRPr="00CE1BD5" w:rsidRDefault="00DC7E43" w:rsidP="00805F83">
      <w:pPr>
        <w:suppressAutoHyphens/>
        <w:autoSpaceDE w:val="0"/>
        <w:autoSpaceDN w:val="0"/>
        <w:adjustRightInd w:val="0"/>
        <w:ind w:firstLine="0"/>
        <w:rPr>
          <w:rFonts w:ascii="Times New Roman" w:hAnsi="Times New Roman"/>
          <w:kern w:val="2"/>
        </w:rPr>
      </w:pPr>
    </w:p>
    <w:sectPr w:rsidR="00DC7E43" w:rsidRPr="00CE1BD5" w:rsidSect="007E17D4">
      <w:pgSz w:w="16838" w:h="11906" w:orient="landscape"/>
      <w:pgMar w:top="2269" w:right="567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9BF" w:rsidRDefault="00E359BF" w:rsidP="00AE3364">
      <w:r>
        <w:separator/>
      </w:r>
    </w:p>
  </w:endnote>
  <w:endnote w:type="continuationSeparator" w:id="0">
    <w:p w:rsidR="00E359BF" w:rsidRDefault="00E359BF" w:rsidP="00AE3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B9B" w:rsidRDefault="00AB6B9B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B9B" w:rsidRDefault="00AB6B9B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B9B" w:rsidRDefault="00AB6B9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9BF" w:rsidRDefault="00E359BF" w:rsidP="00AE3364">
      <w:r>
        <w:separator/>
      </w:r>
    </w:p>
  </w:footnote>
  <w:footnote w:type="continuationSeparator" w:id="0">
    <w:p w:rsidR="00E359BF" w:rsidRDefault="00E359BF" w:rsidP="00AE33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B9B" w:rsidRDefault="00AB6B9B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B9B" w:rsidRDefault="00AB6B9B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B9B" w:rsidRDefault="00AB6B9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4E3EF1"/>
    <w:multiLevelType w:val="hybridMultilevel"/>
    <w:tmpl w:val="2F58B7E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6FF5D48"/>
    <w:multiLevelType w:val="multilevel"/>
    <w:tmpl w:val="622C8E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6D46577A"/>
    <w:multiLevelType w:val="hybridMultilevel"/>
    <w:tmpl w:val="97CC1D02"/>
    <w:lvl w:ilvl="0" w:tplc="47E468CA">
      <w:start w:val="1"/>
      <w:numFmt w:val="decimal"/>
      <w:lvlText w:val="%1."/>
      <w:lvlJc w:val="left"/>
      <w:pPr>
        <w:ind w:left="1320" w:hanging="78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0E8"/>
    <w:rsid w:val="000007A5"/>
    <w:rsid w:val="000037B9"/>
    <w:rsid w:val="00004205"/>
    <w:rsid w:val="00007B46"/>
    <w:rsid w:val="00024AA4"/>
    <w:rsid w:val="000271E3"/>
    <w:rsid w:val="00035590"/>
    <w:rsid w:val="00036007"/>
    <w:rsid w:val="00041EDD"/>
    <w:rsid w:val="00041F66"/>
    <w:rsid w:val="000553B9"/>
    <w:rsid w:val="00062757"/>
    <w:rsid w:val="0006424B"/>
    <w:rsid w:val="00077639"/>
    <w:rsid w:val="000802B9"/>
    <w:rsid w:val="00091FBD"/>
    <w:rsid w:val="00093197"/>
    <w:rsid w:val="000B5781"/>
    <w:rsid w:val="000C0120"/>
    <w:rsid w:val="000C34BF"/>
    <w:rsid w:val="000C394C"/>
    <w:rsid w:val="000D2293"/>
    <w:rsid w:val="000D43AE"/>
    <w:rsid w:val="000E0171"/>
    <w:rsid w:val="000F060D"/>
    <w:rsid w:val="000F0A24"/>
    <w:rsid w:val="000F26BD"/>
    <w:rsid w:val="000F4F2F"/>
    <w:rsid w:val="00106196"/>
    <w:rsid w:val="00110E72"/>
    <w:rsid w:val="00121AB9"/>
    <w:rsid w:val="001405F5"/>
    <w:rsid w:val="0014542C"/>
    <w:rsid w:val="00183DDB"/>
    <w:rsid w:val="00186C46"/>
    <w:rsid w:val="0019657F"/>
    <w:rsid w:val="001B071E"/>
    <w:rsid w:val="001B3488"/>
    <w:rsid w:val="001C4993"/>
    <w:rsid w:val="001C68C0"/>
    <w:rsid w:val="001E0A33"/>
    <w:rsid w:val="001E37A2"/>
    <w:rsid w:val="001E5A21"/>
    <w:rsid w:val="002039DE"/>
    <w:rsid w:val="00207B47"/>
    <w:rsid w:val="002127B7"/>
    <w:rsid w:val="002135A1"/>
    <w:rsid w:val="002160AA"/>
    <w:rsid w:val="00221C3B"/>
    <w:rsid w:val="00223AEB"/>
    <w:rsid w:val="0022726F"/>
    <w:rsid w:val="0023191D"/>
    <w:rsid w:val="0024118F"/>
    <w:rsid w:val="002415FC"/>
    <w:rsid w:val="00276012"/>
    <w:rsid w:val="00292D22"/>
    <w:rsid w:val="002C6B5E"/>
    <w:rsid w:val="002D2E35"/>
    <w:rsid w:val="002D6359"/>
    <w:rsid w:val="002D6553"/>
    <w:rsid w:val="002E0E06"/>
    <w:rsid w:val="002F2D75"/>
    <w:rsid w:val="0030522C"/>
    <w:rsid w:val="00317DD2"/>
    <w:rsid w:val="00337376"/>
    <w:rsid w:val="00340EAF"/>
    <w:rsid w:val="00350373"/>
    <w:rsid w:val="0035330C"/>
    <w:rsid w:val="003540E1"/>
    <w:rsid w:val="0036384F"/>
    <w:rsid w:val="00380F7B"/>
    <w:rsid w:val="003827C9"/>
    <w:rsid w:val="003829A7"/>
    <w:rsid w:val="003842B4"/>
    <w:rsid w:val="00384E0D"/>
    <w:rsid w:val="00394B27"/>
    <w:rsid w:val="003B4760"/>
    <w:rsid w:val="003C2BD3"/>
    <w:rsid w:val="003C7F8A"/>
    <w:rsid w:val="003D1F7B"/>
    <w:rsid w:val="003D260B"/>
    <w:rsid w:val="003E07DC"/>
    <w:rsid w:val="003F654A"/>
    <w:rsid w:val="00400540"/>
    <w:rsid w:val="00436C21"/>
    <w:rsid w:val="00442E9F"/>
    <w:rsid w:val="00453398"/>
    <w:rsid w:val="00457590"/>
    <w:rsid w:val="00471231"/>
    <w:rsid w:val="00477170"/>
    <w:rsid w:val="00496D9F"/>
    <w:rsid w:val="004C0CA7"/>
    <w:rsid w:val="004D56F2"/>
    <w:rsid w:val="004D71EA"/>
    <w:rsid w:val="004E23D1"/>
    <w:rsid w:val="004E3B70"/>
    <w:rsid w:val="004E609E"/>
    <w:rsid w:val="004E653D"/>
    <w:rsid w:val="00506E38"/>
    <w:rsid w:val="00510D5B"/>
    <w:rsid w:val="00520061"/>
    <w:rsid w:val="0053350F"/>
    <w:rsid w:val="00536D00"/>
    <w:rsid w:val="00551BAA"/>
    <w:rsid w:val="00554971"/>
    <w:rsid w:val="005610E8"/>
    <w:rsid w:val="005634E7"/>
    <w:rsid w:val="00577256"/>
    <w:rsid w:val="0059625A"/>
    <w:rsid w:val="005A589F"/>
    <w:rsid w:val="005D73D1"/>
    <w:rsid w:val="005E2B57"/>
    <w:rsid w:val="005F430B"/>
    <w:rsid w:val="005F66D2"/>
    <w:rsid w:val="005F6988"/>
    <w:rsid w:val="00600156"/>
    <w:rsid w:val="00606645"/>
    <w:rsid w:val="00610568"/>
    <w:rsid w:val="00610D75"/>
    <w:rsid w:val="0062468F"/>
    <w:rsid w:val="00646316"/>
    <w:rsid w:val="006539F0"/>
    <w:rsid w:val="006631D8"/>
    <w:rsid w:val="006643CF"/>
    <w:rsid w:val="00665E61"/>
    <w:rsid w:val="00681536"/>
    <w:rsid w:val="006B6AA8"/>
    <w:rsid w:val="006B6C56"/>
    <w:rsid w:val="006C6BCD"/>
    <w:rsid w:val="006C7840"/>
    <w:rsid w:val="006E4185"/>
    <w:rsid w:val="006F06AB"/>
    <w:rsid w:val="00700520"/>
    <w:rsid w:val="007034B7"/>
    <w:rsid w:val="00717410"/>
    <w:rsid w:val="00723301"/>
    <w:rsid w:val="00733BCF"/>
    <w:rsid w:val="00752933"/>
    <w:rsid w:val="00757E7B"/>
    <w:rsid w:val="00764555"/>
    <w:rsid w:val="00767BE8"/>
    <w:rsid w:val="0077759F"/>
    <w:rsid w:val="00782ACF"/>
    <w:rsid w:val="007845B2"/>
    <w:rsid w:val="00785802"/>
    <w:rsid w:val="00796DE3"/>
    <w:rsid w:val="007970CA"/>
    <w:rsid w:val="007A69D0"/>
    <w:rsid w:val="007A7023"/>
    <w:rsid w:val="007B2BD8"/>
    <w:rsid w:val="007B7A55"/>
    <w:rsid w:val="007E17D4"/>
    <w:rsid w:val="007E1DFC"/>
    <w:rsid w:val="007E2F10"/>
    <w:rsid w:val="007E4E0E"/>
    <w:rsid w:val="007E5E23"/>
    <w:rsid w:val="00805F83"/>
    <w:rsid w:val="0081078B"/>
    <w:rsid w:val="00810DC0"/>
    <w:rsid w:val="008125C6"/>
    <w:rsid w:val="008159B3"/>
    <w:rsid w:val="00820A63"/>
    <w:rsid w:val="008350AD"/>
    <w:rsid w:val="008476A2"/>
    <w:rsid w:val="00854794"/>
    <w:rsid w:val="00857192"/>
    <w:rsid w:val="00862635"/>
    <w:rsid w:val="00863E1F"/>
    <w:rsid w:val="00866E5F"/>
    <w:rsid w:val="008709E3"/>
    <w:rsid w:val="008909E9"/>
    <w:rsid w:val="008A0C0B"/>
    <w:rsid w:val="008A2D10"/>
    <w:rsid w:val="008A3B5D"/>
    <w:rsid w:val="008A4418"/>
    <w:rsid w:val="008B6BE3"/>
    <w:rsid w:val="008C4475"/>
    <w:rsid w:val="008D29AB"/>
    <w:rsid w:val="008D6781"/>
    <w:rsid w:val="008D6B8F"/>
    <w:rsid w:val="008E1541"/>
    <w:rsid w:val="008F1436"/>
    <w:rsid w:val="008F1B1B"/>
    <w:rsid w:val="008F628B"/>
    <w:rsid w:val="0090514D"/>
    <w:rsid w:val="00906B7C"/>
    <w:rsid w:val="00907029"/>
    <w:rsid w:val="00915D72"/>
    <w:rsid w:val="0092358D"/>
    <w:rsid w:val="00931AC1"/>
    <w:rsid w:val="00934A15"/>
    <w:rsid w:val="009357B4"/>
    <w:rsid w:val="00935D9E"/>
    <w:rsid w:val="00936199"/>
    <w:rsid w:val="0095707A"/>
    <w:rsid w:val="00966A79"/>
    <w:rsid w:val="009672F4"/>
    <w:rsid w:val="00972754"/>
    <w:rsid w:val="00972A8E"/>
    <w:rsid w:val="00980EE8"/>
    <w:rsid w:val="009A0261"/>
    <w:rsid w:val="009A2244"/>
    <w:rsid w:val="009C155F"/>
    <w:rsid w:val="009C4CE8"/>
    <w:rsid w:val="009C5DD8"/>
    <w:rsid w:val="009D3737"/>
    <w:rsid w:val="009E3D66"/>
    <w:rsid w:val="009E41E7"/>
    <w:rsid w:val="009F168B"/>
    <w:rsid w:val="00A07FC4"/>
    <w:rsid w:val="00A1056D"/>
    <w:rsid w:val="00A12490"/>
    <w:rsid w:val="00A17189"/>
    <w:rsid w:val="00A24043"/>
    <w:rsid w:val="00A24F08"/>
    <w:rsid w:val="00A255D0"/>
    <w:rsid w:val="00A258B0"/>
    <w:rsid w:val="00A415E8"/>
    <w:rsid w:val="00A55120"/>
    <w:rsid w:val="00A5524E"/>
    <w:rsid w:val="00A70F55"/>
    <w:rsid w:val="00A71868"/>
    <w:rsid w:val="00A72AF4"/>
    <w:rsid w:val="00A75D63"/>
    <w:rsid w:val="00A77267"/>
    <w:rsid w:val="00A776B6"/>
    <w:rsid w:val="00A80920"/>
    <w:rsid w:val="00A97587"/>
    <w:rsid w:val="00AA6DF0"/>
    <w:rsid w:val="00AB65D9"/>
    <w:rsid w:val="00AB6B9B"/>
    <w:rsid w:val="00AC60F6"/>
    <w:rsid w:val="00AC7CC7"/>
    <w:rsid w:val="00AD2265"/>
    <w:rsid w:val="00AD3322"/>
    <w:rsid w:val="00AE1C5F"/>
    <w:rsid w:val="00AE3364"/>
    <w:rsid w:val="00AE43D8"/>
    <w:rsid w:val="00AF3F91"/>
    <w:rsid w:val="00B05F7F"/>
    <w:rsid w:val="00B201EB"/>
    <w:rsid w:val="00B253BA"/>
    <w:rsid w:val="00B31E60"/>
    <w:rsid w:val="00B320C6"/>
    <w:rsid w:val="00B3335E"/>
    <w:rsid w:val="00B442B7"/>
    <w:rsid w:val="00B511B0"/>
    <w:rsid w:val="00B52258"/>
    <w:rsid w:val="00B56D7F"/>
    <w:rsid w:val="00B63561"/>
    <w:rsid w:val="00B81997"/>
    <w:rsid w:val="00B82E88"/>
    <w:rsid w:val="00B92153"/>
    <w:rsid w:val="00B940A4"/>
    <w:rsid w:val="00B96492"/>
    <w:rsid w:val="00BA33B1"/>
    <w:rsid w:val="00BA3EBA"/>
    <w:rsid w:val="00BB1393"/>
    <w:rsid w:val="00BB363C"/>
    <w:rsid w:val="00BC5F0B"/>
    <w:rsid w:val="00BD28CC"/>
    <w:rsid w:val="00BD4C22"/>
    <w:rsid w:val="00BD56B1"/>
    <w:rsid w:val="00BF4526"/>
    <w:rsid w:val="00C1241A"/>
    <w:rsid w:val="00C44BF1"/>
    <w:rsid w:val="00C46243"/>
    <w:rsid w:val="00C47422"/>
    <w:rsid w:val="00C521C9"/>
    <w:rsid w:val="00C52395"/>
    <w:rsid w:val="00C555BA"/>
    <w:rsid w:val="00C6174D"/>
    <w:rsid w:val="00C663A9"/>
    <w:rsid w:val="00C718E6"/>
    <w:rsid w:val="00C8001E"/>
    <w:rsid w:val="00C920F4"/>
    <w:rsid w:val="00CA7739"/>
    <w:rsid w:val="00CB4A8E"/>
    <w:rsid w:val="00CC0B4C"/>
    <w:rsid w:val="00CC3670"/>
    <w:rsid w:val="00CD0811"/>
    <w:rsid w:val="00CE1BD5"/>
    <w:rsid w:val="00CF72E2"/>
    <w:rsid w:val="00D105AC"/>
    <w:rsid w:val="00D12892"/>
    <w:rsid w:val="00D21174"/>
    <w:rsid w:val="00D22805"/>
    <w:rsid w:val="00D3259D"/>
    <w:rsid w:val="00D431EE"/>
    <w:rsid w:val="00D44364"/>
    <w:rsid w:val="00D67978"/>
    <w:rsid w:val="00D74C32"/>
    <w:rsid w:val="00D758A2"/>
    <w:rsid w:val="00D767B8"/>
    <w:rsid w:val="00D77DDE"/>
    <w:rsid w:val="00D92A53"/>
    <w:rsid w:val="00DA53AB"/>
    <w:rsid w:val="00DA5C61"/>
    <w:rsid w:val="00DB17DF"/>
    <w:rsid w:val="00DC174C"/>
    <w:rsid w:val="00DC7E43"/>
    <w:rsid w:val="00DD17ED"/>
    <w:rsid w:val="00DD7656"/>
    <w:rsid w:val="00DD7884"/>
    <w:rsid w:val="00DD7CB9"/>
    <w:rsid w:val="00DE44AA"/>
    <w:rsid w:val="00E037D3"/>
    <w:rsid w:val="00E17B3D"/>
    <w:rsid w:val="00E25EFA"/>
    <w:rsid w:val="00E2735B"/>
    <w:rsid w:val="00E332CA"/>
    <w:rsid w:val="00E359BF"/>
    <w:rsid w:val="00E35E98"/>
    <w:rsid w:val="00E4391D"/>
    <w:rsid w:val="00E730E0"/>
    <w:rsid w:val="00E90BC2"/>
    <w:rsid w:val="00E91A2F"/>
    <w:rsid w:val="00EC1D8C"/>
    <w:rsid w:val="00EC4E29"/>
    <w:rsid w:val="00EC5689"/>
    <w:rsid w:val="00ED5206"/>
    <w:rsid w:val="00ED6EC9"/>
    <w:rsid w:val="00EE40DA"/>
    <w:rsid w:val="00EF159E"/>
    <w:rsid w:val="00EF2860"/>
    <w:rsid w:val="00EF4E09"/>
    <w:rsid w:val="00F15F0A"/>
    <w:rsid w:val="00F30059"/>
    <w:rsid w:val="00F30A57"/>
    <w:rsid w:val="00F32D23"/>
    <w:rsid w:val="00F36657"/>
    <w:rsid w:val="00F438B1"/>
    <w:rsid w:val="00F51D62"/>
    <w:rsid w:val="00F553DF"/>
    <w:rsid w:val="00F71BAD"/>
    <w:rsid w:val="00F7306E"/>
    <w:rsid w:val="00F73BF9"/>
    <w:rsid w:val="00F871A4"/>
    <w:rsid w:val="00F95C75"/>
    <w:rsid w:val="00FC0072"/>
    <w:rsid w:val="00FD3B13"/>
    <w:rsid w:val="00FD4E64"/>
    <w:rsid w:val="00FE06B4"/>
    <w:rsid w:val="00FE5CDB"/>
    <w:rsid w:val="00FE76F6"/>
    <w:rsid w:val="00FF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E65316-0031-41DD-A9D0-B63661F8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A1718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E336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E336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E336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E336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1"/>
    <w:link w:val="2"/>
    <w:rsid w:val="005610E8"/>
    <w:rPr>
      <w:rFonts w:ascii="Arial" w:eastAsia="Times New Roman" w:hAnsi="Arial" w:cs="Arial"/>
      <w:b/>
      <w:bCs/>
      <w:iCs/>
      <w:sz w:val="30"/>
      <w:szCs w:val="28"/>
    </w:rPr>
  </w:style>
  <w:style w:type="numbering" w:customStyle="1" w:styleId="11">
    <w:name w:val="Нет списка1"/>
    <w:next w:val="a2"/>
    <w:semiHidden/>
    <w:rsid w:val="005610E8"/>
  </w:style>
  <w:style w:type="table" w:styleId="a3">
    <w:name w:val="Table Grid"/>
    <w:basedOn w:val="a1"/>
    <w:rsid w:val="005610E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жатый влево"/>
    <w:basedOn w:val="a"/>
    <w:next w:val="a"/>
    <w:uiPriority w:val="99"/>
    <w:rsid w:val="005610E8"/>
    <w:pPr>
      <w:widowControl w:val="0"/>
      <w:autoSpaceDE w:val="0"/>
      <w:autoSpaceDN w:val="0"/>
      <w:adjustRightInd w:val="0"/>
    </w:pPr>
  </w:style>
  <w:style w:type="character" w:customStyle="1" w:styleId="a5">
    <w:name w:val="Гипертекстовая ссылка"/>
    <w:rsid w:val="005610E8"/>
    <w:rPr>
      <w:rFonts w:cs="Times New Roman"/>
      <w:color w:val="106BBE"/>
    </w:rPr>
  </w:style>
  <w:style w:type="paragraph" w:customStyle="1" w:styleId="s13">
    <w:name w:val="s_13"/>
    <w:basedOn w:val="a"/>
    <w:uiPriority w:val="99"/>
    <w:rsid w:val="005610E8"/>
    <w:pPr>
      <w:ind w:firstLine="720"/>
    </w:pPr>
    <w:rPr>
      <w:rFonts w:ascii="Times New Roman" w:hAnsi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5610E8"/>
    <w:pPr>
      <w:spacing w:after="120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5610E8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6">
    <w:name w:val="Цветовое выделение"/>
    <w:rsid w:val="005610E8"/>
    <w:rPr>
      <w:b/>
      <w:color w:val="26282F"/>
      <w:sz w:val="26"/>
    </w:rPr>
  </w:style>
  <w:style w:type="paragraph" w:customStyle="1" w:styleId="western">
    <w:name w:val="western"/>
    <w:basedOn w:val="a"/>
    <w:uiPriority w:val="99"/>
    <w:rsid w:val="005610E8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styleId="a7">
    <w:name w:val="Normal (Web)"/>
    <w:basedOn w:val="a"/>
    <w:uiPriority w:val="99"/>
    <w:rsid w:val="005610E8"/>
    <w:pPr>
      <w:spacing w:before="100" w:beforeAutospacing="1" w:after="100" w:afterAutospacing="1"/>
    </w:pPr>
    <w:rPr>
      <w:rFonts w:ascii="Tahoma" w:eastAsia="Calibri" w:hAnsi="Tahoma" w:cs="Tahoma"/>
      <w:color w:val="4E4F4F"/>
      <w:sz w:val="15"/>
      <w:szCs w:val="15"/>
    </w:rPr>
  </w:style>
  <w:style w:type="character" w:styleId="a8">
    <w:name w:val="Hyperlink"/>
    <w:rsid w:val="00AE3364"/>
    <w:rPr>
      <w:color w:val="0000FF"/>
      <w:u w:val="none"/>
    </w:rPr>
  </w:style>
  <w:style w:type="paragraph" w:customStyle="1" w:styleId="s34">
    <w:name w:val="s_34"/>
    <w:basedOn w:val="a"/>
    <w:uiPriority w:val="99"/>
    <w:rsid w:val="005610E8"/>
    <w:pPr>
      <w:jc w:val="center"/>
    </w:pPr>
    <w:rPr>
      <w:rFonts w:ascii="Times New Roman" w:hAnsi="Times New Roman"/>
      <w:b/>
      <w:bCs/>
      <w:color w:val="000080"/>
      <w:sz w:val="21"/>
      <w:szCs w:val="21"/>
    </w:rPr>
  </w:style>
  <w:style w:type="paragraph" w:customStyle="1" w:styleId="12">
    <w:name w:val="Без интервала1"/>
    <w:uiPriority w:val="99"/>
    <w:rsid w:val="005610E8"/>
    <w:rPr>
      <w:rFonts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5610E8"/>
    <w:pPr>
      <w:suppressAutoHyphens/>
      <w:autoSpaceDE w:val="0"/>
    </w:pPr>
    <w:rPr>
      <w:rFonts w:ascii="Arial" w:hAnsi="Arial" w:cs="Arial"/>
      <w:lang w:eastAsia="ar-SA"/>
    </w:rPr>
  </w:style>
  <w:style w:type="character" w:customStyle="1" w:styleId="10">
    <w:name w:val="Заголовок 1 Знак"/>
    <w:aliases w:val="!Части документа Знак1"/>
    <w:link w:val="1"/>
    <w:rsid w:val="00223AE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1"/>
    <w:link w:val="3"/>
    <w:rsid w:val="00223AEB"/>
    <w:rPr>
      <w:rFonts w:ascii="Arial" w:eastAsia="Times New Roman" w:hAnsi="Arial" w:cs="Arial"/>
      <w:b/>
      <w:bCs/>
      <w:sz w:val="28"/>
      <w:szCs w:val="26"/>
    </w:rPr>
  </w:style>
  <w:style w:type="numbering" w:customStyle="1" w:styleId="21">
    <w:name w:val="Нет списка2"/>
    <w:next w:val="a2"/>
    <w:uiPriority w:val="99"/>
    <w:semiHidden/>
    <w:unhideWhenUsed/>
    <w:rsid w:val="00223AEB"/>
  </w:style>
  <w:style w:type="paragraph" w:styleId="a9">
    <w:name w:val="Body Text"/>
    <w:basedOn w:val="a"/>
    <w:link w:val="aa"/>
    <w:uiPriority w:val="99"/>
    <w:rsid w:val="00223AEB"/>
    <w:rPr>
      <w:rFonts w:ascii="Times New Roman" w:eastAsia="Calibri" w:hAnsi="Times New Roman"/>
      <w:sz w:val="20"/>
      <w:szCs w:val="20"/>
    </w:rPr>
  </w:style>
  <w:style w:type="character" w:customStyle="1" w:styleId="aa">
    <w:name w:val="Основной текст Знак"/>
    <w:link w:val="a9"/>
    <w:uiPriority w:val="99"/>
    <w:rsid w:val="00223AE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223AEB"/>
    <w:pPr>
      <w:ind w:firstLine="709"/>
    </w:pPr>
    <w:rPr>
      <w:rFonts w:ascii="Times New Roman" w:eastAsia="Calibri" w:hAnsi="Times New Roman"/>
      <w:sz w:val="20"/>
      <w:szCs w:val="20"/>
    </w:rPr>
  </w:style>
  <w:style w:type="character" w:customStyle="1" w:styleId="ac">
    <w:name w:val="Основной текст с отступом Знак"/>
    <w:link w:val="ab"/>
    <w:uiPriority w:val="99"/>
    <w:rsid w:val="00223AEB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223AEB"/>
    <w:pPr>
      <w:jc w:val="center"/>
    </w:pPr>
    <w:rPr>
      <w:rFonts w:ascii="Times New Roman" w:hAnsi="Times New Roman"/>
      <w:sz w:val="28"/>
      <w:szCs w:val="28"/>
    </w:rPr>
  </w:style>
  <w:style w:type="paragraph" w:styleId="ad">
    <w:name w:val="footer"/>
    <w:basedOn w:val="a"/>
    <w:link w:val="ae"/>
    <w:uiPriority w:val="99"/>
    <w:rsid w:val="00223AEB"/>
    <w:pPr>
      <w:tabs>
        <w:tab w:val="center" w:pos="4153"/>
        <w:tab w:val="right" w:pos="8306"/>
      </w:tabs>
    </w:pPr>
    <w:rPr>
      <w:rFonts w:ascii="Times New Roman" w:eastAsia="Calibri" w:hAnsi="Times New Roman"/>
      <w:sz w:val="20"/>
      <w:szCs w:val="20"/>
    </w:rPr>
  </w:style>
  <w:style w:type="character" w:customStyle="1" w:styleId="ae">
    <w:name w:val="Нижний колонтитул Знак"/>
    <w:link w:val="ad"/>
    <w:uiPriority w:val="99"/>
    <w:rsid w:val="00223AE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223AEB"/>
    <w:pPr>
      <w:tabs>
        <w:tab w:val="center" w:pos="4153"/>
        <w:tab w:val="right" w:pos="8306"/>
      </w:tabs>
    </w:pPr>
    <w:rPr>
      <w:rFonts w:ascii="Times New Roman" w:eastAsia="Calibri" w:hAnsi="Times New Roman"/>
      <w:sz w:val="20"/>
      <w:szCs w:val="20"/>
    </w:rPr>
  </w:style>
  <w:style w:type="character" w:customStyle="1" w:styleId="af0">
    <w:name w:val="Верхний колонтитул Знак"/>
    <w:link w:val="af"/>
    <w:uiPriority w:val="99"/>
    <w:rsid w:val="00223AE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1">
    <w:name w:val="page number"/>
    <w:uiPriority w:val="99"/>
    <w:rsid w:val="00223AEB"/>
    <w:rPr>
      <w:rFonts w:cs="Times New Roman"/>
    </w:rPr>
  </w:style>
  <w:style w:type="paragraph" w:customStyle="1" w:styleId="ConsPlusNormal">
    <w:name w:val="ConsPlusNormal"/>
    <w:uiPriority w:val="99"/>
    <w:rsid w:val="00223AE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2">
    <w:name w:val="Balloon Text"/>
    <w:basedOn w:val="a"/>
    <w:link w:val="af3"/>
    <w:uiPriority w:val="99"/>
    <w:semiHidden/>
    <w:rsid w:val="00223AEB"/>
    <w:rPr>
      <w:rFonts w:ascii="Tahoma" w:eastAsia="Calibri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223AEB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13">
    <w:name w:val="Абзац списка1"/>
    <w:basedOn w:val="a"/>
    <w:uiPriority w:val="99"/>
    <w:rsid w:val="00223AEB"/>
    <w:pPr>
      <w:ind w:left="720"/>
    </w:pPr>
    <w:rPr>
      <w:rFonts w:ascii="Times New Roman" w:hAnsi="Times New Roman"/>
      <w:sz w:val="20"/>
      <w:szCs w:val="20"/>
    </w:rPr>
  </w:style>
  <w:style w:type="character" w:customStyle="1" w:styleId="af4">
    <w:name w:val="Основной текст_"/>
    <w:link w:val="5"/>
    <w:uiPriority w:val="99"/>
    <w:locked/>
    <w:rsid w:val="00223AEB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4"/>
    <w:uiPriority w:val="99"/>
    <w:rsid w:val="00223AEB"/>
    <w:pPr>
      <w:widowControl w:val="0"/>
      <w:shd w:val="clear" w:color="auto" w:fill="FFFFFF"/>
      <w:spacing w:line="202" w:lineRule="exact"/>
    </w:pPr>
    <w:rPr>
      <w:sz w:val="18"/>
      <w:shd w:val="clear" w:color="auto" w:fill="FFFFFF"/>
    </w:rPr>
  </w:style>
  <w:style w:type="character" w:customStyle="1" w:styleId="14">
    <w:name w:val="Основной текст1"/>
    <w:uiPriority w:val="99"/>
    <w:rsid w:val="00223AEB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table" w:customStyle="1" w:styleId="15">
    <w:name w:val="Сетка таблицы1"/>
    <w:basedOn w:val="a1"/>
    <w:next w:val="a3"/>
    <w:uiPriority w:val="99"/>
    <w:rsid w:val="00223AE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aliases w:val="!Параграфы/Статьи документа Знак1"/>
    <w:link w:val="4"/>
    <w:rsid w:val="00AE336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AE3364"/>
    <w:rPr>
      <w:rFonts w:ascii="Arial" w:hAnsi="Arial"/>
      <w:b w:val="0"/>
      <w:i w:val="0"/>
      <w:iCs/>
      <w:color w:val="0000FF"/>
      <w:sz w:val="24"/>
      <w:u w:val="none"/>
    </w:rPr>
  </w:style>
  <w:style w:type="paragraph" w:styleId="af5">
    <w:name w:val="annotation text"/>
    <w:aliases w:val="!Равноширинный текст документа"/>
    <w:basedOn w:val="a"/>
    <w:link w:val="af6"/>
    <w:semiHidden/>
    <w:rsid w:val="00AE3364"/>
    <w:rPr>
      <w:rFonts w:ascii="Courier" w:hAnsi="Courier"/>
      <w:sz w:val="22"/>
      <w:szCs w:val="20"/>
    </w:rPr>
  </w:style>
  <w:style w:type="character" w:customStyle="1" w:styleId="af6">
    <w:name w:val="Текст примечания Знак"/>
    <w:aliases w:val="!Равноширинный текст документа Знак1"/>
    <w:link w:val="af5"/>
    <w:semiHidden/>
    <w:rsid w:val="00AE3364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uiPriority w:val="99"/>
    <w:rsid w:val="00AE336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numbering" w:customStyle="1" w:styleId="33">
    <w:name w:val="Нет списка3"/>
    <w:next w:val="a2"/>
    <w:uiPriority w:val="99"/>
    <w:semiHidden/>
    <w:unhideWhenUsed/>
    <w:rsid w:val="007E1DFC"/>
  </w:style>
  <w:style w:type="character" w:styleId="af7">
    <w:name w:val="FollowedHyperlink"/>
    <w:uiPriority w:val="99"/>
    <w:semiHidden/>
    <w:unhideWhenUsed/>
    <w:rsid w:val="007E1DFC"/>
    <w:rPr>
      <w:color w:val="800080"/>
      <w:u w:val="single"/>
    </w:rPr>
  </w:style>
  <w:style w:type="table" w:customStyle="1" w:styleId="22">
    <w:name w:val="Сетка таблицы2"/>
    <w:basedOn w:val="a1"/>
    <w:next w:val="a3"/>
    <w:rsid w:val="007E1DF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99"/>
    <w:rsid w:val="007E1DF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1">
    <w:name w:val="Заголовок 1 Знак1"/>
    <w:aliases w:val="!Части документа Знак"/>
    <w:rsid w:val="00D211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!Разделы документа Знак"/>
    <w:semiHidden/>
    <w:rsid w:val="00D2117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21174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21174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6">
    <w:name w:val="Текст примечания Знак1"/>
    <w:aliases w:val="!Равноширинный текст документа Знак"/>
    <w:semiHidden/>
    <w:rsid w:val="00D21174"/>
    <w:rPr>
      <w:rFonts w:ascii="Arial" w:eastAsia="Times New Roman" w:hAnsi="Arial"/>
    </w:rPr>
  </w:style>
  <w:style w:type="paragraph" w:customStyle="1" w:styleId="Default">
    <w:name w:val="Default"/>
    <w:rsid w:val="00CC0B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37493-CC65-475B-8172-04562D64B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14</TotalTime>
  <Pages>11</Pages>
  <Words>1916</Words>
  <Characters>10925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Калачеевское</cp:lastModifiedBy>
  <cp:revision>4</cp:revision>
  <cp:lastPrinted>2023-12-12T11:37:00Z</cp:lastPrinted>
  <dcterms:created xsi:type="dcterms:W3CDTF">2023-12-06T11:20:00Z</dcterms:created>
  <dcterms:modified xsi:type="dcterms:W3CDTF">2023-12-26T07:51:00Z</dcterms:modified>
</cp:coreProperties>
</file>