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14:paraId="49E5125B" w14:textId="77777777"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14:paraId="73FE0F36" w14:textId="77777777"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14:paraId="749A88DE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14:paraId="6781AF65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14:paraId="7532B48B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14:paraId="35452631" w14:textId="66E8B0E5" w:rsidR="00006BF1" w:rsidRPr="002C1DE3" w:rsidRDefault="00006BF1" w:rsidP="00B151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C1DE3">
        <w:rPr>
          <w:rFonts w:cs="Arial"/>
        </w:rPr>
        <w:t>от «</w:t>
      </w:r>
      <w:r w:rsidR="00FB2C81">
        <w:rPr>
          <w:rFonts w:cs="Arial"/>
        </w:rPr>
        <w:t>28</w:t>
      </w:r>
      <w:bookmarkStart w:id="0" w:name="_GoBack"/>
      <w:bookmarkEnd w:id="0"/>
      <w:r w:rsidRPr="002C1DE3">
        <w:rPr>
          <w:rFonts w:cs="Arial"/>
        </w:rPr>
        <w:t xml:space="preserve">» </w:t>
      </w:r>
      <w:r w:rsidR="002C1DE3" w:rsidRPr="002C1DE3">
        <w:rPr>
          <w:rFonts w:cs="Arial"/>
        </w:rPr>
        <w:t>дека</w:t>
      </w:r>
      <w:r w:rsidR="00110D27" w:rsidRPr="002C1DE3">
        <w:rPr>
          <w:rFonts w:cs="Arial"/>
        </w:rPr>
        <w:t>бря</w:t>
      </w:r>
      <w:r w:rsidR="00CC587D" w:rsidRPr="002C1DE3">
        <w:rPr>
          <w:rFonts w:cs="Arial"/>
        </w:rPr>
        <w:t xml:space="preserve"> 2022</w:t>
      </w:r>
      <w:r w:rsidRPr="002C1DE3">
        <w:rPr>
          <w:rFonts w:cs="Arial"/>
        </w:rPr>
        <w:t xml:space="preserve"> г. № </w:t>
      </w:r>
      <w:r w:rsidR="002C1DE3">
        <w:rPr>
          <w:rFonts w:cs="Arial"/>
        </w:rPr>
        <w:t>10</w:t>
      </w:r>
      <w:r w:rsidR="002C1DE3" w:rsidRPr="002C1DE3">
        <w:rPr>
          <w:rFonts w:cs="Arial"/>
        </w:rPr>
        <w:t>8</w:t>
      </w:r>
    </w:p>
    <w:p w14:paraId="38D6FCA5" w14:textId="77777777"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14:paraId="65BACD03" w14:textId="77777777" w:rsidTr="00C63239">
        <w:tc>
          <w:tcPr>
            <w:tcW w:w="9322" w:type="dxa"/>
          </w:tcPr>
          <w:p w14:paraId="2AA70D6D" w14:textId="79E93CA3"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D40BA8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</w:p>
        </w:tc>
      </w:tr>
    </w:tbl>
    <w:p w14:paraId="4A57D1B1" w14:textId="2D37DD95" w:rsidR="00A43A5D" w:rsidRPr="00847937" w:rsidRDefault="00FF0067" w:rsidP="009F6224">
      <w:pPr>
        <w:tabs>
          <w:tab w:val="left" w:pos="0"/>
          <w:tab w:val="left" w:pos="851"/>
        </w:tabs>
      </w:pPr>
      <w:r>
        <w:t>В соответствии с</w:t>
      </w:r>
      <w:r w:rsidR="00940F2D" w:rsidRPr="0084793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19; от 29.06.2015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36; от 11.05.2016</w:t>
      </w:r>
      <w:r w:rsidR="002C1DE3">
        <w:t xml:space="preserve"> </w:t>
      </w:r>
      <w:r w:rsidR="00940F2D" w:rsidRPr="00847937">
        <w:t>г.№</w:t>
      </w:r>
      <w:r w:rsidR="002C1DE3">
        <w:t xml:space="preserve"> </w:t>
      </w:r>
      <w:r w:rsidR="00940F2D" w:rsidRPr="00847937">
        <w:t>52; от 27.12.2018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58; от 15.10.2019</w:t>
      </w:r>
      <w:r w:rsidR="002C1DE3">
        <w:t xml:space="preserve"> </w:t>
      </w:r>
      <w:r w:rsidR="00940F2D" w:rsidRPr="00847937">
        <w:t>г.</w:t>
      </w:r>
      <w:r w:rsidR="002C1DE3">
        <w:t xml:space="preserve"> </w:t>
      </w:r>
      <w:r w:rsidR="00940F2D" w:rsidRPr="00847937">
        <w:t>№</w:t>
      </w:r>
      <w:r w:rsidR="002C1DE3">
        <w:t xml:space="preserve"> </w:t>
      </w:r>
      <w:r w:rsidR="00940F2D"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>поселения</w:t>
      </w:r>
      <w:r>
        <w:t xml:space="preserve"> «О бюджете Калачеевского сельского поселения Калачеевского муниципального района на 2022 год и плановый период 2023 и 2024 годов»</w:t>
      </w:r>
      <w:r w:rsidR="00EE2F5B">
        <w:t xml:space="preserve"> </w:t>
      </w:r>
      <w:r w:rsidR="00B709F2">
        <w:t>от 27.12.2021 г. № 58</w:t>
      </w:r>
      <w:r w:rsidR="009F6224">
        <w:t xml:space="preserve"> (в ред</w:t>
      </w:r>
      <w:r w:rsidR="00EE2F5B">
        <w:t xml:space="preserve">акции решения от 29.04.2022 г. </w:t>
      </w:r>
      <w:r w:rsidR="009F6224">
        <w:t>№74</w:t>
      </w:r>
      <w:r w:rsidR="00EE2F5B">
        <w:t>; от 09.06.2022 г. № 77</w:t>
      </w:r>
      <w:r w:rsidR="00C64A66">
        <w:t>; от 27.10.2022 г. № 90</w:t>
      </w:r>
      <w:r w:rsidR="002C1DE3">
        <w:t>; от 28.12.2022 г. № 101</w:t>
      </w:r>
      <w:r w:rsidR="009F6224">
        <w:t>)</w:t>
      </w:r>
      <w:r w:rsidR="00EE2F5B">
        <w:t xml:space="preserve"> </w:t>
      </w:r>
      <w:r w:rsidR="00940F2D" w:rsidRPr="00847937">
        <w:t>администрация Ка</w:t>
      </w:r>
      <w:r>
        <w:t>лачеевского сельского поселения</w:t>
      </w:r>
      <w:r w:rsidR="003F014E">
        <w:t xml:space="preserve"> </w:t>
      </w:r>
      <w:r w:rsidR="00940F2D" w:rsidRPr="00847937">
        <w:rPr>
          <w:bCs/>
        </w:rPr>
        <w:t xml:space="preserve">п о с т а н о в л я е т: </w:t>
      </w:r>
    </w:p>
    <w:p w14:paraId="261458D5" w14:textId="4CAF68CF"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 xml:space="preserve">Внести </w:t>
      </w:r>
      <w:r w:rsidR="00A406DA">
        <w:rPr>
          <w:rFonts w:cs="Arial"/>
        </w:rPr>
        <w:t xml:space="preserve">в постановление </w:t>
      </w:r>
      <w:r w:rsidR="00A406DA" w:rsidRPr="00A406DA">
        <w:rPr>
          <w:rFonts w:cs="Arial"/>
        </w:rPr>
        <w:t>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</w:t>
      </w:r>
      <w:r w:rsidR="00A406DA">
        <w:rPr>
          <w:rFonts w:cs="Arial"/>
        </w:rPr>
        <w:t>ого района на 2020 - 2026 годы»</w:t>
      </w:r>
      <w:r w:rsidR="00C33EC1">
        <w:rPr>
          <w:rFonts w:cs="Arial"/>
        </w:rPr>
        <w:t xml:space="preserve"> </w:t>
      </w:r>
      <w:r w:rsidR="00FF0067">
        <w:t>(</w:t>
      </w:r>
      <w:r w:rsidR="00FF0067" w:rsidRPr="002C734F">
        <w:t>в редакции</w:t>
      </w:r>
      <w:r w:rsidR="00FF0067">
        <w:t xml:space="preserve"> постановлений:</w:t>
      </w:r>
      <w:r w:rsidR="00FF0067" w:rsidRPr="002C734F">
        <w:t xml:space="preserve"> от 31.01.2020 г. №1; от 29.05.2020г.№25</w:t>
      </w:r>
      <w:r w:rsidR="00FF0067">
        <w:t>; от 30.11.2020 г. № 50, от 29.12.2020 г. № 57; от 15.03.2021 г. № 15; от 05.07.2021 г. № 31; от 13.12.2021 г. № 51; от 30.12.2021 г. № 66</w:t>
      </w:r>
      <w:r w:rsidR="009F6224">
        <w:t>; от 25.03.2022 г. № 18</w:t>
      </w:r>
      <w:r w:rsidR="00EE2F5B">
        <w:t>; от 09.06.2022 г. № 29</w:t>
      </w:r>
      <w:r w:rsidR="00C64A66">
        <w:t>; от 15.09.2022 г. № 42</w:t>
      </w:r>
      <w:r w:rsidR="002C1DE3">
        <w:t>; от 13.12.2022 г. № 88</w:t>
      </w:r>
      <w:r w:rsidR="00FF0067" w:rsidRPr="002C734F">
        <w:t>)</w:t>
      </w:r>
      <w:r w:rsidR="00EE2F5B"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14:paraId="75A09B92" w14:textId="77777777" w:rsidR="009B5102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</w:t>
      </w:r>
      <w:r w:rsidR="00EC1419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</w:p>
    <w:p w14:paraId="2D7D3916" w14:textId="77777777" w:rsidR="00910F67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1.1.1. Р</w:t>
      </w:r>
      <w:r w:rsidR="00E67837">
        <w:rPr>
          <w:rFonts w:cs="Arial"/>
        </w:rPr>
        <w:t>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 xml:space="preserve">униципальной программы (в </w:t>
            </w:r>
            <w:r w:rsidRPr="00847937">
              <w:rPr>
                <w:rFonts w:cs="Arial"/>
              </w:rPr>
              <w:lastRenderedPageBreak/>
              <w:t>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0CC75C36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012985">
              <w:rPr>
                <w:rFonts w:cs="Arial"/>
              </w:rPr>
              <w:t>26590,</w:t>
            </w:r>
            <w:r w:rsidR="00012985" w:rsidRPr="00012985">
              <w:rPr>
                <w:rFonts w:cs="Arial"/>
              </w:rPr>
              <w:t>8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60927C9B" w:rsidR="004C241E" w:rsidRPr="00847937" w:rsidRDefault="002C1DE3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6896,6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6905D69" w:rsidR="004C241E" w:rsidRPr="005A5BEA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3726,0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5A5BEA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3170,6</w:t>
                  </w:r>
                </w:p>
              </w:tc>
            </w:tr>
            <w:tr w:rsidR="004C241E" w:rsidRPr="005A5BEA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7777777" w:rsidR="004C241E" w:rsidRPr="00847937" w:rsidRDefault="00B709F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5233,5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77777777" w:rsidR="004C241E" w:rsidRPr="005A5BEA" w:rsidRDefault="0064412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77777777" w:rsidR="004C241E" w:rsidRPr="005A5BEA" w:rsidRDefault="0064412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1641,9</w:t>
                  </w:r>
                </w:p>
              </w:tc>
            </w:tr>
            <w:tr w:rsidR="004C241E" w:rsidRPr="005A5BEA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77777777" w:rsidR="004C241E" w:rsidRPr="00847937" w:rsidRDefault="00B709F2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3378,9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77777777" w:rsidR="004C241E" w:rsidRPr="005A5BEA" w:rsidRDefault="0096457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77777777" w:rsidR="004C241E" w:rsidRPr="005A5BEA" w:rsidRDefault="0096457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1787,3</w:t>
                  </w:r>
                </w:p>
              </w:tc>
            </w:tr>
            <w:tr w:rsidR="004C241E" w:rsidRPr="005A5BEA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14:paraId="0D4BD68B" w14:textId="7A78DAF9" w:rsidR="009B5102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</w:t>
      </w:r>
      <w:r w:rsidR="00F92C3D">
        <w:rPr>
          <w:rFonts w:cs="Arial"/>
        </w:rPr>
        <w:t xml:space="preserve"> </w:t>
      </w:r>
      <w:r w:rsidR="00EC1419" w:rsidRPr="00EC1419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EC1419">
        <w:rPr>
          <w:rFonts w:cs="Arial"/>
        </w:rPr>
        <w:t>сис</w:t>
      </w:r>
      <w:r w:rsidR="00F92C3D">
        <w:rPr>
          <w:rFonts w:cs="Arial"/>
        </w:rPr>
        <w:t>тем коммунальной инфраструктуры,</w:t>
      </w:r>
      <w:r w:rsidR="00EC1419" w:rsidRPr="00EC1419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>
        <w:rPr>
          <w:rFonts w:cs="Arial"/>
        </w:rPr>
        <w:t>:</w:t>
      </w:r>
    </w:p>
    <w:p w14:paraId="317240E1" w14:textId="77777777" w:rsidR="00732C3E" w:rsidRDefault="009B5102" w:rsidP="00EB1F35">
      <w:pPr>
        <w:ind w:firstLine="709"/>
        <w:rPr>
          <w:rFonts w:cs="Arial"/>
        </w:rPr>
      </w:pPr>
      <w:r>
        <w:rPr>
          <w:rFonts w:cs="Arial"/>
        </w:rPr>
        <w:t>1.2.1. Р</w:t>
      </w:r>
      <w:r w:rsidR="00E67837">
        <w:rPr>
          <w:rFonts w:cs="Arial"/>
        </w:rPr>
        <w:t>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6C00BC72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012985">
              <w:rPr>
                <w:rFonts w:cs="Arial"/>
              </w:rPr>
              <w:t>26590,</w:t>
            </w:r>
            <w:r w:rsidR="00012985" w:rsidRPr="00012985">
              <w:rPr>
                <w:rFonts w:cs="Arial"/>
              </w:rPr>
              <w:t>8</w:t>
            </w:r>
            <w:r w:rsidR="00012985" w:rsidRP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C2516C" w:rsidRPr="005A5BEA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C2516C" w:rsidRPr="005A5BEA" w:rsidRDefault="00C2516C" w:rsidP="00C2516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1D386AEF" w:rsidR="00C2516C" w:rsidRPr="00847937" w:rsidRDefault="00C2516C" w:rsidP="00C2516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6896,6</w:t>
                  </w:r>
                </w:p>
              </w:tc>
              <w:tc>
                <w:tcPr>
                  <w:tcW w:w="1842" w:type="dxa"/>
                </w:tcPr>
                <w:p w14:paraId="5EEA304F" w14:textId="61C2D142" w:rsidR="00C2516C" w:rsidRPr="005A5BEA" w:rsidRDefault="00C2516C" w:rsidP="00C2516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8A01B82" w:rsidR="00C2516C" w:rsidRPr="005A5BEA" w:rsidRDefault="00C2516C" w:rsidP="00C2516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3726,0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C2516C" w:rsidRPr="005A5BEA" w:rsidRDefault="00C2516C" w:rsidP="00C2516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3170,6</w:t>
                  </w:r>
                </w:p>
              </w:tc>
            </w:tr>
            <w:tr w:rsidR="004C241E" w:rsidRPr="005A5BEA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77777777" w:rsidR="004C241E" w:rsidRPr="00847937" w:rsidRDefault="002034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5233,5</w:t>
                  </w:r>
                </w:p>
              </w:tc>
              <w:tc>
                <w:tcPr>
                  <w:tcW w:w="1842" w:type="dxa"/>
                </w:tcPr>
                <w:p w14:paraId="5B8D261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1641,9</w:t>
                  </w:r>
                </w:p>
              </w:tc>
            </w:tr>
            <w:tr w:rsidR="004C241E" w:rsidRPr="005A5BEA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77777777" w:rsidR="004C241E" w:rsidRPr="00847937" w:rsidRDefault="002034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3378,9</w:t>
                  </w:r>
                </w:p>
              </w:tc>
              <w:tc>
                <w:tcPr>
                  <w:tcW w:w="1842" w:type="dxa"/>
                </w:tcPr>
                <w:p w14:paraId="747FDB3F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1787,3</w:t>
                  </w:r>
                </w:p>
              </w:tc>
            </w:tr>
            <w:tr w:rsidR="004C241E" w:rsidRPr="005A5BEA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5F6C8C3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590F851A" w14:textId="77777777" w:rsidR="004C241E" w:rsidRDefault="004C241E" w:rsidP="00847937">
            <w:pPr>
              <w:ind w:firstLine="0"/>
              <w:rPr>
                <w:rFonts w:cs="Arial"/>
              </w:rPr>
            </w:pPr>
          </w:p>
          <w:p w14:paraId="43722AE2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14:paraId="125A4C3F" w14:textId="67C8B137" w:rsidR="00B66AF9" w:rsidRPr="00847937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1.3. Приложения 2</w:t>
      </w:r>
      <w:r w:rsidR="00BA7671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4,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5 к муниципальной программе изложить в следующей</w:t>
      </w:r>
      <w:r w:rsidR="002A4CCD">
        <w:rPr>
          <w:rFonts w:cs="Arial"/>
        </w:rPr>
        <w:t xml:space="preserve"> редакции, согласно приложениям </w:t>
      </w:r>
      <w:r w:rsidR="00B66AF9" w:rsidRPr="00847937">
        <w:rPr>
          <w:rFonts w:cs="Arial"/>
        </w:rPr>
        <w:t>1,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2,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3</w:t>
      </w:r>
      <w:r w:rsidR="002770A5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к настоящему постановлению.</w:t>
      </w:r>
    </w:p>
    <w:p w14:paraId="2D2BD019" w14:textId="77777777"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A4CCD">
        <w:rPr>
          <w:rFonts w:cs="Arial"/>
        </w:rPr>
        <w:t xml:space="preserve">. </w:t>
      </w:r>
      <w:r w:rsidR="0026771B" w:rsidRPr="00847937">
        <w:rPr>
          <w:rFonts w:cs="Arial"/>
        </w:rPr>
        <w:t>Опубликовать настоящее постановление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>. Контроль за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2A4CCD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77777777" w:rsidR="00A43A5D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Н.Н.Валюкас</w:t>
            </w:r>
          </w:p>
          <w:p w14:paraId="353F81E3" w14:textId="77777777"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47937" w:rsidRDefault="00A05C22" w:rsidP="00140E8F">
      <w:pPr>
        <w:ind w:firstLine="0"/>
        <w:rPr>
          <w:rFonts w:cs="Arial"/>
        </w:rPr>
      </w:pPr>
    </w:p>
    <w:p w14:paraId="45847B45" w14:textId="77777777" w:rsidR="009B22C8" w:rsidRDefault="009B22C8" w:rsidP="00F6669D">
      <w:pPr>
        <w:ind w:left="8789" w:firstLine="0"/>
        <w:jc w:val="right"/>
        <w:rPr>
          <w:rFonts w:cs="Arial"/>
        </w:rPr>
        <w:sectPr w:rsidR="009B22C8" w:rsidSect="00EC1419">
          <w:pgSz w:w="11906" w:h="16838"/>
          <w:pgMar w:top="851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Default="00C64A66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14:paraId="3268A41F" w14:textId="77777777" w:rsidR="002770A5" w:rsidRDefault="002770A5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736D083C" w14:textId="77777777"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>Ка</w:t>
      </w:r>
      <w:r w:rsidR="002770A5">
        <w:rPr>
          <w:rFonts w:cs="Arial"/>
        </w:rPr>
        <w:t>лачеевского сельского поселения</w:t>
      </w:r>
    </w:p>
    <w:p w14:paraId="38E1D0DF" w14:textId="717855A8" w:rsidR="00975AEB" w:rsidRPr="00012985" w:rsidRDefault="0054260C" w:rsidP="002770A5">
      <w:pPr>
        <w:ind w:left="8789" w:firstLine="0"/>
        <w:jc w:val="right"/>
        <w:rPr>
          <w:rFonts w:cs="Arial"/>
        </w:rPr>
      </w:pPr>
      <w:r w:rsidRPr="00012985">
        <w:rPr>
          <w:rFonts w:cs="Arial"/>
        </w:rPr>
        <w:t xml:space="preserve">от </w:t>
      </w:r>
      <w:r w:rsidR="003F64DE" w:rsidRPr="00012985">
        <w:rPr>
          <w:rFonts w:cs="Arial"/>
        </w:rPr>
        <w:t>«</w:t>
      </w:r>
      <w:r w:rsidR="00012985">
        <w:rPr>
          <w:rFonts w:cs="Arial"/>
        </w:rPr>
        <w:t>28</w:t>
      </w:r>
      <w:r w:rsidR="003F64DE" w:rsidRPr="00012985">
        <w:rPr>
          <w:rFonts w:cs="Arial"/>
        </w:rPr>
        <w:t xml:space="preserve">» </w:t>
      </w:r>
      <w:r w:rsidR="00012985">
        <w:rPr>
          <w:rFonts w:cs="Arial"/>
        </w:rPr>
        <w:t>декабря</w:t>
      </w:r>
      <w:r w:rsidR="00203486" w:rsidRPr="00012985">
        <w:rPr>
          <w:rFonts w:cs="Arial"/>
        </w:rPr>
        <w:t xml:space="preserve"> 2022</w:t>
      </w:r>
      <w:r w:rsidR="003F64DE" w:rsidRPr="00012985">
        <w:rPr>
          <w:rFonts w:cs="Arial"/>
        </w:rPr>
        <w:t xml:space="preserve"> г. № </w:t>
      </w:r>
      <w:r w:rsidR="00012985">
        <w:rPr>
          <w:rFonts w:cs="Arial"/>
        </w:rPr>
        <w:t>108</w:t>
      </w:r>
    </w:p>
    <w:p w14:paraId="4A16C437" w14:textId="77777777"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14:paraId="764D1598" w14:textId="7777777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C7CCA4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14:paraId="6A6A26D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14:paraId="79D849E4" w14:textId="7777777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8E6F4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F3C2A4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14:paraId="23F11687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7DF1BF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540CC5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794023C0" w:rsidR="0054260C" w:rsidRPr="00847937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6896,6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14:paraId="5D0378A3" w14:textId="7777777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B4135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0C5629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14:paraId="37D1A9FA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D5FB53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317563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0B3FCFE0" w:rsidR="00C507E3" w:rsidRDefault="00012985" w:rsidP="00C507E3">
            <w:pPr>
              <w:ind w:firstLine="0"/>
            </w:pPr>
            <w:r>
              <w:rPr>
                <w:rFonts w:cs="Arial"/>
                <w:kern w:val="2"/>
              </w:rPr>
              <w:t>6896,6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77777777" w:rsidR="00C507E3" w:rsidRPr="00847937" w:rsidRDefault="00DB239D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77777777" w:rsidR="00C507E3" w:rsidRPr="00847937" w:rsidRDefault="00DB239D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14:paraId="2735B3D0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4DBB22B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</w:t>
            </w:r>
            <w:r w:rsidRPr="00847937">
              <w:rPr>
                <w:rFonts w:cs="Arial"/>
              </w:rPr>
              <w:lastRenderedPageBreak/>
              <w:t>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14:paraId="1B4EE6D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3993A84B" w:rsidR="00C507E3" w:rsidRDefault="00012985" w:rsidP="00C507E3">
            <w:pPr>
              <w:ind w:firstLine="0"/>
            </w:pPr>
            <w:r>
              <w:rPr>
                <w:rFonts w:cs="Arial"/>
                <w:kern w:val="2"/>
              </w:rPr>
              <w:t>6896,6</w:t>
            </w:r>
          </w:p>
        </w:tc>
        <w:tc>
          <w:tcPr>
            <w:tcW w:w="993" w:type="dxa"/>
            <w:shd w:val="clear" w:color="auto" w:fill="FFFFFF"/>
          </w:tcPr>
          <w:p w14:paraId="5809C845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</w:tcPr>
          <w:p w14:paraId="0A54D2B1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3378,9</w:t>
            </w:r>
          </w:p>
        </w:tc>
        <w:tc>
          <w:tcPr>
            <w:tcW w:w="992" w:type="dxa"/>
            <w:shd w:val="clear" w:color="auto" w:fill="FFFFFF"/>
          </w:tcPr>
          <w:p w14:paraId="73238FB0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14:paraId="70382A82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7AE422B8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1D14F69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14:paraId="5627EB75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FA069A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801B05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</w:t>
            </w:r>
            <w:r w:rsidRPr="00847937"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1412191C" w:rsidR="00C507E3" w:rsidRDefault="00012985" w:rsidP="00C507E3">
            <w:pPr>
              <w:ind w:firstLine="0"/>
            </w:pPr>
            <w:r>
              <w:rPr>
                <w:rFonts w:cs="Arial"/>
                <w:kern w:val="2"/>
              </w:rPr>
              <w:t>6896,6</w:t>
            </w:r>
          </w:p>
        </w:tc>
        <w:tc>
          <w:tcPr>
            <w:tcW w:w="993" w:type="dxa"/>
            <w:shd w:val="clear" w:color="auto" w:fill="FFFFFF"/>
          </w:tcPr>
          <w:p w14:paraId="5B159148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</w:tcPr>
          <w:p w14:paraId="65735DE2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3378,9</w:t>
            </w:r>
          </w:p>
        </w:tc>
        <w:tc>
          <w:tcPr>
            <w:tcW w:w="992" w:type="dxa"/>
            <w:shd w:val="clear" w:color="auto" w:fill="FFFFFF"/>
          </w:tcPr>
          <w:p w14:paraId="15E58211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14:paraId="3E6EFE2D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9A028FC" w14:textId="39DA3A81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6D6573">
              <w:rPr>
                <w:rFonts w:cs="Arial"/>
                <w:kern w:val="2"/>
                <w:lang w:eastAsia="en-US"/>
              </w:rPr>
              <w:t xml:space="preserve"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</w:t>
            </w:r>
            <w:r w:rsidRPr="006D6573">
              <w:rPr>
                <w:rFonts w:cs="Arial"/>
                <w:kern w:val="2"/>
                <w:lang w:eastAsia="en-US"/>
              </w:rPr>
              <w:lastRenderedPageBreak/>
              <w:t>Организация освещения улиц, и установка указателей с названиями улиц и номерами домов»</w:t>
            </w:r>
          </w:p>
        </w:tc>
        <w:tc>
          <w:tcPr>
            <w:tcW w:w="3119" w:type="dxa"/>
            <w:shd w:val="clear" w:color="auto" w:fill="FFFFFF"/>
            <w:hideMark/>
          </w:tcPr>
          <w:p w14:paraId="40513BB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47937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4BF07C73" w14:textId="7777777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1FB59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5F85E6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14:paraId="6F49306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956D4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D14B871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47937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02BE7D91" w14:textId="7777777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B65A89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14:paraId="3602B9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247A1CA7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3533,0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52D06D79" w14:textId="7777777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32625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0F30D6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53EA93B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F4E3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FC6385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2DA497D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3533,0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4609A649" w14:textId="7777777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17B6CDC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B0246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749A6489" w14:textId="7777777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C4FD1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72EEA8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47F92AA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06C1C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244063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2D26A010" w14:textId="7777777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741BECE" w14:textId="72E978EC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126F0F" w:rsidRPr="00126F0F">
              <w:rPr>
                <w:rFonts w:cs="Arial"/>
                <w:kern w:val="2"/>
              </w:rPr>
              <w:t>Прочие мероприятия (содействи</w:t>
            </w:r>
            <w:r w:rsidR="00126F0F">
              <w:rPr>
                <w:rFonts w:cs="Arial"/>
                <w:kern w:val="2"/>
              </w:rPr>
              <w:t>е развитию систем водоснабжения</w:t>
            </w:r>
            <w:r w:rsidR="00126F0F" w:rsidRPr="00126F0F">
              <w:rPr>
                <w:rFonts w:cs="Arial"/>
                <w:kern w:val="2"/>
              </w:rPr>
              <w:t xml:space="preserve">, совершенствование системы </w:t>
            </w:r>
            <w:r w:rsidR="00126F0F" w:rsidRPr="00126F0F">
              <w:rPr>
                <w:rFonts w:cs="Arial"/>
                <w:kern w:val="2"/>
              </w:rPr>
              <w:lastRenderedPageBreak/>
              <w:t>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6041D90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C64A66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4FE6CED" w14:textId="7777777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7EB18F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129390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6561E30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A4D72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1DE1CC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847937"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54260C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654E383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D0C885C" w14:textId="77777777" w:rsidR="0054260C" w:rsidRPr="00847937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74D8202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14:paraId="635F1F88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71ABB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45D6292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21A9DB3D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 w:rsidR="00315B16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47937" w:rsidRDefault="0001298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315B16" w:rsidRPr="00847937" w14:paraId="2B25F7FA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</w:t>
            </w:r>
            <w:r>
              <w:rPr>
                <w:rFonts w:cs="Arial"/>
                <w:kern w:val="2"/>
              </w:rPr>
              <w:t xml:space="preserve">вное </w:t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47937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«Закупка контейнеров </w:t>
            </w:r>
            <w:r>
              <w:rPr>
                <w:rFonts w:cs="Arial"/>
                <w:kern w:val="2"/>
              </w:rPr>
              <w:lastRenderedPageBreak/>
              <w:t>для раздельного сбора ТКО»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315B16" w:rsidRPr="00847937" w14:paraId="30D301A9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315B16" w:rsidRPr="00847937" w14:paraId="0BA79CA8" w14:textId="77777777" w:rsidTr="00AE3551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7F8F2B8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28568F4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 w:rsidR="00AE3551">
              <w:rPr>
                <w:rFonts w:cs="Arial"/>
                <w:kern w:val="2"/>
              </w:rPr>
              <w:t>ация Калачеевского сельского</w:t>
            </w:r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42DBC57E" w14:textId="77777777" w:rsidTr="00AE3551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47937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vAlign w:val="center"/>
          </w:tcPr>
          <w:p w14:paraId="5EB1B6DD" w14:textId="01B7F53C" w:rsidR="00AE3551" w:rsidRPr="00847937" w:rsidRDefault="00AE3551" w:rsidP="00126F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126F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62C12CC0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Default="00012985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0D884852" w14:textId="77777777" w:rsidTr="00AE3551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6768BDD0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846D3CB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AE3551" w:rsidRPr="00847937" w14:paraId="6789B31D" w14:textId="77777777" w:rsidTr="006B0720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47937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>
              <w:rPr>
                <w:rFonts w:cs="Arial"/>
                <w:kern w:val="2"/>
              </w:rPr>
              <w:t>ация Калачеевского сельского</w:t>
            </w:r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Default="00012985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47937" w:rsidRDefault="00315B16" w:rsidP="0054260C">
      <w:pPr>
        <w:ind w:firstLine="709"/>
        <w:rPr>
          <w:rFonts w:cs="Arial"/>
        </w:rPr>
      </w:pPr>
      <w:bookmarkStart w:id="1" w:name="Par610"/>
      <w:bookmarkStart w:id="2" w:name="Par676"/>
      <w:bookmarkEnd w:id="1"/>
      <w:bookmarkEnd w:id="2"/>
    </w:p>
    <w:p w14:paraId="01D0E99C" w14:textId="77777777"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1C0F2B4C" w14:textId="57AE11EB" w:rsidR="00A519A7" w:rsidRPr="003F64DE" w:rsidRDefault="00C64A66" w:rsidP="00A519A7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14:paraId="0CFCC22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 постановлению </w:t>
      </w:r>
      <w:r>
        <w:rPr>
          <w:rFonts w:cs="Arial"/>
        </w:rPr>
        <w:t>администрации</w:t>
      </w:r>
    </w:p>
    <w:p w14:paraId="57B106D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Калачеевского сельского посе</w:t>
      </w:r>
      <w:r>
        <w:rPr>
          <w:rFonts w:cs="Arial"/>
        </w:rPr>
        <w:t>ления</w:t>
      </w:r>
    </w:p>
    <w:p w14:paraId="3D605A8B" w14:textId="178E8F94" w:rsidR="00A519A7" w:rsidRPr="00827502" w:rsidRDefault="00A519A7" w:rsidP="00A519A7">
      <w:pPr>
        <w:ind w:left="8789" w:firstLine="0"/>
        <w:jc w:val="right"/>
        <w:rPr>
          <w:rFonts w:cs="Arial"/>
        </w:rPr>
      </w:pPr>
      <w:r w:rsidRPr="00827502">
        <w:rPr>
          <w:rFonts w:cs="Arial"/>
        </w:rPr>
        <w:t xml:space="preserve">от </w:t>
      </w:r>
      <w:r w:rsidR="00750FBA">
        <w:rPr>
          <w:rFonts w:cs="Arial"/>
        </w:rPr>
        <w:t>«</w:t>
      </w:r>
      <w:r w:rsidR="00843CE5" w:rsidRPr="00843CE5">
        <w:rPr>
          <w:rFonts w:cs="Arial"/>
        </w:rPr>
        <w:t>28» дека</w:t>
      </w:r>
      <w:r w:rsidR="00110D27" w:rsidRPr="00843CE5">
        <w:rPr>
          <w:rFonts w:cs="Arial"/>
        </w:rPr>
        <w:t>бря</w:t>
      </w:r>
      <w:r w:rsidR="00843CE5" w:rsidRPr="00843CE5">
        <w:rPr>
          <w:rFonts w:cs="Arial"/>
        </w:rPr>
        <w:t xml:space="preserve"> 2022 г. № 108</w:t>
      </w:r>
    </w:p>
    <w:p w14:paraId="347E6AAD" w14:textId="77777777"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15276EFF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6896,6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B9B244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3726</w:t>
            </w:r>
            <w:r w:rsidR="001271F2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1787,3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3C38F6A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6896,6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6F03B5D4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3726,0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1787,3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77777777" w:rsidR="00B715A3" w:rsidRPr="00847937" w:rsidRDefault="00FE4B2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77777777" w:rsidR="00B715A3" w:rsidRPr="00847937" w:rsidRDefault="00485E44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47937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77777777" w:rsidR="00B715A3" w:rsidRPr="00847937" w:rsidRDefault="00FE4B2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77777777" w:rsidR="00B715A3" w:rsidRPr="00847937" w:rsidRDefault="00485E44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«</w:t>
            </w:r>
            <w:r w:rsidR="00F56976" w:rsidRPr="00F56976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F56976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41BB30A4" w:rsidR="00B715A3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3533,0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федеральный </w:t>
            </w:r>
            <w:r w:rsidRPr="00847937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22917776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E45BED">
              <w:rPr>
                <w:rFonts w:cs="Arial"/>
                <w:kern w:val="2"/>
              </w:rPr>
              <w:t>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77777777"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47937" w:rsidRDefault="00982E0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843CE5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1358,1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</w:t>
            </w:r>
            <w:r w:rsidR="002F3A71">
              <w:rPr>
                <w:rFonts w:cs="Arial"/>
                <w:kern w:val="2"/>
              </w:rPr>
              <w:t>оприя</w:t>
            </w:r>
            <w:r w:rsidRPr="00847937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F56976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47937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47937" w:rsidRDefault="00843CE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47937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47937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43685D" w:rsidRPr="00847937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</w:t>
            </w:r>
            <w:r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 w:rsidR="00F56976" w:rsidRPr="00F56976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F56976">
              <w:rPr>
                <w:rFonts w:cs="Arial"/>
                <w:kern w:val="2"/>
              </w:rPr>
              <w:lastRenderedPageBreak/>
              <w:t>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BF5680" w:rsidRDefault="00843CE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BF5680" w:rsidRDefault="00843CE5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Default="0043685D" w:rsidP="00AD039E">
      <w:pPr>
        <w:ind w:left="9072" w:firstLine="0"/>
        <w:jc w:val="right"/>
        <w:rPr>
          <w:rFonts w:cs="Arial"/>
        </w:rPr>
        <w:sectPr w:rsidR="0043685D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3F64DE" w:rsidRDefault="00982E04" w:rsidP="00AD039E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3</w:t>
      </w:r>
    </w:p>
    <w:p w14:paraId="048D41D5" w14:textId="77777777" w:rsidR="00A46958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A46958">
        <w:rPr>
          <w:rFonts w:cs="Arial"/>
        </w:rPr>
        <w:t>администрации</w:t>
      </w:r>
    </w:p>
    <w:p w14:paraId="3A233017" w14:textId="77777777" w:rsidR="00E3074D" w:rsidRDefault="00751795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Калачеевского сельского </w:t>
      </w:r>
      <w:r w:rsidR="00AD039E" w:rsidRPr="003F64DE">
        <w:rPr>
          <w:rFonts w:cs="Arial"/>
        </w:rPr>
        <w:t>посе</w:t>
      </w:r>
      <w:r w:rsidR="00A46958">
        <w:rPr>
          <w:rFonts w:cs="Arial"/>
        </w:rPr>
        <w:t>ления</w:t>
      </w:r>
    </w:p>
    <w:p w14:paraId="72F8C688" w14:textId="58B74DC3" w:rsidR="00B151D1" w:rsidRPr="006C1F1F" w:rsidRDefault="00B151D1" w:rsidP="00B151D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</w:t>
      </w:r>
      <w:r w:rsidR="0016783E">
        <w:rPr>
          <w:rFonts w:cs="Arial"/>
        </w:rPr>
        <w:t xml:space="preserve"> </w:t>
      </w:r>
      <w:r w:rsidR="0016783E" w:rsidRPr="00827502">
        <w:rPr>
          <w:rFonts w:cs="Arial"/>
        </w:rPr>
        <w:t>«</w:t>
      </w:r>
      <w:r w:rsidR="001271F2" w:rsidRPr="001271F2">
        <w:rPr>
          <w:rFonts w:cs="Arial"/>
        </w:rPr>
        <w:t>28» дека</w:t>
      </w:r>
      <w:r w:rsidR="00110D27" w:rsidRPr="001271F2">
        <w:rPr>
          <w:rFonts w:cs="Arial"/>
        </w:rPr>
        <w:t>бря</w:t>
      </w:r>
      <w:r w:rsidR="0016783E" w:rsidRPr="001271F2">
        <w:rPr>
          <w:rFonts w:cs="Arial"/>
        </w:rPr>
        <w:t xml:space="preserve"> 2022 г. № </w:t>
      </w:r>
      <w:r w:rsidR="001271F2" w:rsidRPr="001271F2">
        <w:rPr>
          <w:rFonts w:cs="Arial"/>
        </w:rPr>
        <w:t>108</w:t>
      </w:r>
    </w:p>
    <w:p w14:paraId="4CE549FD" w14:textId="6E589CE4"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</w:t>
      </w:r>
      <w:r w:rsidR="00A519A7"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 w:rsidR="00F92C3D">
        <w:rPr>
          <w:rFonts w:cs="Arial"/>
          <w:kern w:val="2"/>
        </w:rPr>
        <w:t xml:space="preserve"> </w:t>
      </w:r>
      <w:r w:rsidR="0016783E">
        <w:rPr>
          <w:kern w:val="2"/>
        </w:rPr>
        <w:t>на 2022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AD039E" w:rsidRPr="00847937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47937" w:rsidRDefault="002F3A71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47937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сельского поселения </w:t>
            </w:r>
            <w:r w:rsidRPr="00847937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</w:t>
            </w:r>
            <w:r w:rsidR="00F92C3D">
              <w:rPr>
                <w:rFonts w:cs="Arial"/>
                <w:kern w:val="2"/>
              </w:rPr>
              <w:t xml:space="preserve"> </w:t>
            </w:r>
            <w:r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7777777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>осбережения и повышение 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 xml:space="preserve">сти на территории Калачеевского сельского поселения. </w:t>
            </w:r>
            <w:r w:rsidRPr="00847937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272200E9" w:rsidR="00AD039E" w:rsidRPr="00847937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6896,6</w:t>
            </w:r>
          </w:p>
        </w:tc>
      </w:tr>
      <w:tr w:rsidR="00AD039E" w:rsidRPr="00847937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7777777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637D9AA9" w:rsidR="00AD039E" w:rsidRPr="00847937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6896,6</w:t>
            </w:r>
          </w:p>
        </w:tc>
      </w:tr>
      <w:tr w:rsidR="00AD039E" w:rsidRPr="00847937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47937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 w:rsidR="00AD039E" w:rsidRPr="00847937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F56976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16783E">
              <w:rPr>
                <w:rFonts w:cs="Arial"/>
                <w:kern w:val="2"/>
              </w:rPr>
              <w:t>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47937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914 05 03 01 1 01 98670</w:t>
            </w:r>
          </w:p>
          <w:p w14:paraId="05874F8E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  <w:p w14:paraId="72E0C1CB" w14:textId="3C2CA028" w:rsidR="00982E04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914 05 03 01 1 </w:t>
            </w:r>
            <w:r>
              <w:rPr>
                <w:rFonts w:cs="Arial"/>
                <w:kern w:val="2"/>
                <w:lang w:val="en-US"/>
              </w:rPr>
              <w:lastRenderedPageBreak/>
              <w:t>01 S 8140</w:t>
            </w:r>
            <w:r>
              <w:rPr>
                <w:rFonts w:cs="Arial"/>
                <w:kern w:val="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63F18FF0" w:rsidR="00AD039E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180,2</w:t>
            </w:r>
          </w:p>
          <w:p w14:paraId="0B970669" w14:textId="77777777"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1708E9B0" w14:textId="7A529233" w:rsidR="00AD039E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353,2</w:t>
            </w:r>
          </w:p>
          <w:p w14:paraId="4BF9BF88" w14:textId="77777777" w:rsidR="00982E04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52021F12" w:rsidR="00982E04" w:rsidRPr="00982E04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1814,2</w:t>
            </w:r>
          </w:p>
        </w:tc>
      </w:tr>
      <w:tr w:rsidR="00AD039E" w:rsidRPr="00847937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77777777" w:rsidR="00AD039E" w:rsidRPr="00847937" w:rsidRDefault="0016783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77777777" w:rsidR="00AD039E" w:rsidRPr="00847937" w:rsidRDefault="0016783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14:paraId="5931ECA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53029A53" w:rsidR="00AD039E" w:rsidRDefault="001271F2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1520,6</w:t>
            </w:r>
          </w:p>
          <w:p w14:paraId="1D497DBE" w14:textId="77777777" w:rsidR="0059078A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34AFFD08" w:rsidR="0059078A" w:rsidRPr="00847937" w:rsidRDefault="001271F2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2012,4</w:t>
            </w:r>
          </w:p>
        </w:tc>
      </w:tr>
      <w:tr w:rsidR="00AD039E" w:rsidRPr="00847937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47937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приведение в качественное </w:t>
            </w:r>
            <w:r w:rsidRPr="00847937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E72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914 05 03 01 03 98690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10D216CA" w:rsidR="00AD039E" w:rsidRPr="001271F2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61,5</w:t>
            </w:r>
          </w:p>
        </w:tc>
      </w:tr>
      <w:tr w:rsidR="00AD039E" w:rsidRPr="00847937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F56976" w:rsidRPr="00F56976">
              <w:rPr>
                <w:rFonts w:cs="Arial"/>
                <w:kern w:val="2"/>
              </w:rPr>
              <w:lastRenderedPageBreak/>
              <w:t>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77777777"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</w:t>
            </w:r>
            <w:r w:rsidR="0004063F">
              <w:rPr>
                <w:rFonts w:cs="Arial"/>
              </w:rPr>
              <w:t>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5EC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  <w:p w14:paraId="1EBE128E" w14:textId="77777777" w:rsidR="006717AB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914 05 03 98720</w:t>
            </w:r>
          </w:p>
          <w:p w14:paraId="5E77E009" w14:textId="2E4870EA" w:rsidR="001271F2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914 05 03 01 1 04 92540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70A" w14:textId="16A546BF" w:rsidR="00AD039E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442,7</w:t>
            </w:r>
          </w:p>
          <w:p w14:paraId="5A470871" w14:textId="77777777" w:rsidR="006717AB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664F270F" w14:textId="25D98167" w:rsidR="006717AB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8,3</w:t>
            </w:r>
          </w:p>
          <w:p w14:paraId="059A6350" w14:textId="77777777" w:rsidR="00982E04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0EE0A704" w:rsidR="00982E04" w:rsidRPr="00847937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51,0</w:t>
            </w:r>
          </w:p>
        </w:tc>
      </w:tr>
      <w:tr w:rsidR="00AD039E" w:rsidRPr="00847937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47937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47937" w:rsidRDefault="0004063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47937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914 04 12 01 1 05 </w:t>
            </w:r>
            <w:r w:rsidR="001271F2">
              <w:rPr>
                <w:rFonts w:cs="Arial"/>
                <w:kern w:val="2"/>
                <w:lang w:val="en-US"/>
              </w:rPr>
              <w:t>9</w:t>
            </w:r>
            <w:r w:rsidR="00AD039E" w:rsidRPr="00847937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3D725EED" w:rsidR="00AD039E" w:rsidRPr="00847937" w:rsidRDefault="001271F2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69,8</w:t>
            </w:r>
          </w:p>
        </w:tc>
      </w:tr>
      <w:tr w:rsidR="00573EA5" w:rsidRPr="00847937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47937" w:rsidRDefault="00573EA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47937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47937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573EA5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47937" w:rsidRDefault="0004063F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47937" w:rsidRDefault="0004063F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914 05 02 01 1 </w:t>
            </w:r>
            <w:r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 xml:space="preserve">914 05 02 01 1 </w:t>
            </w:r>
            <w:r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46958" w:rsidRPr="00847937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47937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47937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46958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Default="00A46958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E10" w14:textId="77777777" w:rsidR="00A46958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914 06 05 01 1 07</w:t>
            </w:r>
            <w:r w:rsidR="00A46958">
              <w:rPr>
                <w:rFonts w:cs="Arial"/>
                <w:kern w:val="2"/>
              </w:rPr>
              <w:t xml:space="preserve"> 99020</w:t>
            </w:r>
          </w:p>
          <w:p w14:paraId="35B2AE6D" w14:textId="485AE709" w:rsidR="001271F2" w:rsidRDefault="001271F2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914 06 05 01 1 04 98730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B69" w14:textId="77777777" w:rsidR="00A46958" w:rsidRDefault="001271F2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157,7</w:t>
            </w:r>
          </w:p>
          <w:p w14:paraId="4F4E6E80" w14:textId="77777777" w:rsidR="001271F2" w:rsidRDefault="001271F2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22DA5D1F" w14:textId="0EF1F8CC" w:rsidR="001271F2" w:rsidRPr="00A46958" w:rsidRDefault="001271F2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>225,0</w:t>
            </w:r>
          </w:p>
        </w:tc>
      </w:tr>
    </w:tbl>
    <w:p w14:paraId="7E39F7F2" w14:textId="77777777"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0DAFE" w14:textId="77777777" w:rsidR="00B56B70" w:rsidRDefault="00B56B70" w:rsidP="00C63239">
      <w:r>
        <w:separator/>
      </w:r>
    </w:p>
  </w:endnote>
  <w:endnote w:type="continuationSeparator" w:id="0">
    <w:p w14:paraId="036B68D5" w14:textId="77777777" w:rsidR="00B56B70" w:rsidRDefault="00B56B70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F5609" w14:textId="77777777" w:rsidR="00B56B70" w:rsidRDefault="00B56B70" w:rsidP="00C63239">
      <w:r>
        <w:separator/>
      </w:r>
    </w:p>
  </w:footnote>
  <w:footnote w:type="continuationSeparator" w:id="0">
    <w:p w14:paraId="1BA08D57" w14:textId="77777777" w:rsidR="00B56B70" w:rsidRDefault="00B56B70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91EC6"/>
    <w:rsid w:val="000951A1"/>
    <w:rsid w:val="000A33BE"/>
    <w:rsid w:val="000A4AC1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E6880"/>
    <w:rsid w:val="000F3FAA"/>
    <w:rsid w:val="000F5C45"/>
    <w:rsid w:val="000F6B05"/>
    <w:rsid w:val="0010009B"/>
    <w:rsid w:val="00102272"/>
    <w:rsid w:val="001033F0"/>
    <w:rsid w:val="0010364B"/>
    <w:rsid w:val="00110D27"/>
    <w:rsid w:val="001135D2"/>
    <w:rsid w:val="00113FC9"/>
    <w:rsid w:val="00126F0F"/>
    <w:rsid w:val="001271F2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226F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50607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F014E"/>
    <w:rsid w:val="003F64DE"/>
    <w:rsid w:val="00404278"/>
    <w:rsid w:val="00405F47"/>
    <w:rsid w:val="00416D0B"/>
    <w:rsid w:val="00423C02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3EA5"/>
    <w:rsid w:val="00576C2F"/>
    <w:rsid w:val="0059078A"/>
    <w:rsid w:val="005946C8"/>
    <w:rsid w:val="00594CBA"/>
    <w:rsid w:val="005A5BEA"/>
    <w:rsid w:val="005C4A08"/>
    <w:rsid w:val="005E4B00"/>
    <w:rsid w:val="005F772F"/>
    <w:rsid w:val="005F7DCC"/>
    <w:rsid w:val="005F7EE7"/>
    <w:rsid w:val="00604E72"/>
    <w:rsid w:val="00607C7E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1F1F"/>
    <w:rsid w:val="006C7A99"/>
    <w:rsid w:val="006D06A7"/>
    <w:rsid w:val="006D1291"/>
    <w:rsid w:val="006D6573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4363"/>
    <w:rsid w:val="00757D18"/>
    <w:rsid w:val="00757E89"/>
    <w:rsid w:val="00771F6D"/>
    <w:rsid w:val="00774D9E"/>
    <w:rsid w:val="00782AA8"/>
    <w:rsid w:val="0078450A"/>
    <w:rsid w:val="00790B64"/>
    <w:rsid w:val="00794A08"/>
    <w:rsid w:val="007A055C"/>
    <w:rsid w:val="007A3579"/>
    <w:rsid w:val="007B1008"/>
    <w:rsid w:val="007C6D56"/>
    <w:rsid w:val="007E2D95"/>
    <w:rsid w:val="008038EC"/>
    <w:rsid w:val="00803FF7"/>
    <w:rsid w:val="00804D38"/>
    <w:rsid w:val="00813B14"/>
    <w:rsid w:val="00813F53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6259"/>
    <w:rsid w:val="008672B4"/>
    <w:rsid w:val="008A0344"/>
    <w:rsid w:val="008B04D9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E1831"/>
    <w:rsid w:val="00CE5724"/>
    <w:rsid w:val="00CF0B61"/>
    <w:rsid w:val="00CF409C"/>
    <w:rsid w:val="00D04D60"/>
    <w:rsid w:val="00D11AFB"/>
    <w:rsid w:val="00D135B8"/>
    <w:rsid w:val="00D165AE"/>
    <w:rsid w:val="00D2041B"/>
    <w:rsid w:val="00D248E7"/>
    <w:rsid w:val="00D40BA8"/>
    <w:rsid w:val="00D57D9D"/>
    <w:rsid w:val="00D640D9"/>
    <w:rsid w:val="00D74025"/>
    <w:rsid w:val="00D93032"/>
    <w:rsid w:val="00DA05EB"/>
    <w:rsid w:val="00DB239D"/>
    <w:rsid w:val="00DD5DD3"/>
    <w:rsid w:val="00DF6538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F068E9"/>
    <w:rsid w:val="00F226E2"/>
    <w:rsid w:val="00F26DF8"/>
    <w:rsid w:val="00F42641"/>
    <w:rsid w:val="00F50720"/>
    <w:rsid w:val="00F56976"/>
    <w:rsid w:val="00F56ED5"/>
    <w:rsid w:val="00F6669D"/>
    <w:rsid w:val="00F712C0"/>
    <w:rsid w:val="00F72ABC"/>
    <w:rsid w:val="00F73FE3"/>
    <w:rsid w:val="00F77A59"/>
    <w:rsid w:val="00F92C3D"/>
    <w:rsid w:val="00F9415D"/>
    <w:rsid w:val="00FA0693"/>
    <w:rsid w:val="00FA09DA"/>
    <w:rsid w:val="00FB2C81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BF5424CC-CA24-49AD-B807-DC5D51C4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6DE0-E01E-4581-9FF4-AE7EEB1B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2713</TotalTime>
  <Pages>18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63</cp:revision>
  <cp:lastPrinted>2022-12-28T11:33:00Z</cp:lastPrinted>
  <dcterms:created xsi:type="dcterms:W3CDTF">2021-12-10T07:14:00Z</dcterms:created>
  <dcterms:modified xsi:type="dcterms:W3CDTF">2022-12-28T11:35:00Z</dcterms:modified>
</cp:coreProperties>
</file>