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РОССИЙСКАЯ ФЕДЕРАЦИЯ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>от «</w:t>
      </w:r>
      <w:r w:rsidR="00407B72">
        <w:rPr>
          <w:rFonts w:cs="Arial"/>
          <w:color w:val="000000"/>
        </w:rPr>
        <w:t>29</w:t>
      </w:r>
      <w:r w:rsidRPr="00B46025">
        <w:rPr>
          <w:rFonts w:cs="Arial"/>
          <w:color w:val="000000"/>
        </w:rPr>
        <w:t>»</w:t>
      </w:r>
      <w:r w:rsidR="00A1085B" w:rsidRPr="00B46025">
        <w:rPr>
          <w:rFonts w:cs="Arial"/>
          <w:color w:val="000000"/>
        </w:rPr>
        <w:t xml:space="preserve"> </w:t>
      </w:r>
      <w:r w:rsidR="00407B72">
        <w:rPr>
          <w:rFonts w:cs="Arial"/>
          <w:color w:val="000000"/>
        </w:rPr>
        <w:t>апрел</w:t>
      </w:r>
      <w:r w:rsidR="00A1085B" w:rsidRPr="00B46025">
        <w:rPr>
          <w:rFonts w:cs="Arial"/>
          <w:color w:val="000000"/>
        </w:rPr>
        <w:t xml:space="preserve">я </w:t>
      </w:r>
      <w:r w:rsidRPr="00B46025">
        <w:rPr>
          <w:rFonts w:cs="Arial"/>
          <w:color w:val="000000"/>
        </w:rPr>
        <w:t>202</w:t>
      </w:r>
      <w:r w:rsidR="00407B72">
        <w:rPr>
          <w:rFonts w:cs="Arial"/>
          <w:color w:val="000000"/>
        </w:rPr>
        <w:t>2</w:t>
      </w:r>
      <w:r w:rsidRPr="00B46025">
        <w:rPr>
          <w:rFonts w:cs="Arial"/>
          <w:color w:val="000000"/>
        </w:rPr>
        <w:t xml:space="preserve">  г. № </w:t>
      </w:r>
      <w:r w:rsidR="00407B72">
        <w:rPr>
          <w:rFonts w:cs="Arial"/>
          <w:color w:val="000000"/>
        </w:rPr>
        <w:t>23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:rsidR="00DD6717" w:rsidRPr="00B46025" w:rsidRDefault="00407B72" w:rsidP="00B46025">
      <w:pPr>
        <w:pStyle w:val="Title"/>
        <w:tabs>
          <w:tab w:val="left" w:pos="5103"/>
          <w:tab w:val="left" w:pos="9639"/>
        </w:tabs>
        <w:ind w:right="-1" w:firstLine="0"/>
      </w:pPr>
      <w:proofErr w:type="gramStart"/>
      <w:r>
        <w:t>О</w:t>
      </w:r>
      <w:r w:rsidR="000B7BD0">
        <w:t xml:space="preserve"> </w:t>
      </w:r>
      <w:r w:rsidR="00C8620C">
        <w:t>внесении изменений в</w:t>
      </w:r>
      <w:r w:rsidR="000B7BD0">
        <w:t xml:space="preserve"> постановления от 15.02.2021 г. № 8 «</w:t>
      </w:r>
      <w:r w:rsidR="00DD6717" w:rsidRPr="00B46025">
        <w:t>Об утверждении Положения о представлении гражданами, претендующими</w:t>
      </w:r>
      <w:r w:rsidR="004D0403" w:rsidRPr="00B46025">
        <w:t xml:space="preserve"> </w:t>
      </w:r>
      <w:r w:rsidR="00DD6717" w:rsidRPr="00B46025">
        <w:t>на</w:t>
      </w:r>
      <w:r w:rsidR="004D0403" w:rsidRPr="00B46025">
        <w:t xml:space="preserve"> </w:t>
      </w:r>
      <w:r w:rsidR="00DD6717" w:rsidRPr="00B46025">
        <w:t>замещение должностей</w:t>
      </w:r>
      <w:r w:rsidR="004D0403" w:rsidRPr="00B46025">
        <w:t xml:space="preserve"> </w:t>
      </w:r>
      <w:r w:rsidR="00DD6717" w:rsidRPr="00B46025">
        <w:t>руководителей</w:t>
      </w:r>
      <w:r w:rsidR="004D0403" w:rsidRPr="00B46025">
        <w:t xml:space="preserve"> </w:t>
      </w:r>
      <w:r w:rsidR="00DD6717" w:rsidRPr="00B46025">
        <w:t>муниципальных учреждений, а также руководителями муниципальных учреждений сведений о своих доходах, об имуществе и обязательствах имущественного</w:t>
      </w:r>
      <w:r w:rsidR="004D0403" w:rsidRPr="00B46025">
        <w:t xml:space="preserve"> </w:t>
      </w:r>
      <w:r w:rsidR="00DD6717" w:rsidRPr="00B46025">
        <w:t>характера</w:t>
      </w:r>
      <w:r w:rsidR="004D0403" w:rsidRPr="00B46025">
        <w:t xml:space="preserve"> </w:t>
      </w:r>
      <w:r w:rsidR="00DD6717" w:rsidRPr="00B46025">
        <w:t>и</w:t>
      </w:r>
      <w:r w:rsidR="004D0403" w:rsidRPr="00B46025">
        <w:t xml:space="preserve"> </w:t>
      </w:r>
      <w:r w:rsidR="00DD6717" w:rsidRPr="00B46025">
        <w:t>о</w:t>
      </w:r>
      <w:r w:rsidR="004D0403" w:rsidRPr="00B46025">
        <w:t xml:space="preserve"> </w:t>
      </w:r>
      <w:r w:rsidR="00DD6717" w:rsidRPr="00B46025">
        <w:t>доходах,</w:t>
      </w:r>
      <w:r w:rsidR="004D0403" w:rsidRPr="00B46025">
        <w:t xml:space="preserve"> </w:t>
      </w:r>
      <w:r w:rsidR="00DD6717" w:rsidRPr="00B46025">
        <w:t>об имуществе и обязательствах</w:t>
      </w:r>
      <w:r w:rsidR="004D0403" w:rsidRPr="00B46025">
        <w:t xml:space="preserve"> </w:t>
      </w:r>
      <w:r w:rsidR="00DD6717" w:rsidRPr="00B46025">
        <w:t>имущественного</w:t>
      </w:r>
      <w:r w:rsidR="004D0403" w:rsidRPr="00B46025">
        <w:t xml:space="preserve"> </w:t>
      </w:r>
      <w:r w:rsidR="00DD6717" w:rsidRPr="00B46025">
        <w:t>характера</w:t>
      </w:r>
      <w:r w:rsidR="004D0403" w:rsidRPr="00B46025">
        <w:t xml:space="preserve"> </w:t>
      </w:r>
      <w:r w:rsidR="00DD6717" w:rsidRPr="00B46025">
        <w:t>своих</w:t>
      </w:r>
      <w:r w:rsidR="004D0403" w:rsidRPr="00B46025">
        <w:t xml:space="preserve"> </w:t>
      </w:r>
      <w:r w:rsidR="00DD6717" w:rsidRPr="00B46025">
        <w:t>супруг</w:t>
      </w:r>
      <w:r w:rsidR="00EC4D90" w:rsidRPr="00B46025">
        <w:t>а</w:t>
      </w:r>
      <w:r w:rsidR="00DD6717" w:rsidRPr="00B46025">
        <w:t xml:space="preserve"> (супруг</w:t>
      </w:r>
      <w:r w:rsidR="00EC4D90" w:rsidRPr="00B46025">
        <w:t>и</w:t>
      </w:r>
      <w:r w:rsidR="00DD6717" w:rsidRPr="00B46025">
        <w:t>) и несовершеннолетних детей</w:t>
      </w:r>
      <w:r w:rsidR="000B7BD0">
        <w:t>»</w:t>
      </w:r>
      <w:proofErr w:type="gramEnd"/>
    </w:p>
    <w:p w:rsidR="00C8620C" w:rsidRPr="00C8620C" w:rsidRDefault="00C8620C" w:rsidP="00C8620C">
      <w:pPr>
        <w:ind w:firstLine="708"/>
        <w:rPr>
          <w:rFonts w:cs="Arial"/>
        </w:rPr>
      </w:pPr>
      <w:proofErr w:type="gramStart"/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06.03.2022 г. № 44-ФЗ «О внесении изменений в статью 26 Федерального закона «О банках и банковской деятельности» и Федеральный закон «О противодействии коррупции», рассмотрев протест прокуратуры Калачеевского района от 14.04.2022 г. № 2-1-2022, в целях приведения нормативных правовых актов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</w:t>
      </w:r>
      <w:proofErr w:type="gramEnd"/>
      <w:r w:rsidRPr="00C8620C">
        <w:rPr>
          <w:rFonts w:cs="Arial"/>
        </w:rPr>
        <w:t xml:space="preserve"> муниципального района Воронежской области в соответствие действующему законодательству</w:t>
      </w:r>
      <w:r w:rsidR="00070180"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</w:t>
      </w:r>
      <w:proofErr w:type="gramStart"/>
      <w:r w:rsidRPr="00C8620C">
        <w:rPr>
          <w:rFonts w:cs="Arial"/>
        </w:rPr>
        <w:t>сельского</w:t>
      </w:r>
      <w:proofErr w:type="gramEnd"/>
      <w:r w:rsidRPr="00C8620C">
        <w:rPr>
          <w:rFonts w:cs="Arial"/>
        </w:rPr>
        <w:t xml:space="preserve"> поселения Калачеевского муниципального района Воронежской области</w:t>
      </w:r>
    </w:p>
    <w:p w:rsidR="00DD6717" w:rsidRPr="004579E0" w:rsidRDefault="00DD6717" w:rsidP="00B46025">
      <w:pPr>
        <w:tabs>
          <w:tab w:val="left" w:pos="9639"/>
        </w:tabs>
        <w:ind w:firstLine="709"/>
        <w:rPr>
          <w:rFonts w:cs="Arial"/>
        </w:rPr>
      </w:pPr>
      <w:proofErr w:type="gramStart"/>
      <w:r w:rsidRPr="004579E0">
        <w:rPr>
          <w:rFonts w:cs="Arial"/>
        </w:rPr>
        <w:t>п</w:t>
      </w:r>
      <w:proofErr w:type="gramEnd"/>
      <w:r w:rsidRPr="004579E0">
        <w:rPr>
          <w:rFonts w:cs="Arial"/>
        </w:rPr>
        <w:t xml:space="preserve"> о с т а н о в л я е т:</w:t>
      </w:r>
    </w:p>
    <w:p w:rsidR="00070180" w:rsidRPr="00070180" w:rsidRDefault="00070180" w:rsidP="00070180">
      <w:pPr>
        <w:tabs>
          <w:tab w:val="left" w:pos="5103"/>
          <w:tab w:val="left" w:pos="6096"/>
          <w:tab w:val="left" w:pos="6237"/>
        </w:tabs>
        <w:ind w:right="-1" w:firstLine="709"/>
        <w:rPr>
          <w:rFonts w:eastAsia="Calibri" w:cs="Arial"/>
        </w:rPr>
      </w:pPr>
      <w:r w:rsidRPr="00070180">
        <w:rPr>
          <w:rFonts w:cs="Arial"/>
        </w:rPr>
        <w:t xml:space="preserve">1. </w:t>
      </w:r>
      <w:proofErr w:type="gramStart"/>
      <w:r w:rsidRPr="00070180">
        <w:rPr>
          <w:rFonts w:cs="Arial"/>
        </w:rPr>
        <w:t xml:space="preserve">Внести в постановление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от </w:t>
      </w:r>
      <w:r w:rsidR="00C96315" w:rsidRPr="004579E0">
        <w:rPr>
          <w:rFonts w:cs="Arial"/>
        </w:rPr>
        <w:t>15</w:t>
      </w:r>
      <w:r w:rsidRPr="00070180">
        <w:rPr>
          <w:rFonts w:cs="Arial"/>
        </w:rPr>
        <w:t xml:space="preserve">.02.2021 г. № </w:t>
      </w:r>
      <w:r w:rsidR="00C96315" w:rsidRPr="004579E0">
        <w:rPr>
          <w:rFonts w:cs="Arial"/>
        </w:rPr>
        <w:t>8</w:t>
      </w:r>
      <w:r w:rsidRPr="00070180">
        <w:rPr>
          <w:rFonts w:cs="Arial"/>
        </w:rPr>
        <w:t xml:space="preserve">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</w:t>
      </w:r>
      <w:proofErr w:type="gramEnd"/>
      <w:r w:rsidRPr="00070180">
        <w:rPr>
          <w:rFonts w:cs="Arial"/>
        </w:rPr>
        <w:t xml:space="preserve"> детей»</w:t>
      </w:r>
      <w:r w:rsidRPr="00070180">
        <w:rPr>
          <w:rFonts w:eastAsia="Calibri" w:cs="Arial"/>
        </w:rPr>
        <w:t xml:space="preserve"> следующие изменения: </w:t>
      </w:r>
    </w:p>
    <w:p w:rsidR="00070180" w:rsidRPr="00070180" w:rsidRDefault="00070180" w:rsidP="00070180">
      <w:pPr>
        <w:ind w:firstLine="709"/>
        <w:rPr>
          <w:rFonts w:eastAsia="Calibri" w:cs="Arial"/>
        </w:rPr>
      </w:pPr>
      <w:r w:rsidRPr="00070180">
        <w:rPr>
          <w:rFonts w:eastAsia="Calibri" w:cs="Arial"/>
        </w:rPr>
        <w:t xml:space="preserve">1.1. В </w:t>
      </w:r>
      <w:hyperlink r:id="rId9" w:anchor="P43" w:history="1">
        <w:r w:rsidRPr="004579E0">
          <w:rPr>
            <w:rFonts w:cs="Arial"/>
          </w:rPr>
          <w:t>Положение</w:t>
        </w:r>
      </w:hyperlink>
      <w:r w:rsidRPr="00070180">
        <w:rPr>
          <w:rFonts w:cs="Arial"/>
        </w:rPr>
        <w:t xml:space="preserve">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</w:t>
      </w:r>
      <w:r w:rsidRPr="00070180">
        <w:rPr>
          <w:rFonts w:eastAsia="Calibri" w:cs="Arial"/>
        </w:rPr>
        <w:t>:</w:t>
      </w:r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eastAsia="Calibri" w:cs="Arial"/>
        </w:rPr>
        <w:t>1.1.1. П</w:t>
      </w:r>
      <w:r w:rsidRPr="00070180">
        <w:rPr>
          <w:rFonts w:cs="Arial"/>
        </w:rPr>
        <w:t>осл</w:t>
      </w:r>
      <w:r w:rsidR="00C96315" w:rsidRPr="004579E0">
        <w:rPr>
          <w:rFonts w:cs="Arial"/>
        </w:rPr>
        <w:t>е пункта 7 дополнить пунктом 7.</w:t>
      </w:r>
      <w:r w:rsidRPr="00070180">
        <w:rPr>
          <w:rFonts w:cs="Arial"/>
        </w:rPr>
        <w:t>1. следующего содержания:</w:t>
      </w:r>
    </w:p>
    <w:p w:rsidR="00070180" w:rsidRPr="00070180" w:rsidRDefault="00C96315" w:rsidP="00070180">
      <w:pPr>
        <w:ind w:firstLine="709"/>
        <w:rPr>
          <w:rFonts w:cs="Arial"/>
        </w:rPr>
      </w:pPr>
      <w:r w:rsidRPr="004579E0">
        <w:rPr>
          <w:rFonts w:cs="Arial"/>
        </w:rPr>
        <w:t>«7.</w:t>
      </w:r>
      <w:r w:rsidR="00070180" w:rsidRPr="00070180">
        <w:rPr>
          <w:rFonts w:cs="Arial"/>
        </w:rPr>
        <w:t>1. В случае</w:t>
      </w:r>
      <w:proofErr w:type="gramStart"/>
      <w:r w:rsidR="00070180" w:rsidRPr="00070180">
        <w:rPr>
          <w:rFonts w:cs="Arial"/>
        </w:rPr>
        <w:t>,</w:t>
      </w:r>
      <w:proofErr w:type="gramEnd"/>
      <w:r w:rsidR="00070180" w:rsidRPr="00070180">
        <w:rPr>
          <w:rFonts w:cs="Arial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</w:t>
      </w:r>
      <w:r w:rsidR="00070180" w:rsidRPr="00070180">
        <w:rPr>
          <w:rFonts w:cs="Arial"/>
        </w:rPr>
        <w:lastRenderedPageBreak/>
        <w:t>представившего указанные сведения (далее - проверяемое л</w:t>
      </w:r>
      <w:bookmarkStart w:id="0" w:name="_GoBack"/>
      <w:bookmarkEnd w:id="0"/>
      <w:r w:rsidR="00070180" w:rsidRPr="00070180">
        <w:rPr>
          <w:rFonts w:cs="Arial"/>
        </w:rPr>
        <w:t>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70180" w:rsidRPr="00070180" w:rsidRDefault="00070180" w:rsidP="00070180">
      <w:pPr>
        <w:ind w:firstLine="709"/>
        <w:rPr>
          <w:rFonts w:eastAsia="Calibri" w:cs="Arial"/>
        </w:rPr>
      </w:pPr>
      <w:proofErr w:type="gramStart"/>
      <w:r w:rsidRPr="00070180">
        <w:rPr>
          <w:rFonts w:cs="Arial"/>
        </w:rPr>
        <w:t>В случае увольнения (прекращения полномочий) проверяемого лица, в отношении которого осуществляется проверка, указанная в абзаце первом настоящего пункта,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070180">
        <w:rPr>
          <w:rFonts w:cs="Arial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070180">
        <w:rPr>
          <w:rFonts w:cs="Arial"/>
        </w:rPr>
        <w:t>.».</w:t>
      </w:r>
      <w:proofErr w:type="gramEnd"/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в сети Интернет.</w:t>
      </w:r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3. </w:t>
      </w:r>
      <w:proofErr w:type="gramStart"/>
      <w:r w:rsidRPr="00070180">
        <w:rPr>
          <w:rFonts w:cs="Arial"/>
        </w:rPr>
        <w:t>Контроль за</w:t>
      </w:r>
      <w:proofErr w:type="gramEnd"/>
      <w:r w:rsidRPr="00070180">
        <w:rPr>
          <w:rFonts w:cs="Arial"/>
        </w:rPr>
        <w:t xml:space="preserve"> исполнением настоящего постановления оставляю за собой.</w:t>
      </w:r>
    </w:p>
    <w:p w:rsidR="00070180" w:rsidRPr="00070180" w:rsidRDefault="00070180" w:rsidP="00070180">
      <w:pPr>
        <w:rPr>
          <w:rFonts w:cs="Arial"/>
        </w:rPr>
      </w:pPr>
    </w:p>
    <w:p w:rsidR="00070180" w:rsidRPr="00070180" w:rsidRDefault="00070180" w:rsidP="00070180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68440F" w:rsidRPr="004579E0" w:rsidTr="00492A7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8440F" w:rsidRPr="004579E0" w:rsidRDefault="0068440F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 w:rsidRPr="004579E0">
              <w:rPr>
                <w:rFonts w:cs="Arial"/>
                <w:b/>
              </w:rPr>
              <w:t xml:space="preserve">Глава администрации </w:t>
            </w:r>
          </w:p>
          <w:p w:rsidR="0068440F" w:rsidRPr="004579E0" w:rsidRDefault="0068440F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 w:rsidRPr="004579E0">
              <w:rPr>
                <w:rFonts w:cs="Arial"/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40F" w:rsidRPr="004579E0" w:rsidRDefault="0074647B" w:rsidP="00B46025">
            <w:pPr>
              <w:tabs>
                <w:tab w:val="left" w:pos="9639"/>
              </w:tabs>
              <w:jc w:val="right"/>
              <w:rPr>
                <w:rFonts w:cs="Arial"/>
                <w:b/>
              </w:rPr>
            </w:pPr>
            <w:r w:rsidRPr="004579E0">
              <w:rPr>
                <w:rFonts w:cs="Arial"/>
                <w:b/>
              </w:rPr>
              <w:t xml:space="preserve">                </w:t>
            </w:r>
            <w:r w:rsidR="0068440F" w:rsidRPr="004579E0">
              <w:rPr>
                <w:rFonts w:cs="Arial"/>
                <w:b/>
              </w:rPr>
              <w:t xml:space="preserve">  Н.Н. Валюкас </w:t>
            </w:r>
          </w:p>
        </w:tc>
      </w:tr>
    </w:tbl>
    <w:p w:rsidR="008A6425" w:rsidRPr="00B46025" w:rsidRDefault="008A6425" w:rsidP="004D1E91">
      <w:pPr>
        <w:tabs>
          <w:tab w:val="left" w:pos="9639"/>
        </w:tabs>
        <w:ind w:left="709" w:firstLine="4394"/>
        <w:rPr>
          <w:rFonts w:cs="Arial"/>
        </w:rPr>
      </w:pPr>
    </w:p>
    <w:sectPr w:rsidR="008A6425" w:rsidRPr="00B46025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A0" w:rsidRDefault="00CD11A0" w:rsidP="004D0403">
      <w:r>
        <w:separator/>
      </w:r>
    </w:p>
  </w:endnote>
  <w:endnote w:type="continuationSeparator" w:id="0">
    <w:p w:rsidR="00CD11A0" w:rsidRDefault="00CD11A0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A0" w:rsidRDefault="00CD11A0" w:rsidP="004D0403">
      <w:r>
        <w:separator/>
      </w:r>
    </w:p>
  </w:footnote>
  <w:footnote w:type="continuationSeparator" w:id="0">
    <w:p w:rsidR="00CD11A0" w:rsidRDefault="00CD11A0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70180"/>
    <w:rsid w:val="000A3F08"/>
    <w:rsid w:val="000B7BD0"/>
    <w:rsid w:val="00137F08"/>
    <w:rsid w:val="001B35D5"/>
    <w:rsid w:val="0024105B"/>
    <w:rsid w:val="002F322C"/>
    <w:rsid w:val="00313A6A"/>
    <w:rsid w:val="0037486C"/>
    <w:rsid w:val="003A329C"/>
    <w:rsid w:val="00407B72"/>
    <w:rsid w:val="004405C2"/>
    <w:rsid w:val="004579E0"/>
    <w:rsid w:val="004915CF"/>
    <w:rsid w:val="004B69F5"/>
    <w:rsid w:val="004D0403"/>
    <w:rsid w:val="004D1E91"/>
    <w:rsid w:val="005112A0"/>
    <w:rsid w:val="0058027F"/>
    <w:rsid w:val="005A7AF6"/>
    <w:rsid w:val="005B4A41"/>
    <w:rsid w:val="0064770C"/>
    <w:rsid w:val="0068440F"/>
    <w:rsid w:val="006A08B7"/>
    <w:rsid w:val="00706A64"/>
    <w:rsid w:val="007349A6"/>
    <w:rsid w:val="0074647B"/>
    <w:rsid w:val="007532DE"/>
    <w:rsid w:val="007C4147"/>
    <w:rsid w:val="00826056"/>
    <w:rsid w:val="00876901"/>
    <w:rsid w:val="008A38AF"/>
    <w:rsid w:val="008A6425"/>
    <w:rsid w:val="008B3A5E"/>
    <w:rsid w:val="009455A6"/>
    <w:rsid w:val="00947EBC"/>
    <w:rsid w:val="009C0C9C"/>
    <w:rsid w:val="00A1085B"/>
    <w:rsid w:val="00A247A3"/>
    <w:rsid w:val="00A44598"/>
    <w:rsid w:val="00B46025"/>
    <w:rsid w:val="00BC2E12"/>
    <w:rsid w:val="00C43883"/>
    <w:rsid w:val="00C8620C"/>
    <w:rsid w:val="00C96315"/>
    <w:rsid w:val="00CD11A0"/>
    <w:rsid w:val="00CD7157"/>
    <w:rsid w:val="00D01D9D"/>
    <w:rsid w:val="00DD6717"/>
    <w:rsid w:val="00EC4D90"/>
    <w:rsid w:val="00F446C3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chubarovo.ru/documents/order/detail.php?id=9991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F9EB-D82D-43F0-BF9B-CBB69295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1278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3</cp:revision>
  <cp:lastPrinted>2022-04-28T05:39:00Z</cp:lastPrinted>
  <dcterms:created xsi:type="dcterms:W3CDTF">2022-04-26T12:06:00Z</dcterms:created>
  <dcterms:modified xsi:type="dcterms:W3CDTF">2022-04-28T12:33:00Z</dcterms:modified>
</cp:coreProperties>
</file>