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7A" w:rsidRDefault="0095707A" w:rsidP="005A589F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C1241A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 xml:space="preserve">АДМИНИСТРАЦИЯ </w:t>
      </w:r>
    </w:p>
    <w:p w:rsidR="00B320C6" w:rsidRPr="005A589F" w:rsidRDefault="003C2BD3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</w:t>
      </w:r>
      <w:r w:rsidR="00B320C6" w:rsidRPr="005A589F">
        <w:rPr>
          <w:rFonts w:cs="Arial"/>
        </w:rPr>
        <w:t xml:space="preserve"> СЕЛЬСКОГО ПОСЕЛЕНИЯ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 МУНИЦИПАЛЬНОГО РАЙОНА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ВОРОНЕЖСКОЙ ОБЛАСТИ</w:t>
      </w:r>
    </w:p>
    <w:p w:rsid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ПОСТАНОВЛЕНИЕ</w:t>
      </w:r>
    </w:p>
    <w:p w:rsidR="00B320C6" w:rsidRPr="00276012" w:rsidRDefault="00B320C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276012">
        <w:rPr>
          <w:rFonts w:cs="Arial"/>
        </w:rPr>
        <w:t>от</w:t>
      </w:r>
      <w:r w:rsidR="005A589F" w:rsidRPr="00276012">
        <w:rPr>
          <w:rFonts w:cs="Arial"/>
        </w:rPr>
        <w:t xml:space="preserve"> </w:t>
      </w:r>
      <w:r w:rsidRPr="00276012">
        <w:rPr>
          <w:rFonts w:cs="Arial"/>
        </w:rPr>
        <w:t>«</w:t>
      </w:r>
      <w:r w:rsidR="0090514D">
        <w:rPr>
          <w:rFonts w:cs="Arial"/>
        </w:rPr>
        <w:t>1</w:t>
      </w:r>
      <w:r w:rsidR="00276012" w:rsidRPr="00276012">
        <w:rPr>
          <w:rFonts w:cs="Arial"/>
        </w:rPr>
        <w:t>5</w:t>
      </w:r>
      <w:r w:rsidR="00B82E88" w:rsidRPr="00276012">
        <w:rPr>
          <w:rFonts w:cs="Arial"/>
        </w:rPr>
        <w:t>»</w:t>
      </w:r>
      <w:r w:rsidR="005A589F" w:rsidRPr="00276012">
        <w:rPr>
          <w:rFonts w:cs="Arial"/>
        </w:rPr>
        <w:t xml:space="preserve"> </w:t>
      </w:r>
      <w:r w:rsidR="005D73D1" w:rsidRPr="00276012">
        <w:rPr>
          <w:rFonts w:cs="Arial"/>
        </w:rPr>
        <w:t>сентября</w:t>
      </w:r>
      <w:r w:rsidR="008A3B5D" w:rsidRPr="00276012">
        <w:rPr>
          <w:rFonts w:cs="Arial"/>
        </w:rPr>
        <w:t xml:space="preserve"> 2022</w:t>
      </w:r>
      <w:r w:rsidRPr="00276012">
        <w:rPr>
          <w:rFonts w:cs="Arial"/>
        </w:rPr>
        <w:t xml:space="preserve"> г.</w:t>
      </w:r>
      <w:r w:rsidR="005A589F" w:rsidRPr="00276012">
        <w:rPr>
          <w:rFonts w:cs="Arial"/>
        </w:rPr>
        <w:t xml:space="preserve"> </w:t>
      </w:r>
      <w:r w:rsidRPr="00276012">
        <w:rPr>
          <w:rFonts w:cs="Arial"/>
        </w:rPr>
        <w:t>№</w:t>
      </w:r>
      <w:r w:rsidR="00CB4A8E" w:rsidRPr="00276012">
        <w:rPr>
          <w:rFonts w:cs="Arial"/>
        </w:rPr>
        <w:t xml:space="preserve"> </w:t>
      </w:r>
      <w:r w:rsidR="00276012" w:rsidRPr="00276012">
        <w:rPr>
          <w:rFonts w:cs="Arial"/>
        </w:rPr>
        <w:t>43</w:t>
      </w:r>
    </w:p>
    <w:p w:rsidR="009E3D66" w:rsidRPr="00C1241A" w:rsidRDefault="009E3D6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</w:t>
      </w:r>
      <w:r w:rsidR="00E4391D">
        <w:rPr>
          <w:rFonts w:cs="Arial"/>
        </w:rPr>
        <w:t xml:space="preserve"> </w:t>
      </w:r>
      <w:r>
        <w:rPr>
          <w:rFonts w:cs="Arial"/>
        </w:rPr>
        <w:t>Калачеевский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B320C6" w:rsidRPr="005A589F" w:rsidTr="00AE3364">
        <w:tc>
          <w:tcPr>
            <w:tcW w:w="9606" w:type="dxa"/>
          </w:tcPr>
          <w:p w:rsidR="00B320C6" w:rsidRPr="00C1241A" w:rsidRDefault="00BD4C22" w:rsidP="007034B7">
            <w:pPr>
              <w:pStyle w:val="Title"/>
              <w:spacing w:before="0" w:after="0"/>
              <w:ind w:firstLine="709"/>
              <w:outlineLvl w:val="9"/>
              <w:rPr>
                <w:lang w:eastAsia="ar-SA"/>
              </w:rPr>
            </w:pPr>
            <w:r w:rsidRPr="00C1241A">
              <w:rPr>
                <w:lang w:eastAsia="ar-SA"/>
              </w:rPr>
              <w:t>О внесении изменений в постановление от 23.1</w:t>
            </w:r>
            <w:r w:rsidR="00D431EE" w:rsidRPr="00C1241A">
              <w:rPr>
                <w:lang w:eastAsia="ar-SA"/>
              </w:rPr>
              <w:t>0</w:t>
            </w:r>
            <w:r w:rsidRPr="00C1241A">
              <w:rPr>
                <w:lang w:eastAsia="ar-SA"/>
              </w:rPr>
              <w:t>.2019 г №</w:t>
            </w:r>
            <w:r w:rsidR="00E4391D">
              <w:rPr>
                <w:lang w:eastAsia="ar-SA"/>
              </w:rPr>
              <w:t xml:space="preserve"> </w:t>
            </w:r>
            <w:r w:rsidRPr="00C1241A">
              <w:rPr>
                <w:lang w:eastAsia="ar-SA"/>
              </w:rPr>
              <w:t xml:space="preserve">99 «О </w:t>
            </w:r>
            <w:r w:rsidR="00B320C6" w:rsidRPr="00C1241A">
              <w:rPr>
                <w:lang w:eastAsia="ar-SA"/>
              </w:rPr>
              <w:t xml:space="preserve">муниципальной программе </w:t>
            </w:r>
            <w:r w:rsidR="003C2BD3" w:rsidRPr="00C1241A">
              <w:rPr>
                <w:lang w:eastAsia="ar-SA"/>
              </w:rPr>
              <w:t>Калачеевского</w:t>
            </w:r>
            <w:r w:rsidR="00B320C6" w:rsidRPr="00C1241A">
              <w:rPr>
                <w:lang w:eastAsia="ar-SA"/>
              </w:rPr>
              <w:t xml:space="preserve"> сельского поселения</w:t>
            </w:r>
            <w:r w:rsidR="00AE3364" w:rsidRPr="00C1241A">
              <w:rPr>
                <w:lang w:eastAsia="ar-SA"/>
              </w:rPr>
              <w:t xml:space="preserve"> </w:t>
            </w:r>
            <w:r w:rsidR="00B320C6" w:rsidRPr="00C1241A">
              <w:rPr>
                <w:lang w:eastAsia="ar-SA"/>
              </w:rPr>
              <w:t xml:space="preserve">«Развитие культуры, физической культуры и спорта в </w:t>
            </w:r>
            <w:r w:rsidR="003C2BD3" w:rsidRPr="00C1241A">
              <w:rPr>
                <w:lang w:eastAsia="ar-SA"/>
              </w:rPr>
              <w:t>Калачеевском</w:t>
            </w:r>
            <w:r w:rsidR="00B320C6" w:rsidRPr="00C1241A">
              <w:rPr>
                <w:lang w:eastAsia="ar-SA"/>
              </w:rPr>
              <w:t xml:space="preserve"> сельском поселении на </w:t>
            </w:r>
            <w:r w:rsidR="00CF72E2" w:rsidRPr="00C1241A">
              <w:rPr>
                <w:lang w:eastAsia="ar-SA"/>
              </w:rPr>
              <w:t>2020-2026</w:t>
            </w:r>
            <w:r w:rsidR="00EF4E09" w:rsidRPr="00C1241A">
              <w:rPr>
                <w:lang w:eastAsia="ar-SA"/>
              </w:rPr>
              <w:t xml:space="preserve"> годы»</w:t>
            </w:r>
            <w:r w:rsidR="00D92A53" w:rsidRPr="00C1241A">
              <w:rPr>
                <w:lang w:eastAsia="ar-SA"/>
              </w:rPr>
              <w:t xml:space="preserve"> </w:t>
            </w:r>
          </w:p>
        </w:tc>
      </w:tr>
    </w:tbl>
    <w:p w:rsidR="007E5E23" w:rsidRPr="007E5E23" w:rsidRDefault="0006424B" w:rsidP="00CB4A8E">
      <w:pPr>
        <w:tabs>
          <w:tab w:val="left" w:pos="0"/>
          <w:tab w:val="left" w:pos="851"/>
        </w:tabs>
        <w:spacing w:line="276" w:lineRule="auto"/>
        <w:ind w:firstLine="709"/>
      </w:pPr>
      <w:r>
        <w:t>В соответствии с</w:t>
      </w:r>
      <w:r w:rsidR="007034B7" w:rsidRPr="007034B7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</w:r>
      <w:r w:rsidR="00121AB9">
        <w:t xml:space="preserve"> </w:t>
      </w:r>
      <w:r w:rsidR="007034B7" w:rsidRPr="007034B7">
        <w:t>67 (в редакции постановлений: от 08.05.2014</w:t>
      </w:r>
      <w:r w:rsidR="00121AB9">
        <w:t xml:space="preserve"> </w:t>
      </w:r>
      <w:r w:rsidR="007034B7" w:rsidRPr="007034B7">
        <w:t>г.</w:t>
      </w:r>
      <w:r w:rsidR="00121AB9">
        <w:t xml:space="preserve"> </w:t>
      </w:r>
      <w:r w:rsidR="007034B7" w:rsidRPr="007034B7">
        <w:t>№</w:t>
      </w:r>
      <w:r w:rsidR="00121AB9">
        <w:t xml:space="preserve"> </w:t>
      </w:r>
      <w:r w:rsidR="007034B7" w:rsidRPr="007034B7">
        <w:t>19; от 29.06.2015</w:t>
      </w:r>
      <w:r w:rsidR="00121AB9">
        <w:t xml:space="preserve"> </w:t>
      </w:r>
      <w:r w:rsidR="007034B7" w:rsidRPr="007034B7">
        <w:t>г.№</w:t>
      </w:r>
      <w:r w:rsidR="00121AB9">
        <w:t xml:space="preserve"> </w:t>
      </w:r>
      <w:r w:rsidR="007034B7" w:rsidRPr="007034B7">
        <w:t>36; от 11.05.2016</w:t>
      </w:r>
      <w:r w:rsidR="00121AB9">
        <w:t xml:space="preserve"> </w:t>
      </w:r>
      <w:r w:rsidR="007034B7" w:rsidRPr="007034B7">
        <w:t>г.</w:t>
      </w:r>
      <w:r w:rsidR="00121AB9">
        <w:t xml:space="preserve"> </w:t>
      </w:r>
      <w:r w:rsidR="007034B7" w:rsidRPr="007034B7">
        <w:t>№</w:t>
      </w:r>
      <w:r w:rsidR="00121AB9">
        <w:t xml:space="preserve"> </w:t>
      </w:r>
      <w:r w:rsidR="007034B7" w:rsidRPr="007034B7">
        <w:t>52; от 27.12.2018</w:t>
      </w:r>
      <w:r w:rsidR="00121AB9">
        <w:t xml:space="preserve"> </w:t>
      </w:r>
      <w:r w:rsidR="007034B7" w:rsidRPr="007034B7">
        <w:t>г.</w:t>
      </w:r>
      <w:r w:rsidR="00121AB9">
        <w:t xml:space="preserve"> </w:t>
      </w:r>
      <w:r w:rsidR="007034B7" w:rsidRPr="007034B7">
        <w:t>№</w:t>
      </w:r>
      <w:r w:rsidR="00121AB9">
        <w:t xml:space="preserve"> </w:t>
      </w:r>
      <w:r w:rsidR="007034B7" w:rsidRPr="007034B7">
        <w:t>58; от 15.10.2019</w:t>
      </w:r>
      <w:r w:rsidR="00121AB9">
        <w:t xml:space="preserve"> </w:t>
      </w:r>
      <w:r w:rsidR="007034B7" w:rsidRPr="007034B7">
        <w:t>г.</w:t>
      </w:r>
      <w:r w:rsidR="00121AB9">
        <w:t xml:space="preserve"> </w:t>
      </w:r>
      <w:r w:rsidR="007034B7" w:rsidRPr="007034B7">
        <w:t>№</w:t>
      </w:r>
      <w:r w:rsidR="00121AB9">
        <w:t xml:space="preserve"> </w:t>
      </w:r>
      <w:r w:rsidR="007034B7" w:rsidRPr="007034B7">
        <w:t>97</w:t>
      </w:r>
      <w:r w:rsidR="00610D75">
        <w:t>; от 30.10.2020</w:t>
      </w:r>
      <w:r w:rsidR="00121AB9">
        <w:t xml:space="preserve"> </w:t>
      </w:r>
      <w:r w:rsidR="00610D75">
        <w:t>г.</w:t>
      </w:r>
      <w:r w:rsidR="00121AB9">
        <w:t xml:space="preserve"> </w:t>
      </w:r>
      <w:r w:rsidR="00610D75">
        <w:t>№</w:t>
      </w:r>
      <w:r w:rsidR="00121AB9">
        <w:t xml:space="preserve"> </w:t>
      </w:r>
      <w:r w:rsidR="00610D75">
        <w:t>48</w:t>
      </w:r>
      <w:r w:rsidR="00665E61">
        <w:t xml:space="preserve">; </w:t>
      </w:r>
      <w:r w:rsidR="00A17189" w:rsidRPr="0081078B">
        <w:t>от 12.11.2021 г. № 47</w:t>
      </w:r>
      <w:r w:rsidR="007034B7" w:rsidRPr="0081078B">
        <w:t>)</w:t>
      </w:r>
      <w:r w:rsidR="00D67978">
        <w:t>;</w:t>
      </w:r>
      <w:r w:rsidR="007034B7" w:rsidRPr="007034B7">
        <w:t xml:space="preserve"> </w:t>
      </w:r>
      <w:r w:rsidR="001B3488" w:rsidRPr="001B3488">
        <w:t>решением Совета народных депутатов Калачеевского сельского поселения</w:t>
      </w:r>
      <w:r w:rsidR="008D29AB">
        <w:t xml:space="preserve"> «О бюджете Калачеевского сельского поселения Калачеевского муниципального района на 2022 год и плановый период 2023 и 2024 годов» от 27.12.2021</w:t>
      </w:r>
      <w:r w:rsidR="008D29AB" w:rsidRPr="00E84B4D">
        <w:t xml:space="preserve"> г.</w:t>
      </w:r>
      <w:r w:rsidR="008D29AB">
        <w:t xml:space="preserve"> № 5</w:t>
      </w:r>
      <w:r w:rsidR="008D29AB" w:rsidRPr="00E84B4D">
        <w:t>8</w:t>
      </w:r>
      <w:r w:rsidR="00024AA4">
        <w:t xml:space="preserve"> (в ре</w:t>
      </w:r>
      <w:r w:rsidR="00866E5F">
        <w:t>дакции решения от 29.04.2022 г.</w:t>
      </w:r>
      <w:r w:rsidR="002415FC">
        <w:t xml:space="preserve"> №</w:t>
      </w:r>
      <w:r w:rsidR="00024AA4">
        <w:t>74</w:t>
      </w:r>
      <w:r w:rsidR="000037B9">
        <w:t>; от 09.06.2022 г. № 77</w:t>
      </w:r>
      <w:r w:rsidR="002415FC">
        <w:t>),</w:t>
      </w:r>
      <w:r w:rsidR="00AB65D9">
        <w:t xml:space="preserve"> </w:t>
      </w:r>
      <w:r w:rsidR="007E5E23" w:rsidRPr="007E5E23">
        <w:t xml:space="preserve">администрация </w:t>
      </w:r>
      <w:r w:rsidR="007E5E23">
        <w:t>Калачеевского</w:t>
      </w:r>
      <w:r w:rsidR="007E5E23" w:rsidRPr="007E5E23">
        <w:t xml:space="preserve"> сельского поселения</w:t>
      </w:r>
      <w:r w:rsidR="00D67978">
        <w:t xml:space="preserve"> </w:t>
      </w:r>
      <w:r w:rsidR="008D29AB">
        <w:rPr>
          <w:bCs/>
        </w:rPr>
        <w:t>п о с т а н о в л я е т:</w:t>
      </w:r>
    </w:p>
    <w:p w:rsidR="00B320C6" w:rsidRDefault="002415FC" w:rsidP="002415FC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1. </w:t>
      </w:r>
      <w:r w:rsidR="00BD4C22">
        <w:rPr>
          <w:rFonts w:cs="Arial"/>
        </w:rPr>
        <w:t xml:space="preserve">Внести в </w:t>
      </w:r>
      <w:r w:rsidR="000F060D">
        <w:rPr>
          <w:rFonts w:cs="Arial"/>
        </w:rPr>
        <w:t xml:space="preserve">постановление </w:t>
      </w:r>
      <w:r w:rsidR="000F060D" w:rsidRPr="000F060D">
        <w:rPr>
          <w:rFonts w:cs="Arial"/>
        </w:rPr>
        <w:t xml:space="preserve">от 23.10.2019 г № 99 «О муниципальной программе Калачеевского сельского поселения «Развитие культуры, физической культуры и спорта в Калачеевском сельском поселении на 2020-2026 годы» </w:t>
      </w:r>
      <w:r w:rsidR="008D29AB">
        <w:t>(в редакции постановления от 31.01.2020 г. № 2,</w:t>
      </w:r>
      <w:r w:rsidR="008D29AB" w:rsidRPr="00610D75">
        <w:t xml:space="preserve"> </w:t>
      </w:r>
      <w:r w:rsidR="008D29AB">
        <w:t>от 30.10.2020 г. № 48, от 29.12.2020 г. № 55; от 15.03.2021 г. № 14; от 05.07.2021 г. № 32; от 13.12.2021 г. №53; от 30.12.2021 г. № 68</w:t>
      </w:r>
      <w:r>
        <w:t>; от 25.03.2022 г. № 19</w:t>
      </w:r>
      <w:r w:rsidR="000037B9">
        <w:t>; от 09.06.2022 г. № 30</w:t>
      </w:r>
      <w:r w:rsidR="008D29AB">
        <w:t xml:space="preserve">) </w:t>
      </w:r>
      <w:r w:rsidR="00BD4C22">
        <w:rPr>
          <w:rFonts w:cs="Arial"/>
        </w:rPr>
        <w:t>следующие изменения:</w:t>
      </w:r>
    </w:p>
    <w:p w:rsidR="00BD4C22" w:rsidRDefault="002415FC" w:rsidP="002415FC">
      <w:pPr>
        <w:autoSpaceDE w:val="0"/>
        <w:autoSpaceDN w:val="0"/>
        <w:adjustRightInd w:val="0"/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EE40DA">
        <w:rPr>
          <w:rFonts w:cs="Arial"/>
        </w:rPr>
        <w:t>В</w:t>
      </w:r>
      <w:r w:rsidR="00BD4C22">
        <w:rPr>
          <w:rFonts w:cs="Arial"/>
        </w:rPr>
        <w:t xml:space="preserve"> паспорте муниципальной программы Калачеевского сельского поселения «Развитие культуры, физической культуры и спорта в Калачеевском сельском поселении на 2020-2026 годы»</w:t>
      </w:r>
      <w:r w:rsidR="00340EAF">
        <w:rPr>
          <w:rFonts w:cs="Arial"/>
        </w:rPr>
        <w:t xml:space="preserve"> раздел</w:t>
      </w:r>
      <w:r w:rsidR="00D92A53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 изложить в следующей редакции:</w:t>
      </w:r>
    </w:p>
    <w:p w:rsidR="00D92A53" w:rsidRDefault="00D92A53" w:rsidP="00D92A53">
      <w:pPr>
        <w:autoSpaceDE w:val="0"/>
        <w:autoSpaceDN w:val="0"/>
        <w:adjustRightInd w:val="0"/>
        <w:ind w:firstLine="142"/>
        <w:rPr>
          <w:rFonts w:cs="Arial"/>
        </w:rPr>
      </w:pPr>
      <w:r>
        <w:rPr>
          <w:rFonts w:cs="Arial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46"/>
        <w:gridCol w:w="1230"/>
        <w:gridCol w:w="1239"/>
        <w:gridCol w:w="1241"/>
        <w:gridCol w:w="1338"/>
      </w:tblGrid>
      <w:tr w:rsidR="00477170" w:rsidRPr="00D92A53" w:rsidTr="00A17189">
        <w:trPr>
          <w:trHeight w:val="27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477170" w:rsidP="00D92A53">
            <w:pPr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</w:t>
            </w:r>
            <w:r w:rsidRPr="00D92A53">
              <w:rPr>
                <w:rFonts w:cs="Arial"/>
              </w:rPr>
              <w:lastRenderedPageBreak/>
              <w:t xml:space="preserve">муниципальной программы) </w:t>
            </w: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lastRenderedPageBreak/>
              <w:t xml:space="preserve">Финансирование 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D92A53" w:rsidRDefault="00477170" w:rsidP="0071741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 xml:space="preserve">Суммарный объем финансирования Программы на 2020 - </w:t>
            </w:r>
            <w:r w:rsidRPr="00D92A53">
              <w:rPr>
                <w:rFonts w:cs="Arial"/>
              </w:rPr>
              <w:lastRenderedPageBreak/>
              <w:t xml:space="preserve">2026 годы составляет </w:t>
            </w:r>
            <w:r w:rsidR="000037B9">
              <w:rPr>
                <w:rFonts w:cs="Arial"/>
              </w:rPr>
              <w:t>17751,2</w:t>
            </w:r>
            <w:r w:rsidRPr="00D92A53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F71BAD" w:rsidRPr="00D92A53" w:rsidTr="00D67978">
        <w:trPr>
          <w:trHeight w:val="2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Год реализации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ФБ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ОБ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МБ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11703,9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8817,6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2886,3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0037B9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1319,0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0037B9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1319,0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AB65D9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AB65D9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AB65D9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AB65D9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477170" w:rsidRPr="00D92A53" w:rsidTr="00D67978">
        <w:trPr>
          <w:trHeight w:val="11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D92A53" w:rsidRDefault="00477170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D92A53" w:rsidRDefault="00D92A53" w:rsidP="00D92A53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EE40DA" w:rsidRPr="000F060D" w:rsidRDefault="00EE40DA" w:rsidP="00EE40DA">
      <w:pPr>
        <w:autoSpaceDE w:val="0"/>
        <w:autoSpaceDN w:val="0"/>
        <w:adjustRightInd w:val="0"/>
        <w:ind w:firstLine="709"/>
        <w:rPr>
          <w:rFonts w:cs="Arial"/>
          <w:sz w:val="22"/>
          <w:szCs w:val="22"/>
        </w:rPr>
      </w:pPr>
      <w:r w:rsidRPr="000F060D">
        <w:rPr>
          <w:rFonts w:cs="Arial"/>
          <w:sz w:val="22"/>
          <w:szCs w:val="22"/>
        </w:rPr>
        <w:t>1.2. В паспорте подпрограммы Калачеевского сельского поселения «Развитие культуры, физической культуры и спорта в Калачеевском сельск</w:t>
      </w:r>
      <w:r w:rsidR="0059625A" w:rsidRPr="000F060D">
        <w:rPr>
          <w:rFonts w:cs="Arial"/>
          <w:sz w:val="22"/>
          <w:szCs w:val="22"/>
        </w:rPr>
        <w:t>ом пос</w:t>
      </w:r>
      <w:r w:rsidR="00340EAF" w:rsidRPr="000F060D">
        <w:rPr>
          <w:rFonts w:cs="Arial"/>
          <w:sz w:val="22"/>
          <w:szCs w:val="22"/>
        </w:rPr>
        <w:t>елении на 2020-2026 годы» раздел</w:t>
      </w:r>
      <w:r w:rsidR="0059625A" w:rsidRPr="000F060D">
        <w:rPr>
          <w:rFonts w:cs="Arial"/>
          <w:sz w:val="22"/>
          <w:szCs w:val="22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:rsidR="0059625A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1540"/>
        <w:gridCol w:w="1163"/>
        <w:gridCol w:w="1244"/>
        <w:gridCol w:w="1245"/>
        <w:gridCol w:w="1340"/>
      </w:tblGrid>
      <w:tr w:rsidR="00477170" w:rsidRPr="0059625A" w:rsidTr="000802B9">
        <w:trPr>
          <w:trHeight w:val="1695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59625A">
            <w:pPr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59625A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 Финансирование подпрограммных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59625A" w:rsidRDefault="00477170" w:rsidP="007B7A5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Суммарный объем финансирования подпрограммы на 2020 - 2026 годы составляет </w:t>
            </w:r>
            <w:r w:rsidR="000037B9">
              <w:rPr>
                <w:rFonts w:cs="Arial"/>
              </w:rPr>
              <w:t>17751,2</w:t>
            </w:r>
            <w:r>
              <w:rPr>
                <w:rFonts w:cs="Arial"/>
              </w:rPr>
              <w:t xml:space="preserve"> </w:t>
            </w:r>
            <w:r w:rsidRPr="0059625A">
              <w:rPr>
                <w:rFonts w:cs="Arial"/>
              </w:rPr>
              <w:t>тыс. рублей, в том числе по годам реализации:</w:t>
            </w:r>
          </w:p>
        </w:tc>
      </w:tr>
      <w:tr w:rsidR="00477170" w:rsidRPr="0059625A" w:rsidTr="00477170">
        <w:trPr>
          <w:trHeight w:val="218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Год реализации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Всего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ФБ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ОБ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МБ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11703,9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8817,6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2886,3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0037B9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1319,0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0037B9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1319,0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71741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71741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71741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71741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898,0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898,0</w:t>
            </w:r>
          </w:p>
        </w:tc>
      </w:tr>
      <w:tr w:rsidR="00477170" w:rsidRPr="0059625A" w:rsidTr="000802B9">
        <w:trPr>
          <w:trHeight w:val="1190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59625A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59625A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EE40DA" w:rsidRDefault="00EE40DA" w:rsidP="00EE40DA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t>1.3. Приложения 2,4,5 к муниципальной программе изложить в следующей редакции, согласно приложениям 1,2,3 к настоящему постановлению.</w:t>
      </w:r>
    </w:p>
    <w:p w:rsidR="003C2BD3" w:rsidRDefault="00C8001E" w:rsidP="00EE40DA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lastRenderedPageBreak/>
        <w:t>2</w:t>
      </w:r>
      <w:r w:rsidR="003C2BD3" w:rsidRPr="005A589F">
        <w:rPr>
          <w:rFonts w:cs="Arial"/>
        </w:rPr>
        <w:t>. Опубликовать настоящее постановление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Вестнике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муниципальных</w:t>
      </w:r>
      <w:r w:rsidR="00BD4C22">
        <w:rPr>
          <w:rFonts w:cs="Arial"/>
        </w:rPr>
        <w:t xml:space="preserve"> </w:t>
      </w:r>
      <w:r w:rsidR="003C2BD3" w:rsidRPr="005A589F">
        <w:rPr>
          <w:rFonts w:cs="Arial"/>
        </w:rPr>
        <w:t>правовых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актов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Калачеевского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сельского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поселения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Калачеевского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муниципального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района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Воронежской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области</w:t>
      </w:r>
      <w:r w:rsidR="00E90BC2">
        <w:rPr>
          <w:rFonts w:cs="Arial"/>
        </w:rPr>
        <w:t xml:space="preserve"> </w:t>
      </w:r>
      <w:r w:rsidR="003C2BD3" w:rsidRPr="005A589F">
        <w:rPr>
          <w:rFonts w:cs="Arial"/>
        </w:rPr>
        <w:t>и на сайте администрации Калачеевского сельского поселения</w:t>
      </w:r>
      <w:r w:rsidR="00BD4C22">
        <w:rPr>
          <w:rFonts w:cs="Arial"/>
        </w:rPr>
        <w:t xml:space="preserve"> </w:t>
      </w:r>
    </w:p>
    <w:p w:rsidR="005A589F" w:rsidRDefault="00EE40DA" w:rsidP="009E3D66">
      <w:pPr>
        <w:autoSpaceDE w:val="0"/>
        <w:autoSpaceDN w:val="0"/>
        <w:adjustRightInd w:val="0"/>
        <w:spacing w:after="240"/>
        <w:ind w:firstLine="851"/>
        <w:rPr>
          <w:rFonts w:cs="Arial"/>
        </w:rPr>
      </w:pPr>
      <w:r>
        <w:rPr>
          <w:rFonts w:cs="Arial"/>
        </w:rPr>
        <w:t>3</w:t>
      </w:r>
      <w:r w:rsidR="00B320C6" w:rsidRPr="005A589F">
        <w:rPr>
          <w:rFonts w:cs="Arial"/>
        </w:rPr>
        <w:t>. Контроль за исполнением настоящего постановления оставляю за собой.</w:t>
      </w:r>
    </w:p>
    <w:tbl>
      <w:tblPr>
        <w:tblW w:w="19494" w:type="dxa"/>
        <w:tblLook w:val="04A0" w:firstRow="1" w:lastRow="0" w:firstColumn="1" w:lastColumn="0" w:noHBand="0" w:noVBand="1"/>
      </w:tblPr>
      <w:tblGrid>
        <w:gridCol w:w="6487"/>
        <w:gridCol w:w="3260"/>
        <w:gridCol w:w="5070"/>
        <w:gridCol w:w="425"/>
        <w:gridCol w:w="4252"/>
      </w:tblGrid>
      <w:tr w:rsidR="00317DD2" w:rsidRPr="00606645" w:rsidTr="00317DD2">
        <w:tc>
          <w:tcPr>
            <w:tcW w:w="6487" w:type="dxa"/>
          </w:tcPr>
          <w:p w:rsidR="00317DD2" w:rsidRPr="0025173D" w:rsidRDefault="00317DD2" w:rsidP="00AB65D9">
            <w:pPr>
              <w:suppressAutoHyphens/>
              <w:rPr>
                <w:rFonts w:cs="Arial"/>
                <w:b/>
              </w:rPr>
            </w:pPr>
            <w:r w:rsidRPr="0025173D">
              <w:rPr>
                <w:rFonts w:cs="Arial"/>
                <w:b/>
              </w:rPr>
              <w:t xml:space="preserve">Глава администрации </w:t>
            </w:r>
          </w:p>
          <w:p w:rsidR="00317DD2" w:rsidRPr="0025173D" w:rsidRDefault="00317DD2" w:rsidP="00AB65D9">
            <w:pPr>
              <w:suppressAutoHyphens/>
              <w:rPr>
                <w:rFonts w:cs="Arial"/>
                <w:b/>
              </w:rPr>
            </w:pPr>
            <w:r w:rsidRPr="0025173D">
              <w:rPr>
                <w:rFonts w:cs="Arial"/>
                <w:b/>
              </w:rPr>
              <w:t>Калачеевского сельского поселения</w:t>
            </w:r>
          </w:p>
          <w:p w:rsidR="00317DD2" w:rsidRPr="0025173D" w:rsidRDefault="00317DD2" w:rsidP="00AB65D9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:rsidR="00317DD2" w:rsidRPr="0025173D" w:rsidRDefault="00317DD2" w:rsidP="00AB65D9">
            <w:pPr>
              <w:suppressAutoHyphens/>
              <w:jc w:val="right"/>
              <w:rPr>
                <w:rFonts w:cs="Arial"/>
                <w:b/>
              </w:rPr>
            </w:pPr>
          </w:p>
          <w:p w:rsidR="00317DD2" w:rsidRPr="0025173D" w:rsidRDefault="00317DD2" w:rsidP="00AB65D9">
            <w:pPr>
              <w:suppressAutoHyphens/>
              <w:jc w:val="right"/>
              <w:rPr>
                <w:rFonts w:cs="Arial"/>
                <w:b/>
              </w:rPr>
            </w:pPr>
            <w:r w:rsidRPr="0025173D">
              <w:rPr>
                <w:rFonts w:cs="Arial"/>
                <w:b/>
              </w:rPr>
              <w:t>Н.Н.</w:t>
            </w:r>
            <w:r>
              <w:rPr>
                <w:rFonts w:cs="Arial"/>
                <w:b/>
              </w:rPr>
              <w:t xml:space="preserve"> </w:t>
            </w:r>
            <w:r w:rsidRPr="0025173D">
              <w:rPr>
                <w:rFonts w:cs="Arial"/>
                <w:b/>
              </w:rPr>
              <w:t>Валюкас</w:t>
            </w:r>
          </w:p>
        </w:tc>
        <w:tc>
          <w:tcPr>
            <w:tcW w:w="5070" w:type="dxa"/>
            <w:shd w:val="clear" w:color="auto" w:fill="auto"/>
          </w:tcPr>
          <w:p w:rsidR="00317DD2" w:rsidRDefault="00317DD2" w:rsidP="0036384F">
            <w:pPr>
              <w:ind w:firstLine="0"/>
            </w:pPr>
          </w:p>
        </w:tc>
        <w:tc>
          <w:tcPr>
            <w:tcW w:w="425" w:type="dxa"/>
            <w:shd w:val="clear" w:color="auto" w:fill="auto"/>
          </w:tcPr>
          <w:p w:rsidR="00317DD2" w:rsidRDefault="00317DD2"/>
        </w:tc>
        <w:tc>
          <w:tcPr>
            <w:tcW w:w="4252" w:type="dxa"/>
            <w:shd w:val="clear" w:color="auto" w:fill="auto"/>
          </w:tcPr>
          <w:p w:rsidR="00317DD2" w:rsidRDefault="00317DD2"/>
        </w:tc>
      </w:tr>
    </w:tbl>
    <w:p w:rsidR="00700520" w:rsidRDefault="00700520" w:rsidP="00700520">
      <w:pPr>
        <w:ind w:firstLine="0"/>
        <w:rPr>
          <w:rFonts w:cs="Arial"/>
        </w:rPr>
        <w:sectPr w:rsidR="00700520" w:rsidSect="00D679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567" w:bottom="142" w:left="1701" w:header="709" w:footer="709" w:gutter="0"/>
          <w:cols w:space="708"/>
          <w:docGrid w:linePitch="360"/>
        </w:sectPr>
      </w:pPr>
    </w:p>
    <w:p w:rsidR="00935D9E" w:rsidRDefault="00935D9E" w:rsidP="007B2BD8">
      <w:pPr>
        <w:suppressAutoHyphens/>
        <w:ind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 xml:space="preserve">Приложение № </w:t>
      </w:r>
      <w:r w:rsidR="00BA33B1">
        <w:rPr>
          <w:rFonts w:cs="Arial"/>
          <w:kern w:val="2"/>
        </w:rPr>
        <w:t>1</w:t>
      </w:r>
    </w:p>
    <w:p w:rsidR="00935D9E" w:rsidRDefault="00935D9E" w:rsidP="00935D9E">
      <w:pPr>
        <w:suppressAutoHyphens/>
        <w:ind w:left="5529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B82E88" w:rsidRPr="00A17189" w:rsidRDefault="00B82E88" w:rsidP="00B82E88">
      <w:pPr>
        <w:ind w:left="8789" w:firstLine="0"/>
        <w:jc w:val="right"/>
        <w:rPr>
          <w:rFonts w:cs="Arial"/>
        </w:rPr>
      </w:pPr>
      <w:r w:rsidRPr="00A17189">
        <w:rPr>
          <w:rFonts w:cs="Arial"/>
        </w:rPr>
        <w:t>от «</w:t>
      </w:r>
      <w:r w:rsidR="0090514D">
        <w:rPr>
          <w:rFonts w:cs="Arial"/>
        </w:rPr>
        <w:t>1</w:t>
      </w:r>
      <w:r w:rsidR="00276012" w:rsidRPr="00276012">
        <w:rPr>
          <w:rFonts w:cs="Arial"/>
        </w:rPr>
        <w:t>5</w:t>
      </w:r>
      <w:r w:rsidRPr="00276012">
        <w:rPr>
          <w:rFonts w:cs="Arial"/>
        </w:rPr>
        <w:t xml:space="preserve">» </w:t>
      </w:r>
      <w:r w:rsidR="00F438B1" w:rsidRPr="00276012">
        <w:rPr>
          <w:rFonts w:cs="Arial"/>
        </w:rPr>
        <w:t>сентября</w:t>
      </w:r>
      <w:r w:rsidR="00717410" w:rsidRPr="00276012">
        <w:rPr>
          <w:rFonts w:cs="Arial"/>
        </w:rPr>
        <w:t xml:space="preserve"> 2022</w:t>
      </w:r>
      <w:r w:rsidRPr="00276012">
        <w:rPr>
          <w:rFonts w:cs="Arial"/>
        </w:rPr>
        <w:t xml:space="preserve"> г. №</w:t>
      </w:r>
      <w:r w:rsidR="002415FC" w:rsidRPr="00276012">
        <w:rPr>
          <w:rFonts w:cs="Arial"/>
        </w:rPr>
        <w:t xml:space="preserve"> </w:t>
      </w:r>
      <w:r w:rsidR="00276012" w:rsidRPr="00276012">
        <w:rPr>
          <w:rFonts w:cs="Arial"/>
        </w:rPr>
        <w:t>43</w:t>
      </w:r>
    </w:p>
    <w:p w:rsidR="006631D8" w:rsidRPr="005A589F" w:rsidRDefault="006631D8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РАСХОДЫ</w:t>
      </w:r>
    </w:p>
    <w:p w:rsidR="007E17D4" w:rsidRPr="00717410" w:rsidRDefault="006631D8" w:rsidP="0071741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A589F">
        <w:rPr>
          <w:rFonts w:cs="Arial"/>
          <w:kern w:val="2"/>
        </w:rPr>
        <w:t>местного бюджета на реализацию муниципальной программы</w:t>
      </w:r>
      <w:r w:rsidR="0030522C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 xml:space="preserve">Калачеевского сельского поселения </w:t>
      </w:r>
      <w:r w:rsidRPr="005A589F">
        <w:rPr>
          <w:rFonts w:cs="Arial"/>
        </w:rPr>
        <w:t xml:space="preserve">«Развитие культуры, физической культуры и спорта в Калачеевском сельском поселении на </w:t>
      </w:r>
      <w:r>
        <w:rPr>
          <w:rFonts w:cs="Arial"/>
        </w:rPr>
        <w:t>2020-2026</w:t>
      </w:r>
      <w:r w:rsidRPr="005A589F">
        <w:rPr>
          <w:rFonts w:cs="Arial"/>
        </w:rPr>
        <w:t xml:space="preserve"> годы»</w:t>
      </w: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7"/>
        <w:gridCol w:w="3116"/>
        <w:gridCol w:w="3230"/>
        <w:gridCol w:w="1047"/>
        <w:gridCol w:w="963"/>
        <w:gridCol w:w="984"/>
        <w:gridCol w:w="754"/>
        <w:gridCol w:w="822"/>
        <w:gridCol w:w="818"/>
        <w:gridCol w:w="843"/>
      </w:tblGrid>
      <w:tr w:rsidR="00536D00" w:rsidTr="00536D00">
        <w:trPr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536D00" w:rsidTr="00536D00">
        <w:trPr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BD56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2020 </w:t>
            </w:r>
            <w:r w:rsidR="006631D8">
              <w:rPr>
                <w:rFonts w:cs="Arial"/>
                <w:kern w:val="2"/>
              </w:rPr>
              <w:t>год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2023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2024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2025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536D00">
            <w:pPr>
              <w:autoSpaceDE w:val="0"/>
              <w:autoSpaceDN w:val="0"/>
              <w:adjustRightInd w:val="0"/>
              <w:ind w:right="17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="006631D8">
              <w:rPr>
                <w:rFonts w:cs="Arial"/>
                <w:kern w:val="2"/>
              </w:rPr>
              <w:t>год</w:t>
            </w:r>
          </w:p>
        </w:tc>
      </w:tr>
      <w:tr w:rsidR="00536D00" w:rsidTr="00536D00">
        <w:trPr>
          <w:trHeight w:val="433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«Развитие культуры, физической культуры и спорта в Калачеевском сельском поселении на 2020-2026 годы»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Всего: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AD3322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0037B9" w:rsidP="008C4475">
            <w:pPr>
              <w:ind w:firstLine="24"/>
            </w:pPr>
            <w:r>
              <w:rPr>
                <w:rFonts w:cs="Arial"/>
                <w:kern w:val="2"/>
              </w:rPr>
              <w:t>1319,0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717410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717410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536D00" w:rsidTr="00536D00">
        <w:trPr>
          <w:trHeight w:val="231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24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536D00" w:rsidTr="00536D00">
        <w:trPr>
          <w:trHeight w:val="441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54"/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0037B9" w:rsidP="00717410">
            <w:pPr>
              <w:ind w:firstLine="0"/>
            </w:pPr>
            <w:r>
              <w:rPr>
                <w:rFonts w:cs="Arial"/>
                <w:kern w:val="2"/>
              </w:rPr>
              <w:t>1319,0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</w:pPr>
            <w:r>
              <w:rPr>
                <w:rFonts w:cs="Arial"/>
              </w:rPr>
              <w:t>875,0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536D00" w:rsidTr="00536D00">
        <w:trPr>
          <w:trHeight w:val="441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>«Развитие культуры, физической культуры и спорта в Калачеевском сельском поселении на 2020-2026 годы»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0037B9" w:rsidP="00717410">
            <w:pPr>
              <w:ind w:firstLine="0"/>
            </w:pPr>
            <w:r>
              <w:rPr>
                <w:rFonts w:cs="Arial"/>
                <w:kern w:val="2"/>
              </w:rPr>
              <w:t>1319,0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  <w:r>
              <w:rPr>
                <w:rFonts w:cs="Arial"/>
              </w:rPr>
              <w:t>875,0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536D00" w:rsidTr="00536D00">
        <w:trPr>
          <w:trHeight w:val="441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8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right="-25" w:firstLine="0"/>
              <w:rPr>
                <w:rFonts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</w:p>
        </w:tc>
      </w:tr>
      <w:tr w:rsidR="00536D00" w:rsidTr="00536D00">
        <w:trPr>
          <w:trHeight w:val="441"/>
          <w:jc w:val="center"/>
        </w:trPr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Ответственный исполнитель Администрация Калачеевского сельского </w:t>
            </w:r>
            <w:r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8"/>
            </w:pPr>
            <w:r w:rsidRPr="00725D37">
              <w:rPr>
                <w:rFonts w:cs="Arial"/>
                <w:kern w:val="2"/>
              </w:rPr>
              <w:lastRenderedPageBreak/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0037B9" w:rsidP="00717410">
            <w:pPr>
              <w:ind w:firstLine="0"/>
            </w:pPr>
            <w:r>
              <w:rPr>
                <w:rFonts w:cs="Arial"/>
                <w:kern w:val="2"/>
              </w:rPr>
              <w:t>1319,0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  <w:r>
              <w:rPr>
                <w:rFonts w:cs="Arial"/>
              </w:rPr>
              <w:t>875,0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536D00" w:rsidTr="00536D00">
        <w:trPr>
          <w:trHeight w:val="453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Основное мероприятие 1 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</w:pPr>
            <w:r w:rsidRPr="00E72876">
              <w:rPr>
                <w:rFonts w:cs="Arial"/>
                <w:kern w:val="2"/>
              </w:rPr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42"/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0037B9" w:rsidP="00717410">
            <w:pPr>
              <w:ind w:firstLine="0"/>
            </w:pPr>
            <w:r>
              <w:rPr>
                <w:rFonts w:cs="Arial"/>
                <w:kern w:val="2"/>
              </w:rPr>
              <w:t>1318,0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</w:pPr>
            <w:r>
              <w:rPr>
                <w:rFonts w:cs="Arial"/>
              </w:rPr>
              <w:t>870,0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536D00" w:rsidTr="00536D00">
        <w:trPr>
          <w:trHeight w:val="295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</w:tr>
      <w:tr w:rsidR="00536D00" w:rsidTr="00536D00">
        <w:trPr>
          <w:trHeight w:val="920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</w:pPr>
            <w:r w:rsidRPr="00E72876">
              <w:rPr>
                <w:rFonts w:cs="Arial"/>
                <w:kern w:val="2"/>
              </w:rPr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AD3322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0037B9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1318,0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717410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717410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536D00" w:rsidTr="00536D00">
        <w:trPr>
          <w:trHeight w:val="339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</w:t>
            </w:r>
            <w:r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«Развитие физической культуры и спорта в Калачеевском сельском поселении»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0037B9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>
              <w:rPr>
                <w:rFonts w:cs="Arial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71741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6631D8">
              <w:rPr>
                <w:rFonts w:cs="Arial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71741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536D00" w:rsidTr="00536D00">
        <w:trPr>
          <w:trHeight w:val="347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</w:tr>
      <w:tr w:rsidR="00536D00" w:rsidTr="00536D00">
        <w:trPr>
          <w:trHeight w:val="645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0037B9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>
              <w:rPr>
                <w:rFonts w:cs="Arial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71741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6631D8">
              <w:rPr>
                <w:rFonts w:cs="Arial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71741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536D00" w:rsidTr="00536D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833" w:type="dxa"/>
            <w:vMerge w:val="restart"/>
          </w:tcPr>
          <w:p w:rsidR="006631D8" w:rsidRDefault="006631D8" w:rsidP="00931AC1">
            <w:pPr>
              <w:suppressAutoHyphens/>
              <w:ind w:left="-43" w:right="-145" w:hanging="43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931AC1">
              <w:rPr>
                <w:rFonts w:cs="Arial"/>
                <w:kern w:val="2"/>
              </w:rPr>
              <w:t>мероприятие</w:t>
            </w:r>
            <w:r>
              <w:rPr>
                <w:rFonts w:cs="Arial"/>
                <w:kern w:val="2"/>
              </w:rPr>
              <w:t xml:space="preserve"> 3</w:t>
            </w:r>
          </w:p>
        </w:tc>
        <w:tc>
          <w:tcPr>
            <w:tcW w:w="3094" w:type="dxa"/>
            <w:vMerge w:val="restart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320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</w:t>
            </w:r>
          </w:p>
        </w:tc>
        <w:tc>
          <w:tcPr>
            <w:tcW w:w="1040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5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7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749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1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1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3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</w:tr>
      <w:tr w:rsidR="00536D00" w:rsidTr="00536D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1833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20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0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5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749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1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1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</w:tr>
      <w:tr w:rsidR="00536D00" w:rsidTr="00536D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1833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20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0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5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7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749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1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1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3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</w:tr>
    </w:tbl>
    <w:p w:rsidR="00805F83" w:rsidRDefault="00805F83" w:rsidP="008A0C0B">
      <w:pPr>
        <w:suppressAutoHyphens/>
        <w:ind w:left="4820" w:firstLine="0"/>
        <w:jc w:val="right"/>
        <w:rPr>
          <w:rFonts w:cs="Arial"/>
          <w:kern w:val="2"/>
        </w:rPr>
        <w:sectPr w:rsidR="00805F83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5A589F" w:rsidRDefault="008A0C0B" w:rsidP="008A0C0B">
      <w:pPr>
        <w:suppressAutoHyphens/>
        <w:ind w:left="4820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</w:t>
      </w:r>
      <w:r w:rsidR="00BA33B1">
        <w:rPr>
          <w:rFonts w:cs="Arial"/>
          <w:kern w:val="2"/>
        </w:rPr>
        <w:t>е №</w:t>
      </w:r>
      <w:r w:rsidR="0062468F">
        <w:rPr>
          <w:rFonts w:cs="Arial"/>
          <w:kern w:val="2"/>
        </w:rPr>
        <w:t xml:space="preserve"> </w:t>
      </w:r>
      <w:r w:rsidR="00BA33B1">
        <w:rPr>
          <w:rFonts w:cs="Arial"/>
          <w:kern w:val="2"/>
        </w:rPr>
        <w:t>2</w:t>
      </w:r>
    </w:p>
    <w:p w:rsidR="00931AC1" w:rsidRDefault="008A0C0B" w:rsidP="00121AB9">
      <w:pPr>
        <w:suppressAutoHyphens/>
        <w:ind w:left="4820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</w:t>
      </w:r>
      <w:r w:rsidR="00121AB9">
        <w:rPr>
          <w:rFonts w:cs="Arial"/>
          <w:kern w:val="2"/>
        </w:rPr>
        <w:t>евского сельского поселения от</w:t>
      </w:r>
    </w:p>
    <w:p w:rsidR="00A17189" w:rsidRDefault="00717410" w:rsidP="00A17189">
      <w:pPr>
        <w:suppressAutoHyphens/>
        <w:autoSpaceDE w:val="0"/>
        <w:autoSpaceDN w:val="0"/>
        <w:adjustRightInd w:val="0"/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90514D">
        <w:rPr>
          <w:rFonts w:cs="Arial"/>
        </w:rPr>
        <w:t>1</w:t>
      </w:r>
      <w:r w:rsidR="00276012" w:rsidRPr="0090514D">
        <w:rPr>
          <w:rFonts w:cs="Arial"/>
        </w:rPr>
        <w:t>5</w:t>
      </w:r>
      <w:r w:rsidR="00F438B1" w:rsidRPr="0090514D">
        <w:rPr>
          <w:rFonts w:cs="Arial"/>
        </w:rPr>
        <w:t>» сентября</w:t>
      </w:r>
      <w:r w:rsidRPr="0090514D">
        <w:rPr>
          <w:rFonts w:cs="Arial"/>
        </w:rPr>
        <w:t xml:space="preserve"> 2022 г. №</w:t>
      </w:r>
      <w:r w:rsidR="002415FC" w:rsidRPr="0090514D">
        <w:rPr>
          <w:rFonts w:cs="Arial"/>
        </w:rPr>
        <w:t xml:space="preserve"> </w:t>
      </w:r>
      <w:r w:rsidR="00276012" w:rsidRPr="0090514D">
        <w:rPr>
          <w:rFonts w:cs="Arial"/>
        </w:rPr>
        <w:t>43</w:t>
      </w:r>
    </w:p>
    <w:p w:rsidR="008A0C0B" w:rsidRDefault="008A0C0B" w:rsidP="007E17D4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7E17D4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>юридических и физических лиц на реализацию муниципальной программы</w:t>
      </w:r>
      <w:r w:rsidR="00C1241A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>Калачеевского сельского поселения «Развитие культуры, физической культуры</w:t>
      </w:r>
      <w:r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 xml:space="preserve">и спорта на территории Калачеевского сельского поселения Калачеевского муниципального района на </w:t>
      </w:r>
      <w:r>
        <w:rPr>
          <w:rFonts w:cs="Arial"/>
          <w:kern w:val="2"/>
        </w:rPr>
        <w:t>2020-2026</w:t>
      </w:r>
      <w:r w:rsidRPr="005A589F">
        <w:rPr>
          <w:rFonts w:cs="Arial"/>
          <w:kern w:val="2"/>
        </w:rPr>
        <w:t>годы»</w:t>
      </w:r>
    </w:p>
    <w:tbl>
      <w:tblPr>
        <w:tblW w:w="4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2597"/>
        <w:gridCol w:w="2185"/>
        <w:gridCol w:w="1010"/>
        <w:gridCol w:w="6"/>
        <w:gridCol w:w="970"/>
        <w:gridCol w:w="1126"/>
        <w:gridCol w:w="6"/>
        <w:gridCol w:w="1014"/>
        <w:gridCol w:w="1043"/>
        <w:gridCol w:w="1042"/>
        <w:gridCol w:w="1077"/>
      </w:tblGrid>
      <w:tr w:rsidR="008A0C0B" w:rsidTr="008A3B5D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</w:t>
            </w:r>
            <w:r w:rsidR="00931AC1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подпрограммы,</w:t>
            </w:r>
            <w:r w:rsidR="00931AC1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 год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2021 год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2022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2024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2025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2026 год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>Развитие культуры, физической культуры и спорта в Калачеевском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37B9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1319,0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17410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17410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7B46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BC5F0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37B9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1319,0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17410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717410">
              <w:rPr>
                <w:rFonts w:cs="Arial"/>
              </w:rPr>
              <w:t>75,0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в </w:t>
            </w:r>
            <w:r>
              <w:rPr>
                <w:rFonts w:cs="Arial"/>
              </w:rPr>
              <w:lastRenderedPageBreak/>
              <w:t>Калачеевском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0037B9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1319,0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17410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17410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875</w:t>
            </w:r>
            <w:r w:rsidR="008A0C0B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федеральный </w:t>
            </w:r>
            <w:r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0037B9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1319,0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17410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17410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875</w:t>
            </w:r>
            <w:r w:rsidR="008A0C0B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37B9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1318,0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870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37B9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1318,0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870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«Развитие физической культуры и спорта в Калачеевском сельском поселении»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37B9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</w:t>
            </w:r>
            <w:r>
              <w:rPr>
                <w:rFonts w:cs="Arial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0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37B9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</w:t>
            </w:r>
            <w:r w:rsidR="008A0C0B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</w:t>
            </w:r>
            <w:r>
              <w:rPr>
                <w:rFonts w:cs="Arial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7B46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656" w:type="dxa"/>
            <w:vMerge w:val="restart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</w:t>
            </w:r>
            <w:r w:rsidR="00805F83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 xml:space="preserve">мероприятие 3 </w:t>
            </w:r>
          </w:p>
        </w:tc>
        <w:tc>
          <w:tcPr>
            <w:tcW w:w="2578" w:type="dxa"/>
            <w:vMerge w:val="restart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2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right="-22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</w:tbl>
    <w:p w:rsidR="008A0C0B" w:rsidRDefault="008A0C0B" w:rsidP="008A0C0B">
      <w:pPr>
        <w:suppressAutoHyphens/>
        <w:ind w:firstLine="0"/>
        <w:rPr>
          <w:rFonts w:cs="Arial"/>
          <w:kern w:val="2"/>
        </w:rPr>
        <w:sectPr w:rsidR="008A0C0B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5A589F" w:rsidRDefault="008A0C0B" w:rsidP="008A0C0B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p w:rsidR="008A0C0B" w:rsidRDefault="00007B46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Приложение №</w:t>
      </w:r>
      <w:r w:rsidR="0062468F">
        <w:rPr>
          <w:rFonts w:cs="Arial"/>
          <w:kern w:val="2"/>
        </w:rPr>
        <w:t xml:space="preserve"> </w:t>
      </w:r>
      <w:r w:rsidR="00BA33B1">
        <w:rPr>
          <w:rFonts w:cs="Arial"/>
          <w:kern w:val="2"/>
        </w:rPr>
        <w:t>3</w:t>
      </w:r>
    </w:p>
    <w:p w:rsidR="00007B46" w:rsidRDefault="008A0C0B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A17189" w:rsidRPr="00A17189" w:rsidRDefault="008A3B5D" w:rsidP="00A17189">
      <w:pPr>
        <w:ind w:left="8789" w:firstLine="0"/>
        <w:jc w:val="right"/>
        <w:rPr>
          <w:rFonts w:cs="Arial"/>
        </w:rPr>
      </w:pPr>
      <w:r>
        <w:rPr>
          <w:rFonts w:cs="Arial"/>
        </w:rPr>
        <w:t>от «</w:t>
      </w:r>
      <w:r w:rsidR="0090514D">
        <w:rPr>
          <w:rFonts w:cs="Arial"/>
        </w:rPr>
        <w:t>1</w:t>
      </w:r>
      <w:bookmarkStart w:id="0" w:name="_GoBack"/>
      <w:bookmarkEnd w:id="0"/>
      <w:r w:rsidR="00276012" w:rsidRPr="00276012">
        <w:rPr>
          <w:rFonts w:cs="Arial"/>
        </w:rPr>
        <w:t>5</w:t>
      </w:r>
      <w:r w:rsidR="00F438B1" w:rsidRPr="00276012">
        <w:rPr>
          <w:rFonts w:cs="Arial"/>
        </w:rPr>
        <w:t>» сентября</w:t>
      </w:r>
      <w:r w:rsidRPr="00276012">
        <w:rPr>
          <w:rFonts w:cs="Arial"/>
        </w:rPr>
        <w:t xml:space="preserve"> 2022 г. № </w:t>
      </w:r>
      <w:r w:rsidR="00276012" w:rsidRPr="00276012">
        <w:rPr>
          <w:rFonts w:cs="Arial"/>
        </w:rPr>
        <w:t>43</w:t>
      </w:r>
    </w:p>
    <w:p w:rsidR="008A0C0B" w:rsidRDefault="008A0C0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План реализации муниципальной программы</w:t>
      </w:r>
    </w:p>
    <w:p w:rsidR="008A0C0B" w:rsidRPr="005A589F" w:rsidRDefault="008A0C0B" w:rsidP="00F438B1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Калачеевского сельского поселения «</w:t>
      </w:r>
      <w:r>
        <w:rPr>
          <w:rFonts w:cs="Arial"/>
        </w:rPr>
        <w:t>Развитие культуры, физической культуры и спорта в Калачеевском сельском поселении на 2020-2026 год</w:t>
      </w:r>
      <w:r w:rsidR="00F438B1">
        <w:rPr>
          <w:rFonts w:cs="Arial"/>
          <w:kern w:val="2"/>
        </w:rPr>
        <w:t xml:space="preserve">» </w:t>
      </w:r>
      <w:r w:rsidR="008A3B5D">
        <w:rPr>
          <w:rFonts w:cs="Arial"/>
          <w:kern w:val="2"/>
        </w:rPr>
        <w:t>на 2022</w:t>
      </w:r>
      <w:r>
        <w:rPr>
          <w:rFonts w:cs="Arial"/>
          <w:kern w:val="2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092"/>
        <w:gridCol w:w="2354"/>
        <w:gridCol w:w="1615"/>
        <w:gridCol w:w="1418"/>
        <w:gridCol w:w="1417"/>
        <w:gridCol w:w="3138"/>
        <w:gridCol w:w="1792"/>
        <w:gridCol w:w="1191"/>
      </w:tblGrid>
      <w:tr w:rsidR="008A0C0B" w:rsidTr="00035590">
        <w:trPr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  <w:p w:rsidR="008A0C0B" w:rsidRDefault="008A0C0B" w:rsidP="00035590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30522C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</w:t>
            </w:r>
            <w:r w:rsidR="00805F83">
              <w:rPr>
                <w:rFonts w:cs="Arial"/>
                <w:kern w:val="2"/>
              </w:rPr>
              <w:t xml:space="preserve"> </w:t>
            </w:r>
            <w:r w:rsidR="008A0C0B">
              <w:rPr>
                <w:rFonts w:cs="Arial"/>
                <w:kern w:val="2"/>
              </w:rPr>
              <w:t>основного мероприятия, мероприятия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</w:t>
            </w:r>
            <w:r w:rsidR="00C1241A">
              <w:rPr>
                <w:rFonts w:cs="Arial"/>
                <w:kern w:val="2"/>
              </w:rPr>
              <w:t xml:space="preserve">емый непосредственный результат </w:t>
            </w:r>
            <w:r>
              <w:rPr>
                <w:rFonts w:cs="Arial"/>
                <w:kern w:val="2"/>
              </w:rPr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05F83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</w:t>
            </w:r>
            <w:r w:rsidR="0030522C">
              <w:rPr>
                <w:rFonts w:cs="Arial"/>
                <w:kern w:val="2"/>
              </w:rPr>
              <w:t>т</w:t>
            </w:r>
            <w:r w:rsidR="008A0C0B">
              <w:rPr>
                <w:rFonts w:cs="Arial"/>
                <w:kern w:val="2"/>
              </w:rPr>
              <w:t>ия в очередном финансовом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окончания реализ</w:t>
            </w:r>
            <w:r w:rsidR="0030522C">
              <w:rPr>
                <w:rFonts w:cs="Arial"/>
                <w:kern w:val="2"/>
              </w:rPr>
              <w:t>аци</w:t>
            </w:r>
            <w:r>
              <w:rPr>
                <w:rFonts w:cs="Arial"/>
                <w:kern w:val="2"/>
              </w:rPr>
              <w:t>и мероприятия в очередном финансовом году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</w:t>
            </w:r>
            <w:r>
              <w:rPr>
                <w:rFonts w:cs="Arial"/>
              </w:rPr>
              <w:lastRenderedPageBreak/>
              <w:t>в Калачеевском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Калачеевского сельского </w:t>
            </w:r>
            <w:r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E35E9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700520" w:rsidRDefault="000037B9" w:rsidP="00035590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1319,0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>Развитие культуры, физической культуры и спорта в Калачеевском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3B5D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3B5D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E35E9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0037B9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1319,0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условий для развития культуры в Калачеевском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Повышение эффективности и качества культурно - досуговой деятельности в Калачеевском сельском поселении.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</w:t>
            </w:r>
            <w:r w:rsidR="00471231">
              <w:rPr>
                <w:rFonts w:cs="Arial"/>
                <w:kern w:val="2"/>
              </w:rPr>
              <w:t>02 1 01 00590</w:t>
            </w:r>
          </w:p>
          <w:p w:rsidR="000553B9" w:rsidRDefault="00966A79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</w:t>
            </w:r>
            <w:r w:rsidR="00471231">
              <w:rPr>
                <w:rFonts w:cs="Arial"/>
                <w:kern w:val="2"/>
              </w:rPr>
              <w:t>02 1 01 00590</w:t>
            </w:r>
          </w:p>
          <w:p w:rsidR="009C155F" w:rsidRDefault="009C155F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914 08 01 02 1 01 00590</w:t>
            </w:r>
          </w:p>
          <w:p w:rsidR="004E23D1" w:rsidRDefault="004E23D1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914 08 01 02 1 01 98580</w:t>
            </w:r>
          </w:p>
          <w:p w:rsidR="009C155F" w:rsidRDefault="009C155F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914 08 01 02 1 01 90840</w:t>
            </w:r>
          </w:p>
          <w:p w:rsidR="00733BCF" w:rsidRPr="00733BCF" w:rsidRDefault="009C155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914 08 01 02 1 01 90840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0037B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220,9</w:t>
            </w:r>
          </w:p>
          <w:p w:rsidR="000553B9" w:rsidRDefault="000553B9" w:rsidP="00035590">
            <w:pPr>
              <w:ind w:firstLine="0"/>
              <w:rPr>
                <w:rFonts w:cs="Arial"/>
              </w:rPr>
            </w:pPr>
          </w:p>
          <w:p w:rsidR="000553B9" w:rsidRDefault="000037B9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617,0</w:t>
            </w:r>
          </w:p>
          <w:p w:rsidR="000553B9" w:rsidRDefault="000553B9" w:rsidP="00035590">
            <w:pPr>
              <w:ind w:firstLine="0"/>
              <w:rPr>
                <w:rFonts w:cs="Arial"/>
              </w:rPr>
            </w:pPr>
          </w:p>
          <w:p w:rsidR="009C155F" w:rsidRDefault="009C155F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10,0</w:t>
            </w:r>
          </w:p>
          <w:p w:rsidR="009C155F" w:rsidRDefault="009C155F" w:rsidP="00035590">
            <w:pPr>
              <w:ind w:firstLine="0"/>
              <w:rPr>
                <w:rFonts w:cs="Arial"/>
              </w:rPr>
            </w:pPr>
          </w:p>
          <w:p w:rsidR="004E23D1" w:rsidRDefault="004E23D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455,1</w:t>
            </w:r>
          </w:p>
          <w:p w:rsidR="004E23D1" w:rsidRDefault="004E23D1" w:rsidP="00035590">
            <w:pPr>
              <w:ind w:firstLine="0"/>
              <w:rPr>
                <w:rFonts w:cs="Arial"/>
              </w:rPr>
            </w:pPr>
          </w:p>
          <w:p w:rsidR="000553B9" w:rsidRDefault="008A3B5D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10,0</w:t>
            </w:r>
          </w:p>
          <w:p w:rsidR="009C155F" w:rsidRDefault="009C155F" w:rsidP="00035590">
            <w:pPr>
              <w:ind w:firstLine="0"/>
              <w:rPr>
                <w:rFonts w:cs="Arial"/>
              </w:rPr>
            </w:pPr>
          </w:p>
          <w:p w:rsidR="009C155F" w:rsidRDefault="009C155F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Развитие физической культуры и спорта в Калачеевском </w:t>
            </w:r>
            <w:r>
              <w:rPr>
                <w:rFonts w:cs="Arial"/>
              </w:rPr>
              <w:lastRenderedPageBreak/>
              <w:t>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Калачеевского сельского </w:t>
            </w:r>
            <w:r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600156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600156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Обеспечение участия представителей поселения в соревнованиях различного </w:t>
            </w:r>
            <w:r>
              <w:rPr>
                <w:rFonts w:cs="Arial"/>
                <w:kern w:val="2"/>
              </w:rPr>
              <w:lastRenderedPageBreak/>
              <w:t>уровня, организация и проведение спортивных турниров в поселении.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914 11 05</w:t>
            </w:r>
          </w:p>
          <w:p w:rsidR="008A0C0B" w:rsidRDefault="00471231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02 10290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37B9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8A0C0B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600156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</w:t>
            </w:r>
            <w:r w:rsidR="00600156">
              <w:rPr>
                <w:rFonts w:cs="Arial"/>
                <w:kern w:val="2"/>
              </w:rPr>
              <w:t>.2022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805F8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D105AC">
              <w:rPr>
                <w:rFonts w:cs="Arial"/>
                <w:kern w:val="2"/>
              </w:rPr>
              <w:t>Обеспечение к</w:t>
            </w:r>
            <w:r w:rsidR="0030522C">
              <w:rPr>
                <w:rFonts w:cs="Arial"/>
                <w:kern w:val="2"/>
              </w:rPr>
              <w:t>аче</w:t>
            </w:r>
            <w:r w:rsidR="0030522C">
              <w:rPr>
                <w:rFonts w:cs="Arial"/>
                <w:kern w:val="2"/>
              </w:rPr>
              <w:softHyphen/>
              <w:t>ственного и своевре</w:t>
            </w:r>
            <w:r w:rsidR="0030522C">
              <w:rPr>
                <w:rFonts w:cs="Arial"/>
                <w:kern w:val="2"/>
              </w:rPr>
              <w:softHyphen/>
              <w:t>менного исполнения</w:t>
            </w:r>
            <w:r w:rsidRPr="00D105AC">
              <w:rPr>
                <w:rFonts w:cs="Arial"/>
                <w:kern w:val="2"/>
              </w:rPr>
              <w:t xml:space="preserve"> бюджета </w:t>
            </w:r>
            <w:r>
              <w:rPr>
                <w:rFonts w:cs="Arial"/>
                <w:kern w:val="2"/>
              </w:rPr>
              <w:t xml:space="preserve">Калачеевского </w:t>
            </w:r>
            <w:r w:rsidRPr="00D105AC">
              <w:rPr>
                <w:rFonts w:cs="Arial"/>
                <w:kern w:val="2"/>
              </w:rPr>
              <w:t>сельского поселения в рамках утвержденной программы, п</w:t>
            </w:r>
            <w:r w:rsidR="00C1241A">
              <w:rPr>
                <w:rFonts w:cs="Arial"/>
                <w:kern w:val="2"/>
              </w:rPr>
              <w:t>овышение эффек</w:t>
            </w:r>
            <w:r w:rsidR="00C1241A">
              <w:rPr>
                <w:rFonts w:cs="Arial"/>
                <w:kern w:val="2"/>
              </w:rPr>
              <w:softHyphen/>
              <w:t>тивности исполне</w:t>
            </w:r>
            <w:r w:rsidRPr="00D105AC">
              <w:rPr>
                <w:rFonts w:cs="Arial"/>
                <w:kern w:val="2"/>
              </w:rPr>
              <w:t>ния муниципальных функций, повышение качества предоставления муниципальных услуг, сохранение кадров</w:t>
            </w:r>
            <w:r w:rsidR="009A0261">
              <w:rPr>
                <w:rFonts w:cs="Arial"/>
                <w:kern w:val="2"/>
              </w:rPr>
              <w:t>ого состава учреждения культуры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</w:t>
            </w:r>
          </w:p>
          <w:p w:rsidR="008A0C0B" w:rsidRDefault="0047123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02 10100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914 11 05</w:t>
            </w:r>
          </w:p>
          <w:p w:rsidR="008A0C0B" w:rsidRDefault="0047123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02 10290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</w:p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</w:tbl>
    <w:p w:rsidR="00DC7E43" w:rsidRPr="005A589F" w:rsidRDefault="00DC7E43" w:rsidP="00805F83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sectPr w:rsidR="00DC7E43" w:rsidRPr="005A589F" w:rsidSect="007E17D4">
      <w:pgSz w:w="16838" w:h="11906" w:orient="landscape"/>
      <w:pgMar w:top="2269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42C" w:rsidRDefault="0014542C" w:rsidP="00AE3364">
      <w:r>
        <w:separator/>
      </w:r>
    </w:p>
  </w:endnote>
  <w:endnote w:type="continuationSeparator" w:id="0">
    <w:p w:rsidR="0014542C" w:rsidRDefault="0014542C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D1" w:rsidRDefault="005D73D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D1" w:rsidRDefault="005D73D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D1" w:rsidRDefault="005D73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42C" w:rsidRDefault="0014542C" w:rsidP="00AE3364">
      <w:r>
        <w:separator/>
      </w:r>
    </w:p>
  </w:footnote>
  <w:footnote w:type="continuationSeparator" w:id="0">
    <w:p w:rsidR="0014542C" w:rsidRDefault="0014542C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D1" w:rsidRDefault="005D73D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D1" w:rsidRDefault="005D73D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D1" w:rsidRDefault="005D73D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8"/>
    <w:rsid w:val="000007A5"/>
    <w:rsid w:val="000037B9"/>
    <w:rsid w:val="00004205"/>
    <w:rsid w:val="00007B46"/>
    <w:rsid w:val="00024AA4"/>
    <w:rsid w:val="000271E3"/>
    <w:rsid w:val="00035590"/>
    <w:rsid w:val="00036007"/>
    <w:rsid w:val="00041EDD"/>
    <w:rsid w:val="00041F66"/>
    <w:rsid w:val="000553B9"/>
    <w:rsid w:val="00062757"/>
    <w:rsid w:val="0006424B"/>
    <w:rsid w:val="00077639"/>
    <w:rsid w:val="000802B9"/>
    <w:rsid w:val="00091FBD"/>
    <w:rsid w:val="00093197"/>
    <w:rsid w:val="000B5781"/>
    <w:rsid w:val="000C34BF"/>
    <w:rsid w:val="000C394C"/>
    <w:rsid w:val="000D2293"/>
    <w:rsid w:val="000D43AE"/>
    <w:rsid w:val="000E0171"/>
    <w:rsid w:val="000F060D"/>
    <w:rsid w:val="000F0A24"/>
    <w:rsid w:val="000F26BD"/>
    <w:rsid w:val="000F4F2F"/>
    <w:rsid w:val="00106196"/>
    <w:rsid w:val="00121AB9"/>
    <w:rsid w:val="001405F5"/>
    <w:rsid w:val="0014542C"/>
    <w:rsid w:val="00183DDB"/>
    <w:rsid w:val="00186C46"/>
    <w:rsid w:val="0019657F"/>
    <w:rsid w:val="001B071E"/>
    <w:rsid w:val="001B3488"/>
    <w:rsid w:val="001C4993"/>
    <w:rsid w:val="001C68C0"/>
    <w:rsid w:val="001E37A2"/>
    <w:rsid w:val="001E5A21"/>
    <w:rsid w:val="002039DE"/>
    <w:rsid w:val="00207B47"/>
    <w:rsid w:val="002135A1"/>
    <w:rsid w:val="002160AA"/>
    <w:rsid w:val="00221C3B"/>
    <w:rsid w:val="00223AEB"/>
    <w:rsid w:val="0022726F"/>
    <w:rsid w:val="0023191D"/>
    <w:rsid w:val="0024118F"/>
    <w:rsid w:val="002415FC"/>
    <w:rsid w:val="00276012"/>
    <w:rsid w:val="00292D22"/>
    <w:rsid w:val="002C6B5E"/>
    <w:rsid w:val="002D2E35"/>
    <w:rsid w:val="002D6359"/>
    <w:rsid w:val="002D6553"/>
    <w:rsid w:val="002E0E06"/>
    <w:rsid w:val="0030522C"/>
    <w:rsid w:val="00317DD2"/>
    <w:rsid w:val="00337376"/>
    <w:rsid w:val="00340EAF"/>
    <w:rsid w:val="00350373"/>
    <w:rsid w:val="0035330C"/>
    <w:rsid w:val="0036384F"/>
    <w:rsid w:val="00380F7B"/>
    <w:rsid w:val="003827C9"/>
    <w:rsid w:val="003829A7"/>
    <w:rsid w:val="003842B4"/>
    <w:rsid w:val="00384E0D"/>
    <w:rsid w:val="00394B27"/>
    <w:rsid w:val="003B4760"/>
    <w:rsid w:val="003C2BD3"/>
    <w:rsid w:val="003C7F8A"/>
    <w:rsid w:val="003D1F7B"/>
    <w:rsid w:val="003D260B"/>
    <w:rsid w:val="003E07DC"/>
    <w:rsid w:val="00400540"/>
    <w:rsid w:val="00453398"/>
    <w:rsid w:val="00457590"/>
    <w:rsid w:val="00471231"/>
    <w:rsid w:val="00477170"/>
    <w:rsid w:val="00496D9F"/>
    <w:rsid w:val="004C0CA7"/>
    <w:rsid w:val="004D56F2"/>
    <w:rsid w:val="004D71EA"/>
    <w:rsid w:val="004E23D1"/>
    <w:rsid w:val="004E3B70"/>
    <w:rsid w:val="004E609E"/>
    <w:rsid w:val="004E653D"/>
    <w:rsid w:val="00510D5B"/>
    <w:rsid w:val="00520061"/>
    <w:rsid w:val="00536D00"/>
    <w:rsid w:val="00554971"/>
    <w:rsid w:val="005610E8"/>
    <w:rsid w:val="005634E7"/>
    <w:rsid w:val="00577256"/>
    <w:rsid w:val="0059625A"/>
    <w:rsid w:val="005A589F"/>
    <w:rsid w:val="005D73D1"/>
    <w:rsid w:val="005E2B57"/>
    <w:rsid w:val="005F66D2"/>
    <w:rsid w:val="005F6988"/>
    <w:rsid w:val="00600156"/>
    <w:rsid w:val="00606645"/>
    <w:rsid w:val="00610568"/>
    <w:rsid w:val="00610D75"/>
    <w:rsid w:val="0062468F"/>
    <w:rsid w:val="00646316"/>
    <w:rsid w:val="006631D8"/>
    <w:rsid w:val="006643CF"/>
    <w:rsid w:val="00665E61"/>
    <w:rsid w:val="00681536"/>
    <w:rsid w:val="006B6AA8"/>
    <w:rsid w:val="006B6C56"/>
    <w:rsid w:val="006C6BCD"/>
    <w:rsid w:val="006C7840"/>
    <w:rsid w:val="006E4185"/>
    <w:rsid w:val="006F06AB"/>
    <w:rsid w:val="00700520"/>
    <w:rsid w:val="007034B7"/>
    <w:rsid w:val="00717410"/>
    <w:rsid w:val="00723301"/>
    <w:rsid w:val="00733BCF"/>
    <w:rsid w:val="00752933"/>
    <w:rsid w:val="00764555"/>
    <w:rsid w:val="00767BE8"/>
    <w:rsid w:val="0077759F"/>
    <w:rsid w:val="007845B2"/>
    <w:rsid w:val="00785802"/>
    <w:rsid w:val="00796DE3"/>
    <w:rsid w:val="007970CA"/>
    <w:rsid w:val="007A69D0"/>
    <w:rsid w:val="007A7023"/>
    <w:rsid w:val="007B2BD8"/>
    <w:rsid w:val="007B7A55"/>
    <w:rsid w:val="007E17D4"/>
    <w:rsid w:val="007E1DFC"/>
    <w:rsid w:val="007E2F10"/>
    <w:rsid w:val="007E4E0E"/>
    <w:rsid w:val="007E5E23"/>
    <w:rsid w:val="00805F83"/>
    <w:rsid w:val="0081078B"/>
    <w:rsid w:val="00810DC0"/>
    <w:rsid w:val="008159B3"/>
    <w:rsid w:val="008350AD"/>
    <w:rsid w:val="008476A2"/>
    <w:rsid w:val="00854794"/>
    <w:rsid w:val="00857192"/>
    <w:rsid w:val="00862635"/>
    <w:rsid w:val="00863E1F"/>
    <w:rsid w:val="00866E5F"/>
    <w:rsid w:val="008709E3"/>
    <w:rsid w:val="008909E9"/>
    <w:rsid w:val="008A0C0B"/>
    <w:rsid w:val="008A2D10"/>
    <w:rsid w:val="008A3B5D"/>
    <w:rsid w:val="008A4418"/>
    <w:rsid w:val="008C4475"/>
    <w:rsid w:val="008D29AB"/>
    <w:rsid w:val="008D6781"/>
    <w:rsid w:val="008D6B8F"/>
    <w:rsid w:val="008E1541"/>
    <w:rsid w:val="008F1436"/>
    <w:rsid w:val="008F1B1B"/>
    <w:rsid w:val="008F628B"/>
    <w:rsid w:val="0090514D"/>
    <w:rsid w:val="00906B7C"/>
    <w:rsid w:val="00907029"/>
    <w:rsid w:val="00915D72"/>
    <w:rsid w:val="0092358D"/>
    <w:rsid w:val="00931AC1"/>
    <w:rsid w:val="00934A15"/>
    <w:rsid w:val="009357B4"/>
    <w:rsid w:val="00935D9E"/>
    <w:rsid w:val="00936199"/>
    <w:rsid w:val="0095707A"/>
    <w:rsid w:val="00966A79"/>
    <w:rsid w:val="009672F4"/>
    <w:rsid w:val="00972754"/>
    <w:rsid w:val="00972A8E"/>
    <w:rsid w:val="00980EE8"/>
    <w:rsid w:val="009A0261"/>
    <w:rsid w:val="009A2244"/>
    <w:rsid w:val="009C155F"/>
    <w:rsid w:val="009C4CE8"/>
    <w:rsid w:val="009C5DD8"/>
    <w:rsid w:val="009D3737"/>
    <w:rsid w:val="009E3D66"/>
    <w:rsid w:val="009E41E7"/>
    <w:rsid w:val="009F168B"/>
    <w:rsid w:val="00A07FC4"/>
    <w:rsid w:val="00A1056D"/>
    <w:rsid w:val="00A12490"/>
    <w:rsid w:val="00A17189"/>
    <w:rsid w:val="00A24043"/>
    <w:rsid w:val="00A255D0"/>
    <w:rsid w:val="00A258B0"/>
    <w:rsid w:val="00A415E8"/>
    <w:rsid w:val="00A55120"/>
    <w:rsid w:val="00A70F55"/>
    <w:rsid w:val="00A71868"/>
    <w:rsid w:val="00A75D63"/>
    <w:rsid w:val="00A77267"/>
    <w:rsid w:val="00A776B6"/>
    <w:rsid w:val="00A80920"/>
    <w:rsid w:val="00A97587"/>
    <w:rsid w:val="00AA6DF0"/>
    <w:rsid w:val="00AB65D9"/>
    <w:rsid w:val="00AC60F6"/>
    <w:rsid w:val="00AD2265"/>
    <w:rsid w:val="00AD3322"/>
    <w:rsid w:val="00AE3364"/>
    <w:rsid w:val="00AF3F91"/>
    <w:rsid w:val="00B05F7F"/>
    <w:rsid w:val="00B201EB"/>
    <w:rsid w:val="00B253BA"/>
    <w:rsid w:val="00B31E60"/>
    <w:rsid w:val="00B320C6"/>
    <w:rsid w:val="00B3335E"/>
    <w:rsid w:val="00B511B0"/>
    <w:rsid w:val="00B52258"/>
    <w:rsid w:val="00B56D7F"/>
    <w:rsid w:val="00B63561"/>
    <w:rsid w:val="00B82E88"/>
    <w:rsid w:val="00B92153"/>
    <w:rsid w:val="00B940A4"/>
    <w:rsid w:val="00B96492"/>
    <w:rsid w:val="00BA33B1"/>
    <w:rsid w:val="00BB1393"/>
    <w:rsid w:val="00BB363C"/>
    <w:rsid w:val="00BC5F0B"/>
    <w:rsid w:val="00BD28CC"/>
    <w:rsid w:val="00BD4C22"/>
    <w:rsid w:val="00BD56B1"/>
    <w:rsid w:val="00BF4526"/>
    <w:rsid w:val="00C1241A"/>
    <w:rsid w:val="00C44BF1"/>
    <w:rsid w:val="00C46243"/>
    <w:rsid w:val="00C47422"/>
    <w:rsid w:val="00C521C9"/>
    <w:rsid w:val="00C555BA"/>
    <w:rsid w:val="00C6174D"/>
    <w:rsid w:val="00C663A9"/>
    <w:rsid w:val="00C718E6"/>
    <w:rsid w:val="00C8001E"/>
    <w:rsid w:val="00C920F4"/>
    <w:rsid w:val="00CA7739"/>
    <w:rsid w:val="00CB4A8E"/>
    <w:rsid w:val="00CC0B4C"/>
    <w:rsid w:val="00CC3670"/>
    <w:rsid w:val="00CD0811"/>
    <w:rsid w:val="00CF72E2"/>
    <w:rsid w:val="00D105AC"/>
    <w:rsid w:val="00D12892"/>
    <w:rsid w:val="00D21174"/>
    <w:rsid w:val="00D22805"/>
    <w:rsid w:val="00D3259D"/>
    <w:rsid w:val="00D431EE"/>
    <w:rsid w:val="00D44364"/>
    <w:rsid w:val="00D67978"/>
    <w:rsid w:val="00D767B8"/>
    <w:rsid w:val="00D77DDE"/>
    <w:rsid w:val="00D92A53"/>
    <w:rsid w:val="00DA53AB"/>
    <w:rsid w:val="00DA5C61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7B3D"/>
    <w:rsid w:val="00E25EFA"/>
    <w:rsid w:val="00E332CA"/>
    <w:rsid w:val="00E35E98"/>
    <w:rsid w:val="00E4391D"/>
    <w:rsid w:val="00E730E0"/>
    <w:rsid w:val="00E90BC2"/>
    <w:rsid w:val="00E91A2F"/>
    <w:rsid w:val="00EC4E29"/>
    <w:rsid w:val="00EC5689"/>
    <w:rsid w:val="00ED5206"/>
    <w:rsid w:val="00ED6EC9"/>
    <w:rsid w:val="00EE40DA"/>
    <w:rsid w:val="00EF159E"/>
    <w:rsid w:val="00EF2860"/>
    <w:rsid w:val="00EF4E09"/>
    <w:rsid w:val="00F15F0A"/>
    <w:rsid w:val="00F30059"/>
    <w:rsid w:val="00F30A57"/>
    <w:rsid w:val="00F32D23"/>
    <w:rsid w:val="00F36657"/>
    <w:rsid w:val="00F438B1"/>
    <w:rsid w:val="00F51D62"/>
    <w:rsid w:val="00F553DF"/>
    <w:rsid w:val="00F71BAD"/>
    <w:rsid w:val="00F7306E"/>
    <w:rsid w:val="00F73BF9"/>
    <w:rsid w:val="00F871A4"/>
    <w:rsid w:val="00F95C75"/>
    <w:rsid w:val="00FC0072"/>
    <w:rsid w:val="00FD4E64"/>
    <w:rsid w:val="00FE5CDB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07CEB-F583-42FD-9DA9-EBC352C6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171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D101-179F-41B2-AE9D-60A0683F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110</TotalTime>
  <Pages>11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Калачеевское</cp:lastModifiedBy>
  <cp:revision>22</cp:revision>
  <cp:lastPrinted>2022-09-12T11:41:00Z</cp:lastPrinted>
  <dcterms:created xsi:type="dcterms:W3CDTF">2021-12-29T06:58:00Z</dcterms:created>
  <dcterms:modified xsi:type="dcterms:W3CDTF">2022-09-12T11:41:00Z</dcterms:modified>
</cp:coreProperties>
</file>