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717B4" w14:textId="77777777" w:rsidR="002C734F" w:rsidRDefault="002C734F" w:rsidP="00847937">
      <w:pPr>
        <w:ind w:firstLine="709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14:paraId="49E5125B" w14:textId="77777777" w:rsidR="0026771B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АДМИНИСТРАЦИЯ</w:t>
      </w:r>
    </w:p>
    <w:p w14:paraId="73FE0F36" w14:textId="77777777" w:rsidR="00A05C22" w:rsidRPr="00847937" w:rsidRDefault="00A725E6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КАЛАЧЕЕВСКОГО</w:t>
      </w:r>
      <w:r w:rsidR="00A05C22" w:rsidRPr="00847937">
        <w:rPr>
          <w:rFonts w:cs="Arial"/>
        </w:rPr>
        <w:t xml:space="preserve"> СЕЛЬСКОГО ПОСЕЛЕНИЯ</w:t>
      </w:r>
    </w:p>
    <w:p w14:paraId="749A88DE" w14:textId="77777777"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КАЛАЧЕЕВСКОГО МУНИЦИПАЛЬНОГО РАЙОНА</w:t>
      </w:r>
    </w:p>
    <w:p w14:paraId="6781AF65" w14:textId="77777777"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ВОРОНЕЖСКОЙ ОБЛАСТИ</w:t>
      </w:r>
    </w:p>
    <w:p w14:paraId="7532B48B" w14:textId="77777777"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ПОСТАНОВЛЕНИЕ</w:t>
      </w:r>
    </w:p>
    <w:p w14:paraId="35452631" w14:textId="4FF76108" w:rsidR="00006BF1" w:rsidRPr="008A0344" w:rsidRDefault="00006BF1" w:rsidP="00B151D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8A0344">
        <w:rPr>
          <w:rFonts w:cs="Arial"/>
        </w:rPr>
        <w:t xml:space="preserve">от </w:t>
      </w:r>
      <w:r w:rsidRPr="00C64A66">
        <w:rPr>
          <w:rFonts w:cs="Arial"/>
          <w:color w:val="FF0000"/>
        </w:rPr>
        <w:t>«</w:t>
      </w:r>
      <w:r w:rsidR="00750FBA" w:rsidRPr="00C64A66">
        <w:rPr>
          <w:rFonts w:cs="Arial"/>
          <w:color w:val="FF0000"/>
        </w:rPr>
        <w:t>1</w:t>
      </w:r>
      <w:r w:rsidR="00CA3B38">
        <w:rPr>
          <w:rFonts w:cs="Arial"/>
          <w:color w:val="FF0000"/>
        </w:rPr>
        <w:t>3</w:t>
      </w:r>
      <w:r w:rsidRPr="00C64A66">
        <w:rPr>
          <w:rFonts w:cs="Arial"/>
          <w:color w:val="FF0000"/>
        </w:rPr>
        <w:t xml:space="preserve">» </w:t>
      </w:r>
      <w:r w:rsidR="00CA3B38">
        <w:rPr>
          <w:rFonts w:cs="Arial"/>
          <w:color w:val="FF0000"/>
        </w:rPr>
        <w:t>дека</w:t>
      </w:r>
      <w:r w:rsidR="00110D27" w:rsidRPr="00C64A66">
        <w:rPr>
          <w:rFonts w:cs="Arial"/>
          <w:color w:val="FF0000"/>
        </w:rPr>
        <w:t>бря</w:t>
      </w:r>
      <w:r w:rsidR="00CC587D" w:rsidRPr="00C64A66">
        <w:rPr>
          <w:rFonts w:cs="Arial"/>
          <w:color w:val="FF0000"/>
        </w:rPr>
        <w:t xml:space="preserve"> 2022</w:t>
      </w:r>
      <w:r w:rsidRPr="00C64A66">
        <w:rPr>
          <w:rFonts w:cs="Arial"/>
          <w:color w:val="FF0000"/>
        </w:rPr>
        <w:t xml:space="preserve"> г. № </w:t>
      </w:r>
      <w:r w:rsidR="00CA3B38">
        <w:rPr>
          <w:rFonts w:cs="Arial"/>
          <w:color w:val="FF0000"/>
        </w:rPr>
        <w:t>88</w:t>
      </w:r>
    </w:p>
    <w:p w14:paraId="38D6FCA5" w14:textId="77777777" w:rsidR="00006BF1" w:rsidRPr="00C1241A" w:rsidRDefault="00006BF1" w:rsidP="00006BF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322"/>
      </w:tblGrid>
      <w:tr w:rsidR="00A05C22" w:rsidRPr="00847937" w14:paraId="65BACD03" w14:textId="77777777" w:rsidTr="00C63239">
        <w:tc>
          <w:tcPr>
            <w:tcW w:w="9322" w:type="dxa"/>
          </w:tcPr>
          <w:p w14:paraId="2AA70D6D" w14:textId="79E93CA3" w:rsidR="00A05C22" w:rsidRPr="00847937" w:rsidRDefault="00BE3338" w:rsidP="002C734F">
            <w:pPr>
              <w:pStyle w:val="Title"/>
              <w:rPr>
                <w:b w:val="0"/>
                <w:sz w:val="24"/>
                <w:szCs w:val="24"/>
              </w:rPr>
            </w:pPr>
            <w:r w:rsidRPr="002C734F">
              <w:t>О внесении</w:t>
            </w:r>
            <w:r w:rsidR="00CB6FEA" w:rsidRPr="002C734F">
              <w:t xml:space="preserve"> изменений в п</w:t>
            </w:r>
            <w:r w:rsidR="00B669D4" w:rsidRPr="002C734F">
              <w:t>остановление от 23</w:t>
            </w:r>
            <w:r w:rsidR="00374DE4" w:rsidRPr="002C734F">
              <w:t>.10</w:t>
            </w:r>
            <w:r w:rsidR="00074375" w:rsidRPr="002C734F">
              <w:t>.2019 г. № 98</w:t>
            </w:r>
            <w:r w:rsidRPr="002C734F">
              <w:t>«</w:t>
            </w:r>
            <w:r w:rsidR="00A05C22" w:rsidRPr="002C734F">
              <w:t xml:space="preserve">О муниципальной программе </w:t>
            </w:r>
            <w:r w:rsidR="00A725E6" w:rsidRPr="002C734F">
              <w:t>Калачеевского</w:t>
            </w:r>
            <w:r w:rsidR="00A05C22" w:rsidRPr="002C734F">
              <w:t xml:space="preserve"> сельского поселения</w:t>
            </w:r>
            <w:r w:rsidR="00D40BA8">
              <w:t xml:space="preserve"> </w:t>
            </w:r>
            <w:r w:rsidR="00A05C22" w:rsidRPr="002C734F">
              <w:t xml:space="preserve">«Содержание и развитие коммунальной инфраструктуры на территории </w:t>
            </w:r>
            <w:r w:rsidR="00A725E6" w:rsidRPr="002C734F">
              <w:t>Калачеевского</w:t>
            </w:r>
            <w:r w:rsidR="00A05C22" w:rsidRPr="002C734F">
              <w:t xml:space="preserve"> сельского поселения Калачеевско</w:t>
            </w:r>
            <w:r w:rsidR="000B2471" w:rsidRPr="002C734F">
              <w:t>го муниципального района на 2020</w:t>
            </w:r>
            <w:r w:rsidR="00A05C22" w:rsidRPr="002C734F">
              <w:t xml:space="preserve"> - </w:t>
            </w:r>
            <w:r w:rsidR="000B2471" w:rsidRPr="002C734F">
              <w:t>2026</w:t>
            </w:r>
            <w:r w:rsidR="00A05C22" w:rsidRPr="002C734F">
              <w:t xml:space="preserve"> годы»</w:t>
            </w:r>
          </w:p>
        </w:tc>
      </w:tr>
    </w:tbl>
    <w:p w14:paraId="605251FC" w14:textId="77777777" w:rsidR="00CA3B38" w:rsidRDefault="00FF0067" w:rsidP="009F6224">
      <w:pPr>
        <w:tabs>
          <w:tab w:val="left" w:pos="0"/>
          <w:tab w:val="left" w:pos="851"/>
        </w:tabs>
      </w:pPr>
      <w:r>
        <w:t>В соответствии с</w:t>
      </w:r>
      <w:r w:rsidR="00940F2D" w:rsidRPr="00847937">
        <w:t xml:space="preserve">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№67 (в редакции постановлений: от 08.05.2014г.№19; от 29.06.2015г.№36; от 11.05.2016г.№52; от 27.12.2018г.№58; </w:t>
      </w:r>
      <w:proofErr w:type="gramStart"/>
      <w:r w:rsidR="00940F2D" w:rsidRPr="00847937">
        <w:t>от 15.10.2019г.№97),</w:t>
      </w:r>
      <w:r w:rsidR="00BE3338" w:rsidRPr="00847937">
        <w:t xml:space="preserve"> решением Совета народных депутатов Калачеевского сельского </w:t>
      </w:r>
      <w:r w:rsidR="00B772B4">
        <w:t>поселения</w:t>
      </w:r>
      <w:r>
        <w:t xml:space="preserve"> «О бюджете Калачеевского сельского поселения Калачеевского муниципального района на 2022 год и плановый период 2023 и 2024 годов»</w:t>
      </w:r>
      <w:r w:rsidR="00EE2F5B">
        <w:t xml:space="preserve"> </w:t>
      </w:r>
      <w:r w:rsidR="00B709F2">
        <w:t>от 27.12.2021 г. № 58</w:t>
      </w:r>
      <w:r w:rsidR="009F6224">
        <w:t xml:space="preserve"> (в ред</w:t>
      </w:r>
      <w:r w:rsidR="00EE2F5B">
        <w:t xml:space="preserve">акции решения от 29.04.2022 г. </w:t>
      </w:r>
      <w:r w:rsidR="009F6224">
        <w:t>№74</w:t>
      </w:r>
      <w:r w:rsidR="00EE2F5B">
        <w:t>; от 09.06.2022 г. № 77</w:t>
      </w:r>
      <w:r w:rsidR="00C64A66">
        <w:t>; от 27.10.2022 г. № 90</w:t>
      </w:r>
      <w:r w:rsidR="009F6224">
        <w:t>)</w:t>
      </w:r>
      <w:r w:rsidR="00EE2F5B">
        <w:t xml:space="preserve"> </w:t>
      </w:r>
      <w:r w:rsidR="00940F2D" w:rsidRPr="00847937">
        <w:t>администрация Ка</w:t>
      </w:r>
      <w:r>
        <w:t>лачеевского сельского поселения</w:t>
      </w:r>
      <w:r w:rsidR="003F014E">
        <w:t xml:space="preserve"> </w:t>
      </w:r>
      <w:proofErr w:type="gramEnd"/>
    </w:p>
    <w:p w14:paraId="4A57D1B1" w14:textId="512027D5" w:rsidR="00A43A5D" w:rsidRPr="00847937" w:rsidRDefault="00940F2D" w:rsidP="009F6224">
      <w:pPr>
        <w:tabs>
          <w:tab w:val="left" w:pos="0"/>
          <w:tab w:val="left" w:pos="851"/>
        </w:tabs>
      </w:pPr>
      <w:proofErr w:type="gramStart"/>
      <w:r w:rsidRPr="00847937">
        <w:rPr>
          <w:bCs/>
        </w:rPr>
        <w:t>п</w:t>
      </w:r>
      <w:proofErr w:type="gramEnd"/>
      <w:r w:rsidRPr="00847937">
        <w:rPr>
          <w:bCs/>
        </w:rPr>
        <w:t xml:space="preserve"> о с т а н о в л я е т: </w:t>
      </w:r>
    </w:p>
    <w:p w14:paraId="261458D5" w14:textId="526B46CF" w:rsidR="00A05C22" w:rsidRPr="00847937" w:rsidRDefault="00A05C22" w:rsidP="002D7310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t xml:space="preserve">1. </w:t>
      </w:r>
      <w:proofErr w:type="gramStart"/>
      <w:r w:rsidR="00BE3338" w:rsidRPr="00847937">
        <w:rPr>
          <w:rFonts w:cs="Arial"/>
        </w:rPr>
        <w:t xml:space="preserve">Внести </w:t>
      </w:r>
      <w:r w:rsidR="00A406DA">
        <w:rPr>
          <w:rFonts w:cs="Arial"/>
        </w:rPr>
        <w:t xml:space="preserve">в постановление </w:t>
      </w:r>
      <w:r w:rsidR="00A406DA" w:rsidRPr="00A406DA">
        <w:rPr>
          <w:rFonts w:cs="Arial"/>
        </w:rPr>
        <w:t>от 23.10.2019 г. № 98 «О муниципальной программе Калачеевского сельского поселения «Содержание и развитие коммунальной инфраструктуры на территории Калачеевского сельского поселения Калачеевского муниципальн</w:t>
      </w:r>
      <w:r w:rsidR="00A406DA">
        <w:rPr>
          <w:rFonts w:cs="Arial"/>
        </w:rPr>
        <w:t>ого района на 2020 - 2026 годы»</w:t>
      </w:r>
      <w:r w:rsidR="00C33EC1">
        <w:rPr>
          <w:rFonts w:cs="Arial"/>
        </w:rPr>
        <w:t xml:space="preserve"> </w:t>
      </w:r>
      <w:r w:rsidR="00FF0067">
        <w:t>(</w:t>
      </w:r>
      <w:r w:rsidR="00FF0067" w:rsidRPr="002C734F">
        <w:t>в редакции</w:t>
      </w:r>
      <w:r w:rsidR="00FF0067">
        <w:t xml:space="preserve"> постановлений:</w:t>
      </w:r>
      <w:r w:rsidR="00FF0067" w:rsidRPr="002C734F">
        <w:t xml:space="preserve"> от 31.01.2020 г. №1; от 29.05.2020г.№25</w:t>
      </w:r>
      <w:r w:rsidR="00FF0067">
        <w:t>; от 30.11.2020 г. № 50, от 29.12.2020 г. № 57; от 15.03.2021 г. № 15;</w:t>
      </w:r>
      <w:proofErr w:type="gramEnd"/>
      <w:r w:rsidR="00FF0067">
        <w:t xml:space="preserve"> от 05.07.2021 г. № 31; от 13.12.2021 г. № 51; от 30.12.2021 г. № 66</w:t>
      </w:r>
      <w:r w:rsidR="009F6224">
        <w:t>; от 25.03.2022 г. № 18</w:t>
      </w:r>
      <w:r w:rsidR="00EE2F5B">
        <w:t>; от 09.06.2022 г. № 29</w:t>
      </w:r>
      <w:r w:rsidR="00C64A66">
        <w:t>; от 15.09.2022 г. № 42</w:t>
      </w:r>
      <w:r w:rsidR="00FF0067" w:rsidRPr="002C734F">
        <w:t>)</w:t>
      </w:r>
      <w:r w:rsidR="00EE2F5B">
        <w:t xml:space="preserve"> </w:t>
      </w:r>
      <w:r w:rsidR="00AD039E">
        <w:rPr>
          <w:rFonts w:cs="Arial"/>
        </w:rPr>
        <w:t>следующие изменения</w:t>
      </w:r>
      <w:r w:rsidR="00BE3338" w:rsidRPr="00847937">
        <w:rPr>
          <w:rFonts w:cs="Arial"/>
        </w:rPr>
        <w:t>:</w:t>
      </w:r>
    </w:p>
    <w:p w14:paraId="75A09B92" w14:textId="77777777" w:rsidR="009B5102" w:rsidRDefault="002D7310" w:rsidP="003E372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1.1. </w:t>
      </w:r>
      <w:r w:rsidR="00910F67" w:rsidRPr="00847937">
        <w:rPr>
          <w:rFonts w:cs="Arial"/>
        </w:rPr>
        <w:t>В паспорт</w:t>
      </w:r>
      <w:r w:rsidR="00E67837">
        <w:rPr>
          <w:rFonts w:cs="Arial"/>
        </w:rPr>
        <w:t>е Муниципальной программы</w:t>
      </w:r>
      <w:r w:rsidR="00EC1419">
        <w:rPr>
          <w:rFonts w:cs="Arial"/>
        </w:rPr>
        <w:t xml:space="preserve"> «Содержание и развитие коммунальной инфраструктуры на территории Калачеевского </w:t>
      </w:r>
      <w:proofErr w:type="gramStart"/>
      <w:r w:rsidR="00EC1419">
        <w:rPr>
          <w:rFonts w:cs="Arial"/>
        </w:rPr>
        <w:t>сельского</w:t>
      </w:r>
      <w:proofErr w:type="gramEnd"/>
      <w:r w:rsidR="00EC1419">
        <w:rPr>
          <w:rFonts w:cs="Arial"/>
        </w:rPr>
        <w:t xml:space="preserve"> поселения Калачеевского муниципального района на 2020 - 2026 годы»</w:t>
      </w:r>
    </w:p>
    <w:p w14:paraId="2D7D3916" w14:textId="77777777" w:rsidR="00910F67" w:rsidRDefault="009B5102" w:rsidP="003E372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1.1.1. Р</w:t>
      </w:r>
      <w:r w:rsidR="00E67837">
        <w:rPr>
          <w:rFonts w:cs="Arial"/>
        </w:rPr>
        <w:t>аздел</w:t>
      </w:r>
      <w:r w:rsidR="00910F67" w:rsidRPr="00847937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14:paraId="3803BD03" w14:textId="77777777" w:rsidR="00B52270" w:rsidRPr="00847937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910F67" w:rsidRPr="00847937" w14:paraId="30B13C50" w14:textId="77777777" w:rsidTr="00E1655B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E287" w14:textId="77777777"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Объ</w:t>
            </w:r>
            <w:r w:rsidR="00835E1F">
              <w:rPr>
                <w:rFonts w:cs="Arial"/>
              </w:rPr>
              <w:t>емы и источники финансирования м</w:t>
            </w:r>
            <w:r w:rsidRPr="00847937">
              <w:rPr>
                <w:rFonts w:cs="Arial"/>
              </w:rPr>
              <w:t xml:space="preserve">униципальной программы (в </w:t>
            </w:r>
            <w:r w:rsidRPr="00847937">
              <w:rPr>
                <w:rFonts w:cs="Arial"/>
              </w:rPr>
              <w:lastRenderedPageBreak/>
              <w:t>действующих</w:t>
            </w:r>
            <w:r w:rsidR="00835E1F">
              <w:rPr>
                <w:rFonts w:cs="Arial"/>
              </w:rPr>
              <w:t xml:space="preserve"> ценах каждого года реализации м</w:t>
            </w:r>
            <w:r w:rsidRPr="00847937">
              <w:rPr>
                <w:rFonts w:cs="Arial"/>
              </w:rPr>
              <w:t xml:space="preserve">униципальной программы)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FEA1" w14:textId="77777777"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lastRenderedPageBreak/>
              <w:t>Финансирование программных мероприятий осуществляется за счёт средств бюджета поселе</w:t>
            </w:r>
            <w:r w:rsidR="00835E1F">
              <w:rPr>
                <w:rFonts w:cs="Arial"/>
              </w:rPr>
              <w:t>ния в объёмах, предусмотренных п</w:t>
            </w:r>
            <w:r w:rsidRPr="00847937">
              <w:rPr>
                <w:rFonts w:cs="Arial"/>
              </w:rPr>
              <w:t>рограммой и утверждённых решением Совета депутатов Калачеевского сельского поселения о бюджете на очередной финансовый год.</w:t>
            </w:r>
          </w:p>
          <w:p w14:paraId="2A213910" w14:textId="728A3C72"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lastRenderedPageBreak/>
              <w:t xml:space="preserve">Объём средств бюджета поселения, необходимый для финансирования Муниципальной программы составляет – </w:t>
            </w:r>
            <w:r w:rsidR="00C64A66">
              <w:rPr>
                <w:rFonts w:cs="Arial"/>
              </w:rPr>
              <w:t>24944,2</w:t>
            </w:r>
            <w:r w:rsidRPr="00847937">
              <w:rPr>
                <w:rFonts w:cs="Arial"/>
              </w:rPr>
              <w:t xml:space="preserve"> тыс. рублей, в том числе:</w:t>
            </w: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276"/>
              <w:gridCol w:w="1842"/>
              <w:gridCol w:w="1559"/>
              <w:gridCol w:w="1418"/>
            </w:tblGrid>
            <w:tr w:rsidR="004C241E" w:rsidRPr="005A5BEA" w14:paraId="58BFFDBE" w14:textId="77777777" w:rsidTr="00B709F2">
              <w:tc>
                <w:tcPr>
                  <w:tcW w:w="1339" w:type="dxa"/>
                  <w:shd w:val="clear" w:color="auto" w:fill="auto"/>
                </w:tcPr>
                <w:p w14:paraId="5796EBBC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3DE6BBB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42" w:type="dxa"/>
                </w:tcPr>
                <w:p w14:paraId="16D7B602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C6E32BB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A9D1F20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4C241E" w:rsidRPr="005A5BEA" w14:paraId="684997BB" w14:textId="77777777" w:rsidTr="00B709F2">
              <w:tc>
                <w:tcPr>
                  <w:tcW w:w="1339" w:type="dxa"/>
                  <w:shd w:val="clear" w:color="auto" w:fill="auto"/>
                </w:tcPr>
                <w:p w14:paraId="58764A2C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D086641" w14:textId="77777777" w:rsidR="004C241E" w:rsidRPr="00847937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42" w:type="dxa"/>
                </w:tcPr>
                <w:p w14:paraId="5647B782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857E5A6" w14:textId="77777777" w:rsidR="004C241E" w:rsidRPr="005A5BEA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F11C899" w14:textId="77777777" w:rsidR="004C241E" w:rsidRPr="005A5BEA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2188,6</w:t>
                  </w:r>
                </w:p>
              </w:tc>
            </w:tr>
            <w:tr w:rsidR="004C241E" w:rsidRPr="005A5BEA" w14:paraId="58EB352F" w14:textId="77777777" w:rsidTr="00B709F2">
              <w:tc>
                <w:tcPr>
                  <w:tcW w:w="1339" w:type="dxa"/>
                  <w:shd w:val="clear" w:color="auto" w:fill="auto"/>
                </w:tcPr>
                <w:p w14:paraId="6A4ECE67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512DB7" w14:textId="77777777" w:rsidR="004C241E" w:rsidRPr="00847937" w:rsidRDefault="004C241E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5122,4</w:t>
                  </w:r>
                </w:p>
              </w:tc>
              <w:tc>
                <w:tcPr>
                  <w:tcW w:w="1842" w:type="dxa"/>
                </w:tcPr>
                <w:p w14:paraId="0153BFB1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584,9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4EDA6AC" w14:textId="77777777" w:rsidR="004C241E" w:rsidRPr="005A5BEA" w:rsidRDefault="00385125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1431,1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C1FBEE6" w14:textId="77777777" w:rsidR="004C241E" w:rsidRPr="005A5BEA" w:rsidRDefault="00385125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3106,4</w:t>
                  </w:r>
                </w:p>
              </w:tc>
            </w:tr>
            <w:tr w:rsidR="004C241E" w:rsidRPr="005A5BEA" w14:paraId="5234165C" w14:textId="77777777" w:rsidTr="00B709F2">
              <w:tc>
                <w:tcPr>
                  <w:tcW w:w="1339" w:type="dxa"/>
                  <w:shd w:val="clear" w:color="auto" w:fill="auto"/>
                </w:tcPr>
                <w:p w14:paraId="52642C65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807F874" w14:textId="23E5BD6E" w:rsidR="004C241E" w:rsidRPr="00847937" w:rsidRDefault="00C64A6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5250,0</w:t>
                  </w:r>
                </w:p>
              </w:tc>
              <w:tc>
                <w:tcPr>
                  <w:tcW w:w="1842" w:type="dxa"/>
                </w:tcPr>
                <w:p w14:paraId="14D36B36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DC4ADC5" w14:textId="1CB82307" w:rsidR="004C241E" w:rsidRPr="005A5BEA" w:rsidRDefault="00C64A6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2176,4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D4B060E" w14:textId="18D3A001" w:rsidR="004C241E" w:rsidRPr="005A5BEA" w:rsidRDefault="00C64A6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3073,6</w:t>
                  </w:r>
                </w:p>
              </w:tc>
            </w:tr>
            <w:tr w:rsidR="004C241E" w:rsidRPr="005A5BEA" w14:paraId="3A5DF99D" w14:textId="77777777" w:rsidTr="00B709F2">
              <w:tc>
                <w:tcPr>
                  <w:tcW w:w="1339" w:type="dxa"/>
                  <w:shd w:val="clear" w:color="auto" w:fill="auto"/>
                </w:tcPr>
                <w:p w14:paraId="334AA801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21C0D5F" w14:textId="77777777" w:rsidR="004C241E" w:rsidRPr="00847937" w:rsidRDefault="00B709F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5233,5</w:t>
                  </w:r>
                </w:p>
              </w:tc>
              <w:tc>
                <w:tcPr>
                  <w:tcW w:w="1842" w:type="dxa"/>
                </w:tcPr>
                <w:p w14:paraId="1939DBA4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BABEC28" w14:textId="77777777" w:rsidR="004C241E" w:rsidRPr="005A5BEA" w:rsidRDefault="0064412C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3591,6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D8FA29B" w14:textId="77777777" w:rsidR="004C241E" w:rsidRPr="005A5BEA" w:rsidRDefault="0064412C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1641,9</w:t>
                  </w:r>
                </w:p>
              </w:tc>
            </w:tr>
            <w:tr w:rsidR="004C241E" w:rsidRPr="005A5BEA" w14:paraId="41A301AA" w14:textId="77777777" w:rsidTr="00B709F2">
              <w:tc>
                <w:tcPr>
                  <w:tcW w:w="1339" w:type="dxa"/>
                  <w:shd w:val="clear" w:color="auto" w:fill="auto"/>
                </w:tcPr>
                <w:p w14:paraId="423DC5B1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6D5DFFB" w14:textId="77777777" w:rsidR="004C241E" w:rsidRPr="00847937" w:rsidRDefault="00B709F2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3378,9</w:t>
                  </w:r>
                </w:p>
              </w:tc>
              <w:tc>
                <w:tcPr>
                  <w:tcW w:w="1842" w:type="dxa"/>
                </w:tcPr>
                <w:p w14:paraId="65FE815D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FB5BD2D" w14:textId="77777777" w:rsidR="004C241E" w:rsidRPr="005A5BEA" w:rsidRDefault="0096457D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1591,6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A2752DF" w14:textId="77777777" w:rsidR="004C241E" w:rsidRPr="005A5BEA" w:rsidRDefault="0096457D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1787,3</w:t>
                  </w:r>
                </w:p>
              </w:tc>
            </w:tr>
            <w:tr w:rsidR="004C241E" w:rsidRPr="005A5BEA" w14:paraId="61CE8080" w14:textId="77777777" w:rsidTr="00B709F2">
              <w:tc>
                <w:tcPr>
                  <w:tcW w:w="1339" w:type="dxa"/>
                  <w:shd w:val="clear" w:color="auto" w:fill="auto"/>
                </w:tcPr>
                <w:p w14:paraId="2583A9A1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70F5B48" w14:textId="77777777" w:rsidR="004C241E" w:rsidRPr="00847937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42" w:type="dxa"/>
                </w:tcPr>
                <w:p w14:paraId="332DB22C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B1913BA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C16CD4B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1291,6</w:t>
                  </w:r>
                </w:p>
              </w:tc>
            </w:tr>
            <w:tr w:rsidR="004C241E" w:rsidRPr="005A5BEA" w14:paraId="70A2DA44" w14:textId="77777777" w:rsidTr="00B709F2">
              <w:tc>
                <w:tcPr>
                  <w:tcW w:w="1339" w:type="dxa"/>
                  <w:shd w:val="clear" w:color="auto" w:fill="auto"/>
                </w:tcPr>
                <w:p w14:paraId="4A248890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697E2E3" w14:textId="77777777" w:rsidR="004C241E" w:rsidRPr="00847937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42" w:type="dxa"/>
                </w:tcPr>
                <w:p w14:paraId="3BE811DB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101CDE8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D4524D5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1291,6</w:t>
                  </w:r>
                </w:p>
              </w:tc>
            </w:tr>
          </w:tbl>
          <w:p w14:paraId="329C4935" w14:textId="77777777"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</w:t>
            </w:r>
            <w:r w:rsidR="00AD039E">
              <w:rPr>
                <w:rFonts w:cs="Arial"/>
              </w:rPr>
              <w:t xml:space="preserve">жетов, внебюджетные источники. </w:t>
            </w:r>
            <w:r w:rsidRPr="00847937">
              <w:rPr>
                <w:rFonts w:cs="Arial"/>
              </w:rPr>
              <w:t xml:space="preserve">Объемы финансирования мероприятий </w:t>
            </w:r>
            <w:proofErr w:type="gramStart"/>
            <w:r w:rsidRPr="00847937">
              <w:rPr>
                <w:rFonts w:cs="Arial"/>
              </w:rPr>
              <w:t>носят прогнозный характер и подлежат</w:t>
            </w:r>
            <w:proofErr w:type="gramEnd"/>
            <w:r w:rsidRPr="00847937">
              <w:rPr>
                <w:rFonts w:cs="Arial"/>
              </w:rPr>
              <w:t xml:space="preserve"> уточнению в установленном порядке при формировании бюджета</w:t>
            </w:r>
            <w:r w:rsidR="003F014E">
              <w:rPr>
                <w:rFonts w:cs="Arial"/>
              </w:rPr>
              <w:t xml:space="preserve"> </w:t>
            </w:r>
            <w:r w:rsidRPr="00847937">
              <w:rPr>
                <w:rFonts w:cs="Arial"/>
              </w:rPr>
              <w:t>на очередной финансовый год.</w:t>
            </w:r>
          </w:p>
        </w:tc>
      </w:tr>
    </w:tbl>
    <w:p w14:paraId="1A639C89" w14:textId="77777777" w:rsidR="00B52270" w:rsidRDefault="00B52270" w:rsidP="00B52270">
      <w:pPr>
        <w:ind w:firstLine="0"/>
        <w:rPr>
          <w:rFonts w:cs="Arial"/>
        </w:rPr>
      </w:pPr>
      <w:r>
        <w:rPr>
          <w:rFonts w:cs="Arial"/>
        </w:rPr>
        <w:lastRenderedPageBreak/>
        <w:t>»</w:t>
      </w:r>
    </w:p>
    <w:p w14:paraId="0D4BD68B" w14:textId="7A78DAF9" w:rsidR="009B5102" w:rsidRDefault="0031593B" w:rsidP="00EB1F35">
      <w:pPr>
        <w:ind w:firstLine="709"/>
        <w:rPr>
          <w:rFonts w:cs="Arial"/>
        </w:rPr>
      </w:pPr>
      <w:r w:rsidRPr="00847937">
        <w:rPr>
          <w:rFonts w:cs="Arial"/>
        </w:rPr>
        <w:t xml:space="preserve">1.2. </w:t>
      </w:r>
      <w:r w:rsidR="00E67837">
        <w:rPr>
          <w:rFonts w:cs="Arial"/>
        </w:rPr>
        <w:t>В паспорте подпрограммы</w:t>
      </w:r>
      <w:r w:rsidR="00F92C3D">
        <w:rPr>
          <w:rFonts w:cs="Arial"/>
        </w:rPr>
        <w:t xml:space="preserve"> </w:t>
      </w:r>
      <w:r w:rsidR="00EC1419" w:rsidRPr="00EC1419">
        <w:rPr>
          <w:rFonts w:cs="Arial"/>
        </w:rPr>
        <w:t xml:space="preserve">«Формирование и реализация комплекса мероприятий по развитию </w:t>
      </w:r>
      <w:r w:rsidR="00F92C3D" w:rsidRPr="00EC1419">
        <w:rPr>
          <w:rFonts w:cs="Arial"/>
        </w:rPr>
        <w:t>сис</w:t>
      </w:r>
      <w:r w:rsidR="00F92C3D">
        <w:rPr>
          <w:rFonts w:cs="Arial"/>
        </w:rPr>
        <w:t>тем коммунальной инфраструктуры,</w:t>
      </w:r>
      <w:r w:rsidR="00EC1419" w:rsidRPr="00EC1419">
        <w:rPr>
          <w:rFonts w:cs="Arial"/>
        </w:rPr>
        <w:t xml:space="preserve">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</w:r>
      <w:r w:rsidR="009B5102">
        <w:rPr>
          <w:rFonts w:cs="Arial"/>
        </w:rPr>
        <w:t>:</w:t>
      </w:r>
    </w:p>
    <w:p w14:paraId="317240E1" w14:textId="77777777" w:rsidR="00732C3E" w:rsidRDefault="009B5102" w:rsidP="00EB1F35">
      <w:pPr>
        <w:ind w:firstLine="709"/>
        <w:rPr>
          <w:rFonts w:cs="Arial"/>
        </w:rPr>
      </w:pPr>
      <w:r>
        <w:rPr>
          <w:rFonts w:cs="Arial"/>
        </w:rPr>
        <w:t>1.2.1. Р</w:t>
      </w:r>
      <w:r w:rsidR="00E67837">
        <w:rPr>
          <w:rFonts w:cs="Arial"/>
        </w:rPr>
        <w:t>аздел</w:t>
      </w:r>
      <w:r w:rsidR="00732C3E" w:rsidRPr="00847937">
        <w:rPr>
          <w:rFonts w:cs="Arial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14:paraId="072FBBED" w14:textId="77777777" w:rsidR="00B52270" w:rsidRPr="00847937" w:rsidRDefault="00B52270" w:rsidP="00B52270">
      <w:pPr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732C3E" w:rsidRPr="00847937" w14:paraId="0DE40449" w14:textId="77777777" w:rsidTr="009B22C8">
        <w:trPr>
          <w:trHeight w:val="92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31D0" w14:textId="77777777"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D3AE" w14:textId="2D55B887"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Объём средств бюджета поселения, необходимый для финансирования подпрограммы составляет – </w:t>
            </w:r>
            <w:r w:rsidR="00C64A66">
              <w:rPr>
                <w:rFonts w:cs="Arial"/>
              </w:rPr>
              <w:t>24944,2</w:t>
            </w:r>
            <w:r w:rsidRPr="00847937">
              <w:rPr>
                <w:rFonts w:cs="Arial"/>
              </w:rPr>
              <w:t xml:space="preserve"> тыс. рублей, в том числе:</w:t>
            </w: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276"/>
              <w:gridCol w:w="1842"/>
              <w:gridCol w:w="1559"/>
              <w:gridCol w:w="1418"/>
            </w:tblGrid>
            <w:tr w:rsidR="004C241E" w:rsidRPr="005A5BEA" w14:paraId="138706EF" w14:textId="77777777" w:rsidTr="009B22C8">
              <w:trPr>
                <w:trHeight w:val="523"/>
              </w:trPr>
              <w:tc>
                <w:tcPr>
                  <w:tcW w:w="1339" w:type="dxa"/>
                  <w:shd w:val="clear" w:color="auto" w:fill="auto"/>
                </w:tcPr>
                <w:p w14:paraId="49AD68E4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C9DD2E4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42" w:type="dxa"/>
                </w:tcPr>
                <w:p w14:paraId="6DB0230E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93DD310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3D6D3C4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4C241E" w:rsidRPr="005A5BEA" w14:paraId="6B9CEF4B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3E21B4B3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E1E0182" w14:textId="77777777" w:rsidR="004C241E" w:rsidRPr="00847937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42" w:type="dxa"/>
                </w:tcPr>
                <w:p w14:paraId="502CA0D5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B22E597" w14:textId="77777777" w:rsidR="004C241E" w:rsidRPr="005A5BEA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4CEC65E" w14:textId="77777777" w:rsidR="004C241E" w:rsidRPr="005A5BEA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2188,6</w:t>
                  </w:r>
                </w:p>
              </w:tc>
            </w:tr>
            <w:tr w:rsidR="004C241E" w:rsidRPr="005A5BEA" w14:paraId="2C99D148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7E9506B4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62F2E56" w14:textId="77777777" w:rsidR="004C241E" w:rsidRPr="00847937" w:rsidRDefault="004C241E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5122,4</w:t>
                  </w:r>
                </w:p>
              </w:tc>
              <w:tc>
                <w:tcPr>
                  <w:tcW w:w="1842" w:type="dxa"/>
                </w:tcPr>
                <w:p w14:paraId="4B117853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584,9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841F53F" w14:textId="77777777" w:rsidR="004C241E" w:rsidRPr="005A5BEA" w:rsidRDefault="001A4BC0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1431,1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56A5DB6" w14:textId="77777777" w:rsidR="004C241E" w:rsidRPr="005A5BEA" w:rsidRDefault="001A4BC0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3106,4</w:t>
                  </w:r>
                </w:p>
              </w:tc>
            </w:tr>
            <w:tr w:rsidR="004C241E" w:rsidRPr="005A5BEA" w14:paraId="69CDA75C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23FE798B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489A0C9" w14:textId="037F4342" w:rsidR="004C241E" w:rsidRPr="00847937" w:rsidRDefault="00C64A6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5250,0</w:t>
                  </w:r>
                </w:p>
              </w:tc>
              <w:tc>
                <w:tcPr>
                  <w:tcW w:w="1842" w:type="dxa"/>
                </w:tcPr>
                <w:p w14:paraId="5EEA304F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94C391D" w14:textId="7D8A0506" w:rsidR="004C241E" w:rsidRPr="005A5BEA" w:rsidRDefault="00C64A6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2176,4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C37F562" w14:textId="316F1B85" w:rsidR="004C241E" w:rsidRPr="005A5BEA" w:rsidRDefault="00C64A6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3073,6</w:t>
                  </w:r>
                </w:p>
              </w:tc>
            </w:tr>
            <w:tr w:rsidR="004C241E" w:rsidRPr="005A5BEA" w14:paraId="6BECECAE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119A70CE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E65664" w14:textId="77777777" w:rsidR="004C241E" w:rsidRPr="00847937" w:rsidRDefault="0020348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5233,5</w:t>
                  </w:r>
                </w:p>
              </w:tc>
              <w:tc>
                <w:tcPr>
                  <w:tcW w:w="1842" w:type="dxa"/>
                </w:tcPr>
                <w:p w14:paraId="5B8D2613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0FA8888" w14:textId="77777777" w:rsidR="004C241E" w:rsidRPr="005A5BEA" w:rsidRDefault="004452A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3591,6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654BD3F" w14:textId="77777777" w:rsidR="004C241E" w:rsidRPr="005A5BEA" w:rsidRDefault="004452A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1641,9</w:t>
                  </w:r>
                </w:p>
              </w:tc>
            </w:tr>
            <w:tr w:rsidR="004C241E" w:rsidRPr="005A5BEA" w14:paraId="539700DB" w14:textId="77777777" w:rsidTr="009B22C8">
              <w:trPr>
                <w:trHeight w:val="250"/>
              </w:trPr>
              <w:tc>
                <w:tcPr>
                  <w:tcW w:w="1339" w:type="dxa"/>
                  <w:shd w:val="clear" w:color="auto" w:fill="auto"/>
                </w:tcPr>
                <w:p w14:paraId="7B40C465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EBB5A30" w14:textId="77777777" w:rsidR="004C241E" w:rsidRPr="00847937" w:rsidRDefault="00203486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3378,9</w:t>
                  </w:r>
                </w:p>
              </w:tc>
              <w:tc>
                <w:tcPr>
                  <w:tcW w:w="1842" w:type="dxa"/>
                </w:tcPr>
                <w:p w14:paraId="747FDB3F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80AEACF" w14:textId="77777777" w:rsidR="004C241E" w:rsidRPr="005A5BEA" w:rsidRDefault="004452A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1591,6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5DEE8D6" w14:textId="77777777" w:rsidR="004C241E" w:rsidRPr="005A5BEA" w:rsidRDefault="004452A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1787,3</w:t>
                  </w:r>
                </w:p>
              </w:tc>
            </w:tr>
            <w:tr w:rsidR="004C241E" w:rsidRPr="005A5BEA" w14:paraId="3A08F93B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6308A45A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D9605E2" w14:textId="77777777" w:rsidR="004C241E" w:rsidRPr="00847937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42" w:type="dxa"/>
                </w:tcPr>
                <w:p w14:paraId="5F6C8C3C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24CD188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80F3249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1291,6</w:t>
                  </w:r>
                </w:p>
              </w:tc>
            </w:tr>
            <w:tr w:rsidR="004C241E" w:rsidRPr="005A5BEA" w14:paraId="214E6F46" w14:textId="77777777" w:rsidTr="009B22C8">
              <w:trPr>
                <w:trHeight w:val="273"/>
              </w:trPr>
              <w:tc>
                <w:tcPr>
                  <w:tcW w:w="1339" w:type="dxa"/>
                  <w:shd w:val="clear" w:color="auto" w:fill="auto"/>
                </w:tcPr>
                <w:p w14:paraId="054E16B1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FC93801" w14:textId="77777777" w:rsidR="004C241E" w:rsidRPr="00847937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42" w:type="dxa"/>
                </w:tcPr>
                <w:p w14:paraId="05763E95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44B80CB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F98BB17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1291,6</w:t>
                  </w:r>
                </w:p>
              </w:tc>
            </w:tr>
          </w:tbl>
          <w:p w14:paraId="590F851A" w14:textId="77777777" w:rsidR="004C241E" w:rsidRDefault="004C241E" w:rsidP="00847937">
            <w:pPr>
              <w:ind w:firstLine="0"/>
              <w:rPr>
                <w:rFonts w:cs="Arial"/>
              </w:rPr>
            </w:pPr>
          </w:p>
          <w:p w14:paraId="43722AE2" w14:textId="77777777"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</w:t>
            </w:r>
            <w:r w:rsidR="00AD039E">
              <w:rPr>
                <w:rFonts w:cs="Arial"/>
              </w:rPr>
              <w:t xml:space="preserve">джетов, внебюджетные источники. </w:t>
            </w:r>
            <w:r w:rsidRPr="00847937">
              <w:rPr>
                <w:rFonts w:cs="Arial"/>
              </w:rPr>
              <w:t xml:space="preserve">Объемы финансирования мероприятий </w:t>
            </w:r>
            <w:proofErr w:type="gramStart"/>
            <w:r w:rsidRPr="00847937">
              <w:rPr>
                <w:rFonts w:cs="Arial"/>
              </w:rPr>
              <w:t>носят прогнозный характер и подлежат</w:t>
            </w:r>
            <w:proofErr w:type="gramEnd"/>
            <w:r w:rsidRPr="00847937">
              <w:rPr>
                <w:rFonts w:cs="Arial"/>
              </w:rPr>
              <w:t xml:space="preserve"> уточнению в установленном порядке при формировании бюджета на очередной финансовый год.</w:t>
            </w:r>
          </w:p>
        </w:tc>
      </w:tr>
    </w:tbl>
    <w:p w14:paraId="7F85125F" w14:textId="77777777" w:rsidR="00B52270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»</w:t>
      </w:r>
    </w:p>
    <w:p w14:paraId="125A4C3F" w14:textId="67C8B137" w:rsidR="00B66AF9" w:rsidRPr="00847937" w:rsidRDefault="009F62E4" w:rsidP="00140E8F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1.3. Приложения 2</w:t>
      </w:r>
      <w:r w:rsidR="00BA7671">
        <w:rPr>
          <w:rFonts w:cs="Arial"/>
        </w:rPr>
        <w:t>,</w:t>
      </w:r>
      <w:r w:rsidR="002A4CCD">
        <w:rPr>
          <w:rFonts w:cs="Arial"/>
        </w:rPr>
        <w:t xml:space="preserve"> </w:t>
      </w:r>
      <w:r w:rsidR="00B66AF9" w:rsidRPr="00847937">
        <w:rPr>
          <w:rFonts w:cs="Arial"/>
        </w:rPr>
        <w:t>4,</w:t>
      </w:r>
      <w:r w:rsidR="002A4CCD">
        <w:rPr>
          <w:rFonts w:cs="Arial"/>
        </w:rPr>
        <w:t xml:space="preserve"> </w:t>
      </w:r>
      <w:r w:rsidR="00B66AF9" w:rsidRPr="00847937">
        <w:rPr>
          <w:rFonts w:cs="Arial"/>
        </w:rPr>
        <w:t>5 к муниципальной программе изложить в следующей</w:t>
      </w:r>
      <w:r w:rsidR="002A4CCD">
        <w:rPr>
          <w:rFonts w:cs="Arial"/>
        </w:rPr>
        <w:t xml:space="preserve"> редакции, согласно приложениям </w:t>
      </w:r>
      <w:r w:rsidR="00B66AF9" w:rsidRPr="00847937">
        <w:rPr>
          <w:rFonts w:cs="Arial"/>
        </w:rPr>
        <w:t>1,</w:t>
      </w:r>
      <w:r w:rsidR="002A4CCD">
        <w:rPr>
          <w:rFonts w:cs="Arial"/>
        </w:rPr>
        <w:t xml:space="preserve"> </w:t>
      </w:r>
      <w:r w:rsidR="00B66AF9" w:rsidRPr="00847937">
        <w:rPr>
          <w:rFonts w:cs="Arial"/>
        </w:rPr>
        <w:t>2,</w:t>
      </w:r>
      <w:r w:rsidR="002A4CCD">
        <w:rPr>
          <w:rFonts w:cs="Arial"/>
        </w:rPr>
        <w:t xml:space="preserve"> </w:t>
      </w:r>
      <w:r w:rsidR="00B66AF9" w:rsidRPr="00847937">
        <w:rPr>
          <w:rFonts w:cs="Arial"/>
        </w:rPr>
        <w:t>3</w:t>
      </w:r>
      <w:r w:rsidR="002770A5">
        <w:rPr>
          <w:rFonts w:cs="Arial"/>
        </w:rPr>
        <w:t>,</w:t>
      </w:r>
      <w:r w:rsidR="002A4CCD">
        <w:rPr>
          <w:rFonts w:cs="Arial"/>
        </w:rPr>
        <w:t xml:space="preserve"> </w:t>
      </w:r>
      <w:r w:rsidR="00B66AF9" w:rsidRPr="00847937">
        <w:rPr>
          <w:rFonts w:cs="Arial"/>
        </w:rPr>
        <w:t>к настоящему постановлению.</w:t>
      </w:r>
    </w:p>
    <w:p w14:paraId="2D2BD019" w14:textId="77777777" w:rsidR="0026771B" w:rsidRPr="00847937" w:rsidRDefault="00940F2D" w:rsidP="00847937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t>2</w:t>
      </w:r>
      <w:r w:rsidR="002A4CCD">
        <w:rPr>
          <w:rFonts w:cs="Arial"/>
        </w:rPr>
        <w:t xml:space="preserve">. </w:t>
      </w:r>
      <w:r w:rsidR="0026771B" w:rsidRPr="00847937">
        <w:rPr>
          <w:rFonts w:cs="Arial"/>
        </w:rPr>
        <w:t>Опубликовать настоящее постановление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в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Вестнике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муниципальных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правовых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актов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Калачеевского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сельского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поселения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Калачеевского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муниципального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района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Воронежской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области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и на сайте администрации Калачеевского сельского поселения</w:t>
      </w:r>
    </w:p>
    <w:p w14:paraId="04DB264D" w14:textId="77777777" w:rsidR="00A43A5D" w:rsidRPr="00847937" w:rsidRDefault="00B66AF9" w:rsidP="00006BF1">
      <w:pPr>
        <w:autoSpaceDE w:val="0"/>
        <w:autoSpaceDN w:val="0"/>
        <w:adjustRightInd w:val="0"/>
        <w:spacing w:after="240"/>
        <w:ind w:firstLine="709"/>
        <w:rPr>
          <w:rFonts w:cs="Arial"/>
        </w:rPr>
      </w:pPr>
      <w:r w:rsidRPr="00847937">
        <w:rPr>
          <w:rFonts w:cs="Arial"/>
        </w:rPr>
        <w:t>3</w:t>
      </w:r>
      <w:r w:rsidR="00A05C22" w:rsidRPr="00847937">
        <w:rPr>
          <w:rFonts w:cs="Arial"/>
        </w:rPr>
        <w:t xml:space="preserve">. </w:t>
      </w:r>
      <w:proofErr w:type="gramStart"/>
      <w:r w:rsidR="00A05C22" w:rsidRPr="00847937">
        <w:rPr>
          <w:rFonts w:cs="Arial"/>
        </w:rPr>
        <w:t>Контроль за</w:t>
      </w:r>
      <w:proofErr w:type="gramEnd"/>
      <w:r w:rsidR="00A05C22" w:rsidRPr="00847937">
        <w:rPr>
          <w:rFonts w:cs="Arial"/>
        </w:rPr>
        <w:t xml:space="preserve"> исполнением настоящего п</w:t>
      </w:r>
      <w:r w:rsidR="0026771B" w:rsidRPr="00847937">
        <w:rPr>
          <w:rFonts w:cs="Arial"/>
        </w:rPr>
        <w:t>остановления оставляю за собой.</w:t>
      </w:r>
    </w:p>
    <w:tbl>
      <w:tblPr>
        <w:tblW w:w="11190" w:type="dxa"/>
        <w:tblLook w:val="04A0" w:firstRow="1" w:lastRow="0" w:firstColumn="1" w:lastColumn="0" w:noHBand="0" w:noVBand="1"/>
      </w:tblPr>
      <w:tblGrid>
        <w:gridCol w:w="5211"/>
        <w:gridCol w:w="2694"/>
        <w:gridCol w:w="3285"/>
      </w:tblGrid>
      <w:tr w:rsidR="00A43A5D" w:rsidRPr="00847937" w14:paraId="6066B874" w14:textId="77777777" w:rsidTr="00B52270">
        <w:tc>
          <w:tcPr>
            <w:tcW w:w="5211" w:type="dxa"/>
            <w:shd w:val="clear" w:color="auto" w:fill="auto"/>
          </w:tcPr>
          <w:p w14:paraId="66591BEE" w14:textId="77777777" w:rsidR="00B52270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Глава </w:t>
            </w:r>
            <w:r w:rsidR="00140E8F">
              <w:rPr>
                <w:rFonts w:cs="Arial"/>
              </w:rPr>
              <w:t xml:space="preserve">администрации </w:t>
            </w:r>
          </w:p>
          <w:p w14:paraId="03917000" w14:textId="77777777" w:rsidR="00A43A5D" w:rsidRPr="00847937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47937">
              <w:rPr>
                <w:rFonts w:cs="Arial"/>
              </w:rPr>
              <w:t>Калачеевского</w:t>
            </w:r>
            <w:r w:rsidR="002A4CCD">
              <w:rPr>
                <w:rFonts w:cs="Arial"/>
              </w:rPr>
              <w:t xml:space="preserve"> </w:t>
            </w:r>
            <w:r w:rsidRPr="00847937">
              <w:rPr>
                <w:rFonts w:cs="Arial"/>
              </w:rPr>
              <w:t xml:space="preserve">сельского </w:t>
            </w:r>
            <w:r w:rsidR="00B52270">
              <w:rPr>
                <w:rFonts w:cs="Arial"/>
              </w:rPr>
              <w:t>поселения</w:t>
            </w:r>
          </w:p>
        </w:tc>
        <w:tc>
          <w:tcPr>
            <w:tcW w:w="2694" w:type="dxa"/>
            <w:shd w:val="clear" w:color="auto" w:fill="auto"/>
          </w:tcPr>
          <w:p w14:paraId="7D82711C" w14:textId="77777777" w:rsidR="00A43A5D" w:rsidRPr="00847937" w:rsidRDefault="00A43A5D" w:rsidP="00B522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103A3975" w14:textId="77777777" w:rsidR="00644F37" w:rsidRDefault="00644F3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14:paraId="24BB01C4" w14:textId="59A4F6CF" w:rsidR="00A43A5D" w:rsidRDefault="00140E8F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Н.Н.</w:t>
            </w:r>
            <w:r w:rsidR="00CA3B3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Валюкас</w:t>
            </w:r>
          </w:p>
          <w:p w14:paraId="353F81E3" w14:textId="77777777" w:rsidR="00A43A5D" w:rsidRPr="00847937" w:rsidRDefault="00A43A5D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14:paraId="5FBF35EC" w14:textId="77777777" w:rsidR="00A05C22" w:rsidRPr="00847937" w:rsidRDefault="00A05C22" w:rsidP="00140E8F">
      <w:pPr>
        <w:ind w:firstLine="0"/>
        <w:rPr>
          <w:rFonts w:cs="Arial"/>
        </w:rPr>
      </w:pPr>
    </w:p>
    <w:p w14:paraId="45847B45" w14:textId="77777777" w:rsidR="009B22C8" w:rsidRDefault="009B22C8" w:rsidP="00F6669D">
      <w:pPr>
        <w:ind w:left="8789" w:firstLine="0"/>
        <w:jc w:val="right"/>
        <w:rPr>
          <w:rFonts w:cs="Arial"/>
        </w:rPr>
        <w:sectPr w:rsidR="009B22C8" w:rsidSect="00EC1419">
          <w:pgSz w:w="11906" w:h="16838"/>
          <w:pgMar w:top="851" w:right="707" w:bottom="2268" w:left="1418" w:header="709" w:footer="709" w:gutter="0"/>
          <w:cols w:space="708"/>
          <w:docGrid w:linePitch="360"/>
        </w:sectPr>
      </w:pPr>
    </w:p>
    <w:p w14:paraId="47DADD4D" w14:textId="4A7F7273" w:rsidR="00E667D8" w:rsidRDefault="00C64A66" w:rsidP="00F6669D">
      <w:pPr>
        <w:ind w:left="8789" w:firstLine="0"/>
        <w:jc w:val="right"/>
        <w:rPr>
          <w:rFonts w:cs="Arial"/>
        </w:rPr>
      </w:pPr>
      <w:r>
        <w:rPr>
          <w:rFonts w:cs="Arial"/>
        </w:rPr>
        <w:lastRenderedPageBreak/>
        <w:t>Приложение 1</w:t>
      </w:r>
    </w:p>
    <w:p w14:paraId="3268A41F" w14:textId="77777777" w:rsidR="002770A5" w:rsidRDefault="002770A5" w:rsidP="00F6669D">
      <w:pPr>
        <w:ind w:left="8789" w:firstLine="0"/>
        <w:jc w:val="right"/>
        <w:rPr>
          <w:rFonts w:cs="Arial"/>
        </w:rPr>
      </w:pPr>
      <w:r>
        <w:rPr>
          <w:rFonts w:cs="Arial"/>
        </w:rPr>
        <w:t>к постановлению администрации</w:t>
      </w:r>
    </w:p>
    <w:p w14:paraId="736D083C" w14:textId="77777777" w:rsidR="003F64DE" w:rsidRDefault="0054260C" w:rsidP="00F6669D">
      <w:pPr>
        <w:ind w:left="8789" w:firstLine="0"/>
        <w:jc w:val="right"/>
        <w:rPr>
          <w:rFonts w:cs="Arial"/>
        </w:rPr>
      </w:pPr>
      <w:r w:rsidRPr="00847937">
        <w:rPr>
          <w:rFonts w:cs="Arial"/>
        </w:rPr>
        <w:t>Ка</w:t>
      </w:r>
      <w:r w:rsidR="002770A5">
        <w:rPr>
          <w:rFonts w:cs="Arial"/>
        </w:rPr>
        <w:t>лачеевского сельского поселения</w:t>
      </w:r>
    </w:p>
    <w:p w14:paraId="38E1D0DF" w14:textId="330E1C36" w:rsidR="00975AEB" w:rsidRPr="00C64A66" w:rsidRDefault="0054260C" w:rsidP="002770A5">
      <w:pPr>
        <w:ind w:left="8789" w:firstLine="0"/>
        <w:jc w:val="right"/>
        <w:rPr>
          <w:rFonts w:cs="Arial"/>
          <w:color w:val="FF0000"/>
        </w:rPr>
      </w:pPr>
      <w:r w:rsidRPr="00C64A66">
        <w:rPr>
          <w:rFonts w:cs="Arial"/>
          <w:color w:val="FF0000"/>
        </w:rPr>
        <w:t xml:space="preserve">от </w:t>
      </w:r>
      <w:r w:rsidR="003F64DE" w:rsidRPr="00C64A66">
        <w:rPr>
          <w:rFonts w:cs="Arial"/>
          <w:color w:val="FF0000"/>
        </w:rPr>
        <w:t>«</w:t>
      </w:r>
      <w:r w:rsidR="00750FBA" w:rsidRPr="00C64A66">
        <w:rPr>
          <w:rFonts w:cs="Arial"/>
          <w:color w:val="FF0000"/>
        </w:rPr>
        <w:t>1</w:t>
      </w:r>
      <w:r w:rsidR="00CA3B38">
        <w:rPr>
          <w:rFonts w:cs="Arial"/>
          <w:color w:val="FF0000"/>
        </w:rPr>
        <w:t>3</w:t>
      </w:r>
      <w:r w:rsidR="003F64DE" w:rsidRPr="00C64A66">
        <w:rPr>
          <w:rFonts w:cs="Arial"/>
          <w:color w:val="FF0000"/>
        </w:rPr>
        <w:t xml:space="preserve">» </w:t>
      </w:r>
      <w:r w:rsidR="00CA3B38">
        <w:rPr>
          <w:rFonts w:cs="Arial"/>
          <w:color w:val="FF0000"/>
        </w:rPr>
        <w:t>дека</w:t>
      </w:r>
      <w:r w:rsidR="00110D27" w:rsidRPr="00C64A66">
        <w:rPr>
          <w:rFonts w:cs="Arial"/>
          <w:color w:val="FF0000"/>
        </w:rPr>
        <w:t>бря</w:t>
      </w:r>
      <w:r w:rsidR="00203486" w:rsidRPr="00C64A66">
        <w:rPr>
          <w:rFonts w:cs="Arial"/>
          <w:color w:val="FF0000"/>
        </w:rPr>
        <w:t xml:space="preserve"> 2022</w:t>
      </w:r>
      <w:r w:rsidR="003F64DE" w:rsidRPr="00C64A66">
        <w:rPr>
          <w:rFonts w:cs="Arial"/>
          <w:color w:val="FF0000"/>
        </w:rPr>
        <w:t xml:space="preserve"> г. № </w:t>
      </w:r>
      <w:r w:rsidR="00CA3B38">
        <w:rPr>
          <w:rFonts w:cs="Arial"/>
          <w:color w:val="FF0000"/>
        </w:rPr>
        <w:t>88</w:t>
      </w:r>
    </w:p>
    <w:p w14:paraId="4A16C437" w14:textId="77777777" w:rsidR="0054260C" w:rsidRPr="00847937" w:rsidRDefault="0054260C" w:rsidP="00644F37">
      <w:pPr>
        <w:ind w:firstLine="0"/>
        <w:jc w:val="center"/>
        <w:rPr>
          <w:rFonts w:cs="Arial"/>
          <w:lang w:eastAsia="en-US"/>
        </w:rPr>
      </w:pPr>
      <w:r w:rsidRPr="00847937">
        <w:rPr>
          <w:rFonts w:cs="Arial"/>
          <w:kern w:val="2"/>
        </w:rPr>
        <w:t>Р</w:t>
      </w:r>
      <w:r>
        <w:rPr>
          <w:rFonts w:cs="Arial"/>
          <w:kern w:val="2"/>
        </w:rPr>
        <w:t xml:space="preserve">асходы </w:t>
      </w:r>
      <w:r w:rsidRPr="00847937">
        <w:rPr>
          <w:rFonts w:cs="Arial"/>
          <w:kern w:val="2"/>
          <w:lang w:eastAsia="en-US"/>
        </w:rPr>
        <w:t>местного бюджета на реализацию муниципальной программы Калачеевского сельского поселения «</w:t>
      </w:r>
      <w:r w:rsidRPr="00847937">
        <w:rPr>
          <w:rFonts w:cs="Arial"/>
          <w:lang w:eastAsia="en-US"/>
        </w:rPr>
        <w:t>Содержание и развит</w:t>
      </w:r>
      <w:r>
        <w:rPr>
          <w:rFonts w:cs="Arial"/>
          <w:lang w:eastAsia="en-US"/>
        </w:rPr>
        <w:t>ие коммунальной инфраструктуры на</w:t>
      </w:r>
      <w:r w:rsidRPr="00847937">
        <w:rPr>
          <w:rFonts w:cs="Arial"/>
          <w:lang w:eastAsia="en-US"/>
        </w:rPr>
        <w:t xml:space="preserve"> территории Калачеевского сельского поселения </w:t>
      </w:r>
      <w:r w:rsidRPr="00847937">
        <w:rPr>
          <w:rFonts w:cs="Arial"/>
        </w:rPr>
        <w:t>Калачеевского муниципального района на 2020 - 2026 годы</w:t>
      </w:r>
      <w:r w:rsidRPr="00847937">
        <w:rPr>
          <w:rFonts w:cs="Arial"/>
          <w:kern w:val="2"/>
        </w:rPr>
        <w:t>»</w:t>
      </w:r>
    </w:p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7"/>
        <w:gridCol w:w="2693"/>
        <w:gridCol w:w="3119"/>
        <w:gridCol w:w="992"/>
        <w:gridCol w:w="992"/>
        <w:gridCol w:w="992"/>
        <w:gridCol w:w="993"/>
        <w:gridCol w:w="992"/>
        <w:gridCol w:w="992"/>
        <w:gridCol w:w="953"/>
        <w:gridCol w:w="6"/>
      </w:tblGrid>
      <w:tr w:rsidR="0054260C" w:rsidRPr="00847937" w14:paraId="764D1598" w14:textId="77777777" w:rsidTr="008F6F26">
        <w:trPr>
          <w:trHeight w:val="276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66725D93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4C7CCA4F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муниципаль</w:t>
            </w:r>
            <w:r w:rsidRPr="00847937">
              <w:rPr>
                <w:rFonts w:cs="Arial"/>
                <w:kern w:val="2"/>
              </w:rPr>
              <w:softHyphen/>
              <w:t>ной программы, подпрограммы, основного мероприятия</w:t>
            </w:r>
          </w:p>
        </w:tc>
        <w:tc>
          <w:tcPr>
            <w:tcW w:w="3119" w:type="dxa"/>
            <w:vMerge w:val="restart"/>
            <w:shd w:val="clear" w:color="auto" w:fill="FFFFFF"/>
            <w:hideMark/>
          </w:tcPr>
          <w:p w14:paraId="6A6A26D7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56106C3" w14:textId="56F39961" w:rsidR="0054260C" w:rsidRPr="00847937" w:rsidRDefault="0054260C" w:rsidP="008F6F26">
            <w:pPr>
              <w:ind w:firstLine="0"/>
              <w:rPr>
                <w:rFonts w:eastAsia="Calibri" w:cs="Arial"/>
              </w:rPr>
            </w:pPr>
            <w:r w:rsidRPr="00847937">
              <w:rPr>
                <w:rFonts w:eastAsia="Calibri" w:cs="Arial"/>
              </w:rPr>
              <w:t>Расходы местного бюджета по годам реализации муниципальной программы, тыс.</w:t>
            </w:r>
            <w:r w:rsidR="002F3A71">
              <w:rPr>
                <w:rFonts w:eastAsia="Calibri" w:cs="Arial"/>
              </w:rPr>
              <w:t xml:space="preserve"> </w:t>
            </w:r>
            <w:r w:rsidRPr="00847937">
              <w:rPr>
                <w:rFonts w:eastAsia="Calibri" w:cs="Arial"/>
              </w:rPr>
              <w:t>руб.</w:t>
            </w:r>
          </w:p>
        </w:tc>
      </w:tr>
      <w:tr w:rsidR="0054260C" w:rsidRPr="00847937" w14:paraId="79D849E4" w14:textId="77777777" w:rsidTr="008F6F26">
        <w:trPr>
          <w:gridAfter w:val="1"/>
          <w:wAfter w:w="6" w:type="dxa"/>
          <w:jc w:val="center"/>
        </w:trPr>
        <w:tc>
          <w:tcPr>
            <w:tcW w:w="1557" w:type="dxa"/>
            <w:vMerge/>
            <w:vAlign w:val="center"/>
            <w:hideMark/>
          </w:tcPr>
          <w:p w14:paraId="06424F40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38E6F46F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0F3C2A48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14:paraId="122ECB79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2020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2840A717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2021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5356F7CB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2022 год</w:t>
            </w:r>
          </w:p>
        </w:tc>
        <w:tc>
          <w:tcPr>
            <w:tcW w:w="993" w:type="dxa"/>
            <w:shd w:val="clear" w:color="auto" w:fill="FFFFFF"/>
            <w:hideMark/>
          </w:tcPr>
          <w:p w14:paraId="4A6D09CD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2023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541DDC42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2024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1897A134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2025 </w:t>
            </w:r>
          </w:p>
          <w:p w14:paraId="0C0FF779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год</w:t>
            </w:r>
          </w:p>
        </w:tc>
        <w:tc>
          <w:tcPr>
            <w:tcW w:w="953" w:type="dxa"/>
            <w:shd w:val="clear" w:color="auto" w:fill="FFFFFF"/>
            <w:hideMark/>
          </w:tcPr>
          <w:p w14:paraId="5B959D8B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2026</w:t>
            </w:r>
          </w:p>
          <w:p w14:paraId="15C9CD5E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год</w:t>
            </w:r>
          </w:p>
        </w:tc>
      </w:tr>
      <w:tr w:rsidR="0054260C" w:rsidRPr="00847937" w14:paraId="23F11687" w14:textId="77777777" w:rsidTr="008F6F26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79979940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47DF1BF8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847937">
              <w:rPr>
                <w:rFonts w:cs="Arial"/>
                <w:lang w:eastAsia="en-US"/>
              </w:rPr>
              <w:t xml:space="preserve">«Содержание и развитие коммунальной инфраструктуры и территории Калачеевского </w:t>
            </w:r>
            <w:proofErr w:type="gramStart"/>
            <w:r w:rsidRPr="00847937">
              <w:rPr>
                <w:rFonts w:cs="Arial"/>
                <w:lang w:eastAsia="en-US"/>
              </w:rPr>
              <w:t>сельского</w:t>
            </w:r>
            <w:proofErr w:type="gramEnd"/>
            <w:r w:rsidRPr="00847937">
              <w:rPr>
                <w:rFonts w:cs="Arial"/>
                <w:lang w:eastAsia="en-US"/>
              </w:rPr>
              <w:t xml:space="preserve"> поселения </w:t>
            </w:r>
            <w:r w:rsidRPr="00847937">
              <w:rPr>
                <w:rFonts w:cs="Arial"/>
              </w:rPr>
              <w:t>Калачеевского муниципального района на 2020 - 2026 годы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3119" w:type="dxa"/>
            <w:shd w:val="clear" w:color="auto" w:fill="FFFFFF"/>
            <w:hideMark/>
          </w:tcPr>
          <w:p w14:paraId="5540CC57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31EBF7E1" w14:textId="77777777"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14:paraId="44913726" w14:textId="77777777" w:rsidR="0054260C" w:rsidRPr="00847937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  <w:hideMark/>
          </w:tcPr>
          <w:p w14:paraId="11FD806E" w14:textId="11E025C0" w:rsidR="0054260C" w:rsidRPr="00847937" w:rsidRDefault="00C64A6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5250,0</w:t>
            </w:r>
          </w:p>
        </w:tc>
        <w:tc>
          <w:tcPr>
            <w:tcW w:w="993" w:type="dxa"/>
            <w:shd w:val="clear" w:color="auto" w:fill="FFFFFF"/>
            <w:hideMark/>
          </w:tcPr>
          <w:p w14:paraId="4534A459" w14:textId="77777777" w:rsidR="0054260C" w:rsidRPr="00847937" w:rsidRDefault="00DB239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5233,5</w:t>
            </w:r>
          </w:p>
        </w:tc>
        <w:tc>
          <w:tcPr>
            <w:tcW w:w="992" w:type="dxa"/>
            <w:shd w:val="clear" w:color="auto" w:fill="FFFFFF"/>
            <w:hideMark/>
          </w:tcPr>
          <w:p w14:paraId="0F91C081" w14:textId="77777777" w:rsidR="0054260C" w:rsidRPr="00847937" w:rsidRDefault="00DB239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3378,9</w:t>
            </w:r>
          </w:p>
        </w:tc>
        <w:tc>
          <w:tcPr>
            <w:tcW w:w="992" w:type="dxa"/>
            <w:shd w:val="clear" w:color="auto" w:fill="FFFFFF"/>
            <w:hideMark/>
          </w:tcPr>
          <w:p w14:paraId="6592C3FE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3" w:type="dxa"/>
            <w:shd w:val="clear" w:color="auto" w:fill="FFFFFF"/>
            <w:hideMark/>
          </w:tcPr>
          <w:p w14:paraId="4A75CAC7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54260C" w:rsidRPr="00847937" w14:paraId="5D0378A3" w14:textId="77777777" w:rsidTr="008F6F26">
        <w:trPr>
          <w:gridAfter w:val="1"/>
          <w:wAfter w:w="6" w:type="dxa"/>
          <w:trHeight w:val="293"/>
          <w:jc w:val="center"/>
        </w:trPr>
        <w:tc>
          <w:tcPr>
            <w:tcW w:w="1557" w:type="dxa"/>
            <w:vMerge/>
            <w:vAlign w:val="center"/>
            <w:hideMark/>
          </w:tcPr>
          <w:p w14:paraId="72F9F189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9B4135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0C56290D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60719FBA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20991C5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429D4F5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13DBA329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C0F1271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19435BE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14:paraId="4828B70E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C507E3" w:rsidRPr="00847937" w14:paraId="37D1A9FA" w14:textId="77777777" w:rsidTr="008F6F26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/>
            <w:vAlign w:val="center"/>
            <w:hideMark/>
          </w:tcPr>
          <w:p w14:paraId="6937FC46" w14:textId="77777777"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23D5FB53" w14:textId="77777777"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63175639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1153B5F5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14:paraId="53782509" w14:textId="77777777" w:rsidR="00C507E3" w:rsidRDefault="00315B16" w:rsidP="00C507E3">
            <w:pPr>
              <w:ind w:firstLine="0"/>
            </w:pPr>
            <w:r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  <w:hideMark/>
          </w:tcPr>
          <w:p w14:paraId="4331AA7A" w14:textId="21CC4081" w:rsidR="00C507E3" w:rsidRDefault="00C64A66" w:rsidP="00C507E3">
            <w:pPr>
              <w:ind w:firstLine="0"/>
            </w:pPr>
            <w:r>
              <w:rPr>
                <w:rFonts w:cs="Arial"/>
                <w:kern w:val="2"/>
              </w:rPr>
              <w:t>5250,0</w:t>
            </w:r>
          </w:p>
        </w:tc>
        <w:tc>
          <w:tcPr>
            <w:tcW w:w="993" w:type="dxa"/>
            <w:shd w:val="clear" w:color="auto" w:fill="FFFFFF"/>
            <w:hideMark/>
          </w:tcPr>
          <w:p w14:paraId="6365ECD9" w14:textId="77777777" w:rsidR="00C507E3" w:rsidRPr="00847937" w:rsidRDefault="00DB239D" w:rsidP="00C507E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5233,5</w:t>
            </w:r>
          </w:p>
        </w:tc>
        <w:tc>
          <w:tcPr>
            <w:tcW w:w="992" w:type="dxa"/>
            <w:shd w:val="clear" w:color="auto" w:fill="FFFFFF"/>
            <w:hideMark/>
          </w:tcPr>
          <w:p w14:paraId="583C3B90" w14:textId="77777777" w:rsidR="00C507E3" w:rsidRPr="00847937" w:rsidRDefault="00DB239D" w:rsidP="00C507E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3378,9</w:t>
            </w:r>
          </w:p>
        </w:tc>
        <w:tc>
          <w:tcPr>
            <w:tcW w:w="992" w:type="dxa"/>
            <w:shd w:val="clear" w:color="auto" w:fill="FFFFFF"/>
            <w:hideMark/>
          </w:tcPr>
          <w:p w14:paraId="19C5F163" w14:textId="77777777"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3" w:type="dxa"/>
            <w:shd w:val="clear" w:color="auto" w:fill="FFFFFF"/>
            <w:hideMark/>
          </w:tcPr>
          <w:p w14:paraId="59CA0FEC" w14:textId="77777777"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C507E3" w:rsidRPr="00847937" w14:paraId="2735B3D0" w14:textId="7777777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</w:tcPr>
          <w:p w14:paraId="01729C1D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24DBB22B" w14:textId="77777777"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«Формирование и реализация комплекса мероприятий по развитию систем </w:t>
            </w:r>
            <w:r w:rsidRPr="00847937">
              <w:rPr>
                <w:rFonts w:cs="Arial"/>
              </w:rPr>
              <w:lastRenderedPageBreak/>
              <w:t>коммунальной инфраструктуры</w:t>
            </w:r>
            <w:r>
              <w:rPr>
                <w:rFonts w:cs="Arial"/>
              </w:rPr>
              <w:t>,</w:t>
            </w:r>
            <w:r w:rsidRPr="00847937">
              <w:rPr>
                <w:rFonts w:cs="Arial"/>
              </w:rPr>
              <w:t xml:space="preserve">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3119" w:type="dxa"/>
            <w:shd w:val="clear" w:color="auto" w:fill="FFFFFF"/>
          </w:tcPr>
          <w:p w14:paraId="1B4EE6DA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FFFFFF"/>
          </w:tcPr>
          <w:p w14:paraId="3CFB0642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</w:tcPr>
          <w:p w14:paraId="052BF7FF" w14:textId="77777777" w:rsidR="00C507E3" w:rsidRDefault="00315B16" w:rsidP="00C507E3">
            <w:pPr>
              <w:ind w:firstLine="0"/>
            </w:pPr>
            <w:r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</w:tcPr>
          <w:p w14:paraId="02D59D8C" w14:textId="4D84EC84" w:rsidR="00C507E3" w:rsidRDefault="00C64A66" w:rsidP="00C507E3">
            <w:pPr>
              <w:ind w:firstLine="0"/>
            </w:pPr>
            <w:r>
              <w:rPr>
                <w:rFonts w:cs="Arial"/>
                <w:kern w:val="2"/>
              </w:rPr>
              <w:t>5250,0</w:t>
            </w:r>
          </w:p>
        </w:tc>
        <w:tc>
          <w:tcPr>
            <w:tcW w:w="993" w:type="dxa"/>
            <w:shd w:val="clear" w:color="auto" w:fill="FFFFFF"/>
          </w:tcPr>
          <w:p w14:paraId="5809C845" w14:textId="77777777" w:rsidR="00C507E3" w:rsidRPr="00847937" w:rsidRDefault="00DB239D" w:rsidP="00C507E3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5233,5</w:t>
            </w:r>
          </w:p>
        </w:tc>
        <w:tc>
          <w:tcPr>
            <w:tcW w:w="992" w:type="dxa"/>
            <w:shd w:val="clear" w:color="auto" w:fill="FFFFFF"/>
          </w:tcPr>
          <w:p w14:paraId="0A54D2B1" w14:textId="77777777" w:rsidR="00C507E3" w:rsidRPr="00847937" w:rsidRDefault="00DB239D" w:rsidP="00C507E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3378,9</w:t>
            </w:r>
          </w:p>
        </w:tc>
        <w:tc>
          <w:tcPr>
            <w:tcW w:w="992" w:type="dxa"/>
            <w:shd w:val="clear" w:color="auto" w:fill="FFFFFF"/>
          </w:tcPr>
          <w:p w14:paraId="73238FB0" w14:textId="77777777"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53" w:type="dxa"/>
            <w:shd w:val="clear" w:color="auto" w:fill="FFFFFF"/>
          </w:tcPr>
          <w:p w14:paraId="364C4667" w14:textId="77777777"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</w:tr>
      <w:tr w:rsidR="00C507E3" w:rsidRPr="00847937" w14:paraId="70382A82" w14:textId="7777777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14:paraId="523FF699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7AE422B8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14:paraId="1D14F690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4843C6C2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6B2CCF26" w14:textId="77777777" w:rsidR="00C507E3" w:rsidRDefault="00C507E3" w:rsidP="00C507E3">
            <w:pPr>
              <w:ind w:firstLine="0"/>
            </w:pPr>
          </w:p>
        </w:tc>
        <w:tc>
          <w:tcPr>
            <w:tcW w:w="992" w:type="dxa"/>
            <w:shd w:val="clear" w:color="auto" w:fill="FFFFFF"/>
          </w:tcPr>
          <w:p w14:paraId="3113DA5E" w14:textId="77777777" w:rsidR="00C507E3" w:rsidRDefault="00C507E3" w:rsidP="00C507E3">
            <w:pPr>
              <w:ind w:firstLine="0"/>
            </w:pPr>
          </w:p>
        </w:tc>
        <w:tc>
          <w:tcPr>
            <w:tcW w:w="993" w:type="dxa"/>
            <w:shd w:val="clear" w:color="auto" w:fill="FFFFFF"/>
          </w:tcPr>
          <w:p w14:paraId="61AD21D6" w14:textId="77777777" w:rsidR="00C507E3" w:rsidRPr="00847937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49F7F8D7" w14:textId="77777777" w:rsidR="00C507E3" w:rsidRPr="00847937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491231BD" w14:textId="77777777" w:rsidR="00C507E3" w:rsidRPr="00847937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53" w:type="dxa"/>
            <w:shd w:val="clear" w:color="auto" w:fill="FFFFFF"/>
          </w:tcPr>
          <w:p w14:paraId="5A0AED22" w14:textId="77777777" w:rsidR="00C507E3" w:rsidRPr="00847937" w:rsidRDefault="00C507E3" w:rsidP="00C507E3">
            <w:pPr>
              <w:ind w:firstLine="0"/>
              <w:rPr>
                <w:rFonts w:cs="Arial"/>
              </w:rPr>
            </w:pPr>
          </w:p>
        </w:tc>
      </w:tr>
      <w:tr w:rsidR="00C507E3" w:rsidRPr="00847937" w14:paraId="5627EB75" w14:textId="7777777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14:paraId="35C3B26A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2FA069A5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14:paraId="3801B050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</w:t>
            </w:r>
            <w:r w:rsidRPr="00847937">
              <w:rPr>
                <w:rFonts w:cs="Arial"/>
                <w:kern w:val="2"/>
              </w:rPr>
              <w:lastRenderedPageBreak/>
              <w:t xml:space="preserve">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</w:tcPr>
          <w:p w14:paraId="33D5D0F1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3376,2</w:t>
            </w:r>
          </w:p>
        </w:tc>
        <w:tc>
          <w:tcPr>
            <w:tcW w:w="992" w:type="dxa"/>
            <w:shd w:val="clear" w:color="auto" w:fill="FFFFFF"/>
          </w:tcPr>
          <w:p w14:paraId="2CBD8C43" w14:textId="77777777" w:rsidR="00C507E3" w:rsidRDefault="00315B16" w:rsidP="00C507E3">
            <w:pPr>
              <w:ind w:firstLine="0"/>
            </w:pPr>
            <w:r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</w:tcPr>
          <w:p w14:paraId="7EBAB097" w14:textId="61FDC0FC" w:rsidR="00C507E3" w:rsidRDefault="00C64A66" w:rsidP="00C507E3">
            <w:pPr>
              <w:ind w:firstLine="0"/>
            </w:pPr>
            <w:r>
              <w:rPr>
                <w:rFonts w:cs="Arial"/>
                <w:kern w:val="2"/>
              </w:rPr>
              <w:t>5250,0</w:t>
            </w:r>
          </w:p>
        </w:tc>
        <w:tc>
          <w:tcPr>
            <w:tcW w:w="993" w:type="dxa"/>
            <w:shd w:val="clear" w:color="auto" w:fill="FFFFFF"/>
          </w:tcPr>
          <w:p w14:paraId="5B159148" w14:textId="77777777" w:rsidR="00C507E3" w:rsidRPr="00847937" w:rsidRDefault="00DB239D" w:rsidP="00C507E3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5233,5</w:t>
            </w:r>
          </w:p>
        </w:tc>
        <w:tc>
          <w:tcPr>
            <w:tcW w:w="992" w:type="dxa"/>
            <w:shd w:val="clear" w:color="auto" w:fill="FFFFFF"/>
          </w:tcPr>
          <w:p w14:paraId="65735DE2" w14:textId="77777777" w:rsidR="00C507E3" w:rsidRPr="00847937" w:rsidRDefault="00DB239D" w:rsidP="00C507E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3378,9</w:t>
            </w:r>
          </w:p>
        </w:tc>
        <w:tc>
          <w:tcPr>
            <w:tcW w:w="992" w:type="dxa"/>
            <w:shd w:val="clear" w:color="auto" w:fill="FFFFFF"/>
          </w:tcPr>
          <w:p w14:paraId="15E58211" w14:textId="77777777"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53" w:type="dxa"/>
            <w:shd w:val="clear" w:color="auto" w:fill="FFFFFF"/>
          </w:tcPr>
          <w:p w14:paraId="20BB8D49" w14:textId="77777777"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</w:tr>
      <w:tr w:rsidR="0054260C" w:rsidRPr="00847937" w14:paraId="3E6EFE2D" w14:textId="7777777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5480BB59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69A028FC" w14:textId="39DA3A81" w:rsidR="0054260C" w:rsidRPr="00847937" w:rsidRDefault="006D65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6D6573">
              <w:rPr>
                <w:rFonts w:cs="Arial"/>
                <w:kern w:val="2"/>
                <w:lang w:eastAsia="en-US"/>
              </w:rPr>
              <w:t xml:space="preserve">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</w:t>
            </w:r>
            <w:r w:rsidRPr="006D6573">
              <w:rPr>
                <w:rFonts w:cs="Arial"/>
                <w:kern w:val="2"/>
                <w:lang w:eastAsia="en-US"/>
              </w:rPr>
              <w:lastRenderedPageBreak/>
              <w:t>Организация освещения улиц, и установка указателей с названиями улиц и номерами домов»</w:t>
            </w:r>
          </w:p>
        </w:tc>
        <w:tc>
          <w:tcPr>
            <w:tcW w:w="3119" w:type="dxa"/>
            <w:shd w:val="clear" w:color="auto" w:fill="FFFFFF"/>
            <w:hideMark/>
          </w:tcPr>
          <w:p w14:paraId="40513BB7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076CB21A" w14:textId="77777777"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14:paraId="6FF94205" w14:textId="77777777" w:rsidR="0054260C" w:rsidRPr="00847937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677,8</w:t>
            </w:r>
          </w:p>
        </w:tc>
        <w:tc>
          <w:tcPr>
            <w:tcW w:w="992" w:type="dxa"/>
            <w:shd w:val="clear" w:color="auto" w:fill="FFFFFF"/>
            <w:hideMark/>
          </w:tcPr>
          <w:p w14:paraId="4866AAF5" w14:textId="0985D116" w:rsidR="0054260C" w:rsidRPr="00847937" w:rsidRDefault="00C64A6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1118,8</w:t>
            </w:r>
          </w:p>
        </w:tc>
        <w:tc>
          <w:tcPr>
            <w:tcW w:w="993" w:type="dxa"/>
            <w:shd w:val="clear" w:color="auto" w:fill="FFFFFF"/>
            <w:hideMark/>
          </w:tcPr>
          <w:p w14:paraId="25B95DA2" w14:textId="77777777" w:rsidR="0054260C" w:rsidRPr="00847937" w:rsidRDefault="00DB239D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2325,4</w:t>
            </w:r>
          </w:p>
        </w:tc>
        <w:tc>
          <w:tcPr>
            <w:tcW w:w="992" w:type="dxa"/>
            <w:shd w:val="clear" w:color="auto" w:fill="FFFFFF"/>
            <w:hideMark/>
          </w:tcPr>
          <w:p w14:paraId="5349E784" w14:textId="77777777" w:rsidR="0054260C" w:rsidRPr="00847937" w:rsidRDefault="00DB239D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152,8</w:t>
            </w:r>
          </w:p>
        </w:tc>
        <w:tc>
          <w:tcPr>
            <w:tcW w:w="992" w:type="dxa"/>
            <w:shd w:val="clear" w:color="auto" w:fill="FFFFFF"/>
            <w:hideMark/>
          </w:tcPr>
          <w:p w14:paraId="5543A0B9" w14:textId="77777777"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3" w:type="dxa"/>
            <w:shd w:val="clear" w:color="auto" w:fill="FFFFFF"/>
            <w:hideMark/>
          </w:tcPr>
          <w:p w14:paraId="1E79B705" w14:textId="77777777"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54260C" w:rsidRPr="00847937" w14:paraId="4BF07C73" w14:textId="77777777" w:rsidTr="008F6F26">
        <w:trPr>
          <w:gridAfter w:val="1"/>
          <w:wAfter w:w="6" w:type="dxa"/>
          <w:trHeight w:val="249"/>
          <w:jc w:val="center"/>
        </w:trPr>
        <w:tc>
          <w:tcPr>
            <w:tcW w:w="1557" w:type="dxa"/>
            <w:vMerge/>
            <w:vAlign w:val="center"/>
            <w:hideMark/>
          </w:tcPr>
          <w:p w14:paraId="4319E980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541FB595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5F85E60D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2ED76128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17B70C9B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46B5E50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3" w:type="dxa"/>
            <w:shd w:val="clear" w:color="auto" w:fill="FFFFFF"/>
          </w:tcPr>
          <w:p w14:paraId="060E124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4DF36BB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2438C15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14:paraId="5461EDE6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54260C" w:rsidRPr="00847937" w14:paraId="6F493068" w14:textId="7777777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14:paraId="63E3373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1EC956D4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2D14B871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0EF48E16" w14:textId="77777777"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14:paraId="56FB9CF6" w14:textId="77777777" w:rsidR="0054260C" w:rsidRPr="00847937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677,8</w:t>
            </w:r>
          </w:p>
        </w:tc>
        <w:tc>
          <w:tcPr>
            <w:tcW w:w="992" w:type="dxa"/>
            <w:shd w:val="clear" w:color="auto" w:fill="FFFFFF"/>
            <w:hideMark/>
          </w:tcPr>
          <w:p w14:paraId="0DC16156" w14:textId="02DED803" w:rsidR="0054260C" w:rsidRPr="00847937" w:rsidRDefault="00C64A6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1118,8</w:t>
            </w:r>
          </w:p>
        </w:tc>
        <w:tc>
          <w:tcPr>
            <w:tcW w:w="993" w:type="dxa"/>
            <w:shd w:val="clear" w:color="auto" w:fill="FFFFFF"/>
            <w:hideMark/>
          </w:tcPr>
          <w:p w14:paraId="4EBFDD29" w14:textId="77777777" w:rsidR="0054260C" w:rsidRPr="00847937" w:rsidRDefault="00DB239D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2325,4</w:t>
            </w:r>
          </w:p>
        </w:tc>
        <w:tc>
          <w:tcPr>
            <w:tcW w:w="992" w:type="dxa"/>
            <w:shd w:val="clear" w:color="auto" w:fill="FFFFFF"/>
            <w:hideMark/>
          </w:tcPr>
          <w:p w14:paraId="31943B39" w14:textId="77777777" w:rsidR="0054260C" w:rsidRPr="00847937" w:rsidRDefault="00DB239D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152,8</w:t>
            </w:r>
          </w:p>
        </w:tc>
        <w:tc>
          <w:tcPr>
            <w:tcW w:w="992" w:type="dxa"/>
            <w:shd w:val="clear" w:color="auto" w:fill="FFFFFF"/>
            <w:hideMark/>
          </w:tcPr>
          <w:p w14:paraId="1EB0BE92" w14:textId="77777777"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3" w:type="dxa"/>
            <w:shd w:val="clear" w:color="auto" w:fill="FFFFFF"/>
            <w:hideMark/>
          </w:tcPr>
          <w:p w14:paraId="7D8B97BD" w14:textId="77777777"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54260C" w:rsidRPr="00847937" w14:paraId="02BE7D91" w14:textId="77777777" w:rsidTr="000E6880">
        <w:trPr>
          <w:gridAfter w:val="1"/>
          <w:wAfter w:w="6" w:type="dxa"/>
          <w:trHeight w:val="557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65D304A2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</w:t>
            </w:r>
            <w:proofErr w:type="gramStart"/>
            <w:r w:rsidRPr="00847937">
              <w:rPr>
                <w:rFonts w:cs="Arial"/>
                <w:kern w:val="2"/>
              </w:rPr>
              <w:t>2</w:t>
            </w:r>
            <w:proofErr w:type="gramEnd"/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6B65A89F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3119" w:type="dxa"/>
            <w:shd w:val="clear" w:color="auto" w:fill="FFFFFF"/>
            <w:hideMark/>
          </w:tcPr>
          <w:p w14:paraId="3602B993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2195FFC4" w14:textId="77777777"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14:paraId="1281C0FF" w14:textId="77777777"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2497,8</w:t>
            </w:r>
          </w:p>
        </w:tc>
        <w:tc>
          <w:tcPr>
            <w:tcW w:w="992" w:type="dxa"/>
            <w:shd w:val="clear" w:color="auto" w:fill="FFFFFF"/>
            <w:hideMark/>
          </w:tcPr>
          <w:p w14:paraId="16D5B25B" w14:textId="77777777" w:rsidR="0054260C" w:rsidRPr="00847937" w:rsidRDefault="002770A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3453,3</w:t>
            </w:r>
          </w:p>
        </w:tc>
        <w:tc>
          <w:tcPr>
            <w:tcW w:w="993" w:type="dxa"/>
            <w:shd w:val="clear" w:color="auto" w:fill="FFFFFF"/>
            <w:hideMark/>
          </w:tcPr>
          <w:p w14:paraId="1F281DFC" w14:textId="77777777" w:rsidR="0054260C" w:rsidRPr="00847937" w:rsidRDefault="00DB239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2858,1</w:t>
            </w:r>
          </w:p>
        </w:tc>
        <w:tc>
          <w:tcPr>
            <w:tcW w:w="992" w:type="dxa"/>
            <w:shd w:val="clear" w:color="auto" w:fill="FFFFFF"/>
            <w:hideMark/>
          </w:tcPr>
          <w:p w14:paraId="6113069D" w14:textId="77777777" w:rsidR="0054260C" w:rsidRPr="00847937" w:rsidRDefault="00DB239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2931,7</w:t>
            </w:r>
          </w:p>
        </w:tc>
        <w:tc>
          <w:tcPr>
            <w:tcW w:w="992" w:type="dxa"/>
            <w:shd w:val="clear" w:color="auto" w:fill="FFFFFF"/>
            <w:hideMark/>
          </w:tcPr>
          <w:p w14:paraId="31F1AC79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3" w:type="dxa"/>
            <w:shd w:val="clear" w:color="auto" w:fill="FFFFFF"/>
            <w:hideMark/>
          </w:tcPr>
          <w:p w14:paraId="1F7265F7" w14:textId="77777777" w:rsidR="0054260C" w:rsidRPr="00847937" w:rsidRDefault="0054260C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54260C" w:rsidRPr="00847937" w14:paraId="52D06D79" w14:textId="77777777" w:rsidTr="008F6F26">
        <w:trPr>
          <w:gridAfter w:val="1"/>
          <w:wAfter w:w="6" w:type="dxa"/>
          <w:trHeight w:val="303"/>
          <w:jc w:val="center"/>
        </w:trPr>
        <w:tc>
          <w:tcPr>
            <w:tcW w:w="1557" w:type="dxa"/>
            <w:vMerge/>
            <w:vAlign w:val="center"/>
            <w:hideMark/>
          </w:tcPr>
          <w:p w14:paraId="60E3C611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1D326255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30F30D6E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7756F16D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5D78D2D7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7F3D5FD6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70929DDC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3BEEA59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E3121B1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0DE6301C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14:paraId="753EA93B" w14:textId="7777777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14:paraId="2104A9DA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4AF4E371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2FC63853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626B8C8F" w14:textId="77777777"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14:paraId="52FC43EF" w14:textId="77777777"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2497,8</w:t>
            </w:r>
          </w:p>
        </w:tc>
        <w:tc>
          <w:tcPr>
            <w:tcW w:w="992" w:type="dxa"/>
            <w:shd w:val="clear" w:color="auto" w:fill="FFFFFF"/>
            <w:hideMark/>
          </w:tcPr>
          <w:p w14:paraId="32C6F693" w14:textId="77777777" w:rsidR="0054260C" w:rsidRPr="00847937" w:rsidRDefault="002770A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3453,3</w:t>
            </w:r>
          </w:p>
        </w:tc>
        <w:tc>
          <w:tcPr>
            <w:tcW w:w="993" w:type="dxa"/>
            <w:shd w:val="clear" w:color="auto" w:fill="FFFFFF"/>
            <w:hideMark/>
          </w:tcPr>
          <w:p w14:paraId="15EE3B93" w14:textId="77777777" w:rsidR="0054260C" w:rsidRPr="00847937" w:rsidRDefault="00DB239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2858,1</w:t>
            </w:r>
          </w:p>
        </w:tc>
        <w:tc>
          <w:tcPr>
            <w:tcW w:w="992" w:type="dxa"/>
            <w:shd w:val="clear" w:color="auto" w:fill="FFFFFF"/>
            <w:hideMark/>
          </w:tcPr>
          <w:p w14:paraId="6F702588" w14:textId="77777777" w:rsidR="0054260C" w:rsidRPr="00847937" w:rsidRDefault="00DB239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2931,7</w:t>
            </w:r>
          </w:p>
        </w:tc>
        <w:tc>
          <w:tcPr>
            <w:tcW w:w="992" w:type="dxa"/>
            <w:shd w:val="clear" w:color="auto" w:fill="FFFFFF"/>
            <w:hideMark/>
          </w:tcPr>
          <w:p w14:paraId="3C5CB5E9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3" w:type="dxa"/>
            <w:shd w:val="clear" w:color="auto" w:fill="FFFFFF"/>
            <w:hideMark/>
          </w:tcPr>
          <w:p w14:paraId="4BBB8DE0" w14:textId="77777777" w:rsidR="0054260C" w:rsidRPr="00847937" w:rsidRDefault="0054260C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54260C" w:rsidRPr="00847937" w14:paraId="4609A649" w14:textId="77777777" w:rsidTr="008F6F26">
        <w:trPr>
          <w:gridAfter w:val="1"/>
          <w:wAfter w:w="6" w:type="dxa"/>
          <w:trHeight w:val="349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7FEF3AFC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3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17B6CDCF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3119" w:type="dxa"/>
            <w:shd w:val="clear" w:color="auto" w:fill="FFFFFF"/>
            <w:hideMark/>
          </w:tcPr>
          <w:p w14:paraId="5B024634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014C2817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61AA9CBF" w14:textId="77777777"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164,9</w:t>
            </w:r>
          </w:p>
        </w:tc>
        <w:tc>
          <w:tcPr>
            <w:tcW w:w="992" w:type="dxa"/>
            <w:shd w:val="clear" w:color="auto" w:fill="FFFFFF"/>
            <w:hideMark/>
          </w:tcPr>
          <w:p w14:paraId="694C3389" w14:textId="08A628D4" w:rsidR="0054260C" w:rsidRPr="00847937" w:rsidRDefault="006D65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68</w:t>
            </w:r>
            <w:r w:rsidR="005F772F">
              <w:rPr>
                <w:rFonts w:cs="Arial"/>
                <w:kern w:val="2"/>
              </w:rPr>
              <w:t>,0</w:t>
            </w:r>
          </w:p>
        </w:tc>
        <w:tc>
          <w:tcPr>
            <w:tcW w:w="993" w:type="dxa"/>
            <w:shd w:val="clear" w:color="auto" w:fill="FFFFFF"/>
            <w:hideMark/>
          </w:tcPr>
          <w:p w14:paraId="2B62068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6AA066BE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269265BC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3" w:type="dxa"/>
            <w:shd w:val="clear" w:color="auto" w:fill="FFFFFF"/>
            <w:hideMark/>
          </w:tcPr>
          <w:p w14:paraId="5955A78D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54260C" w:rsidRPr="00847937" w14:paraId="749A6489" w14:textId="77777777" w:rsidTr="008F6F26">
        <w:trPr>
          <w:gridAfter w:val="1"/>
          <w:wAfter w:w="6" w:type="dxa"/>
          <w:trHeight w:val="273"/>
          <w:jc w:val="center"/>
        </w:trPr>
        <w:tc>
          <w:tcPr>
            <w:tcW w:w="1557" w:type="dxa"/>
            <w:vMerge/>
            <w:vAlign w:val="center"/>
            <w:hideMark/>
          </w:tcPr>
          <w:p w14:paraId="7B3D2518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3C4FD1B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672EEA85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0DE7D7F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12541A69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F85EA2A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0F7513B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19813D40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E1792D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3968629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14:paraId="47F92AA8" w14:textId="7777777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14:paraId="620FD261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1406C1C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6244063E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66B05F66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1748B4F5" w14:textId="77777777"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164,9</w:t>
            </w:r>
          </w:p>
        </w:tc>
        <w:tc>
          <w:tcPr>
            <w:tcW w:w="992" w:type="dxa"/>
            <w:shd w:val="clear" w:color="auto" w:fill="FFFFFF"/>
            <w:hideMark/>
          </w:tcPr>
          <w:p w14:paraId="5B52D9DE" w14:textId="52E2655C" w:rsidR="0054260C" w:rsidRPr="00847937" w:rsidRDefault="00126F0F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68</w:t>
            </w:r>
            <w:r w:rsidR="0054260C" w:rsidRPr="00847937">
              <w:rPr>
                <w:rFonts w:cs="Arial"/>
                <w:kern w:val="2"/>
              </w:rPr>
              <w:t>,0</w:t>
            </w:r>
          </w:p>
        </w:tc>
        <w:tc>
          <w:tcPr>
            <w:tcW w:w="993" w:type="dxa"/>
            <w:shd w:val="clear" w:color="auto" w:fill="FFFFFF"/>
            <w:hideMark/>
          </w:tcPr>
          <w:p w14:paraId="147D02B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1ADD59D5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38CBFAD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3" w:type="dxa"/>
            <w:shd w:val="clear" w:color="auto" w:fill="FFFFFF"/>
            <w:hideMark/>
          </w:tcPr>
          <w:p w14:paraId="04623E35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54260C" w:rsidRPr="00847937" w14:paraId="2D26A010" w14:textId="77777777" w:rsidTr="008F6F26">
        <w:trPr>
          <w:gridAfter w:val="1"/>
          <w:wAfter w:w="6" w:type="dxa"/>
          <w:trHeight w:val="198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3CE639BC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6741BECE" w14:textId="72E978EC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gramStart"/>
            <w:r w:rsidRPr="00847937">
              <w:rPr>
                <w:rFonts w:cs="Arial"/>
                <w:kern w:val="2"/>
              </w:rPr>
              <w:t>«</w:t>
            </w:r>
            <w:r w:rsidR="00126F0F" w:rsidRPr="00126F0F">
              <w:rPr>
                <w:rFonts w:cs="Arial"/>
                <w:kern w:val="2"/>
              </w:rPr>
              <w:t>Прочие мероприятия (содействи</w:t>
            </w:r>
            <w:r w:rsidR="00126F0F">
              <w:rPr>
                <w:rFonts w:cs="Arial"/>
                <w:kern w:val="2"/>
              </w:rPr>
              <w:t>е развитию систем водоснабжения</w:t>
            </w:r>
            <w:r w:rsidR="00126F0F" w:rsidRPr="00126F0F">
              <w:rPr>
                <w:rFonts w:cs="Arial"/>
                <w:kern w:val="2"/>
              </w:rPr>
              <w:t xml:space="preserve">, совершенствование системы </w:t>
            </w:r>
            <w:r w:rsidR="00126F0F" w:rsidRPr="00126F0F">
              <w:rPr>
                <w:rFonts w:cs="Arial"/>
                <w:kern w:val="2"/>
              </w:rPr>
              <w:lastRenderedPageBreak/>
              <w:t>газоснабжения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  <w:r w:rsidRPr="00847937">
              <w:rPr>
                <w:rFonts w:cs="Arial"/>
                <w:kern w:val="2"/>
              </w:rPr>
              <w:t>»</w:t>
            </w:r>
            <w:proofErr w:type="gramEnd"/>
          </w:p>
        </w:tc>
        <w:tc>
          <w:tcPr>
            <w:tcW w:w="3119" w:type="dxa"/>
            <w:shd w:val="clear" w:color="auto" w:fill="FFFFFF"/>
            <w:hideMark/>
          </w:tcPr>
          <w:p w14:paraId="6041D90C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593096FF" w14:textId="77777777"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14:paraId="381D9538" w14:textId="77777777"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1034,9</w:t>
            </w:r>
          </w:p>
        </w:tc>
        <w:tc>
          <w:tcPr>
            <w:tcW w:w="992" w:type="dxa"/>
            <w:shd w:val="clear" w:color="auto" w:fill="FFFFFF"/>
            <w:hideMark/>
          </w:tcPr>
          <w:p w14:paraId="61F2645A" w14:textId="5255E2D4" w:rsidR="0054260C" w:rsidRPr="00C64A66" w:rsidRDefault="00C64A6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443,3</w:t>
            </w:r>
          </w:p>
        </w:tc>
        <w:tc>
          <w:tcPr>
            <w:tcW w:w="993" w:type="dxa"/>
            <w:shd w:val="clear" w:color="auto" w:fill="FFFFFF"/>
            <w:hideMark/>
          </w:tcPr>
          <w:p w14:paraId="2B00B6D3" w14:textId="77777777" w:rsidR="0054260C" w:rsidRPr="00847937" w:rsidRDefault="00DB239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50,0</w:t>
            </w:r>
          </w:p>
        </w:tc>
        <w:tc>
          <w:tcPr>
            <w:tcW w:w="992" w:type="dxa"/>
            <w:shd w:val="clear" w:color="auto" w:fill="FFFFFF"/>
            <w:hideMark/>
          </w:tcPr>
          <w:p w14:paraId="5572863B" w14:textId="77777777" w:rsidR="0054260C" w:rsidRPr="00847937" w:rsidRDefault="00DB239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294,4</w:t>
            </w:r>
          </w:p>
        </w:tc>
        <w:tc>
          <w:tcPr>
            <w:tcW w:w="992" w:type="dxa"/>
            <w:shd w:val="clear" w:color="auto" w:fill="FFFFFF"/>
            <w:hideMark/>
          </w:tcPr>
          <w:p w14:paraId="25946D8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3" w:type="dxa"/>
            <w:shd w:val="clear" w:color="auto" w:fill="FFFFFF"/>
            <w:hideMark/>
          </w:tcPr>
          <w:p w14:paraId="4A39F988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54260C" w:rsidRPr="00847937" w14:paraId="44FE6CED" w14:textId="77777777" w:rsidTr="008F6F26">
        <w:trPr>
          <w:gridAfter w:val="1"/>
          <w:wAfter w:w="6" w:type="dxa"/>
          <w:trHeight w:val="383"/>
          <w:jc w:val="center"/>
        </w:trPr>
        <w:tc>
          <w:tcPr>
            <w:tcW w:w="1557" w:type="dxa"/>
            <w:vMerge/>
            <w:vAlign w:val="center"/>
            <w:hideMark/>
          </w:tcPr>
          <w:p w14:paraId="3DD74E7E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07EB18F6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61293908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057DD36F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724EF8A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6F064D08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5FC62C2F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5099DFB7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A2844C0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35E2485A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14:paraId="76561E30" w14:textId="7777777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14:paraId="6FA59DD5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3FA4D72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31DE1CC7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</w:t>
            </w:r>
            <w:r w:rsidRPr="00847937">
              <w:rPr>
                <w:rFonts w:cs="Arial"/>
                <w:kern w:val="2"/>
              </w:rPr>
              <w:lastRenderedPageBreak/>
              <w:t xml:space="preserve">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3102C793" w14:textId="77777777"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14:paraId="52AF1E9B" w14:textId="77777777"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1034,9</w:t>
            </w:r>
          </w:p>
        </w:tc>
        <w:tc>
          <w:tcPr>
            <w:tcW w:w="992" w:type="dxa"/>
            <w:shd w:val="clear" w:color="auto" w:fill="FFFFFF"/>
            <w:hideMark/>
          </w:tcPr>
          <w:p w14:paraId="2335EFBC" w14:textId="4921AD10" w:rsidR="0054260C" w:rsidRPr="00847937" w:rsidRDefault="00C64A6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443,3</w:t>
            </w:r>
          </w:p>
        </w:tc>
        <w:tc>
          <w:tcPr>
            <w:tcW w:w="993" w:type="dxa"/>
            <w:shd w:val="clear" w:color="auto" w:fill="FFFFFF"/>
            <w:hideMark/>
          </w:tcPr>
          <w:p w14:paraId="673AC773" w14:textId="77777777" w:rsidR="0054260C" w:rsidRPr="00847937" w:rsidRDefault="00DB239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50,0</w:t>
            </w:r>
          </w:p>
        </w:tc>
        <w:tc>
          <w:tcPr>
            <w:tcW w:w="992" w:type="dxa"/>
            <w:shd w:val="clear" w:color="auto" w:fill="FFFFFF"/>
            <w:hideMark/>
          </w:tcPr>
          <w:p w14:paraId="550283E8" w14:textId="77777777" w:rsidR="0054260C" w:rsidRPr="00847937" w:rsidRDefault="00DB239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294,4</w:t>
            </w:r>
          </w:p>
        </w:tc>
        <w:tc>
          <w:tcPr>
            <w:tcW w:w="992" w:type="dxa"/>
            <w:shd w:val="clear" w:color="auto" w:fill="FFFFFF"/>
            <w:hideMark/>
          </w:tcPr>
          <w:p w14:paraId="5C8B4228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3" w:type="dxa"/>
            <w:shd w:val="clear" w:color="auto" w:fill="FFFFFF"/>
            <w:hideMark/>
          </w:tcPr>
          <w:p w14:paraId="6575E16E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54260C" w:rsidRPr="00847937" w14:paraId="4654E383" w14:textId="7777777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60D1007C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4D0C885C" w14:textId="77777777" w:rsidR="0054260C" w:rsidRPr="00847937" w:rsidRDefault="0054260C" w:rsidP="00FF006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 w:rsidR="00FF0067">
              <w:rPr>
                <w:rFonts w:cs="Arial"/>
                <w:kern w:val="2"/>
              </w:rPr>
              <w:t>Другие вопросы в области национальной экономики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3119" w:type="dxa"/>
            <w:shd w:val="clear" w:color="auto" w:fill="FFFFFF"/>
            <w:hideMark/>
          </w:tcPr>
          <w:p w14:paraId="74D8202A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2256D6EF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7880430C" w14:textId="77777777"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150,1</w:t>
            </w:r>
          </w:p>
        </w:tc>
        <w:tc>
          <w:tcPr>
            <w:tcW w:w="992" w:type="dxa"/>
            <w:shd w:val="clear" w:color="auto" w:fill="FFFFFF"/>
            <w:hideMark/>
          </w:tcPr>
          <w:p w14:paraId="6B991459" w14:textId="0C1FC845" w:rsidR="0054260C" w:rsidRPr="00847937" w:rsidRDefault="00C64A6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shd w:val="clear" w:color="auto" w:fill="FFFFFF"/>
            <w:hideMark/>
          </w:tcPr>
          <w:p w14:paraId="6AAE973C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46ECD135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0622B420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3" w:type="dxa"/>
            <w:shd w:val="clear" w:color="auto" w:fill="FFFFFF"/>
            <w:hideMark/>
          </w:tcPr>
          <w:p w14:paraId="7C64E93E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54260C" w:rsidRPr="00847937" w14:paraId="635F1F88" w14:textId="7777777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14:paraId="41A8F95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0A71ABBD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45D6292F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43F6BA67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6B59E27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7251383B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30E72359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2E43E72C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7E0854A7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20A48A6C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14:paraId="21A9DB3D" w14:textId="77777777" w:rsidTr="006B0720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3499D7D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A2BB2A1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970ABC0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2798F6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C7E8A01" w14:textId="77777777" w:rsidR="0054260C" w:rsidRPr="00847937" w:rsidRDefault="00711BD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9047F6">
              <w:rPr>
                <w:rFonts w:cs="Arial"/>
                <w:kern w:val="2"/>
              </w:rPr>
              <w:t>5</w:t>
            </w:r>
            <w:r w:rsidR="00315B16">
              <w:rPr>
                <w:rFonts w:cs="Arial"/>
                <w:kern w:val="2"/>
              </w:rPr>
              <w:t>0,1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2D811551" w14:textId="10CC395A" w:rsidR="0054260C" w:rsidRPr="00847937" w:rsidRDefault="00C64A6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C1B8CCE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57F5A68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601A3BE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7F373B0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315B16" w:rsidRPr="00847937" w14:paraId="2B25F7FA" w14:textId="77777777" w:rsidTr="006B0720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 w:val="restart"/>
            <w:tcBorders>
              <w:bottom w:val="single" w:sz="4" w:space="0" w:color="auto"/>
            </w:tcBorders>
            <w:vAlign w:val="center"/>
          </w:tcPr>
          <w:p w14:paraId="0C4C84C3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</w:t>
            </w:r>
            <w:r>
              <w:rPr>
                <w:rFonts w:cs="Arial"/>
                <w:kern w:val="2"/>
              </w:rPr>
              <w:t xml:space="preserve">вное </w:t>
            </w:r>
            <w:r>
              <w:rPr>
                <w:rFonts w:cs="Arial"/>
                <w:kern w:val="2"/>
              </w:rPr>
              <w:lastRenderedPageBreak/>
              <w:t>мероприя</w:t>
            </w:r>
            <w:r>
              <w:rPr>
                <w:rFonts w:cs="Arial"/>
                <w:kern w:val="2"/>
              </w:rPr>
              <w:softHyphen/>
              <w:t>тие 6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14:paraId="6E8DD8E5" w14:textId="77777777" w:rsidR="00315B16" w:rsidRPr="00847937" w:rsidRDefault="00315B16" w:rsidP="00315B16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«Закупка контейнеров </w:t>
            </w:r>
            <w:r>
              <w:rPr>
                <w:rFonts w:cs="Arial"/>
                <w:kern w:val="2"/>
              </w:rPr>
              <w:lastRenderedPageBreak/>
              <w:t>для раздельного сбора ТКО»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14:paraId="52C6C1E6" w14:textId="77777777" w:rsidR="00315B16" w:rsidRPr="00847937" w:rsidRDefault="00315B16" w:rsidP="00315B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E09865F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E74C0FB" w14:textId="77777777" w:rsidR="00315B16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596,9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01C2830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733E8C75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419F483C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6A2F6A6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14:paraId="04DCF169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315B16" w:rsidRPr="00847937" w14:paraId="30D301A9" w14:textId="77777777" w:rsidTr="006B0720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6AA6F973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22BCA37F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14:paraId="39D8F623" w14:textId="77777777" w:rsidR="00315B16" w:rsidRPr="00847937" w:rsidRDefault="00315B16" w:rsidP="00315B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3675CA1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F596401" w14:textId="77777777" w:rsidR="00315B16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35E5A32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35B71638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4BDC24F4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78290D6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14:paraId="46FB46AC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</w:tr>
      <w:tr w:rsidR="00315B16" w:rsidRPr="00847937" w14:paraId="0BA79CA8" w14:textId="77777777" w:rsidTr="00AE3551">
        <w:trPr>
          <w:gridAfter w:val="1"/>
          <w:wAfter w:w="6" w:type="dxa"/>
          <w:trHeight w:val="1399"/>
          <w:jc w:val="center"/>
        </w:trPr>
        <w:tc>
          <w:tcPr>
            <w:tcW w:w="1557" w:type="dxa"/>
            <w:vMerge/>
            <w:vAlign w:val="center"/>
          </w:tcPr>
          <w:p w14:paraId="29F38DAF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</w:tcPr>
          <w:p w14:paraId="7F8F2B84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</w:tcPr>
          <w:p w14:paraId="328568F4" w14:textId="77777777" w:rsidR="00315B16" w:rsidRPr="00847937" w:rsidRDefault="00315B16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</w:t>
            </w:r>
            <w:r w:rsidR="00AE3551">
              <w:rPr>
                <w:rFonts w:cs="Arial"/>
                <w:kern w:val="2"/>
              </w:rPr>
              <w:t xml:space="preserve">ация Калачеевского </w:t>
            </w:r>
            <w:proofErr w:type="gramStart"/>
            <w:r w:rsidR="00AE3551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</w:tcPr>
          <w:p w14:paraId="4318382D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2FE088" w14:textId="77777777" w:rsidR="00315B16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596,9</w:t>
            </w:r>
          </w:p>
        </w:tc>
        <w:tc>
          <w:tcPr>
            <w:tcW w:w="992" w:type="dxa"/>
            <w:shd w:val="clear" w:color="auto" w:fill="FFFFFF"/>
          </w:tcPr>
          <w:p w14:paraId="2EC56E24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71F1F69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004F229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8CAE1C4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</w:tcPr>
          <w:p w14:paraId="2A43F1FF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E3551" w:rsidRPr="00847937" w14:paraId="42DBC57E" w14:textId="77777777" w:rsidTr="00AE3551">
        <w:trPr>
          <w:gridAfter w:val="1"/>
          <w:wAfter w:w="6" w:type="dxa"/>
          <w:trHeight w:val="290"/>
          <w:jc w:val="center"/>
        </w:trPr>
        <w:tc>
          <w:tcPr>
            <w:tcW w:w="1557" w:type="dxa"/>
            <w:vMerge w:val="restart"/>
            <w:vAlign w:val="center"/>
          </w:tcPr>
          <w:p w14:paraId="3831846A" w14:textId="77777777" w:rsidR="00AE3551" w:rsidRPr="00847937" w:rsidRDefault="00AE3551" w:rsidP="00126F0F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7</w:t>
            </w:r>
          </w:p>
        </w:tc>
        <w:tc>
          <w:tcPr>
            <w:tcW w:w="2693" w:type="dxa"/>
            <w:vMerge w:val="restart"/>
            <w:vAlign w:val="center"/>
          </w:tcPr>
          <w:p w14:paraId="5EB1B6DD" w14:textId="01B7F53C" w:rsidR="00AE3551" w:rsidRPr="00847937" w:rsidRDefault="00AE3551" w:rsidP="00126F0F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 w:rsidR="00126F0F">
              <w:rPr>
                <w:rFonts w:cs="Arial"/>
                <w:kern w:val="2"/>
              </w:rPr>
              <w:t>Содержание объектов внешнего благоустройства Калачеевского сельского поселения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3119" w:type="dxa"/>
            <w:shd w:val="clear" w:color="auto" w:fill="FFFFFF"/>
          </w:tcPr>
          <w:p w14:paraId="62C12CC0" w14:textId="77777777" w:rsidR="00AE3551" w:rsidRPr="00847937" w:rsidRDefault="00AE3551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14:paraId="27DEB43E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5B576FB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DA24776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166,6</w:t>
            </w:r>
          </w:p>
        </w:tc>
        <w:tc>
          <w:tcPr>
            <w:tcW w:w="993" w:type="dxa"/>
            <w:shd w:val="clear" w:color="auto" w:fill="FFFFFF"/>
          </w:tcPr>
          <w:p w14:paraId="159C5043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8BFDE60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3C2E004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</w:tcPr>
          <w:p w14:paraId="4618DCCF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E3551" w:rsidRPr="00847937" w14:paraId="0D884852" w14:textId="77777777" w:rsidTr="00AE3551">
        <w:trPr>
          <w:gridAfter w:val="1"/>
          <w:wAfter w:w="6" w:type="dxa"/>
          <w:trHeight w:val="267"/>
          <w:jc w:val="center"/>
        </w:trPr>
        <w:tc>
          <w:tcPr>
            <w:tcW w:w="1557" w:type="dxa"/>
            <w:vMerge/>
            <w:vAlign w:val="center"/>
          </w:tcPr>
          <w:p w14:paraId="043459E1" w14:textId="77777777" w:rsidR="00AE3551" w:rsidRPr="00847937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</w:tcPr>
          <w:p w14:paraId="6768BDD0" w14:textId="77777777" w:rsidR="00AE3551" w:rsidRPr="00847937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</w:tcPr>
          <w:p w14:paraId="3846D3CB" w14:textId="77777777" w:rsidR="00AE3551" w:rsidRPr="00847937" w:rsidRDefault="00AE3551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1037D68F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92EEE30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287470CB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1617EEEB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2F3578AD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1634D61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499C557C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</w:tr>
      <w:tr w:rsidR="00AE3551" w:rsidRPr="00847937" w14:paraId="6789B31D" w14:textId="77777777" w:rsidTr="006B0720">
        <w:trPr>
          <w:gridAfter w:val="1"/>
          <w:wAfter w:w="6" w:type="dxa"/>
          <w:trHeight w:val="1399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404B3633" w14:textId="77777777" w:rsidR="00AE3551" w:rsidRPr="00847937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206B1626" w14:textId="77777777" w:rsidR="00AE3551" w:rsidRPr="00847937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14:paraId="473D7E8E" w14:textId="77777777" w:rsidR="00AE3551" w:rsidRPr="00847937" w:rsidRDefault="00AE3551" w:rsidP="00AE355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</w:t>
            </w:r>
            <w:r>
              <w:rPr>
                <w:rFonts w:cs="Arial"/>
                <w:kern w:val="2"/>
              </w:rPr>
              <w:t xml:space="preserve">ация Калачеевского </w:t>
            </w:r>
            <w:proofErr w:type="gramStart"/>
            <w:r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D2CE3C2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E2A389B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4CA75D1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166,6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36168ECB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A70E09C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765727F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14:paraId="09E66A53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</w:tbl>
    <w:p w14:paraId="28A94BE2" w14:textId="77777777" w:rsidR="00315B16" w:rsidRPr="00847937" w:rsidRDefault="00315B16" w:rsidP="0054260C">
      <w:pPr>
        <w:ind w:firstLine="709"/>
        <w:rPr>
          <w:rFonts w:cs="Arial"/>
        </w:rPr>
      </w:pPr>
      <w:bookmarkStart w:id="0" w:name="Par610"/>
      <w:bookmarkStart w:id="1" w:name="Par676"/>
      <w:bookmarkEnd w:id="0"/>
      <w:bookmarkEnd w:id="1"/>
    </w:p>
    <w:p w14:paraId="01D0E99C" w14:textId="77777777" w:rsidR="00FA09DA" w:rsidRPr="00847937" w:rsidRDefault="00FA09DA" w:rsidP="0054260C">
      <w:pPr>
        <w:ind w:firstLine="0"/>
        <w:rPr>
          <w:rFonts w:cs="Arial"/>
        </w:rPr>
        <w:sectPr w:rsidR="00FA09DA" w:rsidRPr="00847937" w:rsidSect="00975AEB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14:paraId="1C0F2B4C" w14:textId="57AE11EB" w:rsidR="00A519A7" w:rsidRPr="003F64DE" w:rsidRDefault="00C64A66" w:rsidP="00A519A7">
      <w:pPr>
        <w:ind w:left="9072" w:firstLine="0"/>
        <w:jc w:val="right"/>
        <w:rPr>
          <w:rFonts w:cs="Arial"/>
        </w:rPr>
      </w:pPr>
      <w:r>
        <w:rPr>
          <w:rFonts w:cs="Arial"/>
        </w:rPr>
        <w:lastRenderedPageBreak/>
        <w:t>Приложение 2</w:t>
      </w:r>
    </w:p>
    <w:p w14:paraId="0CFCC227" w14:textId="77777777" w:rsidR="00A519A7" w:rsidRDefault="00A519A7" w:rsidP="00A519A7">
      <w:pPr>
        <w:ind w:left="8789" w:firstLine="0"/>
        <w:jc w:val="right"/>
        <w:rPr>
          <w:rFonts w:cs="Arial"/>
        </w:rPr>
      </w:pPr>
      <w:r w:rsidRPr="003F64DE">
        <w:rPr>
          <w:rFonts w:cs="Arial"/>
        </w:rPr>
        <w:t xml:space="preserve">к постановлению </w:t>
      </w:r>
      <w:r>
        <w:rPr>
          <w:rFonts w:cs="Arial"/>
        </w:rPr>
        <w:t>администрации</w:t>
      </w:r>
    </w:p>
    <w:p w14:paraId="57B106D7" w14:textId="77777777" w:rsidR="00A519A7" w:rsidRDefault="00A519A7" w:rsidP="00A519A7">
      <w:pPr>
        <w:ind w:left="8789" w:firstLine="0"/>
        <w:jc w:val="right"/>
        <w:rPr>
          <w:rFonts w:cs="Arial"/>
        </w:rPr>
      </w:pPr>
      <w:r w:rsidRPr="003F64DE">
        <w:rPr>
          <w:rFonts w:cs="Arial"/>
        </w:rPr>
        <w:t>Калачеевского сельского посе</w:t>
      </w:r>
      <w:r>
        <w:rPr>
          <w:rFonts w:cs="Arial"/>
        </w:rPr>
        <w:t>ления</w:t>
      </w:r>
    </w:p>
    <w:p w14:paraId="3D605A8B" w14:textId="0796AB13" w:rsidR="00A519A7" w:rsidRPr="00827502" w:rsidRDefault="00A519A7" w:rsidP="00A519A7">
      <w:pPr>
        <w:ind w:left="8789" w:firstLine="0"/>
        <w:jc w:val="right"/>
        <w:rPr>
          <w:rFonts w:cs="Arial"/>
        </w:rPr>
      </w:pPr>
      <w:r w:rsidRPr="00827502">
        <w:rPr>
          <w:rFonts w:cs="Arial"/>
        </w:rPr>
        <w:t xml:space="preserve">от </w:t>
      </w:r>
      <w:r w:rsidR="00CA3B38" w:rsidRPr="00CA3B38">
        <w:rPr>
          <w:rFonts w:cs="Arial"/>
        </w:rPr>
        <w:t>«13» декабря 2022 г. № 88</w:t>
      </w:r>
    </w:p>
    <w:p w14:paraId="347E6AAD" w14:textId="77777777" w:rsidR="00B715A3" w:rsidRPr="00847937" w:rsidRDefault="00B715A3" w:rsidP="00296236">
      <w:pPr>
        <w:ind w:firstLine="0"/>
        <w:jc w:val="center"/>
        <w:rPr>
          <w:rFonts w:cs="Arial"/>
          <w:kern w:val="2"/>
        </w:rPr>
      </w:pPr>
      <w:r w:rsidRPr="00847937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A519A7">
        <w:rPr>
          <w:rFonts w:cs="Arial"/>
          <w:kern w:val="2"/>
        </w:rPr>
        <w:t xml:space="preserve"> </w:t>
      </w:r>
      <w:r w:rsidRPr="00847937">
        <w:rPr>
          <w:rFonts w:cs="Arial"/>
          <w:kern w:val="2"/>
        </w:rPr>
        <w:t>юридических и физических лиц на реализацию муниципальной программы Калачеевского сельского поселения «Содержание и разви</w:t>
      </w:r>
      <w:r w:rsidR="00182291">
        <w:rPr>
          <w:rFonts w:cs="Arial"/>
          <w:kern w:val="2"/>
        </w:rPr>
        <w:t xml:space="preserve">тие коммунальной инфраструктуры на </w:t>
      </w:r>
      <w:r w:rsidRPr="00847937">
        <w:rPr>
          <w:rFonts w:cs="Arial"/>
          <w:kern w:val="2"/>
        </w:rPr>
        <w:t>территории Калачеевского сельского поселения на 2020-2026годы»</w:t>
      </w: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4"/>
        <w:gridCol w:w="3131"/>
        <w:gridCol w:w="2462"/>
        <w:gridCol w:w="1230"/>
        <w:gridCol w:w="1232"/>
        <w:gridCol w:w="1167"/>
        <w:gridCol w:w="1054"/>
        <w:gridCol w:w="1264"/>
        <w:gridCol w:w="1028"/>
        <w:gridCol w:w="954"/>
      </w:tblGrid>
      <w:tr w:rsidR="00B715A3" w:rsidRPr="00847937" w14:paraId="0AF4C79B" w14:textId="77777777" w:rsidTr="008F6F26">
        <w:trPr>
          <w:trHeight w:val="276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431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C34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муниципальной программы, подпро</w:t>
            </w:r>
            <w:r w:rsidRPr="00847937">
              <w:rPr>
                <w:rFonts w:cs="Arial"/>
                <w:kern w:val="2"/>
              </w:rPr>
              <w:softHyphen/>
              <w:t>граммы, основного мероприятия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895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929" w:type="dxa"/>
            <w:gridSpan w:val="7"/>
            <w:shd w:val="clear" w:color="auto" w:fill="auto"/>
          </w:tcPr>
          <w:p w14:paraId="2CBA87B4" w14:textId="24FAD026" w:rsidR="00B715A3" w:rsidRPr="00847937" w:rsidRDefault="00B715A3" w:rsidP="008F6F26">
            <w:pPr>
              <w:ind w:firstLine="0"/>
              <w:rPr>
                <w:rFonts w:eastAsia="Calibri" w:cs="Arial"/>
              </w:rPr>
            </w:pPr>
            <w:r w:rsidRPr="00847937">
              <w:rPr>
                <w:rFonts w:eastAsia="Calibri" w:cs="Arial"/>
              </w:rPr>
              <w:t>Оценка расходов по годам реализации муниципальной программы, тыс.</w:t>
            </w:r>
            <w:r w:rsidR="00EE2F5B">
              <w:rPr>
                <w:rFonts w:eastAsia="Calibri" w:cs="Arial"/>
              </w:rPr>
              <w:t xml:space="preserve"> </w:t>
            </w:r>
            <w:r w:rsidRPr="00847937">
              <w:rPr>
                <w:rFonts w:eastAsia="Calibri" w:cs="Arial"/>
              </w:rPr>
              <w:t>руб.</w:t>
            </w:r>
          </w:p>
        </w:tc>
      </w:tr>
      <w:tr w:rsidR="00B715A3" w:rsidRPr="00847937" w14:paraId="08C76B24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362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AD3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0D9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484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2020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81C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2021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4D9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2022 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75D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2023год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7B9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2024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47E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2025год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88F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2026 </w:t>
            </w:r>
            <w:r w:rsidRPr="00847937">
              <w:rPr>
                <w:rFonts w:cs="Arial"/>
                <w:kern w:val="2"/>
              </w:rPr>
              <w:t>год</w:t>
            </w:r>
          </w:p>
        </w:tc>
      </w:tr>
      <w:tr w:rsidR="00B715A3" w:rsidRPr="00847937" w14:paraId="62B9C770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090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962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«Содержание и развитие коммунальной инфраструктуры территории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 на 2020-2026годы»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21E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1009F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1909C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5122,4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550AA" w14:textId="2826C555" w:rsidR="00B715A3" w:rsidRPr="00847937" w:rsidRDefault="00C64A6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5250,0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4791B" w14:textId="77777777" w:rsidR="00B715A3" w:rsidRPr="00847937" w:rsidRDefault="00FE4B2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5233,5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6BF85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3378,9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E52C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B0AC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14:paraId="5FF98E23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0EC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6C4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5E5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14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12C0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097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2F0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47D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AB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83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1EBD27A1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B47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650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1DBA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5464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68DA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1431,1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5C05" w14:textId="5EF8C244" w:rsidR="00B715A3" w:rsidRPr="00847937" w:rsidRDefault="00C64A6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0A14" w14:textId="77777777" w:rsidR="00B715A3" w:rsidRPr="00847937" w:rsidRDefault="004452A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6813" w14:textId="77777777" w:rsidR="00B715A3" w:rsidRPr="00847937" w:rsidRDefault="00485E44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6D5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13D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</w:tr>
      <w:tr w:rsidR="00B715A3" w:rsidRPr="00847937" w14:paraId="2E7A9944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FD0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5EC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56A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10927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8F7C1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3106,4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5981A" w14:textId="57C834AA" w:rsidR="00B715A3" w:rsidRPr="00847937" w:rsidRDefault="00C64A6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3073,6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91A5B" w14:textId="77777777" w:rsidR="00B715A3" w:rsidRPr="00847937" w:rsidRDefault="004452A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1641,9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4C0BE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1787,3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30EE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F20C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14:paraId="1DEC0D07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871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535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97A8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CF3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50E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017C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D6E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221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071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CC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7504A7A6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8F8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DFB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5A0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D9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615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C7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684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221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A6D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C2E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10C37A0B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913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422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5F8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BE7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CDB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49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B3A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62C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7CF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BF9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58AAD37A" w14:textId="77777777" w:rsidTr="008F6F26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B35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E50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26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024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513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013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E75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622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E2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14E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B715A3" w:rsidRPr="00847937" w14:paraId="215888DC" w14:textId="77777777" w:rsidTr="008F6F26">
        <w:trPr>
          <w:trHeight w:val="125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FE40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CED23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«Формирование и реализация комплекса мероприятий по развитию систем коммунальной </w:t>
            </w:r>
            <w:r w:rsidRPr="00847937">
              <w:rPr>
                <w:rFonts w:cs="Arial"/>
              </w:rPr>
              <w:lastRenderedPageBreak/>
              <w:t>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41D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A31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0DA4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5122,4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1F61" w14:textId="43A2969D" w:rsidR="00B715A3" w:rsidRPr="00847937" w:rsidRDefault="00982E04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5250,0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4B4" w14:textId="77777777" w:rsidR="00B715A3" w:rsidRPr="00847937" w:rsidRDefault="00FE4B2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5233,5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D429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3378,9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20A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A45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14:paraId="02FDC38B" w14:textId="77777777" w:rsidTr="008F6F26">
        <w:trPr>
          <w:trHeight w:val="10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2A2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9DA69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D4B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8A3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EF26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45F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FC2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76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EA1D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2E0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18E76347" w14:textId="77777777" w:rsidTr="008F6F26">
        <w:trPr>
          <w:trHeight w:val="1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3638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EA03F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45B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3322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54EE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1431,1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DD11" w14:textId="69A3B936" w:rsidR="00B715A3" w:rsidRPr="00847937" w:rsidRDefault="00982E04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AE43" w14:textId="77777777" w:rsidR="00B715A3" w:rsidRPr="00847937" w:rsidRDefault="004452A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F6B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C81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4A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</w:tr>
      <w:tr w:rsidR="00B715A3" w:rsidRPr="00847937" w14:paraId="23895AC0" w14:textId="77777777" w:rsidTr="008F6F26">
        <w:trPr>
          <w:trHeight w:val="18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84EA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DDE18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039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1BD6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96C3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3106,4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B59F" w14:textId="68056CA1" w:rsidR="00B715A3" w:rsidRPr="00847937" w:rsidRDefault="00982E04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3073,6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551F" w14:textId="77777777" w:rsidR="00B715A3" w:rsidRPr="00847937" w:rsidRDefault="004452A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1641,9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8798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1787,3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731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EF6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14:paraId="608E5271" w14:textId="77777777" w:rsidTr="008F6F26">
        <w:trPr>
          <w:trHeight w:val="3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B35D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E4F61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0BE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E08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657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AE6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6D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8A3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5B3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B9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7050688A" w14:textId="77777777" w:rsidTr="008F6F26">
        <w:trPr>
          <w:trHeight w:val="425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DA58C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4C64C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34AA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CB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317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9B8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71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A7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2FB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7F6D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138300A0" w14:textId="77777777" w:rsidTr="008F6F26">
        <w:trPr>
          <w:trHeight w:val="1303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E5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C60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774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E44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9F08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DFE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82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053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2E2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7A5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7D385F13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A34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1076" w14:textId="59C98894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 w:rsidR="00F56976" w:rsidRPr="00F56976">
              <w:rPr>
                <w:rFonts w:cs="Arial"/>
                <w:kern w:val="2"/>
              </w:rPr>
              <w:t>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77E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2B3B4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4C660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677,8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B1D60" w14:textId="36401F13" w:rsidR="00B715A3" w:rsidRPr="00847937" w:rsidRDefault="00982E04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1118,8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2D72C" w14:textId="77777777" w:rsidR="00B715A3" w:rsidRPr="00847937" w:rsidRDefault="00FE4B21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2325,4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59105" w14:textId="77777777" w:rsidR="00B715A3" w:rsidRPr="00847937" w:rsidRDefault="00485E44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152,8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94514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C0F6C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B715A3" w:rsidRPr="00847937" w14:paraId="4F21D35E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489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EB2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217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52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5BE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41E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8F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73A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833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FCB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68167B90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A3A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03B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CA0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C8F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95,6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4B5A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8833" w14:textId="77777777" w:rsidR="00B715A3" w:rsidRPr="00847937" w:rsidRDefault="003872C2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D176" w14:textId="77777777" w:rsidR="00B715A3" w:rsidRPr="00847937" w:rsidRDefault="00FE4B2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</w:t>
            </w:r>
            <w:r w:rsidR="00006A0B">
              <w:rPr>
                <w:rFonts w:cs="Arial"/>
                <w:kern w:val="2"/>
              </w:rPr>
              <w:t>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79E7" w14:textId="77777777" w:rsidR="00B715A3" w:rsidRPr="00847937" w:rsidRDefault="00485E44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6B2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C2D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123C4240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370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E63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EFC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5B51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208,0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0AD8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586,2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C0D4" w14:textId="54FA2664" w:rsidR="00B715A3" w:rsidRPr="00847937" w:rsidRDefault="00982E04" w:rsidP="003872C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1042,4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8657" w14:textId="77777777" w:rsidR="00B715A3" w:rsidRPr="00847937" w:rsidRDefault="00FE4B21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233,8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A539" w14:textId="77777777" w:rsidR="00B715A3" w:rsidRPr="00847937" w:rsidRDefault="00485E44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61,2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7205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FC64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B715A3" w:rsidRPr="00847937" w14:paraId="392653D1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546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A3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481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D9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14A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CCA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BEB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63B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48E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16A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430ECBE0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424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975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3CD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0CD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A78A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050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3B6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86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B62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65C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5A6BD1C2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33E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20F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A8F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0D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6D3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24DA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B9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9FF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CEB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5CF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4E4D4CBC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E68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Основное </w:t>
            </w:r>
            <w:r w:rsidRPr="00847937">
              <w:rPr>
                <w:rFonts w:cs="Arial"/>
                <w:kern w:val="2"/>
              </w:rPr>
              <w:lastRenderedPageBreak/>
              <w:t>мероприятие 2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B356" w14:textId="565609E5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«</w:t>
            </w:r>
            <w:r w:rsidR="00F56976" w:rsidRPr="00F56976">
              <w:rPr>
                <w:rFonts w:cs="Arial"/>
                <w:kern w:val="2"/>
              </w:rPr>
              <w:t xml:space="preserve">Ремонт и содержание сети автомобильных дорог </w:t>
            </w:r>
            <w:r w:rsidR="00F56976" w:rsidRPr="00F56976">
              <w:rPr>
                <w:rFonts w:cs="Arial"/>
                <w:kern w:val="2"/>
              </w:rPr>
              <w:lastRenderedPageBreak/>
              <w:t>местного значения на территории Калачеевского сельского поселения. Осуществление дорожной деятельности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C76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AA59C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2169,3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0358D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2497,8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340EE" w14:textId="77777777" w:rsidR="00B715A3" w:rsidRPr="00847937" w:rsidRDefault="003872C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3453,3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EDB15" w14:textId="77777777" w:rsidR="00B715A3" w:rsidRPr="00847937" w:rsidRDefault="00FE4B2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2858,1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76854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2931,7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A451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976C0" w14:textId="77777777" w:rsidR="00B715A3" w:rsidRPr="00847937" w:rsidRDefault="00B715A3" w:rsidP="008F6F26">
            <w:pPr>
              <w:tabs>
                <w:tab w:val="center" w:pos="612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B715A3" w:rsidRPr="00847937" w14:paraId="30E99405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AFD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F2B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635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федеральный </w:t>
            </w:r>
            <w:r w:rsidRPr="00847937"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36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6C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976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69A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B7FC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29E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016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07820BB1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5CF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E8D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64C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E0E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1092,0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CA89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1252,5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F60" w14:textId="59C550A0" w:rsidR="00B715A3" w:rsidRPr="00847937" w:rsidRDefault="00982E04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</w:t>
            </w:r>
            <w:r w:rsidR="00E45BED">
              <w:rPr>
                <w:rFonts w:cs="Arial"/>
                <w:kern w:val="2"/>
              </w:rPr>
              <w:t>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EC43" w14:textId="77777777"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</w:t>
            </w:r>
            <w:r w:rsidR="00B715A3"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9FE2" w14:textId="77777777" w:rsidR="00B715A3" w:rsidRPr="00847937" w:rsidRDefault="00485E44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56E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9F6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0CA67976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38C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FBF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0C1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CF7D" w14:textId="77777777" w:rsidR="00B715A3" w:rsidRPr="00847937" w:rsidRDefault="005501F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1077,3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BA2A" w14:textId="77777777" w:rsidR="00B715A3" w:rsidRPr="00847937" w:rsidRDefault="0043685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1245,3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A93C" w14:textId="461FB511" w:rsidR="00B715A3" w:rsidRPr="00847937" w:rsidRDefault="00982E0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</w:t>
            </w:r>
            <w:r w:rsidR="003872C2">
              <w:rPr>
                <w:rFonts w:cs="Arial"/>
                <w:kern w:val="2"/>
              </w:rPr>
              <w:t>53,3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43AF" w14:textId="77777777" w:rsidR="00B715A3" w:rsidRPr="00847937" w:rsidRDefault="00FE4B2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1358,1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3EBB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1431,7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619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35D7" w14:textId="77777777" w:rsidR="00B715A3" w:rsidRPr="00847937" w:rsidRDefault="00B715A3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B715A3" w:rsidRPr="00847937" w14:paraId="539F6B67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5D1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F2A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F28C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CFE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CF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914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DBB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82B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113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BB4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3452B295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308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6F6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62A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0B3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452C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71D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7A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265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83B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93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113802DF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DBC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B02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4F0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2DC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4FFC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59D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E75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DFD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9F1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C50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66BACD11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E56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мероприятие3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6ED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F53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A00EA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20B38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520B6" w14:textId="682D19A3" w:rsidR="00B715A3" w:rsidRPr="00847937" w:rsidRDefault="00EE2F5B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68</w:t>
            </w:r>
            <w:r w:rsidR="00B715A3" w:rsidRPr="00847937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4B6E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91B5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A187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97AD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B715A3" w:rsidRPr="00847937" w14:paraId="245D44D1" w14:textId="77777777" w:rsidTr="008F6F26">
        <w:trPr>
          <w:trHeight w:val="132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F72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047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CBC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97F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E1C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83A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A13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6F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193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086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124FDFB3" w14:textId="7777777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C0E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E92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86C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A6E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3DB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600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E2C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B82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09FD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E38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48FC3DEF" w14:textId="77777777" w:rsidTr="008F6F26">
        <w:trPr>
          <w:trHeight w:val="20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97F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B29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950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2A4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D63C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6E5F" w14:textId="0771CDEC" w:rsidR="00B715A3" w:rsidRPr="00847937" w:rsidRDefault="00EE2F5B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68</w:t>
            </w:r>
            <w:r w:rsidR="00B715A3" w:rsidRPr="00847937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23A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A22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558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386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B715A3" w:rsidRPr="00847937" w14:paraId="73AF2A7F" w14:textId="7777777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C43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CD1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09E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A42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347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EAA8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340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DA4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47D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7EA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20AAC28A" w14:textId="77777777" w:rsidTr="008F6F26">
        <w:trPr>
          <w:trHeight w:val="21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50E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B1F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6C6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A30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596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82B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4B3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50ED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84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78C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4D1D68EE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E3D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FE9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E27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A3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C9E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6F0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E7D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94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C62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AC7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68144981" w14:textId="7777777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24A" w14:textId="14FA0738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</w:t>
            </w:r>
            <w:r w:rsidR="002F3A71">
              <w:rPr>
                <w:rFonts w:cs="Arial"/>
                <w:kern w:val="2"/>
              </w:rPr>
              <w:t>оприя</w:t>
            </w:r>
            <w:r w:rsidRPr="00847937">
              <w:rPr>
                <w:rFonts w:cs="Arial"/>
                <w:kern w:val="2"/>
              </w:rPr>
              <w:t>тие 4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ED4D" w14:textId="3639226B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 w:rsidR="00F56976" w:rsidRPr="00F56976">
              <w:rPr>
                <w:rFonts w:cs="Arial"/>
                <w:kern w:val="2"/>
              </w:rPr>
              <w:t xml:space="preserve">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</w:t>
            </w:r>
            <w:r w:rsidR="00F56976" w:rsidRPr="00F56976">
              <w:rPr>
                <w:rFonts w:cs="Arial"/>
                <w:kern w:val="2"/>
              </w:rPr>
              <w:lastRenderedPageBreak/>
              <w:t>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65B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BB111" w14:textId="77777777" w:rsidR="00B715A3" w:rsidRPr="00847937" w:rsidRDefault="005501F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4B5DC" w14:textId="77777777" w:rsidR="00B715A3" w:rsidRPr="00847937" w:rsidRDefault="0043685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1034,9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1AD36" w14:textId="3C60C0D8" w:rsidR="00B715A3" w:rsidRPr="00847937" w:rsidRDefault="00982E0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443,3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EC6DC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FC263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294,4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108F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28E2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B715A3" w:rsidRPr="00847937" w14:paraId="4D506518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C3C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D64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77C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999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BAE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03C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ED4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E9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774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5D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5767BFB2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2EF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E2F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A8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43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BF8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9E2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C8B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E57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61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CDF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29D13178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F24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1C6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855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3AD8" w14:textId="77777777" w:rsidR="00B715A3" w:rsidRPr="00847937" w:rsidRDefault="005501F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4630" w14:textId="77777777" w:rsidR="00B715A3" w:rsidRPr="00847937" w:rsidRDefault="0043685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1034,9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717C" w14:textId="43F1DE60" w:rsidR="00B715A3" w:rsidRPr="00847937" w:rsidRDefault="00982E0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443,3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77EB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2BFD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294,4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7CE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644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B715A3" w:rsidRPr="00847937" w14:paraId="1F47DE56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801D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C93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971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A2E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455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269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E5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62B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74F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AE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18CF62F3" w14:textId="77777777" w:rsidTr="008F6F26">
        <w:trPr>
          <w:trHeight w:val="6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3F7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8BB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5F4C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C2B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150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C31A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53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DDA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224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848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552E2B5F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BC5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90E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8BB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B6E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0B9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73A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9DD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027D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4BA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222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770BC877" w14:textId="7777777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42BE1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84603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 w:rsidR="00FF0067">
              <w:rPr>
                <w:rFonts w:cs="Arial"/>
                <w:kern w:val="2"/>
              </w:rPr>
              <w:t>Другие вопросы в области национальной экономики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C7B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BE1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015A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8561" w14:textId="0A3E1E1B" w:rsidR="00B715A3" w:rsidRPr="00847937" w:rsidRDefault="00982E04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B01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DBC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C85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C53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B715A3" w:rsidRPr="00847937" w14:paraId="090BB908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681A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7D5D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05C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5C2A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8BE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E6A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640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FB1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C6A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9C9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0207609D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C62FC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32D1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E91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8BAA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C13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75,1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5D5D" w14:textId="350B37D9" w:rsidR="00B715A3" w:rsidRPr="00847937" w:rsidRDefault="00982E04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5EB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F6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64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FC3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57C2A93E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2151D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0EE9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63A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E1B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87E7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75,1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6FA6" w14:textId="2C2A36BA" w:rsidR="00B715A3" w:rsidRPr="00847937" w:rsidRDefault="00982E04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1F2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F71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75D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55B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B715A3" w:rsidRPr="00847937" w14:paraId="12EA1E32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E3A63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C34A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4FCC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30A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36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DED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9E3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32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BDE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A26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4E6DDDF3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51B8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E398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B2F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1C5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6C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DEF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9F7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999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8F5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907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4F5500B8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8A05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D485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CD5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14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CC0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CCB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17E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9C1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65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528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43685D" w:rsidRPr="00847937" w14:paraId="6B737E2F" w14:textId="77777777" w:rsidTr="0043685D">
        <w:trPr>
          <w:trHeight w:val="217"/>
          <w:jc w:val="center"/>
        </w:trPr>
        <w:tc>
          <w:tcPr>
            <w:tcW w:w="10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09753A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6</w:t>
            </w:r>
          </w:p>
        </w:tc>
        <w:tc>
          <w:tcPr>
            <w:tcW w:w="3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E2F882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CD1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A23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5AA3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596,9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E25B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6F2" w14:textId="77777777" w:rsidR="0043685D" w:rsidRPr="00847937" w:rsidRDefault="0043685D" w:rsidP="004368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19FE" w14:textId="77777777" w:rsidR="0043685D" w:rsidRPr="00847937" w:rsidRDefault="0043685D" w:rsidP="004368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1B70" w14:textId="77777777" w:rsidR="0043685D" w:rsidRPr="00847937" w:rsidRDefault="0043685D" w:rsidP="004368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5C66" w14:textId="77777777" w:rsidR="0043685D" w:rsidRPr="00847937" w:rsidRDefault="0043685D" w:rsidP="004368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43685D" w:rsidRPr="00847937" w14:paraId="4090378B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CB5B4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9223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0BA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E942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313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8189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3252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4D8E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B4B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F365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</w:tr>
      <w:tr w:rsidR="0043685D" w:rsidRPr="00847937" w14:paraId="3791410B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F9EC4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ACC27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ACE3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6D90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2C6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5804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733C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A036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22C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18E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</w:tr>
      <w:tr w:rsidR="0043685D" w:rsidRPr="00847937" w14:paraId="79A9DAAE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91185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202F1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B968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AD51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AA81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0BE7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6C1E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9484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48B9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098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</w:tr>
      <w:tr w:rsidR="0043685D" w:rsidRPr="00847937" w14:paraId="46FB73EA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741E5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7AB42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DE3E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AD24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15E4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C789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A856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D5B8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ABAB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7EF6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</w:tr>
      <w:tr w:rsidR="0043685D" w:rsidRPr="00847937" w14:paraId="65D327AB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ABBF7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9B20B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3C7E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8836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62AC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3F45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B4B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EBD3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49A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D7D0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</w:tr>
      <w:tr w:rsidR="0043685D" w:rsidRPr="00847937" w14:paraId="22AB929C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5B48B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C2824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B96F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8E53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611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51B1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D323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A568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4964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6D86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</w:tr>
      <w:tr w:rsidR="00790B64" w:rsidRPr="00847937" w14:paraId="04D321C0" w14:textId="77777777" w:rsidTr="00790B64">
        <w:trPr>
          <w:trHeight w:val="217"/>
          <w:jc w:val="center"/>
        </w:trPr>
        <w:tc>
          <w:tcPr>
            <w:tcW w:w="10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2437DA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</w:t>
            </w:r>
            <w:r>
              <w:rPr>
                <w:rFonts w:cs="Arial"/>
                <w:kern w:val="2"/>
              </w:rPr>
              <w:lastRenderedPageBreak/>
              <w:t>иятие 7</w:t>
            </w:r>
          </w:p>
        </w:tc>
        <w:tc>
          <w:tcPr>
            <w:tcW w:w="3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7F5D1F" w14:textId="04D8A663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«</w:t>
            </w:r>
            <w:r w:rsidR="00F56976" w:rsidRPr="00F56976">
              <w:rPr>
                <w:rFonts w:cs="Arial"/>
                <w:kern w:val="2"/>
              </w:rPr>
              <w:t xml:space="preserve">Содержание объектов внешнего благоустройства Калачеевского сельского </w:t>
            </w:r>
            <w:r w:rsidR="00F56976" w:rsidRPr="00F56976">
              <w:rPr>
                <w:rFonts w:cs="Arial"/>
                <w:kern w:val="2"/>
              </w:rPr>
              <w:lastRenderedPageBreak/>
              <w:t>поселения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735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F7E3" w14:textId="77777777" w:rsidR="00790B64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C54A" w14:textId="77777777" w:rsidR="00790B64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6B3D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0EAE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E515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0F20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6D2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790B64" w:rsidRPr="00847937" w14:paraId="483918BB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283B7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3C976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A6BC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3F4E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857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75C1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1FEA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33B1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E56A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04B9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</w:tr>
      <w:tr w:rsidR="00790B64" w:rsidRPr="00847937" w14:paraId="6567F2F5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68A82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C8F7E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AEB0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E94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909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9CDF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F3F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2B42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65BC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A036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</w:tr>
      <w:tr w:rsidR="00790B64" w:rsidRPr="00847937" w14:paraId="7CD1B021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09BCF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6493D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785C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3B0A" w14:textId="77777777" w:rsidR="00790B64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AB67" w14:textId="77777777" w:rsidR="00790B64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4DCF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CB4C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1F4B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3D50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0153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790B64" w:rsidRPr="00847937" w14:paraId="10F030C6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EE02C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AA6F7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274D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915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F8BD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49E6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AADC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9D80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20B3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DC3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</w:tr>
      <w:tr w:rsidR="00790B64" w:rsidRPr="00847937" w14:paraId="632555D5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BC404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BAE1D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4E26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E9CF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9A83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9E95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1DF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E663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3DA7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19C5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</w:tr>
      <w:tr w:rsidR="00790B64" w:rsidRPr="00847937" w14:paraId="237244F0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038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723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EEE8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F10F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7775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A761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3950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7C52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97E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E6FD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</w:tr>
    </w:tbl>
    <w:p w14:paraId="71CB7A89" w14:textId="77777777" w:rsidR="0043685D" w:rsidRDefault="0043685D" w:rsidP="00AD039E">
      <w:pPr>
        <w:ind w:left="9072" w:firstLine="0"/>
        <w:jc w:val="right"/>
        <w:rPr>
          <w:rFonts w:cs="Arial"/>
        </w:rPr>
        <w:sectPr w:rsidR="0043685D" w:rsidSect="003F64DE">
          <w:pgSz w:w="16838" w:h="11906" w:orient="landscape"/>
          <w:pgMar w:top="2269" w:right="567" w:bottom="1701" w:left="2268" w:header="709" w:footer="709" w:gutter="0"/>
          <w:cols w:space="708"/>
          <w:docGrid w:linePitch="360"/>
        </w:sectPr>
      </w:pPr>
    </w:p>
    <w:p w14:paraId="2628C153" w14:textId="7EAEFADC" w:rsidR="001033F0" w:rsidRPr="003F64DE" w:rsidRDefault="00982E04" w:rsidP="00AD039E">
      <w:pPr>
        <w:ind w:left="9072" w:firstLine="0"/>
        <w:jc w:val="right"/>
        <w:rPr>
          <w:rFonts w:cs="Arial"/>
        </w:rPr>
      </w:pPr>
      <w:r>
        <w:rPr>
          <w:rFonts w:cs="Arial"/>
        </w:rPr>
        <w:lastRenderedPageBreak/>
        <w:t>Приложение 3</w:t>
      </w:r>
    </w:p>
    <w:p w14:paraId="048D41D5" w14:textId="77777777" w:rsidR="00A46958" w:rsidRDefault="00AD039E" w:rsidP="00E3074D">
      <w:pPr>
        <w:ind w:left="8789" w:firstLine="0"/>
        <w:jc w:val="right"/>
        <w:rPr>
          <w:rFonts w:cs="Arial"/>
        </w:rPr>
      </w:pPr>
      <w:r w:rsidRPr="003F64DE">
        <w:rPr>
          <w:rFonts w:cs="Arial"/>
        </w:rPr>
        <w:t>к постан</w:t>
      </w:r>
      <w:r w:rsidR="00751795" w:rsidRPr="003F64DE">
        <w:rPr>
          <w:rFonts w:cs="Arial"/>
        </w:rPr>
        <w:t xml:space="preserve">овлению </w:t>
      </w:r>
      <w:r w:rsidR="00A46958">
        <w:rPr>
          <w:rFonts w:cs="Arial"/>
        </w:rPr>
        <w:t>администрации</w:t>
      </w:r>
    </w:p>
    <w:p w14:paraId="3A233017" w14:textId="77777777" w:rsidR="00E3074D" w:rsidRDefault="00751795" w:rsidP="00E3074D">
      <w:pPr>
        <w:ind w:left="8789" w:firstLine="0"/>
        <w:jc w:val="right"/>
        <w:rPr>
          <w:rFonts w:cs="Arial"/>
        </w:rPr>
      </w:pPr>
      <w:r w:rsidRPr="003F64DE">
        <w:rPr>
          <w:rFonts w:cs="Arial"/>
        </w:rPr>
        <w:t xml:space="preserve">Калачеевского сельского </w:t>
      </w:r>
      <w:r w:rsidR="00AD039E" w:rsidRPr="003F64DE">
        <w:rPr>
          <w:rFonts w:cs="Arial"/>
        </w:rPr>
        <w:t>посе</w:t>
      </w:r>
      <w:r w:rsidR="00A46958">
        <w:rPr>
          <w:rFonts w:cs="Arial"/>
        </w:rPr>
        <w:t>ления</w:t>
      </w:r>
    </w:p>
    <w:p w14:paraId="72F8C688" w14:textId="6D2DAEF8" w:rsidR="00B151D1" w:rsidRPr="002F3A71" w:rsidRDefault="00B151D1" w:rsidP="00B151D1">
      <w:pPr>
        <w:ind w:left="8789" w:firstLine="0"/>
        <w:jc w:val="right"/>
        <w:rPr>
          <w:rFonts w:cs="Arial"/>
          <w:color w:val="FF0000"/>
        </w:rPr>
      </w:pPr>
      <w:r w:rsidRPr="00B151D1">
        <w:rPr>
          <w:rFonts w:cs="Arial"/>
        </w:rPr>
        <w:t>от</w:t>
      </w:r>
      <w:r w:rsidR="0016783E">
        <w:rPr>
          <w:rFonts w:cs="Arial"/>
        </w:rPr>
        <w:t xml:space="preserve"> </w:t>
      </w:r>
      <w:r w:rsidR="00CA3B38" w:rsidRPr="00CA3B38">
        <w:rPr>
          <w:rFonts w:cs="Arial"/>
        </w:rPr>
        <w:t>«13» декабря 2022 г. № 88</w:t>
      </w:r>
      <w:bookmarkStart w:id="2" w:name="_GoBack"/>
      <w:bookmarkEnd w:id="2"/>
    </w:p>
    <w:p w14:paraId="4CE549FD" w14:textId="6E589CE4" w:rsidR="00AD039E" w:rsidRPr="00847937" w:rsidRDefault="00AD039E" w:rsidP="00644F37">
      <w:pPr>
        <w:ind w:firstLine="0"/>
        <w:jc w:val="center"/>
        <w:rPr>
          <w:kern w:val="2"/>
        </w:rPr>
      </w:pPr>
      <w:r w:rsidRPr="00847937">
        <w:rPr>
          <w:rFonts w:cs="Arial"/>
          <w:kern w:val="2"/>
          <w:lang w:eastAsia="en-US"/>
        </w:rPr>
        <w:t>План реали</w:t>
      </w:r>
      <w:r>
        <w:rPr>
          <w:rFonts w:cs="Arial"/>
          <w:kern w:val="2"/>
          <w:lang w:eastAsia="en-US"/>
        </w:rPr>
        <w:t>зации муниципальной программы «</w:t>
      </w:r>
      <w:r w:rsidRPr="00847937">
        <w:rPr>
          <w:rFonts w:cs="Arial"/>
          <w:lang w:eastAsia="en-US"/>
        </w:rPr>
        <w:t xml:space="preserve">Содержание и развитие коммунальной </w:t>
      </w:r>
      <w:r>
        <w:rPr>
          <w:rFonts w:cs="Arial"/>
          <w:lang w:eastAsia="en-US"/>
        </w:rPr>
        <w:t>инфраструктуры на</w:t>
      </w:r>
      <w:r w:rsidRPr="00847937">
        <w:rPr>
          <w:rFonts w:cs="Arial"/>
          <w:lang w:eastAsia="en-US"/>
        </w:rPr>
        <w:t xml:space="preserve"> территории Калачеевского </w:t>
      </w:r>
      <w:proofErr w:type="gramStart"/>
      <w:r w:rsidRPr="00847937">
        <w:rPr>
          <w:rFonts w:cs="Arial"/>
          <w:lang w:eastAsia="en-US"/>
        </w:rPr>
        <w:t>сельского</w:t>
      </w:r>
      <w:proofErr w:type="gramEnd"/>
      <w:r w:rsidRPr="00847937">
        <w:rPr>
          <w:rFonts w:cs="Arial"/>
          <w:lang w:eastAsia="en-US"/>
        </w:rPr>
        <w:t xml:space="preserve"> поселения</w:t>
      </w:r>
      <w:r w:rsidR="00A519A7">
        <w:rPr>
          <w:rFonts w:cs="Arial"/>
          <w:lang w:eastAsia="en-US"/>
        </w:rPr>
        <w:t xml:space="preserve"> </w:t>
      </w:r>
      <w:r w:rsidRPr="00847937">
        <w:rPr>
          <w:rFonts w:cs="Arial"/>
        </w:rPr>
        <w:t>Калачеевского муниципального района на 2020 - 2026 годы</w:t>
      </w:r>
      <w:r w:rsidRPr="00847937">
        <w:rPr>
          <w:rFonts w:cs="Arial"/>
          <w:kern w:val="2"/>
        </w:rPr>
        <w:t>»</w:t>
      </w:r>
      <w:r w:rsidR="00F92C3D">
        <w:rPr>
          <w:rFonts w:cs="Arial"/>
          <w:kern w:val="2"/>
        </w:rPr>
        <w:t xml:space="preserve"> </w:t>
      </w:r>
      <w:r w:rsidR="0016783E">
        <w:rPr>
          <w:kern w:val="2"/>
        </w:rPr>
        <w:t>на 2022</w:t>
      </w:r>
      <w:r w:rsidRPr="00847937">
        <w:rPr>
          <w:kern w:val="2"/>
        </w:rPr>
        <w:t xml:space="preserve"> год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894"/>
        <w:gridCol w:w="2587"/>
        <w:gridCol w:w="1808"/>
        <w:gridCol w:w="1361"/>
        <w:gridCol w:w="1241"/>
        <w:gridCol w:w="2615"/>
        <w:gridCol w:w="1728"/>
        <w:gridCol w:w="1259"/>
      </w:tblGrid>
      <w:tr w:rsidR="00AD039E" w:rsidRPr="00847937" w14:paraId="646F92C4" w14:textId="77777777" w:rsidTr="002F3A71">
        <w:trPr>
          <w:jc w:val="center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348F" w14:textId="21B38509" w:rsidR="00AD039E" w:rsidRPr="00847937" w:rsidRDefault="002F3A71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2A70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F863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9E71" w14:textId="77777777" w:rsidR="00AD039E" w:rsidRPr="00847937" w:rsidRDefault="00AD039E" w:rsidP="00F56976">
            <w:pPr>
              <w:autoSpaceDE w:val="0"/>
              <w:autoSpaceDN w:val="0"/>
              <w:adjustRightInd w:val="0"/>
              <w:ind w:right="-75" w:firstLine="0"/>
              <w:rPr>
                <w:rFonts w:cs="Arial"/>
                <w:kern w:val="2"/>
              </w:rPr>
            </w:pPr>
            <w:proofErr w:type="gramStart"/>
            <w:r w:rsidRPr="00847937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42E6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Срок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301F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E270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BFFA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D039E" w:rsidRPr="00847937" w14:paraId="5847C488" w14:textId="77777777" w:rsidTr="002F3A71">
        <w:trPr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44D8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CB90" w14:textId="77777777"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3CE2" w14:textId="77777777"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A7AE" w14:textId="77777777"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A889" w14:textId="77777777" w:rsidR="00AD039E" w:rsidRPr="00847937" w:rsidRDefault="00AD039E" w:rsidP="0029623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5FF2" w14:textId="77777777" w:rsidR="00AD039E" w:rsidRPr="00847937" w:rsidRDefault="00AD039E" w:rsidP="00296236">
            <w:pPr>
              <w:autoSpaceDE w:val="0"/>
              <w:autoSpaceDN w:val="0"/>
              <w:adjustRightInd w:val="0"/>
              <w:ind w:right="-57" w:hanging="57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8807" w14:textId="77777777"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4876" w14:textId="77777777"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C17E" w14:textId="77777777"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</w:tr>
      <w:tr w:rsidR="00AD039E" w:rsidRPr="00847937" w14:paraId="0C9CD805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735E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AE71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2854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«Содержание и развитие коммунальной инфраструктуры </w:t>
            </w:r>
            <w:r>
              <w:rPr>
                <w:rFonts w:cs="Arial"/>
                <w:kern w:val="2"/>
              </w:rPr>
              <w:t xml:space="preserve">на </w:t>
            </w:r>
            <w:r w:rsidRPr="00847937">
              <w:rPr>
                <w:rFonts w:cs="Arial"/>
                <w:kern w:val="2"/>
              </w:rPr>
              <w:t xml:space="preserve">территории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 </w:t>
            </w:r>
            <w:r w:rsidRPr="00847937">
              <w:rPr>
                <w:rFonts w:cs="Arial"/>
                <w:kern w:val="2"/>
              </w:rPr>
              <w:lastRenderedPageBreak/>
              <w:t>на 2020-2026годы»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DAFC" w14:textId="77777777" w:rsidR="00AD039E" w:rsidRPr="00847937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279ABF6E" w14:textId="5887C9FE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Калачеевского</w:t>
            </w:r>
            <w:r w:rsidR="00F92C3D">
              <w:rPr>
                <w:rFonts w:cs="Arial"/>
                <w:kern w:val="2"/>
              </w:rPr>
              <w:t xml:space="preserve"> </w:t>
            </w:r>
            <w:r w:rsidRPr="00847937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962E" w14:textId="77777777" w:rsidR="00AD039E" w:rsidRPr="00847937" w:rsidRDefault="0016783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5DE5" w14:textId="77777777" w:rsidR="00AD039E" w:rsidRPr="00847937" w:rsidRDefault="0016783E" w:rsidP="00642A4E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E558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Содержание энерг</w:t>
            </w:r>
            <w:r w:rsidR="0059078A">
              <w:rPr>
                <w:rFonts w:cs="Arial"/>
                <w:kern w:val="2"/>
              </w:rPr>
              <w:t xml:space="preserve">осбережения и повышение </w:t>
            </w:r>
            <w:proofErr w:type="spellStart"/>
            <w:r w:rsidR="0059078A">
              <w:rPr>
                <w:rFonts w:cs="Arial"/>
                <w:kern w:val="2"/>
              </w:rPr>
              <w:t>энергоэ</w:t>
            </w:r>
            <w:r>
              <w:rPr>
                <w:rFonts w:cs="Arial"/>
                <w:kern w:val="2"/>
              </w:rPr>
              <w:t>ф</w:t>
            </w:r>
            <w:r w:rsidRPr="00847937">
              <w:rPr>
                <w:rFonts w:cs="Arial"/>
                <w:kern w:val="2"/>
              </w:rPr>
              <w:t>ективн</w:t>
            </w:r>
            <w:r w:rsidR="0059078A">
              <w:rPr>
                <w:rFonts w:cs="Arial"/>
                <w:kern w:val="2"/>
              </w:rPr>
              <w:t>о</w:t>
            </w:r>
            <w:r w:rsidRPr="00847937">
              <w:rPr>
                <w:rFonts w:cs="Arial"/>
                <w:kern w:val="2"/>
              </w:rPr>
              <w:t>сти</w:t>
            </w:r>
            <w:proofErr w:type="spellEnd"/>
            <w:r w:rsidRPr="00847937">
              <w:rPr>
                <w:rFonts w:cs="Arial"/>
                <w:kern w:val="2"/>
              </w:rPr>
              <w:t xml:space="preserve"> на территории Калачеевского сельского поселения. </w:t>
            </w:r>
            <w:r w:rsidRPr="00847937">
              <w:rPr>
                <w:rFonts w:cs="Arial"/>
                <w:kern w:val="2"/>
              </w:rPr>
              <w:lastRenderedPageBreak/>
              <w:t>Обеспечение комфортного проживания граждан на территории Калачеевского сельского поселения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41EE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FC97" w14:textId="7B046E4C" w:rsidR="00AD039E" w:rsidRPr="00847937" w:rsidRDefault="00982E04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5250,0</w:t>
            </w:r>
          </w:p>
        </w:tc>
      </w:tr>
      <w:tr w:rsidR="00AD039E" w:rsidRPr="00847937" w14:paraId="7E3FBEDD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DCE7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86C0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3EE8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</w:rPr>
              <w:t>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04E0" w14:textId="77777777" w:rsidR="00AD039E" w:rsidRPr="00847937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Администрация </w:t>
            </w:r>
            <w:r w:rsidRPr="00847937">
              <w:rPr>
                <w:rFonts w:cs="Arial"/>
                <w:kern w:val="2"/>
              </w:rPr>
              <w:t xml:space="preserve">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E0DD" w14:textId="77777777" w:rsidR="00AD039E" w:rsidRPr="00847937" w:rsidRDefault="0016783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4FCE" w14:textId="77777777" w:rsidR="00AD039E" w:rsidRPr="00847937" w:rsidRDefault="0016783E" w:rsidP="00642A4E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83A8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7424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2DB8" w14:textId="7F5BF307" w:rsidR="00AD039E" w:rsidRPr="00847937" w:rsidRDefault="00982E04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5250,0</w:t>
            </w:r>
          </w:p>
        </w:tc>
      </w:tr>
      <w:tr w:rsidR="00AD039E" w:rsidRPr="00847937" w14:paraId="401FCC7E" w14:textId="77777777" w:rsidTr="002F3A71">
        <w:trPr>
          <w:trHeight w:val="711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1F04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CAAC" w14:textId="369C0D84" w:rsidR="00AD039E" w:rsidRPr="00847937" w:rsidRDefault="002F3A71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</w:t>
            </w:r>
            <w:r w:rsidR="00AD039E" w:rsidRPr="00847937">
              <w:rPr>
                <w:rFonts w:cs="Arial"/>
                <w:kern w:val="2"/>
              </w:rPr>
              <w:t>тие 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09D1" w14:textId="339063AC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 w:rsidR="00F56976" w:rsidRPr="00F56976">
              <w:rPr>
                <w:rFonts w:cs="Arial"/>
                <w:kern w:val="2"/>
              </w:rPr>
              <w:t xml:space="preserve">Энергосбережение и повышение энергетической эффективности в бюджетных </w:t>
            </w:r>
            <w:r w:rsidR="00F56976" w:rsidRPr="00F56976">
              <w:rPr>
                <w:rFonts w:cs="Arial"/>
                <w:kern w:val="2"/>
              </w:rPr>
              <w:lastRenderedPageBreak/>
              <w:t>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6EE4" w14:textId="77777777" w:rsidR="00AD039E" w:rsidRPr="00847937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0AEC041D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Калачеевского сельского поселения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7380" w14:textId="77777777" w:rsidR="00AD039E" w:rsidRPr="00847937" w:rsidRDefault="0016783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BA5C" w14:textId="77777777" w:rsidR="00AD039E" w:rsidRPr="00847937" w:rsidRDefault="00AD039E" w:rsidP="0029623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</w:t>
            </w:r>
            <w:r w:rsidR="0016783E">
              <w:rPr>
                <w:rFonts w:cs="Arial"/>
                <w:kern w:val="2"/>
              </w:rPr>
              <w:t>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327E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Доля протяженности освещенных частей улиц, проездов к их общей протяженности на 31.12.2026г 100% </w:t>
            </w:r>
            <w:r w:rsidRPr="00847937">
              <w:rPr>
                <w:rFonts w:cs="Arial"/>
                <w:kern w:val="2"/>
              </w:rPr>
              <w:lastRenderedPageBreak/>
              <w:t>Объем расходов местного бюджета на проведение мероприятий по энергосбережению в расчете на 1 жителя поселения 17 руб. Модернизация систем освещения в объектах бюджетной сферы и наружного (уличного) освещения с применением энергосберегающих светильников 5шт.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D117" w14:textId="77777777" w:rsidR="00F56976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914 05 03 01 1 01 98670</w:t>
            </w:r>
          </w:p>
          <w:p w14:paraId="05874F8E" w14:textId="77777777" w:rsidR="00AD039E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914 05 03 01 1 01 </w:t>
            </w:r>
            <w:r w:rsidRPr="00847937">
              <w:rPr>
                <w:rFonts w:cs="Arial"/>
                <w:kern w:val="2"/>
                <w:lang w:val="en-US"/>
              </w:rPr>
              <w:t>S</w:t>
            </w:r>
            <w:r w:rsidRPr="00847937">
              <w:rPr>
                <w:rFonts w:cs="Arial"/>
                <w:kern w:val="2"/>
              </w:rPr>
              <w:t xml:space="preserve"> 8670</w:t>
            </w:r>
          </w:p>
          <w:p w14:paraId="72E0C1CB" w14:textId="3C2CA028" w:rsidR="00982E04" w:rsidRPr="00847937" w:rsidRDefault="00982E04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914 05 03 01 1 </w:t>
            </w:r>
            <w:r>
              <w:rPr>
                <w:rFonts w:cs="Arial"/>
                <w:kern w:val="2"/>
                <w:lang w:val="en-US"/>
              </w:rPr>
              <w:lastRenderedPageBreak/>
              <w:t>01 S 8140</w:t>
            </w:r>
            <w:r>
              <w:rPr>
                <w:rFonts w:cs="Arial"/>
                <w:kern w:val="2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8787" w14:textId="77777777" w:rsidR="00AD039E" w:rsidRDefault="0016783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130,0</w:t>
            </w:r>
          </w:p>
          <w:p w14:paraId="0B970669" w14:textId="77777777" w:rsidR="00642A4E" w:rsidRDefault="00642A4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1708E9B0" w14:textId="77777777" w:rsidR="00AD039E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</w:t>
            </w:r>
            <w:r w:rsidR="0016783E">
              <w:rPr>
                <w:rFonts w:cs="Arial"/>
                <w:kern w:val="2"/>
              </w:rPr>
              <w:t>5,4</w:t>
            </w:r>
          </w:p>
          <w:p w14:paraId="4BF9BF88" w14:textId="77777777" w:rsidR="00982E04" w:rsidRDefault="00982E04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3BDD9EBF" w14:textId="48566F5E" w:rsidR="00982E04" w:rsidRPr="00982E04" w:rsidRDefault="00982E04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  <w:lang w:val="en-US"/>
              </w:rPr>
              <w:t>703</w:t>
            </w:r>
            <w:r>
              <w:rPr>
                <w:rFonts w:cs="Arial"/>
                <w:kern w:val="2"/>
              </w:rPr>
              <w:t>,</w:t>
            </w:r>
            <w:r>
              <w:rPr>
                <w:rFonts w:cs="Arial"/>
                <w:kern w:val="2"/>
                <w:lang w:val="en-US"/>
              </w:rPr>
              <w:t>4</w:t>
            </w:r>
          </w:p>
        </w:tc>
      </w:tr>
      <w:tr w:rsidR="00AD039E" w:rsidRPr="00847937" w14:paraId="18CCDED9" w14:textId="77777777" w:rsidTr="002F3A71">
        <w:trPr>
          <w:trHeight w:val="1840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E613" w14:textId="01DB439D"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lastRenderedPageBreak/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3AC0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950A" w14:textId="2E8297F2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 w:rsidR="00F56976" w:rsidRPr="00F56976">
              <w:rPr>
                <w:rFonts w:cs="Arial"/>
                <w:kern w:val="2"/>
              </w:rPr>
              <w:t>Ремонт и содержание сети автомобильных дорог местного значения на территории Калачеевского сельского поселения. Осуществление дорожной деятельности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90CD" w14:textId="77777777" w:rsidR="00AD039E" w:rsidRPr="00847937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Администрация </w:t>
            </w:r>
            <w:r w:rsidRPr="00847937">
              <w:rPr>
                <w:rFonts w:cs="Arial"/>
                <w:kern w:val="2"/>
              </w:rPr>
              <w:t xml:space="preserve">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DF2A" w14:textId="77777777" w:rsidR="00AD039E" w:rsidRPr="00847937" w:rsidRDefault="0016783E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2E2A" w14:textId="77777777" w:rsidR="00AD039E" w:rsidRPr="00847937" w:rsidRDefault="0016783E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EE46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Доля автомобильных дорог общего пользования местного </w:t>
            </w:r>
            <w:proofErr w:type="gramStart"/>
            <w:r w:rsidRPr="00847937">
              <w:rPr>
                <w:rFonts w:cs="Arial"/>
                <w:kern w:val="2"/>
              </w:rPr>
              <w:t>значения</w:t>
            </w:r>
            <w:proofErr w:type="gramEnd"/>
            <w:r w:rsidRPr="00847937">
              <w:rPr>
                <w:rFonts w:cs="Arial"/>
                <w:kern w:val="2"/>
              </w:rPr>
              <w:t xml:space="preserve"> в отношении которых произведен ремонт (капитальный ремонт, реконструкция)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FEA7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914 04 09 01 1 02 91290</w:t>
            </w:r>
          </w:p>
          <w:p w14:paraId="5931ECA9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914 04 09 01 1 02 </w:t>
            </w:r>
            <w:r w:rsidRPr="00847937">
              <w:rPr>
                <w:rFonts w:cs="Arial"/>
                <w:lang w:val="en-US"/>
              </w:rPr>
              <w:t xml:space="preserve">S </w:t>
            </w:r>
            <w:r w:rsidRPr="00847937">
              <w:rPr>
                <w:rFonts w:cs="Arial"/>
              </w:rPr>
              <w:t>8850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FEBD" w14:textId="6DA54D40" w:rsidR="00AD039E" w:rsidRDefault="00982E04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13</w:t>
            </w:r>
            <w:r w:rsidR="00A46958">
              <w:rPr>
                <w:rFonts w:cs="Arial"/>
              </w:rPr>
              <w:t>53,3</w:t>
            </w:r>
          </w:p>
          <w:p w14:paraId="1D497DBE" w14:textId="77777777" w:rsidR="0059078A" w:rsidRDefault="0059078A" w:rsidP="00F068E9">
            <w:pPr>
              <w:ind w:firstLine="0"/>
              <w:rPr>
                <w:rFonts w:cs="Arial"/>
              </w:rPr>
            </w:pPr>
          </w:p>
          <w:p w14:paraId="276996DA" w14:textId="5F17E329" w:rsidR="0059078A" w:rsidRPr="00847937" w:rsidRDefault="00982E04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21</w:t>
            </w:r>
            <w:r w:rsidR="00A46958">
              <w:rPr>
                <w:rFonts w:cs="Arial"/>
              </w:rPr>
              <w:t>00</w:t>
            </w:r>
            <w:r w:rsidR="0004063F">
              <w:rPr>
                <w:rFonts w:cs="Arial"/>
              </w:rPr>
              <w:t>,0</w:t>
            </w:r>
          </w:p>
        </w:tc>
      </w:tr>
      <w:tr w:rsidR="00AD039E" w:rsidRPr="00847937" w14:paraId="785E3268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E069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CAC1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Основное </w:t>
            </w:r>
            <w:r w:rsidRPr="00847937">
              <w:rPr>
                <w:rFonts w:cs="Arial"/>
                <w:kern w:val="2"/>
              </w:rPr>
              <w:lastRenderedPageBreak/>
              <w:t>мероприятие 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00D7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«Организация ритуальных услуг и </w:t>
            </w:r>
            <w:r w:rsidRPr="00847937">
              <w:rPr>
                <w:rFonts w:cs="Arial"/>
                <w:kern w:val="2"/>
              </w:rPr>
              <w:lastRenderedPageBreak/>
              <w:t>содержание мест захоронения»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10D3" w14:textId="77777777" w:rsidR="00AD039E" w:rsidRPr="00847937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21902487" w14:textId="1D07D89C" w:rsidR="00AD039E" w:rsidRPr="00847937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Калачеевского </w:t>
            </w:r>
            <w:r w:rsidR="00AD039E" w:rsidRPr="00847937">
              <w:rPr>
                <w:rFonts w:cs="Arial"/>
                <w:kern w:val="2"/>
              </w:rPr>
              <w:lastRenderedPageBreak/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1986" w14:textId="77777777" w:rsidR="00AD039E" w:rsidRPr="00847937" w:rsidRDefault="0004063F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F248" w14:textId="77777777" w:rsidR="00AD039E" w:rsidRPr="00847937" w:rsidRDefault="0004063F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B4BC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приведение в качественное </w:t>
            </w:r>
            <w:r w:rsidRPr="00847937">
              <w:rPr>
                <w:rFonts w:cs="Arial"/>
              </w:rPr>
              <w:lastRenderedPageBreak/>
              <w:t>состояние существующих мест захоронения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5E72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914 05 03 01 03 98690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268F" w14:textId="7F9C2C7E" w:rsidR="00AD039E" w:rsidRPr="00847937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  <w:lang w:val="en-US"/>
              </w:rPr>
              <w:t>68</w:t>
            </w:r>
            <w:r w:rsidR="0004063F">
              <w:rPr>
                <w:rFonts w:cs="Arial"/>
                <w:kern w:val="2"/>
                <w:lang w:val="en-US"/>
              </w:rPr>
              <w:t>,0</w:t>
            </w:r>
          </w:p>
        </w:tc>
      </w:tr>
      <w:tr w:rsidR="00AD039E" w:rsidRPr="00847937" w14:paraId="2DBF5116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C6A7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lastRenderedPageBreak/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CCB6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2601" w14:textId="562269A2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 w:rsidR="00F56976" w:rsidRPr="00F56976">
              <w:rPr>
                <w:rFonts w:cs="Arial"/>
                <w:kern w:val="2"/>
              </w:rPr>
              <w:t xml:space="preserve">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</w:t>
            </w:r>
            <w:r w:rsidR="00F56976" w:rsidRPr="00F56976">
              <w:rPr>
                <w:rFonts w:cs="Arial"/>
                <w:kern w:val="2"/>
              </w:rPr>
              <w:lastRenderedPageBreak/>
              <w:t>сельского поселения на 2020-2026г» и другое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BD92" w14:textId="77777777" w:rsidR="00AD039E" w:rsidRPr="00847937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065A4F47" w14:textId="5653918A" w:rsidR="00AD039E" w:rsidRPr="00847937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Калачеевского </w:t>
            </w:r>
            <w:r w:rsidR="00AD039E" w:rsidRPr="00847937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03F9" w14:textId="77777777" w:rsidR="00AD039E" w:rsidRPr="00847937" w:rsidRDefault="0059078A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</w:t>
            </w:r>
            <w:r w:rsidR="0004063F">
              <w:rPr>
                <w:rFonts w:cs="Arial"/>
              </w:rPr>
              <w:t>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559B" w14:textId="77777777" w:rsidR="00AD039E" w:rsidRPr="00847937" w:rsidRDefault="0004063F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CF3B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Количество обустроенных мест массового отдыха населения до 1ед на 1000чел населения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05EC" w14:textId="77777777" w:rsidR="00AD039E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914 05 03 01 1 04 98730</w:t>
            </w:r>
          </w:p>
          <w:p w14:paraId="1EBE128E" w14:textId="77777777" w:rsidR="006717AB" w:rsidRDefault="006717AB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914 05 03 98720</w:t>
            </w:r>
          </w:p>
          <w:p w14:paraId="5E77E009" w14:textId="7CDA85E2" w:rsidR="00982E04" w:rsidRPr="00847937" w:rsidRDefault="00982E04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914 05 03 01 1 04 92540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A70A" w14:textId="5C2F5433" w:rsidR="00AD039E" w:rsidRDefault="00982E04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383,3</w:t>
            </w:r>
          </w:p>
          <w:p w14:paraId="5A470871" w14:textId="77777777" w:rsidR="006717AB" w:rsidRDefault="006717AB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664F270F" w14:textId="77777777" w:rsidR="006717AB" w:rsidRDefault="006717AB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9,0</w:t>
            </w:r>
          </w:p>
          <w:p w14:paraId="059A6350" w14:textId="77777777" w:rsidR="00982E04" w:rsidRDefault="00982E04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721BC0C6" w14:textId="0EE0A704" w:rsidR="00982E04" w:rsidRPr="00847937" w:rsidRDefault="00982E04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51,0</w:t>
            </w:r>
          </w:p>
        </w:tc>
      </w:tr>
      <w:tr w:rsidR="00AD039E" w:rsidRPr="00847937" w14:paraId="3F01840E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74DD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lastRenderedPageBreak/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FAC7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A2D9" w14:textId="77777777" w:rsidR="00AD039E" w:rsidRPr="00847937" w:rsidRDefault="00FF0067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>
              <w:rPr>
                <w:rFonts w:cs="Arial"/>
                <w:kern w:val="2"/>
              </w:rPr>
              <w:t>Другие вопросы в области национальной экономики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30A7" w14:textId="77777777" w:rsidR="00AD039E" w:rsidRPr="00847937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14:paraId="61255DFE" w14:textId="7CAC4251" w:rsidR="00AD039E" w:rsidRPr="00847937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Калачеевского </w:t>
            </w:r>
            <w:r w:rsidR="00AD039E" w:rsidRPr="00847937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C5B1" w14:textId="77777777" w:rsidR="00AD039E" w:rsidRPr="00847937" w:rsidRDefault="0004063F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1122" w14:textId="77777777" w:rsidR="00AD039E" w:rsidRPr="00847937" w:rsidRDefault="0004063F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2CAE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Градостроительная деятельность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D532" w14:textId="77777777" w:rsidR="00AD039E" w:rsidRPr="00847937" w:rsidRDefault="0004063F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914 04 12 01 1 05 </w:t>
            </w:r>
            <w:r>
              <w:rPr>
                <w:rFonts w:cs="Arial"/>
                <w:kern w:val="2"/>
                <w:lang w:val="en-US"/>
              </w:rPr>
              <w:t>S</w:t>
            </w:r>
            <w:r w:rsidR="00AD039E" w:rsidRPr="00847937">
              <w:rPr>
                <w:rFonts w:cs="Arial"/>
                <w:kern w:val="2"/>
              </w:rPr>
              <w:t>8460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ABAB" w14:textId="0DF214FE" w:rsidR="00AD039E" w:rsidRPr="00847937" w:rsidRDefault="00982E04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573EA5" w:rsidRPr="00847937" w14:paraId="7D9467B9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EB1F" w14:textId="77777777" w:rsidR="00573EA5" w:rsidRPr="00847937" w:rsidRDefault="00573EA5" w:rsidP="00573EA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DC87" w14:textId="77777777" w:rsidR="00573EA5" w:rsidRPr="00847937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FFD5" w14:textId="77777777" w:rsidR="00573EA5" w:rsidRPr="00847937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7196" w14:textId="77777777" w:rsidR="00573EA5" w:rsidRPr="00847937" w:rsidRDefault="00573EA5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14:paraId="63EC4DD9" w14:textId="2D702B90" w:rsidR="00573EA5" w:rsidRPr="00847937" w:rsidRDefault="00F56976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Калачеевского </w:t>
            </w:r>
            <w:r w:rsidR="00573EA5" w:rsidRPr="00847937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6D2C" w14:textId="77777777" w:rsidR="00573EA5" w:rsidRPr="00847937" w:rsidRDefault="0004063F" w:rsidP="00573EA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2E0B" w14:textId="77777777" w:rsidR="00573EA5" w:rsidRPr="00847937" w:rsidRDefault="0004063F" w:rsidP="00573EA5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159D" w14:textId="77777777" w:rsidR="00573EA5" w:rsidRPr="00847937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Приобретение контейнеров для раздельного сбора ТКО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1C06" w14:textId="77777777" w:rsidR="00573EA5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</w:rPr>
              <w:t xml:space="preserve">914 05 02 01 1 </w:t>
            </w:r>
            <w:r>
              <w:rPr>
                <w:rFonts w:cs="Arial"/>
                <w:kern w:val="2"/>
                <w:lang w:val="en-US"/>
              </w:rPr>
              <w:t>G252690</w:t>
            </w:r>
          </w:p>
          <w:p w14:paraId="19DCF2EA" w14:textId="77777777" w:rsidR="00573EA5" w:rsidRPr="00573EA5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  <w:lang w:val="en-US"/>
              </w:rPr>
              <w:t xml:space="preserve">914 05 02 01 1 </w:t>
            </w:r>
            <w:r>
              <w:rPr>
                <w:rFonts w:cs="Arial"/>
                <w:kern w:val="2"/>
              </w:rPr>
              <w:t>Д2690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C197" w14:textId="77777777" w:rsidR="00573EA5" w:rsidRDefault="0004063F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  <w:lang w:val="en-US"/>
              </w:rPr>
              <w:t>0,0</w:t>
            </w:r>
          </w:p>
          <w:p w14:paraId="10929BBE" w14:textId="77777777" w:rsidR="00573EA5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</w:p>
          <w:p w14:paraId="636D925A" w14:textId="77777777" w:rsidR="00573EA5" w:rsidRPr="00573EA5" w:rsidRDefault="0004063F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46958" w:rsidRPr="00847937" w14:paraId="2E3339B7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2D07" w14:textId="77777777" w:rsidR="00A46958" w:rsidRDefault="00A46958" w:rsidP="00573EA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3319" w14:textId="77777777" w:rsidR="00A46958" w:rsidRDefault="00A46958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F97B" w14:textId="28008815" w:rsidR="00A46958" w:rsidRDefault="00A46958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 w:rsidR="00F56976" w:rsidRPr="00F56976">
              <w:rPr>
                <w:rFonts w:cs="Arial"/>
                <w:kern w:val="2"/>
              </w:rPr>
              <w:t>Содержание объектов внешнего благоустройства Калачеевского сельского поселения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D4C0" w14:textId="77777777" w:rsidR="00A46958" w:rsidRPr="00847937" w:rsidRDefault="00A46958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14:paraId="29ADA756" w14:textId="382CFDA0" w:rsidR="00A46958" w:rsidRPr="00847937" w:rsidRDefault="00F56976" w:rsidP="00A46958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Калачеевского </w:t>
            </w:r>
            <w:r w:rsidR="00A46958" w:rsidRPr="00847937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6311" w14:textId="77777777" w:rsidR="00A46958" w:rsidRDefault="00A46958" w:rsidP="00573EA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27F7" w14:textId="77777777" w:rsidR="00A46958" w:rsidRDefault="00A46958" w:rsidP="00573EA5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FB0" w14:textId="77777777" w:rsidR="00A46958" w:rsidRDefault="00A46958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Мероприятия по содержанию мест (площадок) накопления ТКО на территории поселения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AE6D" w14:textId="77777777" w:rsidR="00A46958" w:rsidRDefault="00866259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914 06 05 01 1 07</w:t>
            </w:r>
            <w:r w:rsidR="00A46958">
              <w:rPr>
                <w:rFonts w:cs="Arial"/>
                <w:kern w:val="2"/>
              </w:rPr>
              <w:t xml:space="preserve"> 99020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5D1F" w14:textId="77777777" w:rsidR="00A46958" w:rsidRPr="00A46958" w:rsidRDefault="00A46958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</w:rPr>
              <w:t>166,6</w:t>
            </w:r>
          </w:p>
        </w:tc>
      </w:tr>
    </w:tbl>
    <w:p w14:paraId="7E39F7F2" w14:textId="77777777" w:rsidR="00423C02" w:rsidRPr="00847937" w:rsidRDefault="00423C02" w:rsidP="000E6880">
      <w:pPr>
        <w:ind w:firstLine="0"/>
        <w:rPr>
          <w:rFonts w:cs="Arial"/>
          <w:kern w:val="2"/>
        </w:rPr>
      </w:pPr>
    </w:p>
    <w:sectPr w:rsidR="00423C02" w:rsidRPr="00847937" w:rsidSect="003872C2">
      <w:pgSz w:w="16838" w:h="11906" w:orient="landscape"/>
      <w:pgMar w:top="2269" w:right="962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8BD23" w14:textId="77777777" w:rsidR="00C73AB1" w:rsidRDefault="00C73AB1" w:rsidP="00C63239">
      <w:r>
        <w:separator/>
      </w:r>
    </w:p>
  </w:endnote>
  <w:endnote w:type="continuationSeparator" w:id="0">
    <w:p w14:paraId="10E0068E" w14:textId="77777777" w:rsidR="00C73AB1" w:rsidRDefault="00C73AB1" w:rsidP="00C6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7F3A2" w14:textId="77777777" w:rsidR="00C73AB1" w:rsidRDefault="00C73AB1" w:rsidP="00C63239">
      <w:r>
        <w:separator/>
      </w:r>
    </w:p>
  </w:footnote>
  <w:footnote w:type="continuationSeparator" w:id="0">
    <w:p w14:paraId="287A0C9A" w14:textId="77777777" w:rsidR="00C73AB1" w:rsidRDefault="00C73AB1" w:rsidP="00C6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5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8"/>
  </w:num>
  <w:num w:numId="10">
    <w:abstractNumId w:val="29"/>
  </w:num>
  <w:num w:numId="11">
    <w:abstractNumId w:val="24"/>
  </w:num>
  <w:num w:numId="12">
    <w:abstractNumId w:val="12"/>
  </w:num>
  <w:num w:numId="13">
    <w:abstractNumId w:val="0"/>
  </w:num>
  <w:num w:numId="14">
    <w:abstractNumId w:val="39"/>
  </w:num>
  <w:num w:numId="15">
    <w:abstractNumId w:val="42"/>
  </w:num>
  <w:num w:numId="16">
    <w:abstractNumId w:val="22"/>
  </w:num>
  <w:num w:numId="17">
    <w:abstractNumId w:val="21"/>
  </w:num>
  <w:num w:numId="18">
    <w:abstractNumId w:val="36"/>
  </w:num>
  <w:num w:numId="19">
    <w:abstractNumId w:val="27"/>
  </w:num>
  <w:num w:numId="20">
    <w:abstractNumId w:val="17"/>
  </w:num>
  <w:num w:numId="21">
    <w:abstractNumId w:val="23"/>
  </w:num>
  <w:num w:numId="22">
    <w:abstractNumId w:val="2"/>
  </w:num>
  <w:num w:numId="23">
    <w:abstractNumId w:val="20"/>
  </w:num>
  <w:num w:numId="24">
    <w:abstractNumId w:val="15"/>
  </w:num>
  <w:num w:numId="25">
    <w:abstractNumId w:val="25"/>
  </w:num>
  <w:num w:numId="26">
    <w:abstractNumId w:val="40"/>
  </w:num>
  <w:num w:numId="27">
    <w:abstractNumId w:val="3"/>
  </w:num>
  <w:num w:numId="28">
    <w:abstractNumId w:val="26"/>
  </w:num>
  <w:num w:numId="29">
    <w:abstractNumId w:val="30"/>
  </w:num>
  <w:num w:numId="30">
    <w:abstractNumId w:val="33"/>
  </w:num>
  <w:num w:numId="31">
    <w:abstractNumId w:val="37"/>
  </w:num>
  <w:num w:numId="32">
    <w:abstractNumId w:val="38"/>
  </w:num>
  <w:num w:numId="33">
    <w:abstractNumId w:val="35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2"/>
  </w:num>
  <w:num w:numId="39">
    <w:abstractNumId w:val="13"/>
  </w:num>
  <w:num w:numId="40">
    <w:abstractNumId w:val="19"/>
  </w:num>
  <w:num w:numId="41">
    <w:abstractNumId w:val="4"/>
  </w:num>
  <w:num w:numId="42">
    <w:abstractNumId w:val="16"/>
  </w:num>
  <w:num w:numId="43">
    <w:abstractNumId w:val="41"/>
  </w:num>
  <w:num w:numId="44">
    <w:abstractNumId w:val="31"/>
  </w:num>
  <w:num w:numId="45">
    <w:abstractNumId w:val="28"/>
  </w:num>
  <w:num w:numId="4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4"/>
  </w:num>
  <w:num w:numId="48">
    <w:abstractNumId w:val="6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F53"/>
    <w:rsid w:val="00006A0B"/>
    <w:rsid w:val="00006BF1"/>
    <w:rsid w:val="00010498"/>
    <w:rsid w:val="00022685"/>
    <w:rsid w:val="00026E37"/>
    <w:rsid w:val="00030BD9"/>
    <w:rsid w:val="00033C56"/>
    <w:rsid w:val="000344AF"/>
    <w:rsid w:val="0003488C"/>
    <w:rsid w:val="0004063F"/>
    <w:rsid w:val="00043E57"/>
    <w:rsid w:val="00046521"/>
    <w:rsid w:val="000561BC"/>
    <w:rsid w:val="00060F2A"/>
    <w:rsid w:val="000672D2"/>
    <w:rsid w:val="00067A6E"/>
    <w:rsid w:val="000738D3"/>
    <w:rsid w:val="00074375"/>
    <w:rsid w:val="00075851"/>
    <w:rsid w:val="00075898"/>
    <w:rsid w:val="00091EC6"/>
    <w:rsid w:val="000951A1"/>
    <w:rsid w:val="000A33BE"/>
    <w:rsid w:val="000A4AC1"/>
    <w:rsid w:val="000A6C70"/>
    <w:rsid w:val="000B0AAE"/>
    <w:rsid w:val="000B2471"/>
    <w:rsid w:val="000C0645"/>
    <w:rsid w:val="000C1AFF"/>
    <w:rsid w:val="000C3925"/>
    <w:rsid w:val="000C5C4F"/>
    <w:rsid w:val="000D5398"/>
    <w:rsid w:val="000D7470"/>
    <w:rsid w:val="000E15EB"/>
    <w:rsid w:val="000E6880"/>
    <w:rsid w:val="000F3FAA"/>
    <w:rsid w:val="000F5C45"/>
    <w:rsid w:val="000F6B05"/>
    <w:rsid w:val="0010009B"/>
    <w:rsid w:val="00102272"/>
    <w:rsid w:val="001033F0"/>
    <w:rsid w:val="0010364B"/>
    <w:rsid w:val="00110D27"/>
    <w:rsid w:val="001135D2"/>
    <w:rsid w:val="00113FC9"/>
    <w:rsid w:val="00126F0F"/>
    <w:rsid w:val="00140E8F"/>
    <w:rsid w:val="00143D6F"/>
    <w:rsid w:val="0015706E"/>
    <w:rsid w:val="00162475"/>
    <w:rsid w:val="00166265"/>
    <w:rsid w:val="0016783E"/>
    <w:rsid w:val="00182291"/>
    <w:rsid w:val="00184D8D"/>
    <w:rsid w:val="00196EEC"/>
    <w:rsid w:val="001A24A2"/>
    <w:rsid w:val="001A4BC0"/>
    <w:rsid w:val="001A5313"/>
    <w:rsid w:val="001B48EE"/>
    <w:rsid w:val="001C05D5"/>
    <w:rsid w:val="001C7858"/>
    <w:rsid w:val="001D226F"/>
    <w:rsid w:val="001E3538"/>
    <w:rsid w:val="00203486"/>
    <w:rsid w:val="002320DF"/>
    <w:rsid w:val="00257573"/>
    <w:rsid w:val="00264EF2"/>
    <w:rsid w:val="0026771B"/>
    <w:rsid w:val="00271828"/>
    <w:rsid w:val="002734A7"/>
    <w:rsid w:val="002770A5"/>
    <w:rsid w:val="002824EE"/>
    <w:rsid w:val="00294E15"/>
    <w:rsid w:val="00295EF8"/>
    <w:rsid w:val="0029610D"/>
    <w:rsid w:val="00296236"/>
    <w:rsid w:val="00296FF8"/>
    <w:rsid w:val="002A4CCD"/>
    <w:rsid w:val="002A70D9"/>
    <w:rsid w:val="002B1464"/>
    <w:rsid w:val="002B239A"/>
    <w:rsid w:val="002C3044"/>
    <w:rsid w:val="002C734F"/>
    <w:rsid w:val="002D7310"/>
    <w:rsid w:val="002E055F"/>
    <w:rsid w:val="002F21EE"/>
    <w:rsid w:val="002F3996"/>
    <w:rsid w:val="002F3A71"/>
    <w:rsid w:val="002F59A5"/>
    <w:rsid w:val="00304E85"/>
    <w:rsid w:val="00306F5B"/>
    <w:rsid w:val="0031593B"/>
    <w:rsid w:val="00315B16"/>
    <w:rsid w:val="00350607"/>
    <w:rsid w:val="00353E80"/>
    <w:rsid w:val="00365EDF"/>
    <w:rsid w:val="003717A8"/>
    <w:rsid w:val="00374DE4"/>
    <w:rsid w:val="00377F32"/>
    <w:rsid w:val="003806B1"/>
    <w:rsid w:val="00385125"/>
    <w:rsid w:val="003872C2"/>
    <w:rsid w:val="0039054F"/>
    <w:rsid w:val="003B62D5"/>
    <w:rsid w:val="003D24FD"/>
    <w:rsid w:val="003D4E7E"/>
    <w:rsid w:val="003D5260"/>
    <w:rsid w:val="003E372D"/>
    <w:rsid w:val="003E6B83"/>
    <w:rsid w:val="003F014E"/>
    <w:rsid w:val="003F64DE"/>
    <w:rsid w:val="00404278"/>
    <w:rsid w:val="00405F47"/>
    <w:rsid w:val="00416D0B"/>
    <w:rsid w:val="00423C02"/>
    <w:rsid w:val="0043685D"/>
    <w:rsid w:val="004452A2"/>
    <w:rsid w:val="004516B4"/>
    <w:rsid w:val="00454F0E"/>
    <w:rsid w:val="004574BD"/>
    <w:rsid w:val="004713B2"/>
    <w:rsid w:val="00473EC0"/>
    <w:rsid w:val="00482455"/>
    <w:rsid w:val="00485E44"/>
    <w:rsid w:val="00493CCA"/>
    <w:rsid w:val="00495248"/>
    <w:rsid w:val="004B4DE0"/>
    <w:rsid w:val="004B57E5"/>
    <w:rsid w:val="004B5F04"/>
    <w:rsid w:val="004B77D2"/>
    <w:rsid w:val="004C241E"/>
    <w:rsid w:val="004D0ABC"/>
    <w:rsid w:val="004D5F6E"/>
    <w:rsid w:val="004E349A"/>
    <w:rsid w:val="004E48B5"/>
    <w:rsid w:val="004F1EFE"/>
    <w:rsid w:val="004F29E5"/>
    <w:rsid w:val="00502219"/>
    <w:rsid w:val="005067B5"/>
    <w:rsid w:val="00506BDE"/>
    <w:rsid w:val="00510833"/>
    <w:rsid w:val="005138F0"/>
    <w:rsid w:val="00526A8C"/>
    <w:rsid w:val="005275F5"/>
    <w:rsid w:val="0053241A"/>
    <w:rsid w:val="00532B59"/>
    <w:rsid w:val="0054260C"/>
    <w:rsid w:val="0054306F"/>
    <w:rsid w:val="005501F8"/>
    <w:rsid w:val="005629DA"/>
    <w:rsid w:val="00562C85"/>
    <w:rsid w:val="00564489"/>
    <w:rsid w:val="00564BC3"/>
    <w:rsid w:val="00573EA5"/>
    <w:rsid w:val="00576C2F"/>
    <w:rsid w:val="0059078A"/>
    <w:rsid w:val="005946C8"/>
    <w:rsid w:val="00594CBA"/>
    <w:rsid w:val="005A5BEA"/>
    <w:rsid w:val="005C4A08"/>
    <w:rsid w:val="005E4B00"/>
    <w:rsid w:val="005F772F"/>
    <w:rsid w:val="005F7DCC"/>
    <w:rsid w:val="005F7EE7"/>
    <w:rsid w:val="00604E72"/>
    <w:rsid w:val="00607C7E"/>
    <w:rsid w:val="00640A8E"/>
    <w:rsid w:val="00642A4E"/>
    <w:rsid w:val="0064412C"/>
    <w:rsid w:val="00644F37"/>
    <w:rsid w:val="006717AB"/>
    <w:rsid w:val="0067648B"/>
    <w:rsid w:val="00676C0B"/>
    <w:rsid w:val="00676E43"/>
    <w:rsid w:val="00694A1F"/>
    <w:rsid w:val="00697C7D"/>
    <w:rsid w:val="006A7291"/>
    <w:rsid w:val="006B0720"/>
    <w:rsid w:val="006B0DAC"/>
    <w:rsid w:val="006B0ECC"/>
    <w:rsid w:val="006B1C17"/>
    <w:rsid w:val="006B53FD"/>
    <w:rsid w:val="006C7A99"/>
    <w:rsid w:val="006D06A7"/>
    <w:rsid w:val="006D1291"/>
    <w:rsid w:val="006D6573"/>
    <w:rsid w:val="007049FB"/>
    <w:rsid w:val="007054FF"/>
    <w:rsid w:val="007114DE"/>
    <w:rsid w:val="00711BDA"/>
    <w:rsid w:val="00720EEB"/>
    <w:rsid w:val="007258CB"/>
    <w:rsid w:val="00732C3E"/>
    <w:rsid w:val="00733E5D"/>
    <w:rsid w:val="00740207"/>
    <w:rsid w:val="00750FBA"/>
    <w:rsid w:val="00751785"/>
    <w:rsid w:val="00751795"/>
    <w:rsid w:val="00754363"/>
    <w:rsid w:val="00757D18"/>
    <w:rsid w:val="00757E89"/>
    <w:rsid w:val="00771F6D"/>
    <w:rsid w:val="00774D9E"/>
    <w:rsid w:val="00782AA8"/>
    <w:rsid w:val="0078450A"/>
    <w:rsid w:val="00790B64"/>
    <w:rsid w:val="00794A08"/>
    <w:rsid w:val="007A055C"/>
    <w:rsid w:val="007A3579"/>
    <w:rsid w:val="007B1008"/>
    <w:rsid w:val="007C6D56"/>
    <w:rsid w:val="007E2D95"/>
    <w:rsid w:val="008038EC"/>
    <w:rsid w:val="00803FF7"/>
    <w:rsid w:val="00804D38"/>
    <w:rsid w:val="00813B14"/>
    <w:rsid w:val="00813F53"/>
    <w:rsid w:val="00827502"/>
    <w:rsid w:val="00832020"/>
    <w:rsid w:val="00832C54"/>
    <w:rsid w:val="00835E1F"/>
    <w:rsid w:val="00837D29"/>
    <w:rsid w:val="00842E33"/>
    <w:rsid w:val="00847937"/>
    <w:rsid w:val="00854E85"/>
    <w:rsid w:val="00855688"/>
    <w:rsid w:val="00866259"/>
    <w:rsid w:val="008672B4"/>
    <w:rsid w:val="008A0344"/>
    <w:rsid w:val="008B04D9"/>
    <w:rsid w:val="008D4F1F"/>
    <w:rsid w:val="008D5D52"/>
    <w:rsid w:val="008D5EFE"/>
    <w:rsid w:val="008D6A46"/>
    <w:rsid w:val="008E4CD5"/>
    <w:rsid w:val="008F217A"/>
    <w:rsid w:val="008F388B"/>
    <w:rsid w:val="008F6F26"/>
    <w:rsid w:val="00904485"/>
    <w:rsid w:val="009047F6"/>
    <w:rsid w:val="00907DAF"/>
    <w:rsid w:val="00910BCE"/>
    <w:rsid w:val="00910F67"/>
    <w:rsid w:val="009163F8"/>
    <w:rsid w:val="009210E3"/>
    <w:rsid w:val="00922B02"/>
    <w:rsid w:val="009374FB"/>
    <w:rsid w:val="00940F2D"/>
    <w:rsid w:val="0095078C"/>
    <w:rsid w:val="00960CDB"/>
    <w:rsid w:val="0096457D"/>
    <w:rsid w:val="00975AEB"/>
    <w:rsid w:val="00982E04"/>
    <w:rsid w:val="0098355E"/>
    <w:rsid w:val="00994D43"/>
    <w:rsid w:val="0099664E"/>
    <w:rsid w:val="009A10E5"/>
    <w:rsid w:val="009B22C8"/>
    <w:rsid w:val="009B2C3D"/>
    <w:rsid w:val="009B5102"/>
    <w:rsid w:val="009B65BA"/>
    <w:rsid w:val="009B76CD"/>
    <w:rsid w:val="009C1B3C"/>
    <w:rsid w:val="009C2E88"/>
    <w:rsid w:val="009C597B"/>
    <w:rsid w:val="009D3603"/>
    <w:rsid w:val="009D795C"/>
    <w:rsid w:val="009E0FB0"/>
    <w:rsid w:val="009F57A6"/>
    <w:rsid w:val="009F6224"/>
    <w:rsid w:val="009F62E4"/>
    <w:rsid w:val="00A05C22"/>
    <w:rsid w:val="00A24F33"/>
    <w:rsid w:val="00A31081"/>
    <w:rsid w:val="00A3203A"/>
    <w:rsid w:val="00A332EE"/>
    <w:rsid w:val="00A406DA"/>
    <w:rsid w:val="00A42C05"/>
    <w:rsid w:val="00A43A5D"/>
    <w:rsid w:val="00A461C9"/>
    <w:rsid w:val="00A46958"/>
    <w:rsid w:val="00A5004B"/>
    <w:rsid w:val="00A519A7"/>
    <w:rsid w:val="00A546F0"/>
    <w:rsid w:val="00A650DE"/>
    <w:rsid w:val="00A708CE"/>
    <w:rsid w:val="00A725E6"/>
    <w:rsid w:val="00A90DF7"/>
    <w:rsid w:val="00AA07BF"/>
    <w:rsid w:val="00AA242B"/>
    <w:rsid w:val="00AA3E25"/>
    <w:rsid w:val="00AB5B9D"/>
    <w:rsid w:val="00AC32BC"/>
    <w:rsid w:val="00AC4E59"/>
    <w:rsid w:val="00AD039E"/>
    <w:rsid w:val="00AE3551"/>
    <w:rsid w:val="00AE5EAB"/>
    <w:rsid w:val="00AF159E"/>
    <w:rsid w:val="00B02FFF"/>
    <w:rsid w:val="00B151D1"/>
    <w:rsid w:val="00B52270"/>
    <w:rsid w:val="00B57D05"/>
    <w:rsid w:val="00B631BB"/>
    <w:rsid w:val="00B6339C"/>
    <w:rsid w:val="00B6370D"/>
    <w:rsid w:val="00B64E69"/>
    <w:rsid w:val="00B669D4"/>
    <w:rsid w:val="00B66AF9"/>
    <w:rsid w:val="00B709F2"/>
    <w:rsid w:val="00B715A3"/>
    <w:rsid w:val="00B72648"/>
    <w:rsid w:val="00B772B4"/>
    <w:rsid w:val="00B8071C"/>
    <w:rsid w:val="00B82B82"/>
    <w:rsid w:val="00B865BB"/>
    <w:rsid w:val="00B935FC"/>
    <w:rsid w:val="00B97B8D"/>
    <w:rsid w:val="00BA5D42"/>
    <w:rsid w:val="00BA7671"/>
    <w:rsid w:val="00BB4BE2"/>
    <w:rsid w:val="00BB5EAC"/>
    <w:rsid w:val="00BD3FD2"/>
    <w:rsid w:val="00BE3338"/>
    <w:rsid w:val="00BE5004"/>
    <w:rsid w:val="00BF31FE"/>
    <w:rsid w:val="00BF5E67"/>
    <w:rsid w:val="00BF6551"/>
    <w:rsid w:val="00C0350E"/>
    <w:rsid w:val="00C14CF7"/>
    <w:rsid w:val="00C1646A"/>
    <w:rsid w:val="00C22377"/>
    <w:rsid w:val="00C24D5B"/>
    <w:rsid w:val="00C33EC1"/>
    <w:rsid w:val="00C41D42"/>
    <w:rsid w:val="00C44F83"/>
    <w:rsid w:val="00C507E3"/>
    <w:rsid w:val="00C50D02"/>
    <w:rsid w:val="00C52D5E"/>
    <w:rsid w:val="00C557A5"/>
    <w:rsid w:val="00C56AD9"/>
    <w:rsid w:val="00C61F11"/>
    <w:rsid w:val="00C63239"/>
    <w:rsid w:val="00C64A66"/>
    <w:rsid w:val="00C653A6"/>
    <w:rsid w:val="00C73AB1"/>
    <w:rsid w:val="00C7414A"/>
    <w:rsid w:val="00C94C42"/>
    <w:rsid w:val="00CA3B38"/>
    <w:rsid w:val="00CA6D45"/>
    <w:rsid w:val="00CB1E94"/>
    <w:rsid w:val="00CB5E9B"/>
    <w:rsid w:val="00CB6FEA"/>
    <w:rsid w:val="00CC4098"/>
    <w:rsid w:val="00CC43FA"/>
    <w:rsid w:val="00CC587D"/>
    <w:rsid w:val="00CD14E3"/>
    <w:rsid w:val="00CD1BC1"/>
    <w:rsid w:val="00CE1831"/>
    <w:rsid w:val="00CE5724"/>
    <w:rsid w:val="00CF0B61"/>
    <w:rsid w:val="00CF409C"/>
    <w:rsid w:val="00D04D60"/>
    <w:rsid w:val="00D11AFB"/>
    <w:rsid w:val="00D135B8"/>
    <w:rsid w:val="00D165AE"/>
    <w:rsid w:val="00D2041B"/>
    <w:rsid w:val="00D248E7"/>
    <w:rsid w:val="00D40BA8"/>
    <w:rsid w:val="00D57D9D"/>
    <w:rsid w:val="00D640D9"/>
    <w:rsid w:val="00D74025"/>
    <w:rsid w:val="00D93032"/>
    <w:rsid w:val="00DA05EB"/>
    <w:rsid w:val="00DB239D"/>
    <w:rsid w:val="00DD5DD3"/>
    <w:rsid w:val="00DF6538"/>
    <w:rsid w:val="00E1655B"/>
    <w:rsid w:val="00E16CF1"/>
    <w:rsid w:val="00E1798A"/>
    <w:rsid w:val="00E17A60"/>
    <w:rsid w:val="00E204F8"/>
    <w:rsid w:val="00E237BD"/>
    <w:rsid w:val="00E3074D"/>
    <w:rsid w:val="00E33226"/>
    <w:rsid w:val="00E40ABC"/>
    <w:rsid w:val="00E44AFA"/>
    <w:rsid w:val="00E45BED"/>
    <w:rsid w:val="00E536AE"/>
    <w:rsid w:val="00E546D6"/>
    <w:rsid w:val="00E573C3"/>
    <w:rsid w:val="00E61AF8"/>
    <w:rsid w:val="00E667D8"/>
    <w:rsid w:val="00E67837"/>
    <w:rsid w:val="00E858B0"/>
    <w:rsid w:val="00E91706"/>
    <w:rsid w:val="00EA0F95"/>
    <w:rsid w:val="00EB1F35"/>
    <w:rsid w:val="00EC1419"/>
    <w:rsid w:val="00EC37A9"/>
    <w:rsid w:val="00ED37B0"/>
    <w:rsid w:val="00ED3C24"/>
    <w:rsid w:val="00EE2F5B"/>
    <w:rsid w:val="00EE3886"/>
    <w:rsid w:val="00F068E9"/>
    <w:rsid w:val="00F226E2"/>
    <w:rsid w:val="00F26DF8"/>
    <w:rsid w:val="00F42641"/>
    <w:rsid w:val="00F50720"/>
    <w:rsid w:val="00F56976"/>
    <w:rsid w:val="00F56ED5"/>
    <w:rsid w:val="00F6669D"/>
    <w:rsid w:val="00F712C0"/>
    <w:rsid w:val="00F72ABC"/>
    <w:rsid w:val="00F73FE3"/>
    <w:rsid w:val="00F77A59"/>
    <w:rsid w:val="00F92C3D"/>
    <w:rsid w:val="00F9415D"/>
    <w:rsid w:val="00FA0693"/>
    <w:rsid w:val="00FA09DA"/>
    <w:rsid w:val="00FC0886"/>
    <w:rsid w:val="00FC2B8D"/>
    <w:rsid w:val="00FD3064"/>
    <w:rsid w:val="00FD30DB"/>
    <w:rsid w:val="00FE4B21"/>
    <w:rsid w:val="00FF0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3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5C4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79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79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79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79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ind w:firstLine="709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13F53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Без интервала2"/>
    <w:uiPriority w:val="99"/>
    <w:rsid w:val="00813F53"/>
    <w:rPr>
      <w:rFonts w:eastAsia="Times New Roman"/>
      <w:sz w:val="22"/>
      <w:szCs w:val="22"/>
      <w:lang w:eastAsia="en-US"/>
    </w:rPr>
  </w:style>
  <w:style w:type="character" w:styleId="a6">
    <w:name w:val="Hyperlink"/>
    <w:rsid w:val="00847937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B633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B633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B6339C"/>
    <w:rPr>
      <w:rFonts w:ascii="Arial" w:eastAsia="Times New Roman" w:hAnsi="Arial" w:cs="Arial"/>
      <w:b/>
      <w:bCs/>
      <w:sz w:val="28"/>
      <w:szCs w:val="26"/>
    </w:rPr>
  </w:style>
  <w:style w:type="paragraph" w:styleId="a7">
    <w:name w:val="Body Text"/>
    <w:basedOn w:val="a"/>
    <w:link w:val="a8"/>
    <w:uiPriority w:val="99"/>
    <w:rsid w:val="00B6339C"/>
    <w:rPr>
      <w:rFonts w:eastAsia="Calibri"/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B6339C"/>
    <w:rPr>
      <w:rFonts w:eastAsia="Times New Roman" w:cs="Calibri"/>
      <w:sz w:val="22"/>
      <w:szCs w:val="22"/>
      <w:lang w:eastAsia="en-US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character" w:customStyle="1" w:styleId="40">
    <w:name w:val="Заголовок 4 Знак"/>
    <w:aliases w:val="!Параграфы/Статьи документа Знак1"/>
    <w:link w:val="4"/>
    <w:rsid w:val="00C6323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479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4793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C6323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479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782AA8"/>
  </w:style>
  <w:style w:type="character" w:styleId="af4">
    <w:name w:val="FollowedHyperlink"/>
    <w:uiPriority w:val="99"/>
    <w:semiHidden/>
    <w:unhideWhenUsed/>
    <w:rsid w:val="00782A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423C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23C0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423C02"/>
    <w:rPr>
      <w:rFonts w:ascii="Arial" w:eastAsia="Times New Roman" w:hAnsi="Arial"/>
    </w:rPr>
  </w:style>
  <w:style w:type="table" w:styleId="af5">
    <w:name w:val="Table Grid"/>
    <w:basedOn w:val="a1"/>
    <w:uiPriority w:val="59"/>
    <w:rsid w:val="00A4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92E20-26D5-4F06-B80B-EE792590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18</Pages>
  <Words>2448</Words>
  <Characters>17138</Characters>
  <Application>Microsoft Office Word</Application>
  <DocSecurity>0</DocSecurity>
  <Lines>1318</Lines>
  <Paragraphs>544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2</cp:revision>
  <cp:lastPrinted>2022-12-13T12:11:00Z</cp:lastPrinted>
  <dcterms:created xsi:type="dcterms:W3CDTF">2022-12-13T12:12:00Z</dcterms:created>
  <dcterms:modified xsi:type="dcterms:W3CDTF">2022-12-13T12:12:00Z</dcterms:modified>
</cp:coreProperties>
</file>