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1241A">
        <w:rPr>
          <w:rFonts w:cs="Arial"/>
        </w:rPr>
        <w:t>от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«</w:t>
      </w:r>
      <w:r w:rsidR="00E4391D">
        <w:rPr>
          <w:rFonts w:cs="Arial"/>
        </w:rPr>
        <w:t>15</w:t>
      </w:r>
      <w:r w:rsidRPr="00C1241A">
        <w:rPr>
          <w:rFonts w:cs="Arial"/>
        </w:rPr>
        <w:t>»</w:t>
      </w:r>
      <w:r w:rsidR="005A589F" w:rsidRPr="00C1241A">
        <w:rPr>
          <w:rFonts w:cs="Arial"/>
        </w:rPr>
        <w:t xml:space="preserve"> </w:t>
      </w:r>
      <w:r w:rsidR="00E4391D">
        <w:rPr>
          <w:rFonts w:cs="Arial"/>
        </w:rPr>
        <w:t>марта</w:t>
      </w:r>
      <w:r w:rsidR="0030522C">
        <w:rPr>
          <w:rFonts w:cs="Arial"/>
        </w:rPr>
        <w:t xml:space="preserve"> 2021</w:t>
      </w:r>
      <w:r w:rsidRPr="00C1241A">
        <w:rPr>
          <w:rFonts w:cs="Arial"/>
        </w:rPr>
        <w:t xml:space="preserve"> г.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№</w:t>
      </w:r>
      <w:r w:rsidR="005A589F" w:rsidRPr="00C1241A">
        <w:rPr>
          <w:rFonts w:cs="Arial"/>
        </w:rPr>
        <w:t xml:space="preserve"> </w:t>
      </w:r>
      <w:r w:rsidR="00E4391D">
        <w:rPr>
          <w:rFonts w:cs="Arial"/>
        </w:rPr>
        <w:t>14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7034B7" w:rsidP="009E3D66">
      <w:pPr>
        <w:tabs>
          <w:tab w:val="left" w:pos="0"/>
          <w:tab w:val="left" w:pos="851"/>
        </w:tabs>
        <w:spacing w:line="276" w:lineRule="auto"/>
        <w:ind w:firstLine="709"/>
      </w:pPr>
      <w:r w:rsidRPr="007034B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Pr="007034B7">
        <w:t>67 (в редакции постановлений: от 08.05.2014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19; от 29.06.2015</w:t>
      </w:r>
      <w:r w:rsidR="00121AB9">
        <w:t xml:space="preserve"> </w:t>
      </w:r>
      <w:r w:rsidRPr="007034B7">
        <w:t>г.№</w:t>
      </w:r>
      <w:r w:rsidR="00121AB9">
        <w:t xml:space="preserve"> </w:t>
      </w:r>
      <w:r w:rsidRPr="007034B7">
        <w:t>36; от 11.05.2016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52; от 27.12.2018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58; от 15.10.2019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Pr="007034B7">
        <w:t xml:space="preserve">), </w:t>
      </w:r>
      <w:r w:rsidR="001B3488" w:rsidRPr="001B3488">
        <w:t>решением Совета народных депутатов Калачеевского сельского поселения от 2</w:t>
      </w:r>
      <w:r w:rsidR="00854794">
        <w:t>9</w:t>
      </w:r>
      <w:r w:rsidR="00F71BAD">
        <w:t>.12.2020</w:t>
      </w:r>
      <w:r w:rsidR="001B3488" w:rsidRPr="001B3488">
        <w:t xml:space="preserve"> г. №</w:t>
      </w:r>
      <w:r w:rsidR="00121AB9">
        <w:t xml:space="preserve"> </w:t>
      </w:r>
      <w:r w:rsidR="00F71BAD">
        <w:t xml:space="preserve">28, </w:t>
      </w:r>
      <w:r w:rsidR="00AC60F6">
        <w:t>(</w:t>
      </w:r>
      <w:r>
        <w:t>в редакции постановлени</w:t>
      </w:r>
      <w:r w:rsidR="001B3488">
        <w:t>я</w:t>
      </w:r>
      <w:r>
        <w:t xml:space="preserve"> от 31.01.2020 </w:t>
      </w:r>
      <w:r w:rsidR="00121AB9">
        <w:t xml:space="preserve">г. </w:t>
      </w:r>
      <w:r>
        <w:t>№</w:t>
      </w:r>
      <w:r w:rsidR="00121AB9">
        <w:t xml:space="preserve"> </w:t>
      </w:r>
      <w:r>
        <w:t>2</w:t>
      </w:r>
      <w:r w:rsidR="009C4CE8">
        <w:t>,</w:t>
      </w:r>
      <w:r w:rsidR="00610D75" w:rsidRPr="00610D75">
        <w:t xml:space="preserve"> </w:t>
      </w:r>
      <w:r w:rsidR="00610D75">
        <w:t>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48,</w:t>
      </w:r>
      <w:r w:rsidR="00F71BAD">
        <w:t xml:space="preserve"> от 29.12.2020 г. № 55</w:t>
      </w:r>
      <w:r w:rsidR="00AC60F6">
        <w:t>)</w:t>
      </w:r>
      <w:r w:rsidR="0024118F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 </w:t>
      </w:r>
      <w:proofErr w:type="gramStart"/>
      <w:r w:rsidR="007E5E23" w:rsidRPr="007E5E23">
        <w:rPr>
          <w:bCs/>
        </w:rPr>
        <w:t>п</w:t>
      </w:r>
      <w:proofErr w:type="gramEnd"/>
      <w:r w:rsidR="007E5E23" w:rsidRPr="007E5E23">
        <w:rPr>
          <w:bCs/>
        </w:rPr>
        <w:t xml:space="preserve"> о с т а н о в л я е т: </w:t>
      </w:r>
    </w:p>
    <w:p w:rsidR="00B320C6" w:rsidRDefault="00BD4C22" w:rsidP="00EE40D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Внести в муниципальную программу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годы» следующие изменения:</w:t>
      </w:r>
    </w:p>
    <w:p w:rsidR="00BD4C22" w:rsidRDefault="00EE40DA" w:rsidP="00EE40D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</w:t>
      </w:r>
      <w:proofErr w:type="spellStart"/>
      <w:r w:rsidR="00BD4C22">
        <w:rPr>
          <w:rFonts w:cs="Arial"/>
        </w:rPr>
        <w:t>Калачеевском</w:t>
      </w:r>
      <w:proofErr w:type="spellEnd"/>
      <w:r w:rsidR="00BD4C22">
        <w:rPr>
          <w:rFonts w:cs="Arial"/>
        </w:rPr>
        <w:t xml:space="preserve">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466"/>
        <w:gridCol w:w="1230"/>
        <w:gridCol w:w="1239"/>
        <w:gridCol w:w="1241"/>
        <w:gridCol w:w="1338"/>
      </w:tblGrid>
      <w:tr w:rsidR="00477170" w:rsidRPr="00D92A53" w:rsidTr="00B658E1">
        <w:trPr>
          <w:trHeight w:val="1695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D92A53" w:rsidRDefault="00477170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>
              <w:rPr>
                <w:rFonts w:cs="Arial"/>
              </w:rPr>
              <w:t>21960,1</w:t>
            </w:r>
            <w:r w:rsidRPr="00D92A53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F71BAD" w:rsidRPr="00D92A53" w:rsidTr="00F71BAD">
        <w:trPr>
          <w:trHeight w:val="218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Год </w:t>
            </w:r>
            <w:r w:rsidRPr="00D92A53">
              <w:rPr>
                <w:rFonts w:cs="Arial"/>
              </w:rPr>
              <w:lastRenderedPageBreak/>
              <w:t>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F71BAD">
        <w:trPr>
          <w:trHeight w:val="211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F71BAD">
        <w:trPr>
          <w:trHeight w:val="211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16147,5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15123,7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1023,8</w:t>
            </w:r>
          </w:p>
        </w:tc>
      </w:tr>
      <w:tr w:rsidR="00F71BAD" w:rsidRPr="00D92A53" w:rsidTr="00F71BAD">
        <w:trPr>
          <w:trHeight w:val="211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</w:tr>
      <w:tr w:rsidR="00F71BAD" w:rsidRPr="00D92A53" w:rsidTr="00F71BAD">
        <w:trPr>
          <w:trHeight w:val="211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</w:tr>
      <w:tr w:rsidR="00F71BAD" w:rsidRPr="00D92A53" w:rsidTr="00F71BAD">
        <w:trPr>
          <w:trHeight w:val="211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F71BAD">
        <w:trPr>
          <w:trHeight w:val="211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F71BAD">
        <w:trPr>
          <w:trHeight w:val="211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5716F">
        <w:trPr>
          <w:trHeight w:val="119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В паспорте подпрограммы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</w:t>
      </w:r>
      <w:r w:rsidR="0059625A">
        <w:rPr>
          <w:rFonts w:cs="Arial"/>
        </w:rPr>
        <w:t>ом пос</w:t>
      </w:r>
      <w:r w:rsidR="00340EAF">
        <w:rPr>
          <w:rFonts w:cs="Arial"/>
        </w:rPr>
        <w:t>елении на 2020-2026 годы» раздел</w:t>
      </w:r>
      <w:r w:rsidR="0059625A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E02DC2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30522C">
              <w:rPr>
                <w:rFonts w:cs="Arial"/>
              </w:rPr>
              <w:t>219</w:t>
            </w:r>
            <w:r>
              <w:rPr>
                <w:rFonts w:cs="Arial"/>
              </w:rPr>
              <w:t xml:space="preserve">60,1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16147,5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15123,7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1023,8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D7447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 xml:space="preserve">1.3. Приложения </w:t>
      </w:r>
      <w:r w:rsidR="000E0171">
        <w:rPr>
          <w:rFonts w:cs="Arial"/>
        </w:rPr>
        <w:t>1,</w:t>
      </w:r>
      <w:r>
        <w:rPr>
          <w:rFonts w:cs="Arial"/>
        </w:rPr>
        <w:t>2,4,5 к муниципальной программе изложить в следующей редакции, согласно приложениям 1,2,3</w:t>
      </w:r>
      <w:r w:rsidR="000E0171">
        <w:rPr>
          <w:rFonts w:cs="Arial"/>
        </w:rPr>
        <w:t>,4</w:t>
      </w:r>
      <w:r>
        <w:rPr>
          <w:rFonts w:cs="Arial"/>
        </w:rPr>
        <w:t xml:space="preserve">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lastRenderedPageBreak/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5A589F" w:rsidRPr="00606645" w:rsidTr="009E3D66">
        <w:tc>
          <w:tcPr>
            <w:tcW w:w="5070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 w:rsidR="00972754"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C1241A" w:rsidRDefault="00C1241A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5A589F" w:rsidRPr="00606645" w:rsidRDefault="00D92A53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C1241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5A58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6631D8" w:rsidRPr="007E17D4" w:rsidRDefault="006631D8" w:rsidP="006631D8">
      <w:pPr>
        <w:suppressAutoHyphens/>
        <w:ind w:left="5529" w:firstLine="0"/>
        <w:jc w:val="right"/>
        <w:rPr>
          <w:rFonts w:cs="Arial"/>
          <w:kern w:val="2"/>
        </w:rPr>
      </w:pPr>
      <w:r w:rsidRPr="007E17D4">
        <w:rPr>
          <w:rFonts w:cs="Arial"/>
          <w:kern w:val="2"/>
        </w:rPr>
        <w:lastRenderedPageBreak/>
        <w:t>Приложение № 1</w:t>
      </w:r>
    </w:p>
    <w:p w:rsidR="00121AB9" w:rsidRPr="007E17D4" w:rsidRDefault="006631D8" w:rsidP="006631D8">
      <w:pPr>
        <w:suppressAutoHyphens/>
        <w:ind w:left="5529" w:firstLine="0"/>
        <w:jc w:val="right"/>
        <w:rPr>
          <w:rFonts w:cs="Arial"/>
          <w:kern w:val="2"/>
        </w:rPr>
      </w:pPr>
      <w:r w:rsidRPr="007E17D4">
        <w:rPr>
          <w:rFonts w:cs="Arial"/>
          <w:kern w:val="2"/>
        </w:rPr>
        <w:t>к постановлению администрации Калаче</w:t>
      </w:r>
      <w:r w:rsidR="00121AB9" w:rsidRPr="007E17D4">
        <w:rPr>
          <w:rFonts w:cs="Arial"/>
          <w:kern w:val="2"/>
        </w:rPr>
        <w:t>евского сельского поселения</w:t>
      </w:r>
    </w:p>
    <w:p w:rsidR="006631D8" w:rsidRPr="007E17D4" w:rsidRDefault="00931AC1" w:rsidP="006631D8">
      <w:pPr>
        <w:suppressAutoHyphens/>
        <w:ind w:left="5529" w:firstLine="0"/>
        <w:jc w:val="right"/>
        <w:rPr>
          <w:rFonts w:cs="Arial"/>
          <w:kern w:val="2"/>
        </w:rPr>
      </w:pPr>
      <w:r w:rsidRPr="007E17D4">
        <w:rPr>
          <w:rFonts w:cs="Arial"/>
          <w:kern w:val="2"/>
        </w:rPr>
        <w:t xml:space="preserve">от </w:t>
      </w:r>
      <w:r w:rsidR="007E17D4" w:rsidRPr="007E17D4">
        <w:rPr>
          <w:rFonts w:cs="Arial"/>
          <w:kern w:val="2"/>
        </w:rPr>
        <w:t>«15» марта 2021 г. № 14</w:t>
      </w:r>
    </w:p>
    <w:p w:rsidR="000E0171" w:rsidRPr="007E17D4" w:rsidRDefault="000E0171" w:rsidP="000E0171">
      <w:pPr>
        <w:suppressAutoHyphens/>
        <w:ind w:firstLine="709"/>
        <w:jc w:val="center"/>
        <w:rPr>
          <w:rFonts w:cs="Arial"/>
          <w:kern w:val="2"/>
        </w:rPr>
      </w:pPr>
      <w:r w:rsidRPr="007E17D4">
        <w:rPr>
          <w:rFonts w:cs="Arial"/>
          <w:kern w:val="2"/>
        </w:rPr>
        <w:t>СВЕДЕНИЯ</w:t>
      </w:r>
    </w:p>
    <w:p w:rsidR="000E0171" w:rsidRPr="005A589F" w:rsidRDefault="000E0171" w:rsidP="000E0171">
      <w:pPr>
        <w:suppressAutoHyphens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 xml:space="preserve">о показателях (индикаторах) муниципальной программы Калачеевского </w:t>
      </w:r>
      <w:proofErr w:type="gramStart"/>
      <w:r w:rsidRPr="005A589F">
        <w:rPr>
          <w:rFonts w:cs="Arial"/>
          <w:kern w:val="2"/>
        </w:rPr>
        <w:t>сельского</w:t>
      </w:r>
      <w:proofErr w:type="gramEnd"/>
      <w:r w:rsidRPr="005A589F">
        <w:rPr>
          <w:rFonts w:cs="Arial"/>
          <w:kern w:val="2"/>
        </w:rPr>
        <w:t xml:space="preserve"> поселения</w:t>
      </w:r>
    </w:p>
    <w:p w:rsidR="000E0171" w:rsidRDefault="000E0171" w:rsidP="000E0171">
      <w:pPr>
        <w:suppressAutoHyphens/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«Развитие культуры, физической культуры и спорта в </w:t>
      </w:r>
      <w:proofErr w:type="spellStart"/>
      <w:r w:rsidRPr="005A589F">
        <w:rPr>
          <w:rFonts w:cs="Arial"/>
        </w:rPr>
        <w:t>Калачеевском</w:t>
      </w:r>
      <w:proofErr w:type="spellEnd"/>
      <w:r w:rsidRPr="005A589F">
        <w:rPr>
          <w:rFonts w:cs="Arial"/>
        </w:rPr>
        <w:t xml:space="preserve">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p w:rsidR="007E17D4" w:rsidRPr="005A589F" w:rsidRDefault="007E17D4" w:rsidP="000E0171">
      <w:pPr>
        <w:suppressAutoHyphens/>
        <w:ind w:firstLine="709"/>
        <w:jc w:val="center"/>
        <w:rPr>
          <w:rFonts w:cs="Arial"/>
          <w:kern w:val="2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0"/>
        <w:gridCol w:w="3473"/>
        <w:gridCol w:w="1265"/>
        <w:gridCol w:w="844"/>
        <w:gridCol w:w="1136"/>
        <w:gridCol w:w="1230"/>
        <w:gridCol w:w="1232"/>
        <w:gridCol w:w="1230"/>
        <w:gridCol w:w="1232"/>
        <w:gridCol w:w="1128"/>
        <w:gridCol w:w="1068"/>
      </w:tblGrid>
      <w:tr w:rsidR="000E0171" w:rsidTr="0030522C">
        <w:trPr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№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показателя (индикатора)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8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71" w:rsidRDefault="000E0171" w:rsidP="00B6129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71" w:rsidRDefault="000E0171" w:rsidP="00B6129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71" w:rsidRDefault="000E0171" w:rsidP="00B6129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71" w:rsidRDefault="000E0171" w:rsidP="00B6129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год</w:t>
            </w:r>
          </w:p>
        </w:tc>
      </w:tr>
      <w:tr w:rsidR="000E0171" w:rsidTr="0030522C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  <w:r>
              <w:rPr>
                <w:rFonts w:cs="Arial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2020-2026 годы» в том числе подпрограмма ««Создание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</w:tr>
      <w:tr w:rsidR="0030522C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C" w:rsidRDefault="0030522C" w:rsidP="0030522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862,61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11777,9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738,0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674,3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ind w:firstLine="0"/>
            </w:pPr>
            <w:r w:rsidRPr="00C47D51">
              <w:rPr>
                <w:rFonts w:cs="Arial"/>
                <w:kern w:val="2"/>
              </w:rPr>
              <w:t>674,3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ind w:firstLine="0"/>
            </w:pPr>
            <w:r w:rsidRPr="00C47D51">
              <w:rPr>
                <w:rFonts w:cs="Arial"/>
                <w:kern w:val="2"/>
              </w:rPr>
              <w:t>674,3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C" w:rsidRDefault="0030522C" w:rsidP="0030522C">
            <w:pPr>
              <w:ind w:firstLine="0"/>
            </w:pPr>
            <w:r w:rsidRPr="00C47D51">
              <w:rPr>
                <w:rFonts w:cs="Arial"/>
                <w:kern w:val="2"/>
              </w:rPr>
              <w:t>674,3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21,5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30</w:t>
            </w:r>
          </w:p>
        </w:tc>
      </w:tr>
      <w:tr w:rsidR="000E0171" w:rsidTr="0030522C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Численность участников клубных формирований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чел.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83</w:t>
            </w:r>
          </w:p>
        </w:tc>
      </w:tr>
      <w:tr w:rsidR="000E0171" w:rsidTr="0030522C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1.1.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Содействие сохранению существующей сети муниципальных учреждений культуры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</w:tr>
      <w:tr w:rsidR="000E0171" w:rsidTr="0030522C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1.2.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Модернизация материально-технической базы МКУ «Калачеевский КДЦ»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</w:tr>
      <w:tr w:rsidR="000E0171" w:rsidTr="0030522C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1.3.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«</w:t>
            </w:r>
            <w:r>
              <w:rPr>
                <w:rFonts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1.3.1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475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Pr="005F6988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F6988">
              <w:rPr>
                <w:rFonts w:cs="Arial"/>
                <w:kern w:val="2"/>
              </w:rPr>
              <w:t>522</w:t>
            </w:r>
          </w:p>
        </w:tc>
      </w:tr>
      <w:tr w:rsidR="000E0171" w:rsidTr="0030522C">
        <w:trPr>
          <w:trHeight w:val="783"/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1.4.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«</w:t>
            </w:r>
            <w:r>
              <w:rPr>
                <w:rFonts w:cs="Arial"/>
              </w:rPr>
              <w:t>Обучение специалистов МКУ «Калачеевский КДЦ»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1.5.1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чел.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0E0171" w:rsidTr="0030522C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2.1. «</w:t>
            </w:r>
            <w:r>
              <w:rPr>
                <w:rFonts w:cs="Arial"/>
              </w:rPr>
              <w:t>Оснащение спортивных площадок спортивным и иным оборудованием»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1,2</w:t>
            </w:r>
          </w:p>
        </w:tc>
      </w:tr>
      <w:tr w:rsidR="000E0171" w:rsidTr="0030522C">
        <w:trPr>
          <w:jc w:val="center"/>
        </w:trPr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Обеспечение реализации муниципальной программы»</w:t>
            </w:r>
          </w:p>
        </w:tc>
      </w:tr>
      <w:tr w:rsidR="000E0171" w:rsidTr="0030522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Сохранение кадрового состава работников МКУ «Калачеевский КДЦ»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чел.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1" w:rsidRDefault="000E0171" w:rsidP="00B612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:rsidR="000E0171" w:rsidRPr="005A589F" w:rsidRDefault="000E0171" w:rsidP="000E0171">
      <w:pPr>
        <w:suppressAutoHyphens/>
        <w:ind w:firstLine="0"/>
        <w:rPr>
          <w:rFonts w:cs="Arial"/>
          <w:kern w:val="2"/>
        </w:rPr>
      </w:pPr>
    </w:p>
    <w:p w:rsidR="000E0171" w:rsidRDefault="000E0171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</w:p>
    <w:p w:rsidR="000E0171" w:rsidRDefault="000E0171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  <w:sectPr w:rsidR="000E0171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 2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935D9E" w:rsidRPr="007E17D4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 w:rsidRPr="007E17D4">
        <w:rPr>
          <w:rFonts w:cs="Arial"/>
          <w:kern w:val="2"/>
        </w:rPr>
        <w:t xml:space="preserve">от </w:t>
      </w:r>
      <w:r w:rsidR="007E17D4" w:rsidRPr="007E17D4">
        <w:rPr>
          <w:rFonts w:cs="Arial"/>
          <w:kern w:val="2"/>
        </w:rPr>
        <w:t>«15» марта 2021 г. № 14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6631D8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</w:t>
      </w:r>
      <w:proofErr w:type="spellStart"/>
      <w:r w:rsidRPr="005A589F">
        <w:rPr>
          <w:rFonts w:cs="Arial"/>
        </w:rPr>
        <w:t>Калачеевском</w:t>
      </w:r>
      <w:proofErr w:type="spellEnd"/>
      <w:r w:rsidRPr="005A589F">
        <w:rPr>
          <w:rFonts w:cs="Arial"/>
        </w:rPr>
        <w:t xml:space="preserve">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p w:rsidR="007E17D4" w:rsidRPr="005A589F" w:rsidRDefault="007E17D4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3300"/>
        <w:gridCol w:w="3446"/>
        <w:gridCol w:w="905"/>
        <w:gridCol w:w="1054"/>
        <w:gridCol w:w="1039"/>
        <w:gridCol w:w="875"/>
        <w:gridCol w:w="1011"/>
        <w:gridCol w:w="850"/>
        <w:gridCol w:w="984"/>
      </w:tblGrid>
      <w:tr w:rsidR="00121AB9" w:rsidTr="008C4475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C4475" w:rsidTr="008C4475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121AB9">
            <w:pPr>
              <w:autoSpaceDE w:val="0"/>
              <w:autoSpaceDN w:val="0"/>
              <w:adjustRightInd w:val="0"/>
              <w:ind w:right="1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8C4475" w:rsidTr="008C4475">
        <w:trPr>
          <w:trHeight w:val="433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16147,5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C4475" w:rsidTr="008C4475">
        <w:trPr>
          <w:trHeight w:val="231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8C4475" w:rsidTr="008C4475">
        <w:trPr>
          <w:trHeight w:val="441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</w:pPr>
            <w:r w:rsidRPr="002C2FF9">
              <w:rPr>
                <w:rFonts w:cs="Arial"/>
                <w:kern w:val="2"/>
              </w:rPr>
              <w:t>16147,5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C4475" w:rsidTr="008C4475">
        <w:trPr>
          <w:trHeight w:val="441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</w:pPr>
            <w:r w:rsidRPr="002C2FF9">
              <w:rPr>
                <w:rFonts w:cs="Arial"/>
                <w:kern w:val="2"/>
              </w:rPr>
              <w:t>16147,5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C4475" w:rsidTr="008C4475">
        <w:trPr>
          <w:trHeight w:val="441"/>
          <w:jc w:val="center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</w:pPr>
            <w:r w:rsidRPr="002C2FF9">
              <w:rPr>
                <w:rFonts w:cs="Arial"/>
                <w:kern w:val="2"/>
              </w:rPr>
              <w:t>16147,5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right="-25" w:firstLine="0"/>
              <w:rPr>
                <w:rFonts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  <w:rPr>
                <w:rFonts w:cs="Arial"/>
              </w:rPr>
            </w:pPr>
          </w:p>
        </w:tc>
      </w:tr>
      <w:tr w:rsidR="008C4475" w:rsidTr="008C4475">
        <w:trPr>
          <w:trHeight w:val="441"/>
          <w:jc w:val="center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</w:pPr>
            <w:r w:rsidRPr="002C2FF9">
              <w:rPr>
                <w:rFonts w:cs="Arial"/>
                <w:kern w:val="2"/>
              </w:rPr>
              <w:t>16147,5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C4475" w:rsidTr="008C4475">
        <w:trPr>
          <w:trHeight w:val="453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lastRenderedPageBreak/>
              <w:t xml:space="preserve">мероприятие 1 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«Обеспечение условий для </w:t>
            </w:r>
            <w:r>
              <w:rPr>
                <w:rFonts w:cs="Arial"/>
                <w:kern w:val="2"/>
              </w:rPr>
              <w:lastRenderedPageBreak/>
              <w:t xml:space="preserve">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</w:pPr>
            <w:r w:rsidRPr="002C2FF9">
              <w:rPr>
                <w:rFonts w:cs="Arial"/>
                <w:kern w:val="2"/>
              </w:rPr>
              <w:t>16147,5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C4475" w:rsidTr="008C4475">
        <w:trPr>
          <w:trHeight w:val="295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8C4475" w:rsidTr="008C4475">
        <w:trPr>
          <w:trHeight w:val="920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8C4475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16137,5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8C4475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8C4475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C4475" w:rsidTr="008C4475">
        <w:trPr>
          <w:trHeight w:val="339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8C4475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C4475" w:rsidTr="008C4475">
        <w:trPr>
          <w:trHeight w:val="347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8C4475" w:rsidTr="008C4475">
        <w:trPr>
          <w:trHeight w:val="645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8C4475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C4475" w:rsidTr="008C4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92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300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44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90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3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7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8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8C4475" w:rsidTr="008C4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492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44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0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3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7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1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8C4475" w:rsidTr="008C4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492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00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44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0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3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7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8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EF4E09" w:rsidRDefault="00EF4E09" w:rsidP="0019657F">
      <w:pPr>
        <w:suppressAutoHyphens/>
        <w:ind w:left="5529" w:firstLine="0"/>
        <w:jc w:val="right"/>
        <w:rPr>
          <w:rFonts w:cs="Arial"/>
          <w:kern w:val="2"/>
        </w:rPr>
      </w:pPr>
    </w:p>
    <w:p w:rsidR="006631D8" w:rsidRDefault="006631D8" w:rsidP="006631D8">
      <w:pPr>
        <w:suppressAutoHyphens/>
        <w:ind w:firstLine="0"/>
        <w:rPr>
          <w:rFonts w:cs="Arial"/>
          <w:kern w:val="2"/>
        </w:rPr>
        <w:sectPr w:rsidR="006631D8" w:rsidSect="007E17D4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8C4475">
        <w:rPr>
          <w:rFonts w:cs="Arial"/>
          <w:kern w:val="2"/>
        </w:rPr>
        <w:t>е №3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7E17D4" w:rsidRPr="007E17D4" w:rsidRDefault="007E17D4" w:rsidP="007E17D4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  <w:kern w:val="2"/>
        </w:rPr>
      </w:pPr>
      <w:r w:rsidRPr="007E17D4">
        <w:rPr>
          <w:rFonts w:cs="Arial"/>
          <w:kern w:val="2"/>
        </w:rPr>
        <w:t>«15» марта 2021 г. № 14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9"/>
        <w:gridCol w:w="2560"/>
        <w:gridCol w:w="2153"/>
        <w:gridCol w:w="996"/>
        <w:gridCol w:w="6"/>
        <w:gridCol w:w="1014"/>
        <w:gridCol w:w="6"/>
        <w:gridCol w:w="1046"/>
        <w:gridCol w:w="6"/>
        <w:gridCol w:w="1000"/>
        <w:gridCol w:w="1029"/>
        <w:gridCol w:w="1028"/>
        <w:gridCol w:w="1061"/>
      </w:tblGrid>
      <w:tr w:rsidR="008A0C0B" w:rsidTr="00035590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16147,5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1023,8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lastRenderedPageBreak/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C4475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16147,5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C4475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C4475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1023,8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1613</w:t>
            </w:r>
            <w:r w:rsidR="008C4475">
              <w:rPr>
                <w:rFonts w:cs="Arial"/>
                <w:kern w:val="2"/>
              </w:rPr>
              <w:t>7,5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</w:t>
            </w:r>
            <w:r w:rsidR="008C4475">
              <w:rPr>
                <w:rFonts w:cs="Arial"/>
                <w:kern w:val="2"/>
              </w:rPr>
              <w:t>3,8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89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60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733BCF">
        <w:rPr>
          <w:rFonts w:cs="Arial"/>
          <w:kern w:val="2"/>
        </w:rPr>
        <w:t>4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7E17D4" w:rsidRPr="007E17D4" w:rsidRDefault="007E17D4" w:rsidP="007E17D4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kern w:val="2"/>
        </w:rPr>
      </w:pPr>
      <w:bookmarkStart w:id="0" w:name="_GoBack"/>
      <w:r w:rsidRPr="007E17D4">
        <w:rPr>
          <w:rFonts w:cs="Arial"/>
          <w:kern w:val="2"/>
        </w:rPr>
        <w:t>«15» марта 2021 г. № 14</w:t>
      </w:r>
    </w:p>
    <w:bookmarkEnd w:id="0"/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 xml:space="preserve">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</w:t>
      </w:r>
      <w:r>
        <w:rPr>
          <w:rFonts w:cs="Arial"/>
          <w:kern w:val="2"/>
        </w:rPr>
        <w:t>»</w:t>
      </w:r>
    </w:p>
    <w:p w:rsidR="008A0C0B" w:rsidRPr="005A589F" w:rsidRDefault="00FE5CD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2021</w:t>
      </w:r>
      <w:r w:rsidR="008A0C0B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Наименование </w:t>
            </w:r>
            <w:proofErr w:type="spellStart"/>
            <w:r>
              <w:rPr>
                <w:rFonts w:cs="Arial"/>
                <w:kern w:val="2"/>
              </w:rPr>
              <w:t>подпрограммы</w:t>
            </w:r>
            <w:proofErr w:type="gramStart"/>
            <w:r>
              <w:rPr>
                <w:rFonts w:cs="Arial"/>
                <w:kern w:val="2"/>
              </w:rPr>
              <w:t>,</w:t>
            </w:r>
            <w:r w:rsidR="008A0C0B">
              <w:rPr>
                <w:rFonts w:cs="Arial"/>
                <w:kern w:val="2"/>
              </w:rPr>
              <w:t>о</w:t>
            </w:r>
            <w:proofErr w:type="gramEnd"/>
            <w:r w:rsidR="008A0C0B">
              <w:rPr>
                <w:rFonts w:cs="Arial"/>
                <w:kern w:val="2"/>
              </w:rPr>
              <w:t>сновного</w:t>
            </w:r>
            <w:proofErr w:type="spellEnd"/>
            <w:r w:rsidR="008A0C0B">
              <w:rPr>
                <w:rFonts w:cs="Arial"/>
                <w:kern w:val="2"/>
              </w:rPr>
              <w:t xml:space="preserve">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начала реализации </w:t>
            </w:r>
            <w:proofErr w:type="spellStart"/>
            <w:proofErr w:type="gramStart"/>
            <w:r>
              <w:rPr>
                <w:rFonts w:cs="Arial"/>
                <w:kern w:val="2"/>
              </w:rPr>
              <w:t>мероприя-т</w:t>
            </w:r>
            <w:r w:rsidR="008A0C0B">
              <w:rPr>
                <w:rFonts w:cs="Arial"/>
                <w:kern w:val="2"/>
              </w:rPr>
              <w:t>ия</w:t>
            </w:r>
            <w:proofErr w:type="spellEnd"/>
            <w:proofErr w:type="gramEnd"/>
            <w:r w:rsidR="008A0C0B">
              <w:rPr>
                <w:rFonts w:cs="Arial"/>
                <w:kern w:val="2"/>
              </w:rPr>
              <w:t xml:space="preserve">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 xml:space="preserve">и </w:t>
            </w:r>
            <w:proofErr w:type="spellStart"/>
            <w:proofErr w:type="gramStart"/>
            <w:r>
              <w:rPr>
                <w:rFonts w:cs="Arial"/>
                <w:kern w:val="2"/>
              </w:rPr>
              <w:t>мероприя</w:t>
            </w:r>
            <w:r w:rsidR="0030522C">
              <w:rPr>
                <w:rFonts w:cs="Arial"/>
                <w:kern w:val="2"/>
              </w:rPr>
              <w:t>-</w:t>
            </w:r>
            <w:r>
              <w:rPr>
                <w:rFonts w:cs="Arial"/>
                <w:kern w:val="2"/>
              </w:rPr>
              <w:t>тия</w:t>
            </w:r>
            <w:proofErr w:type="spellEnd"/>
            <w:proofErr w:type="gramEnd"/>
            <w:r>
              <w:rPr>
                <w:rFonts w:cs="Arial"/>
                <w:kern w:val="2"/>
              </w:rPr>
              <w:t xml:space="preserve">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</w:t>
            </w:r>
            <w:r>
              <w:rPr>
                <w:rFonts w:cs="Arial"/>
                <w:kern w:val="2"/>
              </w:rPr>
              <w:lastRenderedPageBreak/>
              <w:t>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>
              <w:rPr>
                <w:rFonts w:cs="Arial"/>
              </w:rPr>
              <w:t xml:space="preserve">Развитие культуры, физической </w:t>
            </w:r>
            <w:r>
              <w:rPr>
                <w:rFonts w:cs="Arial"/>
              </w:rPr>
              <w:lastRenderedPageBreak/>
              <w:t xml:space="preserve">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</w:t>
            </w:r>
            <w:r>
              <w:rPr>
                <w:rFonts w:cs="Arial"/>
                <w:kern w:val="2"/>
              </w:rPr>
              <w:lastRenderedPageBreak/>
              <w:t>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16137,5</w:t>
            </w:r>
          </w:p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  <w:p w:rsidR="008A0C0B" w:rsidRPr="00700520" w:rsidRDefault="00733BCF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8A0C0B">
              <w:rPr>
                <w:rFonts w:cs="Arial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16137,5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8A0C0B" w:rsidRDefault="00733BC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02 1 01 00590100</w:t>
            </w:r>
          </w:p>
          <w:p w:rsidR="000553B9" w:rsidRDefault="00966A7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02 1 01 00590200</w:t>
            </w:r>
          </w:p>
          <w:p w:rsidR="000553B9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</w:t>
            </w:r>
            <w:r w:rsidR="00C1241A">
              <w:rPr>
                <w:rFonts w:cs="Arial"/>
                <w:kern w:val="2"/>
              </w:rPr>
              <w:t>90800</w:t>
            </w:r>
          </w:p>
          <w:p w:rsidR="00733BCF" w:rsidRPr="00733BCF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914 08 01 02 1 01 </w:t>
            </w:r>
            <w:r>
              <w:rPr>
                <w:rFonts w:cs="Arial"/>
                <w:kern w:val="2"/>
                <w:lang w:val="en-US"/>
              </w:rPr>
              <w:t>S</w:t>
            </w:r>
            <w:r>
              <w:rPr>
                <w:rFonts w:cs="Arial"/>
                <w:kern w:val="2"/>
              </w:rPr>
              <w:t>8750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703,8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66A7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300,0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66A7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  <w:p w:rsidR="000553B9" w:rsidRDefault="00966A7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15123,7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66A79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733BCF">
              <w:rPr>
                <w:rFonts w:cs="Arial"/>
                <w:kern w:val="2"/>
              </w:rPr>
              <w:t>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D105AC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 xml:space="preserve">сельского поселения в рамках утвержденной программы, 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п</w:t>
            </w:r>
            <w:r w:rsidR="00C1241A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softHyphen/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DC7E43" w:rsidRPr="005A589F" w:rsidRDefault="00DC7E4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59" w:rsidRDefault="00F30059" w:rsidP="00AE3364">
      <w:r>
        <w:separator/>
      </w:r>
    </w:p>
  </w:endnote>
  <w:endnote w:type="continuationSeparator" w:id="0">
    <w:p w:rsidR="00F30059" w:rsidRDefault="00F30059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59" w:rsidRDefault="00F30059" w:rsidP="00AE3364">
      <w:r>
        <w:separator/>
      </w:r>
    </w:p>
  </w:footnote>
  <w:footnote w:type="continuationSeparator" w:id="0">
    <w:p w:rsidR="00F30059" w:rsidRDefault="00F30059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7763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21AB9"/>
    <w:rsid w:val="00183DDB"/>
    <w:rsid w:val="00186C46"/>
    <w:rsid w:val="0019657F"/>
    <w:rsid w:val="001B3488"/>
    <w:rsid w:val="001C4993"/>
    <w:rsid w:val="001C68C0"/>
    <w:rsid w:val="001E37A2"/>
    <w:rsid w:val="002039DE"/>
    <w:rsid w:val="00207B47"/>
    <w:rsid w:val="002135A1"/>
    <w:rsid w:val="002160AA"/>
    <w:rsid w:val="00221C3B"/>
    <w:rsid w:val="00223AEB"/>
    <w:rsid w:val="0023191D"/>
    <w:rsid w:val="0024118F"/>
    <w:rsid w:val="00292D22"/>
    <w:rsid w:val="002D2E35"/>
    <w:rsid w:val="002D6359"/>
    <w:rsid w:val="002D6553"/>
    <w:rsid w:val="002E0E06"/>
    <w:rsid w:val="0030522C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4B27"/>
    <w:rsid w:val="003C2BD3"/>
    <w:rsid w:val="003C7F8A"/>
    <w:rsid w:val="003E07DC"/>
    <w:rsid w:val="00400540"/>
    <w:rsid w:val="00453398"/>
    <w:rsid w:val="00457590"/>
    <w:rsid w:val="00477170"/>
    <w:rsid w:val="00496D9F"/>
    <w:rsid w:val="004C0CA7"/>
    <w:rsid w:val="004D56F2"/>
    <w:rsid w:val="004D71EA"/>
    <w:rsid w:val="004E3B70"/>
    <w:rsid w:val="004E609E"/>
    <w:rsid w:val="004E653D"/>
    <w:rsid w:val="00520061"/>
    <w:rsid w:val="00554971"/>
    <w:rsid w:val="005610E8"/>
    <w:rsid w:val="005634E7"/>
    <w:rsid w:val="00577256"/>
    <w:rsid w:val="0059625A"/>
    <w:rsid w:val="005A589F"/>
    <w:rsid w:val="005E2B57"/>
    <w:rsid w:val="005F6988"/>
    <w:rsid w:val="00606645"/>
    <w:rsid w:val="00610D75"/>
    <w:rsid w:val="00646316"/>
    <w:rsid w:val="006631D8"/>
    <w:rsid w:val="006643CF"/>
    <w:rsid w:val="00681536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5802"/>
    <w:rsid w:val="00796DE3"/>
    <w:rsid w:val="007970CA"/>
    <w:rsid w:val="007A69D0"/>
    <w:rsid w:val="007A7023"/>
    <w:rsid w:val="007E17D4"/>
    <w:rsid w:val="007E1DFC"/>
    <w:rsid w:val="007E2F10"/>
    <w:rsid w:val="007E4E0E"/>
    <w:rsid w:val="007E5E23"/>
    <w:rsid w:val="00810DC0"/>
    <w:rsid w:val="008159B3"/>
    <w:rsid w:val="008350AD"/>
    <w:rsid w:val="008476A2"/>
    <w:rsid w:val="00854794"/>
    <w:rsid w:val="00857192"/>
    <w:rsid w:val="00862635"/>
    <w:rsid w:val="00863E1F"/>
    <w:rsid w:val="008709E3"/>
    <w:rsid w:val="008909E9"/>
    <w:rsid w:val="008A0C0B"/>
    <w:rsid w:val="008A2D10"/>
    <w:rsid w:val="008A4418"/>
    <w:rsid w:val="008C4475"/>
    <w:rsid w:val="008D6781"/>
    <w:rsid w:val="008D6B8F"/>
    <w:rsid w:val="008E1541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24043"/>
    <w:rsid w:val="00A255D0"/>
    <w:rsid w:val="00A258B0"/>
    <w:rsid w:val="00A55120"/>
    <w:rsid w:val="00A70F55"/>
    <w:rsid w:val="00A71868"/>
    <w:rsid w:val="00A75D63"/>
    <w:rsid w:val="00A776B6"/>
    <w:rsid w:val="00A80920"/>
    <w:rsid w:val="00A97587"/>
    <w:rsid w:val="00AC60F6"/>
    <w:rsid w:val="00AE3364"/>
    <w:rsid w:val="00B05F7F"/>
    <w:rsid w:val="00B31E60"/>
    <w:rsid w:val="00B320C6"/>
    <w:rsid w:val="00B3335E"/>
    <w:rsid w:val="00B511B0"/>
    <w:rsid w:val="00B52258"/>
    <w:rsid w:val="00B56D7F"/>
    <w:rsid w:val="00B63561"/>
    <w:rsid w:val="00B92153"/>
    <w:rsid w:val="00B96492"/>
    <w:rsid w:val="00BB363C"/>
    <w:rsid w:val="00BD4C22"/>
    <w:rsid w:val="00BD56B1"/>
    <w:rsid w:val="00BF4526"/>
    <w:rsid w:val="00C1241A"/>
    <w:rsid w:val="00C44BF1"/>
    <w:rsid w:val="00C46243"/>
    <w:rsid w:val="00C521C9"/>
    <w:rsid w:val="00C555BA"/>
    <w:rsid w:val="00C663A9"/>
    <w:rsid w:val="00C8001E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059"/>
    <w:rsid w:val="00F30A57"/>
    <w:rsid w:val="00F36657"/>
    <w:rsid w:val="00F51D62"/>
    <w:rsid w:val="00F71BAD"/>
    <w:rsid w:val="00F7306E"/>
    <w:rsid w:val="00F73BF9"/>
    <w:rsid w:val="00F871A4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E2D1-43EB-4DE3-9E02-9097ED7D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2020-12-28T08:53:00Z</cp:lastPrinted>
  <dcterms:created xsi:type="dcterms:W3CDTF">2021-03-09T07:41:00Z</dcterms:created>
  <dcterms:modified xsi:type="dcterms:W3CDTF">2021-03-09T07:41:00Z</dcterms:modified>
</cp:coreProperties>
</file>