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ПОСТАНОВЛЕНИЕ</w:t>
      </w:r>
    </w:p>
    <w:p w:rsidR="002F431A" w:rsidRPr="00227A1E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  <w:lang w:val="de-DE"/>
        </w:rPr>
      </w:pPr>
      <w:r w:rsidRPr="00E84B4D">
        <w:rPr>
          <w:rFonts w:cs="Arial"/>
        </w:rPr>
        <w:t>О</w:t>
      </w:r>
      <w:r w:rsidR="002F431A" w:rsidRPr="00E84B4D">
        <w:rPr>
          <w:rFonts w:cs="Arial"/>
        </w:rPr>
        <w:t>т</w:t>
      </w:r>
      <w:r w:rsidRPr="00E84B4D">
        <w:rPr>
          <w:rFonts w:cs="Arial"/>
        </w:rPr>
        <w:t xml:space="preserve"> </w:t>
      </w:r>
      <w:r w:rsidR="002F431A" w:rsidRPr="00E84B4D">
        <w:rPr>
          <w:rFonts w:cs="Arial"/>
        </w:rPr>
        <w:t>«</w:t>
      </w:r>
      <w:r w:rsidR="00E84B4D" w:rsidRPr="00E84B4D">
        <w:rPr>
          <w:rFonts w:cs="Arial"/>
        </w:rPr>
        <w:t>15</w:t>
      </w:r>
      <w:r w:rsidR="002F431A" w:rsidRPr="00E84B4D">
        <w:rPr>
          <w:rFonts w:cs="Arial"/>
        </w:rPr>
        <w:t>»</w:t>
      </w:r>
      <w:r w:rsidR="00C3581A" w:rsidRPr="00E84B4D">
        <w:rPr>
          <w:rFonts w:cs="Arial"/>
        </w:rPr>
        <w:t xml:space="preserve"> </w:t>
      </w:r>
      <w:r w:rsidR="00E84B4D" w:rsidRPr="00E84B4D">
        <w:rPr>
          <w:rFonts w:cs="Arial"/>
        </w:rPr>
        <w:t>марта</w:t>
      </w:r>
      <w:r w:rsidR="00C3581A" w:rsidRPr="00E84B4D">
        <w:rPr>
          <w:rFonts w:cs="Arial"/>
        </w:rPr>
        <w:t xml:space="preserve"> </w:t>
      </w:r>
      <w:r w:rsidR="00DD5F23" w:rsidRPr="00E84B4D">
        <w:rPr>
          <w:rFonts w:cs="Arial"/>
        </w:rPr>
        <w:t>202</w:t>
      </w:r>
      <w:r w:rsidR="00E84B4D" w:rsidRPr="00E84B4D">
        <w:rPr>
          <w:rFonts w:cs="Arial"/>
        </w:rPr>
        <w:t>1</w:t>
      </w:r>
      <w:r w:rsidR="00C3581A" w:rsidRPr="00E84B4D">
        <w:rPr>
          <w:rFonts w:cs="Arial"/>
        </w:rPr>
        <w:t xml:space="preserve"> </w:t>
      </w:r>
      <w:r w:rsidR="002F431A" w:rsidRPr="00E84B4D">
        <w:rPr>
          <w:rFonts w:cs="Arial"/>
        </w:rPr>
        <w:t>г.№</w:t>
      </w:r>
      <w:r w:rsidR="00C3581A" w:rsidRPr="00E84B4D">
        <w:rPr>
          <w:rFonts w:cs="Arial"/>
        </w:rPr>
        <w:t xml:space="preserve"> </w:t>
      </w:r>
      <w:r w:rsidR="00E84B4D" w:rsidRPr="00E84B4D">
        <w:rPr>
          <w:rFonts w:cs="Arial"/>
        </w:rPr>
        <w:t>1</w:t>
      </w:r>
      <w:r w:rsidR="00227A1E">
        <w:rPr>
          <w:rFonts w:cs="Arial"/>
          <w:lang w:val="de-DE"/>
        </w:rPr>
        <w:t>6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E84B4D" w:rsidRPr="00E84B4D" w:rsidTr="00B22696">
        <w:tc>
          <w:tcPr>
            <w:tcW w:w="9464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2F431A" w:rsidRPr="00E84B4D" w:rsidRDefault="009D1C98" w:rsidP="0035737B">
            <w:pPr>
              <w:tabs>
                <w:tab w:val="left" w:pos="0"/>
                <w:tab w:val="left" w:pos="851"/>
              </w:tabs>
              <w:spacing w:line="276" w:lineRule="auto"/>
              <w:ind w:firstLine="709"/>
            </w:pPr>
            <w:r w:rsidRPr="00E84B4D">
      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г.№19; от 29.06.2015</w:t>
            </w:r>
            <w:r w:rsidR="00E84B4D">
              <w:t xml:space="preserve"> </w:t>
            </w:r>
            <w:r w:rsidRPr="00E84B4D">
              <w:t>г.№</w:t>
            </w:r>
            <w:r w:rsidR="00E84B4D">
              <w:t xml:space="preserve"> </w:t>
            </w:r>
            <w:r w:rsidRPr="00E84B4D">
              <w:t>36; от 11.05.2016</w:t>
            </w:r>
            <w:r w:rsidR="00E84B4D">
              <w:t xml:space="preserve"> </w:t>
            </w:r>
            <w:r w:rsidRPr="00E84B4D">
              <w:t>г.№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г.№</w:t>
            </w:r>
            <w:r w:rsidR="00317F35" w:rsidRPr="00E84B4D">
              <w:t xml:space="preserve"> </w:t>
            </w:r>
            <w:r w:rsidRPr="00E84B4D">
              <w:t>97),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35737B" w:rsidRPr="00E84B4D">
              <w:t>вского сельского поселения от 29.12.2020 г.№ 28</w:t>
            </w:r>
            <w:r w:rsidR="00C37804" w:rsidRPr="00E84B4D">
              <w:t>; (в редакции постановления от 31.01.2020 №</w:t>
            </w:r>
            <w:r w:rsidR="00E84B4D">
              <w:t xml:space="preserve"> </w:t>
            </w:r>
            <w:r w:rsidR="00C37804" w:rsidRPr="00E84B4D">
              <w:t>3</w:t>
            </w:r>
            <w:r w:rsidR="00EE7A9B" w:rsidRPr="00E84B4D">
              <w:t>; от 30.11.2020 г. № 49</w:t>
            </w:r>
            <w:r w:rsidR="0035737B" w:rsidRPr="00E84B4D">
              <w:t>; от 29.12.2020 г. № 56</w:t>
            </w:r>
            <w:r w:rsidR="00C37804" w:rsidRPr="00E84B4D">
              <w:t xml:space="preserve">); </w:t>
            </w:r>
            <w:r w:rsidRPr="00E84B4D">
              <w:t xml:space="preserve">администрация Калачеевского сельского поселения </w:t>
            </w:r>
            <w:r w:rsidRPr="00E84B4D">
              <w:rPr>
                <w:bCs/>
              </w:rPr>
              <w:t>п о с т а н о в л я е т:</w:t>
            </w:r>
          </w:p>
        </w:tc>
      </w:tr>
    </w:tbl>
    <w:p w:rsidR="002F431A" w:rsidRDefault="002F431A" w:rsidP="00542A8E">
      <w:pPr>
        <w:autoSpaceDE w:val="0"/>
        <w:autoSpaceDN w:val="0"/>
        <w:adjustRightInd w:val="0"/>
        <w:ind w:firstLine="540"/>
        <w:rPr>
          <w:lang w:eastAsia="ar-SA"/>
        </w:rPr>
      </w:pPr>
      <w:r w:rsidRPr="00EF29DF">
        <w:rPr>
          <w:rFonts w:cs="Arial"/>
        </w:rPr>
        <w:t>1.</w:t>
      </w:r>
      <w:r w:rsidR="00DD5F23">
        <w:rPr>
          <w:rFonts w:cs="Arial"/>
        </w:rPr>
        <w:t xml:space="preserve"> Внести в муниципальную программу Калачеевского сельского поселения «</w:t>
      </w:r>
      <w:r w:rsidR="00DD5F23" w:rsidRPr="00EF29DF">
        <w:rPr>
          <w:lang w:eastAsia="ar-SA"/>
        </w:rPr>
        <w:t>Муниципальное управление</w:t>
      </w:r>
      <w:r w:rsidR="00DD5F23">
        <w:rPr>
          <w:lang w:eastAsia="ar-SA"/>
        </w:rPr>
        <w:t xml:space="preserve"> на </w:t>
      </w:r>
      <w:r w:rsidR="00DD5F23" w:rsidRPr="00EF29DF">
        <w:rPr>
          <w:lang w:eastAsia="ar-SA"/>
        </w:rPr>
        <w:t xml:space="preserve">территории Калачеевского сельского поселения на </w:t>
      </w:r>
      <w:r w:rsidR="00DD5F23">
        <w:rPr>
          <w:lang w:eastAsia="ar-SA"/>
        </w:rPr>
        <w:t>2020-2026</w:t>
      </w:r>
      <w:r w:rsidR="00DD5F23" w:rsidRPr="00EF29DF">
        <w:rPr>
          <w:lang w:eastAsia="ar-SA"/>
        </w:rPr>
        <w:t xml:space="preserve"> годы»</w:t>
      </w:r>
      <w:r w:rsidR="00EE7A9B">
        <w:rPr>
          <w:lang w:eastAsia="ar-SA"/>
        </w:rPr>
        <w:t xml:space="preserve"> </w:t>
      </w:r>
      <w:r w:rsidR="00EE7A9B">
        <w:rPr>
          <w:rFonts w:cs="Arial"/>
        </w:rPr>
        <w:t>следующие изменения:</w:t>
      </w:r>
    </w:p>
    <w:p w:rsidR="00EE7A9B" w:rsidRPr="004D0ABC" w:rsidRDefault="00EE7A9B" w:rsidP="0014224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1.1. В муниципальную программу </w:t>
      </w:r>
      <w:r w:rsidRPr="004D0ABC">
        <w:rPr>
          <w:rFonts w:cs="Arial"/>
        </w:rPr>
        <w:t>Калачеевского сельского поселения</w:t>
      </w:r>
    </w:p>
    <w:p w:rsidR="00EE7A9B" w:rsidRDefault="00EE7A9B" w:rsidP="00142246">
      <w:pPr>
        <w:autoSpaceDE w:val="0"/>
        <w:autoSpaceDN w:val="0"/>
        <w:adjustRightInd w:val="0"/>
        <w:ind w:firstLine="0"/>
        <w:rPr>
          <w:rFonts w:cs="Arial"/>
        </w:rPr>
      </w:pPr>
      <w:r w:rsidRPr="004D0ABC">
        <w:rPr>
          <w:rFonts w:cs="Arial"/>
        </w:rPr>
        <w:t>«</w:t>
      </w:r>
      <w:r w:rsidR="00142246" w:rsidRPr="00EF29DF">
        <w:rPr>
          <w:lang w:eastAsia="ar-SA"/>
        </w:rPr>
        <w:t>Муниципальное управление</w:t>
      </w:r>
      <w:r w:rsidR="00142246">
        <w:rPr>
          <w:lang w:eastAsia="ar-SA"/>
        </w:rPr>
        <w:t xml:space="preserve"> на </w:t>
      </w:r>
      <w:r w:rsidR="00142246" w:rsidRPr="00EF29DF">
        <w:rPr>
          <w:lang w:eastAsia="ar-SA"/>
        </w:rPr>
        <w:t xml:space="preserve">территории Калачеевского сельского поселения на </w:t>
      </w:r>
      <w:r w:rsidR="00142246">
        <w:rPr>
          <w:lang w:eastAsia="ar-SA"/>
        </w:rPr>
        <w:t>2020-2026</w:t>
      </w:r>
      <w:r w:rsidR="00142246" w:rsidRPr="00EF29DF">
        <w:rPr>
          <w:lang w:eastAsia="ar-SA"/>
        </w:rPr>
        <w:t xml:space="preserve"> годы</w:t>
      </w:r>
      <w:r w:rsidRPr="004D0ABC">
        <w:rPr>
          <w:rFonts w:cs="Arial"/>
        </w:rPr>
        <w:t>»</w:t>
      </w:r>
      <w:r>
        <w:rPr>
          <w:rFonts w:cs="Arial"/>
        </w:rPr>
        <w:t>:</w:t>
      </w:r>
    </w:p>
    <w:p w:rsidR="00713EE7" w:rsidRDefault="00142246" w:rsidP="00713EE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1.1.1. В паспорте муниципальной программы</w:t>
      </w:r>
      <w:r w:rsidRPr="003D5260">
        <w:rPr>
          <w:rFonts w:cs="Arial"/>
        </w:rPr>
        <w:t xml:space="preserve"> Калачеевского</w:t>
      </w:r>
      <w:r>
        <w:rPr>
          <w:rFonts w:cs="Arial"/>
        </w:rPr>
        <w:t xml:space="preserve"> сельского поселения </w:t>
      </w:r>
      <w:r w:rsidRPr="003D5260">
        <w:rPr>
          <w:rFonts w:cs="Arial"/>
        </w:rPr>
        <w:t>«</w:t>
      </w:r>
      <w:r w:rsidRPr="00EF29DF">
        <w:rPr>
          <w:lang w:eastAsia="ar-SA"/>
        </w:rPr>
        <w:t>Муниципальное управление</w:t>
      </w:r>
      <w:r>
        <w:rPr>
          <w:lang w:eastAsia="ar-SA"/>
        </w:rPr>
        <w:t xml:space="preserve"> на </w:t>
      </w:r>
      <w:r w:rsidRPr="00EF29DF">
        <w:rPr>
          <w:lang w:eastAsia="ar-SA"/>
        </w:rPr>
        <w:t xml:space="preserve">территории Калачеевского сельского поселения на </w:t>
      </w:r>
      <w:r>
        <w:rPr>
          <w:lang w:eastAsia="ar-SA"/>
        </w:rPr>
        <w:t>2020-2026</w:t>
      </w:r>
      <w:r w:rsidRPr="00EF29DF">
        <w:rPr>
          <w:lang w:eastAsia="ar-SA"/>
        </w:rPr>
        <w:t xml:space="preserve"> годы</w:t>
      </w:r>
      <w:r w:rsidRPr="003D5260">
        <w:rPr>
          <w:rFonts w:cs="Arial"/>
        </w:rPr>
        <w:t>»</w:t>
      </w:r>
      <w:r w:rsidR="0035737B">
        <w:rPr>
          <w:rFonts w:cs="Arial"/>
        </w:rPr>
        <w:t xml:space="preserve"> </w:t>
      </w:r>
      <w:r w:rsidR="0035737B">
        <w:rPr>
          <w:rFonts w:cs="Arial"/>
          <w:lang w:eastAsia="ar-SA"/>
        </w:rPr>
        <w:t>раздел «</w:t>
      </w:r>
      <w:r w:rsidR="0035737B" w:rsidRPr="00810FCA">
        <w:rPr>
          <w:rFonts w:cs="Arial"/>
          <w:lang w:eastAsia="ar-SA"/>
        </w:rPr>
        <w:t>Объемы и источник</w:t>
      </w:r>
      <w:r w:rsidR="0035737B">
        <w:rPr>
          <w:rFonts w:cs="Arial"/>
          <w:lang w:eastAsia="ar-SA"/>
        </w:rPr>
        <w:t>и финансирования муниципальной п</w:t>
      </w:r>
      <w:r w:rsidR="0035737B" w:rsidRPr="00810FCA">
        <w:rPr>
          <w:rFonts w:cs="Arial"/>
          <w:lang w:eastAsia="ar-SA"/>
        </w:rPr>
        <w:t>рограммы (в действующих</w:t>
      </w:r>
      <w:r w:rsidR="0035737B">
        <w:rPr>
          <w:rFonts w:cs="Arial"/>
          <w:lang w:eastAsia="ar-SA"/>
        </w:rPr>
        <w:t xml:space="preserve"> ценах каждого года реализации)» изложить в </w:t>
      </w:r>
      <w:r w:rsidR="0035737B">
        <w:rPr>
          <w:rFonts w:cs="Arial"/>
        </w:rPr>
        <w:t>следующей</w:t>
      </w:r>
      <w:r>
        <w:rPr>
          <w:rFonts w:cs="Arial"/>
        </w:rPr>
        <w:t xml:space="preserve"> </w:t>
      </w:r>
      <w:r w:rsidR="0035737B">
        <w:rPr>
          <w:rFonts w:cs="Arial"/>
        </w:rPr>
        <w:t>редакции</w:t>
      </w:r>
      <w:r>
        <w:rPr>
          <w:rFonts w:cs="Arial"/>
        </w:rPr>
        <w:t>:</w:t>
      </w:r>
    </w:p>
    <w:p w:rsidR="00713EE7" w:rsidRPr="0035737B" w:rsidRDefault="00713EE7" w:rsidP="00713EE7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810FCA" w:rsidRPr="00810FCA" w:rsidTr="00810FCA">
        <w:trPr>
          <w:trHeight w:val="156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Объемы и источник</w:t>
            </w:r>
            <w:r w:rsidR="00B55334">
              <w:rPr>
                <w:rFonts w:cs="Arial"/>
                <w:lang w:eastAsia="ar-SA"/>
              </w:rPr>
              <w:t>и финансирования муниципальной п</w:t>
            </w:r>
            <w:r w:rsidRPr="00810FCA">
              <w:rPr>
                <w:rFonts w:cs="Arial"/>
                <w:lang w:eastAsia="ar-SA"/>
              </w:rPr>
              <w:t xml:space="preserve">рограммы (в 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9A5884">
              <w:rPr>
                <w:rFonts w:cs="Arial"/>
                <w:lang w:eastAsia="ar-SA"/>
              </w:rPr>
              <w:t>16928,5</w:t>
            </w:r>
            <w:r w:rsidRPr="00810FCA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9A5884">
              <w:rPr>
                <w:rFonts w:cs="Arial"/>
                <w:lang w:eastAsia="ar-SA"/>
              </w:rPr>
              <w:t>609,0</w:t>
            </w:r>
            <w:r w:rsidRPr="00810FCA">
              <w:rPr>
                <w:rFonts w:cs="Arial"/>
                <w:lang w:eastAsia="ar-SA"/>
              </w:rPr>
              <w:t xml:space="preserve"> тыс. руб., средства областного бюджета</w:t>
            </w:r>
            <w:r w:rsidR="00715C9F">
              <w:rPr>
                <w:rFonts w:cs="Arial"/>
                <w:lang w:eastAsia="ar-SA"/>
              </w:rPr>
              <w:t>–0,0</w:t>
            </w:r>
            <w:r w:rsidRPr="00810FCA">
              <w:rPr>
                <w:rFonts w:cs="Arial"/>
                <w:lang w:eastAsia="ar-SA"/>
              </w:rPr>
              <w:t xml:space="preserve"> тыс.руб., средства бюджета Калачеевского сельского поселения </w:t>
            </w:r>
            <w:r w:rsidRPr="00810FCA">
              <w:rPr>
                <w:rFonts w:cs="Arial"/>
                <w:spacing w:val="-1"/>
                <w:lang w:eastAsia="ar-SA"/>
              </w:rPr>
              <w:t>Калачеевского</w:t>
            </w:r>
            <w:r w:rsidRPr="00810FCA">
              <w:rPr>
                <w:rFonts w:cs="Arial"/>
                <w:lang w:eastAsia="ar-SA"/>
              </w:rPr>
              <w:t xml:space="preserve"> муниципального района –</w:t>
            </w:r>
            <w:r w:rsidR="009A5884">
              <w:rPr>
                <w:rFonts w:cs="Arial"/>
                <w:lang w:eastAsia="ar-SA"/>
              </w:rPr>
              <w:t>16319,5</w:t>
            </w:r>
            <w:r w:rsidRPr="00810FCA">
              <w:rPr>
                <w:rFonts w:cs="Arial"/>
                <w:lang w:eastAsia="ar-SA"/>
              </w:rPr>
              <w:t xml:space="preserve"> тыс. руб.</w:t>
            </w:r>
          </w:p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0FCA" w:rsidRPr="00810FCA" w:rsidTr="00810FCA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Федеральн</w:t>
            </w:r>
            <w:r w:rsidRPr="00810FCA">
              <w:rPr>
                <w:rFonts w:cs="Arial"/>
                <w:lang w:eastAsia="ar-SA"/>
              </w:rPr>
              <w:lastRenderedPageBreak/>
              <w:t>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spacing w:val="-2"/>
                <w:lang w:eastAsia="ar-SA"/>
              </w:rPr>
              <w:lastRenderedPageBreak/>
              <w:t xml:space="preserve">Областной </w:t>
            </w:r>
            <w:r w:rsidRPr="00810FCA">
              <w:rPr>
                <w:rFonts w:cs="Arial"/>
                <w:spacing w:val="-2"/>
                <w:lang w:eastAsia="ar-SA"/>
              </w:rPr>
              <w:lastRenderedPageBreak/>
              <w:t>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lastRenderedPageBreak/>
              <w:t xml:space="preserve">Местный </w:t>
            </w:r>
            <w:r w:rsidRPr="00810FCA">
              <w:rPr>
                <w:rFonts w:cs="Arial"/>
                <w:lang w:eastAsia="ar-SA"/>
              </w:rPr>
              <w:lastRenderedPageBreak/>
              <w:t>бюджет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142246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142246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3581,5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3252,6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3162,0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1852,3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35737B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1896,5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Pr="00810FCA" w:rsidRDefault="00810FCA" w:rsidP="0011532E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810FCA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810FCA">
              <w:rPr>
                <w:rFonts w:cs="Arial"/>
                <w:spacing w:val="-1"/>
                <w:lang w:eastAsia="ar-SA"/>
              </w:rPr>
              <w:t>Калачеевского</w:t>
            </w:r>
            <w:r w:rsidRPr="00810FCA">
              <w:rPr>
                <w:rFonts w:cs="Arial"/>
              </w:rPr>
              <w:t xml:space="preserve"> муниципального района</w:t>
            </w:r>
            <w:r w:rsidRPr="00810FCA">
              <w:rPr>
                <w:rFonts w:cs="Arial"/>
                <w:lang w:eastAsia="ar-SA"/>
              </w:rPr>
              <w:t xml:space="preserve"> составляет:</w:t>
            </w:r>
            <w:r w:rsidR="0011532E">
              <w:rPr>
                <w:rFonts w:cs="Arial"/>
                <w:lang w:eastAsia="ar-SA"/>
              </w:rPr>
              <w:t>16928,5</w:t>
            </w:r>
            <w:r w:rsidRPr="00810FCA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381686" w:rsidRDefault="00381686" w:rsidP="00381686">
      <w:pPr>
        <w:autoSpaceDE w:val="0"/>
        <w:autoSpaceDN w:val="0"/>
        <w:adjustRightInd w:val="0"/>
        <w:ind w:firstLine="0"/>
        <w:rPr>
          <w:lang w:eastAsia="ar-SA"/>
        </w:rPr>
      </w:pPr>
      <w:r>
        <w:rPr>
          <w:lang w:eastAsia="ar-SA"/>
        </w:rPr>
        <w:t>»</w:t>
      </w:r>
    </w:p>
    <w:p w:rsidR="00142246" w:rsidRDefault="002A0EE8" w:rsidP="0035737B">
      <w:pPr>
        <w:rPr>
          <w:rFonts w:cs="Arial"/>
        </w:rPr>
      </w:pPr>
      <w:r>
        <w:rPr>
          <w:rFonts w:cs="Arial"/>
        </w:rPr>
        <w:t xml:space="preserve">1.2. </w:t>
      </w:r>
      <w:r w:rsidR="00142246">
        <w:rPr>
          <w:rFonts w:cs="Arial"/>
        </w:rPr>
        <w:t xml:space="preserve">В паспорте </w:t>
      </w:r>
      <w:r w:rsidR="00142246">
        <w:rPr>
          <w:bCs/>
        </w:rPr>
        <w:t>под</w:t>
      </w:r>
      <w:r w:rsidR="00142246" w:rsidRPr="003D5260">
        <w:rPr>
          <w:bCs/>
        </w:rPr>
        <w:t>программы Ка</w:t>
      </w:r>
      <w:r w:rsidR="00142246">
        <w:rPr>
          <w:bCs/>
        </w:rPr>
        <w:t xml:space="preserve">лачеевского сельского поселения </w:t>
      </w:r>
      <w:r w:rsidR="00142246">
        <w:rPr>
          <w:rFonts w:cs="Arial"/>
        </w:rPr>
        <w:t>«</w:t>
      </w:r>
      <w:r w:rsidR="00142246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="00142246">
        <w:rPr>
          <w:rFonts w:cs="Arial"/>
        </w:rPr>
        <w:t>»:</w:t>
      </w:r>
    </w:p>
    <w:p w:rsidR="002A0EE8" w:rsidRDefault="005A49F2" w:rsidP="005A49F2">
      <w:pPr>
        <w:autoSpaceDE w:val="0"/>
        <w:autoSpaceDN w:val="0"/>
        <w:adjustRightInd w:val="0"/>
        <w:rPr>
          <w:lang w:eastAsia="ar-SA"/>
        </w:rPr>
      </w:pPr>
      <w:r>
        <w:rPr>
          <w:rFonts w:cs="Arial"/>
        </w:rPr>
        <w:t xml:space="preserve">1.2.2. </w:t>
      </w:r>
      <w:r w:rsidR="002A0EE8">
        <w:rPr>
          <w:rFonts w:cs="Arial"/>
        </w:rPr>
        <w:t>В паспорте подпрограммы Калачеевского сельского поселения «</w:t>
      </w:r>
      <w:r w:rsidR="002A0EE8">
        <w:rPr>
          <w:rFonts w:cs="Arial"/>
          <w:lang w:eastAsia="ar-SA"/>
        </w:rPr>
        <w:t>Финансовое обеспечение выполнения обязательств муниципа</w:t>
      </w:r>
      <w:r w:rsidR="007A2A99">
        <w:rPr>
          <w:rFonts w:cs="Arial"/>
          <w:lang w:eastAsia="ar-SA"/>
        </w:rPr>
        <w:t>литетом муниципальной программы</w:t>
      </w:r>
      <w:r w:rsidR="002A0EE8" w:rsidRPr="00EF29DF">
        <w:rPr>
          <w:lang w:eastAsia="ar-SA"/>
        </w:rPr>
        <w:t>»</w:t>
      </w:r>
      <w:r w:rsidR="00E74458">
        <w:rPr>
          <w:lang w:eastAsia="ar-SA"/>
        </w:rPr>
        <w:t xml:space="preserve"> раздел </w:t>
      </w:r>
      <w:r w:rsidR="00E74458">
        <w:rPr>
          <w:rFonts w:cs="Arial"/>
        </w:rPr>
        <w:t>«Объемы и источники финансирования подпрограммы (в действующих ценах каждого г</w:t>
      </w:r>
      <w:r w:rsidR="00713EE7">
        <w:rPr>
          <w:rFonts w:cs="Arial"/>
        </w:rPr>
        <w:t>ода реализации) изложить в следующей</w:t>
      </w:r>
      <w:r w:rsidR="00E74458">
        <w:rPr>
          <w:rFonts w:cs="Arial"/>
        </w:rPr>
        <w:t xml:space="preserve"> редакции:</w:t>
      </w:r>
    </w:p>
    <w:p w:rsidR="00E74458" w:rsidRDefault="00E74458" w:rsidP="00381686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810FCA" w:rsidTr="00715C9F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Объемы и источники финансирования подпрограммы (в действующих ценах каждого года реализаци</w:t>
            </w:r>
            <w:bookmarkStart w:id="0" w:name="_GoBack"/>
            <w:bookmarkEnd w:id="0"/>
            <w:r>
              <w:rPr>
                <w:rFonts w:cs="Arial"/>
                <w:lang w:eastAsia="ar-SA"/>
              </w:rPr>
              <w:t xml:space="preserve">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 xml:space="preserve">Объем бюджетных ассигнований на реализацию </w:t>
            </w:r>
            <w:r>
              <w:rPr>
                <w:rFonts w:cs="Arial"/>
                <w:lang w:eastAsia="ar-SA"/>
              </w:rPr>
              <w:t xml:space="preserve">подпрограммы </w:t>
            </w:r>
            <w:r w:rsidRPr="00F16732">
              <w:rPr>
                <w:rFonts w:cs="Arial"/>
                <w:lang w:eastAsia="ar-SA"/>
              </w:rPr>
              <w:t xml:space="preserve">составляет </w:t>
            </w:r>
            <w:r w:rsidR="0011532E">
              <w:rPr>
                <w:rFonts w:cs="Arial"/>
                <w:lang w:eastAsia="ar-SA"/>
              </w:rPr>
              <w:t>16928,5</w:t>
            </w:r>
            <w:r w:rsidRPr="00F16732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11532E">
              <w:rPr>
                <w:rFonts w:cs="Arial"/>
                <w:lang w:eastAsia="ar-SA"/>
              </w:rPr>
              <w:t>609,0</w:t>
            </w:r>
            <w:r w:rsidRPr="00F16732">
              <w:rPr>
                <w:rFonts w:cs="Arial"/>
                <w:lang w:eastAsia="ar-SA"/>
              </w:rPr>
              <w:t xml:space="preserve"> тыс. руб., ср</w:t>
            </w:r>
            <w:r>
              <w:rPr>
                <w:rFonts w:cs="Arial"/>
                <w:lang w:eastAsia="ar-SA"/>
              </w:rPr>
              <w:t xml:space="preserve">едства областного бюджета- </w:t>
            </w:r>
            <w:r w:rsidR="00715C9F">
              <w:rPr>
                <w:rFonts w:cs="Arial"/>
                <w:lang w:eastAsia="ar-SA"/>
              </w:rPr>
              <w:t>0,0</w:t>
            </w:r>
            <w:r w:rsidRPr="00F16732">
              <w:rPr>
                <w:rFonts w:cs="Arial"/>
                <w:lang w:eastAsia="ar-SA"/>
              </w:rPr>
              <w:t xml:space="preserve"> тыс.руб., средства бюджета Калачеевского сельского поселения </w:t>
            </w:r>
            <w:r w:rsidRPr="00F16732">
              <w:rPr>
                <w:rFonts w:cs="Arial"/>
                <w:spacing w:val="-1"/>
                <w:lang w:eastAsia="ar-SA"/>
              </w:rPr>
              <w:t>Калачеевского</w:t>
            </w:r>
            <w:r w:rsidRPr="00F16732">
              <w:rPr>
                <w:rFonts w:cs="Arial"/>
                <w:lang w:eastAsia="ar-SA"/>
              </w:rPr>
              <w:t xml:space="preserve"> муниципального района –</w:t>
            </w:r>
            <w:r w:rsidR="0011532E">
              <w:rPr>
                <w:rFonts w:cs="Arial"/>
                <w:lang w:eastAsia="ar-SA"/>
              </w:rPr>
              <w:t>16319,5</w:t>
            </w:r>
            <w:r>
              <w:rPr>
                <w:rFonts w:cs="Arial"/>
                <w:lang w:eastAsia="ar-SA"/>
              </w:rPr>
              <w:t xml:space="preserve"> тыс. руб.</w:t>
            </w:r>
          </w:p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Объем бюджетных ассигнований на реализацию подпрограммы п</w:t>
            </w:r>
            <w:r w:rsidR="00715C9F">
              <w:rPr>
                <w:rFonts w:cs="Arial"/>
                <w:lang w:eastAsia="ar-SA"/>
              </w:rPr>
              <w:t>о годам составляет (тыс. руб.):</w:t>
            </w:r>
          </w:p>
        </w:tc>
      </w:tr>
      <w:tr w:rsidR="00810FCA" w:rsidTr="00D77901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Местный бюджет</w:t>
            </w:r>
          </w:p>
        </w:tc>
      </w:tr>
      <w:tr w:rsidR="005A49F2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F2" w:rsidRDefault="005A49F2" w:rsidP="005A49F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3581,5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DE57F9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3252,6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869ED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869ED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3162,0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DE57F9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869ED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869ED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1852,3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DE57F9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869ED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869ED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1896,5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Tr="00D77901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Default="00810FCA" w:rsidP="0011532E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>
              <w:rPr>
                <w:rFonts w:cs="Arial"/>
                <w:spacing w:val="-1"/>
                <w:lang w:eastAsia="ar-SA"/>
              </w:rPr>
              <w:t>Калачеевского</w:t>
            </w:r>
            <w:r>
              <w:rPr>
                <w:rFonts w:cs="Arial"/>
              </w:rPr>
              <w:t xml:space="preserve"> муниципального района</w:t>
            </w:r>
            <w:r>
              <w:rPr>
                <w:rFonts w:cs="Arial"/>
                <w:lang w:eastAsia="ar-SA"/>
              </w:rPr>
              <w:t xml:space="preserve"> составляет:</w:t>
            </w:r>
            <w:r w:rsidR="0011532E">
              <w:rPr>
                <w:rFonts w:cs="Arial"/>
                <w:lang w:eastAsia="ar-SA"/>
              </w:rPr>
              <w:t>16928,5</w:t>
            </w:r>
            <w:r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E74458" w:rsidRDefault="00381686" w:rsidP="00E74458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7A2A99" w:rsidRPr="00EF29DF" w:rsidRDefault="007A2A99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1.3. Прил</w:t>
      </w:r>
      <w:r w:rsidR="006E2CB6">
        <w:rPr>
          <w:rFonts w:cs="Arial"/>
        </w:rPr>
        <w:t xml:space="preserve">ожения </w:t>
      </w:r>
      <w:r w:rsidR="00C9146B">
        <w:rPr>
          <w:rFonts w:cs="Arial"/>
        </w:rPr>
        <w:t>1,</w:t>
      </w:r>
      <w:r>
        <w:rPr>
          <w:rFonts w:cs="Arial"/>
        </w:rPr>
        <w:t>2,4,5 к муниципальной программе изложить в следующей редакц</w:t>
      </w:r>
      <w:r w:rsidR="006E2CB6">
        <w:rPr>
          <w:rFonts w:cs="Arial"/>
        </w:rPr>
        <w:t>ии, согласно приложениям 1,2,3</w:t>
      </w:r>
      <w:r w:rsidR="00C9146B">
        <w:rPr>
          <w:rFonts w:cs="Arial"/>
        </w:rPr>
        <w:t>,4</w:t>
      </w:r>
      <w:r w:rsidR="006E2CB6">
        <w:rPr>
          <w:rFonts w:cs="Arial"/>
        </w:rPr>
        <w:t>,</w:t>
      </w:r>
      <w:r>
        <w:rPr>
          <w:rFonts w:cs="Arial"/>
        </w:rPr>
        <w:t xml:space="preserve"> к настоящему постановлению.</w:t>
      </w:r>
    </w:p>
    <w:p w:rsidR="00542A8E" w:rsidRDefault="009D1C98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2</w:t>
      </w:r>
      <w:r w:rsidR="00542A8E" w:rsidRPr="00EF29DF">
        <w:rPr>
          <w:rFonts w:cs="Arial"/>
        </w:rPr>
        <w:t>.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Опубликовать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настоящее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постановление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в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Вестнике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муниципальных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правовых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актов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сельского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поселения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муниципального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lastRenderedPageBreak/>
        <w:t>района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Воронежской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области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и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на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сайте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администрации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сельского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поселения.</w:t>
      </w:r>
    </w:p>
    <w:p w:rsidR="00EF29DF" w:rsidRDefault="007A2A99" w:rsidP="002D402C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  <w:r>
        <w:rPr>
          <w:rFonts w:cs="Arial"/>
        </w:rPr>
        <w:t>3</w:t>
      </w:r>
      <w:r w:rsidR="002F431A" w:rsidRPr="00EF29DF">
        <w:rPr>
          <w:rFonts w:cs="Arial"/>
        </w:rPr>
        <w:t>.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Контроль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за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исполнением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настоящего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постановления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оставляю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за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3285"/>
        <w:gridCol w:w="3285"/>
      </w:tblGrid>
      <w:tr w:rsidR="00EF29DF" w:rsidRPr="00C029B5" w:rsidTr="006E2CB6">
        <w:tc>
          <w:tcPr>
            <w:tcW w:w="4503" w:type="dxa"/>
            <w:shd w:val="clear" w:color="auto" w:fill="auto"/>
          </w:tcPr>
          <w:p w:rsidR="006E2CB6" w:rsidRDefault="00EF29DF" w:rsidP="002D402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 xml:space="preserve">Глава </w:t>
            </w:r>
            <w:r w:rsidR="00D26A0C">
              <w:rPr>
                <w:rFonts w:cs="Arial"/>
              </w:rPr>
              <w:t>администрации</w:t>
            </w:r>
          </w:p>
          <w:p w:rsidR="00EF29DF" w:rsidRPr="00C029B5" w:rsidRDefault="00EF29DF" w:rsidP="002D402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>Калачеевского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F29DF" w:rsidRPr="00C029B5" w:rsidRDefault="00EF29DF" w:rsidP="002D402C">
            <w:pPr>
              <w:autoSpaceDE w:val="0"/>
              <w:autoSpaceDN w:val="0"/>
              <w:adjustRightInd w:val="0"/>
              <w:ind w:left="969" w:hanging="96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27507" w:rsidRDefault="00827507" w:rsidP="002D402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EF29DF" w:rsidRPr="00C029B5" w:rsidRDefault="00D26A0C" w:rsidP="002D402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E84B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</w:tc>
      </w:tr>
    </w:tbl>
    <w:p w:rsidR="00EF29DF" w:rsidRDefault="00EF29DF" w:rsidP="009854BC">
      <w:pPr>
        <w:ind w:firstLine="0"/>
      </w:pPr>
    </w:p>
    <w:p w:rsidR="009854BC" w:rsidRDefault="009854BC" w:rsidP="00AE00D1">
      <w:pPr>
        <w:suppressAutoHyphens/>
        <w:ind w:firstLine="0"/>
        <w:rPr>
          <w:rFonts w:cs="Arial"/>
          <w:color w:val="000000"/>
          <w:lang w:eastAsia="ar-SA"/>
        </w:rPr>
        <w:sectPr w:rsidR="009854BC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C9146B" w:rsidRDefault="00C9146B" w:rsidP="00C9146B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1</w:t>
      </w:r>
    </w:p>
    <w:p w:rsidR="00E84B4D" w:rsidRPr="00227A1E" w:rsidRDefault="00C9146B" w:rsidP="00E84B4D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  <w:r w:rsidRPr="00AE1B2B">
        <w:rPr>
          <w:rFonts w:cs="Arial"/>
          <w:lang w:eastAsia="ar-SA"/>
        </w:rPr>
        <w:t xml:space="preserve"> Калачеевского</w:t>
      </w:r>
      <w:r>
        <w:rPr>
          <w:rFonts w:cs="Arial"/>
          <w:lang w:eastAsia="ar-SA"/>
        </w:rPr>
        <w:t xml:space="preserve"> </w:t>
      </w:r>
      <w:r w:rsidRPr="00B36619">
        <w:rPr>
          <w:rFonts w:cs="Arial"/>
          <w:lang w:eastAsia="ar-SA"/>
        </w:rPr>
        <w:t xml:space="preserve">сельского поселения от </w:t>
      </w:r>
      <w:r w:rsidR="00E84B4D" w:rsidRPr="00B36619">
        <w:rPr>
          <w:rFonts w:cs="Arial"/>
          <w:lang w:eastAsia="ar-SA"/>
        </w:rPr>
        <w:t>«15» марта 2021 г.№ 1</w:t>
      </w:r>
      <w:r w:rsidR="00227A1E" w:rsidRPr="00227A1E">
        <w:rPr>
          <w:rFonts w:cs="Arial"/>
          <w:lang w:eastAsia="ar-SA"/>
        </w:rPr>
        <w:t>6</w:t>
      </w:r>
    </w:p>
    <w:p w:rsidR="00E84B4D" w:rsidRDefault="00E84B4D" w:rsidP="00C9146B">
      <w:pPr>
        <w:suppressAutoHyphens/>
        <w:ind w:firstLine="709"/>
        <w:jc w:val="center"/>
        <w:rPr>
          <w:rFonts w:cs="Arial"/>
          <w:kern w:val="2"/>
        </w:rPr>
      </w:pPr>
      <w:r w:rsidRPr="00E84B4D">
        <w:rPr>
          <w:rFonts w:cs="Arial"/>
          <w:kern w:val="2"/>
        </w:rPr>
        <w:t>СВЕДЕНИЯ</w:t>
      </w:r>
    </w:p>
    <w:p w:rsidR="00C9146B" w:rsidRDefault="00C9146B" w:rsidP="00C9146B">
      <w:pPr>
        <w:suppressAutoHyphens/>
        <w:ind w:firstLine="709"/>
        <w:jc w:val="center"/>
        <w:rPr>
          <w:rFonts w:cs="Arial"/>
        </w:rPr>
      </w:pPr>
      <w:r w:rsidRPr="00C17456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C17456">
        <w:rPr>
          <w:rFonts w:cs="Arial"/>
        </w:rPr>
        <w:t>«Муниципальное управление на территории Калачеевского сельского поселения»</w:t>
      </w:r>
    </w:p>
    <w:p w:rsidR="00E84B4D" w:rsidRPr="00C17456" w:rsidRDefault="00E84B4D" w:rsidP="00C9146B">
      <w:pPr>
        <w:suppressAutoHyphens/>
        <w:ind w:firstLine="709"/>
        <w:jc w:val="center"/>
        <w:rPr>
          <w:rFonts w:cs="Arial"/>
          <w:kern w:val="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C9146B" w:rsidTr="00EE7A9B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5A49F2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9146B" w:rsidTr="003418C8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 год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  <w:r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</w:t>
            </w: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5A49F2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713EE7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713EE7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713EE7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Доля налоговых и неналоговых доходов местного бюджета в общем объеме доходов </w:t>
            </w:r>
            <w:r>
              <w:rPr>
                <w:rFonts w:cs="Arial"/>
              </w:rPr>
              <w:lastRenderedPageBreak/>
              <w:t>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3D2D1D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56,48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>
              <w:rPr>
                <w:rFonts w:cs="Arial"/>
                <w:kern w:val="2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3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 «</w:t>
            </w:r>
            <w:r>
              <w:rPr>
                <w:rFonts w:cs="Arial"/>
              </w:rPr>
              <w:t>Обеспечение реализации муниципальной программы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4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3418C8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 xml:space="preserve">Исполнение бюджета </w:t>
            </w:r>
            <w:proofErr w:type="spellStart"/>
            <w:r>
              <w:rPr>
                <w:rFonts w:cs="Arial"/>
                <w:kern w:val="2"/>
              </w:rPr>
              <w:t>Калачеевскогоо</w:t>
            </w:r>
            <w:proofErr w:type="spellEnd"/>
            <w:r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11532E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11532E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11532E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</w:tbl>
    <w:p w:rsidR="00C9146B" w:rsidRDefault="00C9146B" w:rsidP="0005566A">
      <w:pPr>
        <w:suppressAutoHyphens/>
        <w:ind w:left="7797" w:firstLine="0"/>
        <w:jc w:val="right"/>
        <w:rPr>
          <w:rFonts w:cs="Arial"/>
          <w:lang w:eastAsia="ar-SA"/>
        </w:rPr>
      </w:pPr>
    </w:p>
    <w:p w:rsidR="00521ABB" w:rsidRDefault="00521ABB" w:rsidP="0005566A">
      <w:pPr>
        <w:suppressAutoHyphens/>
        <w:ind w:left="7797" w:firstLine="0"/>
        <w:jc w:val="right"/>
        <w:rPr>
          <w:rFonts w:cs="Arial"/>
          <w:lang w:eastAsia="ar-SA"/>
        </w:rPr>
        <w:sectPr w:rsidR="00521ABB" w:rsidSect="00521AB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44211C" w:rsidRDefault="002969DF" w:rsidP="0005566A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2</w:t>
      </w:r>
    </w:p>
    <w:p w:rsidR="007E4729" w:rsidRPr="00227A1E" w:rsidRDefault="00596686" w:rsidP="009854BC">
      <w:pPr>
        <w:suppressAutoHyphens/>
        <w:ind w:left="7797" w:firstLine="0"/>
        <w:jc w:val="right"/>
        <w:rPr>
          <w:rFonts w:cs="Arial"/>
          <w:kern w:val="2"/>
        </w:rPr>
      </w:pPr>
      <w:r>
        <w:rPr>
          <w:rFonts w:cs="Arial"/>
          <w:lang w:eastAsia="ar-SA"/>
        </w:rPr>
        <w:t xml:space="preserve">к </w:t>
      </w:r>
      <w:r w:rsidRPr="00B36619">
        <w:rPr>
          <w:rFonts w:cs="Arial"/>
          <w:lang w:eastAsia="ar-SA"/>
        </w:rPr>
        <w:t>постановлению администрации Калачеевского</w:t>
      </w:r>
      <w:r w:rsidR="00C9146B" w:rsidRPr="00B36619">
        <w:rPr>
          <w:rFonts w:cs="Arial"/>
          <w:lang w:eastAsia="ar-SA"/>
        </w:rPr>
        <w:t xml:space="preserve"> </w:t>
      </w:r>
      <w:r w:rsidRPr="00B36619">
        <w:rPr>
          <w:rFonts w:cs="Arial"/>
          <w:lang w:eastAsia="ar-SA"/>
        </w:rPr>
        <w:t xml:space="preserve">сельского поселения от </w:t>
      </w:r>
      <w:r w:rsidR="00E84B4D" w:rsidRPr="00B36619">
        <w:rPr>
          <w:rFonts w:cs="Arial"/>
          <w:lang w:eastAsia="ar-SA"/>
        </w:rPr>
        <w:t>«15» марта 2021 г.№ 1</w:t>
      </w:r>
      <w:r w:rsidR="00227A1E" w:rsidRPr="00227A1E">
        <w:rPr>
          <w:rFonts w:cs="Arial"/>
          <w:lang w:eastAsia="ar-SA"/>
        </w:rPr>
        <w:t>6</w:t>
      </w:r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РАСХОДЫ</w:t>
      </w:r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BF29C7">
        <w:rPr>
          <w:rFonts w:cs="Arial"/>
        </w:rPr>
        <w:t>кого сельского поселения на 2020-2026</w:t>
      </w:r>
      <w:r w:rsidR="006766E5">
        <w:rPr>
          <w:rFonts w:cs="Arial"/>
        </w:rPr>
        <w:t xml:space="preserve"> годы</w:t>
      </w:r>
      <w:r>
        <w:rPr>
          <w:rFonts w:cs="Arial"/>
        </w:rPr>
        <w:t>»</w:t>
      </w:r>
    </w:p>
    <w:p w:rsidR="00E84B4D" w:rsidRDefault="00E84B4D" w:rsidP="00AE1B2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AE00D1" w:rsidTr="003418C8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3418C8" w:rsidRDefault="00596686" w:rsidP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44211C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44211C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9854BC">
              <w:rPr>
                <w:rFonts w:cs="Arial"/>
                <w:kern w:val="2"/>
              </w:rPr>
              <w:t>год</w:t>
            </w:r>
          </w:p>
        </w:tc>
      </w:tr>
      <w:tr w:rsidR="0044211C" w:rsidTr="003418C8">
        <w:trPr>
          <w:trHeight w:val="441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6D" w:rsidRPr="009854BC" w:rsidRDefault="0044211C" w:rsidP="003418C8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</w:t>
            </w:r>
            <w:r w:rsidR="003418C8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 xml:space="preserve">территории Калачеевского сельского </w:t>
            </w:r>
            <w:r w:rsidRPr="00AA470F">
              <w:rPr>
                <w:rFonts w:cs="Arial"/>
              </w:rPr>
              <w:t>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44211C" w:rsidTr="003418C8">
        <w:trPr>
          <w:trHeight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141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F74B58" w:rsidTr="003418C8">
        <w:trPr>
          <w:trHeight w:val="77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8" w:rsidRDefault="00F74B58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</w:tr>
      <w:tr w:rsidR="008C6B19" w:rsidTr="003418C8">
        <w:trPr>
          <w:trHeight w:val="1462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F74B58" w:rsidP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П</w:t>
            </w:r>
            <w:r w:rsidR="008C6B19">
              <w:rPr>
                <w:rFonts w:cs="Arial"/>
                <w:kern w:val="2"/>
              </w:rPr>
              <w:t xml:space="preserve">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 w:rsidP="006E2CB6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9854BC" w:rsidP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3418C8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11532E" w:rsidP="00F74B58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11532E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11532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8C6B19" w:rsidTr="003418C8">
        <w:trPr>
          <w:trHeight w:val="238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</w:tr>
      <w:tr w:rsidR="00B0230E" w:rsidTr="003418C8">
        <w:trPr>
          <w:trHeight w:val="2124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3418C8" w:rsidP="00F74B5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11532E" w:rsidP="00F74B58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11532E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11532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44211C" w:rsidTr="003418C8">
        <w:trPr>
          <w:trHeight w:val="39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BF465D">
              <w:rPr>
                <w:rFonts w:cs="Arial"/>
                <w:kern w:val="2"/>
              </w:rPr>
              <w:t>мероприя</w:t>
            </w:r>
            <w:r w:rsidR="0044211C">
              <w:rPr>
                <w:rFonts w:cs="Arial"/>
                <w:kern w:val="2"/>
              </w:rPr>
              <w:t>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44211C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</w:t>
            </w:r>
            <w:r>
              <w:rPr>
                <w:rFonts w:cs="Arial"/>
                <w:kern w:val="2"/>
              </w:rPr>
              <w:t>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574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1391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645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BF465D">
              <w:rPr>
                <w:rFonts w:cs="Arial"/>
                <w:kern w:val="2"/>
              </w:rPr>
              <w:t>меропри</w:t>
            </w:r>
            <w:r w:rsidR="00BF465D">
              <w:rPr>
                <w:rFonts w:cs="Arial"/>
                <w:kern w:val="2"/>
              </w:rPr>
              <w:lastRenderedPageBreak/>
              <w:t>ят</w:t>
            </w:r>
            <w:r w:rsidR="0044211C">
              <w:rPr>
                <w:rFonts w:cs="Arial"/>
                <w:kern w:val="2"/>
              </w:rPr>
              <w:t>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>«</w:t>
            </w:r>
            <w:r w:rsidR="0044211C">
              <w:rPr>
                <w:rFonts w:cs="Arial"/>
              </w:rPr>
              <w:t xml:space="preserve">Проведение эффективной политики в </w:t>
            </w:r>
            <w:r w:rsidR="0044211C">
              <w:rPr>
                <w:rFonts w:cs="Arial"/>
              </w:rPr>
              <w:lastRenderedPageBreak/>
              <w:t>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BF46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193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 том числе по </w:t>
            </w:r>
            <w:r>
              <w:rPr>
                <w:rFonts w:cs="Arial"/>
                <w:kern w:val="2"/>
              </w:rPr>
              <w:lastRenderedPageBreak/>
              <w:t>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64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19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46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44211C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641E90">
              <w:rPr>
                <w:rFonts w:cs="Arial"/>
                <w:kern w:val="2"/>
              </w:rPr>
              <w:t>Повышение эффективности</w:t>
            </w:r>
            <w:r w:rsidR="00713EE7">
              <w:rPr>
                <w:rFonts w:cs="Arial"/>
                <w:kern w:val="2"/>
              </w:rPr>
              <w:t xml:space="preserve">бюджетных расходов, </w:t>
            </w:r>
            <w:r w:rsidR="0044211C">
              <w:rPr>
                <w:rFonts w:cs="Arial"/>
                <w:kern w:val="2"/>
              </w:rPr>
              <w:t>и реализация механизмов контроля за исполнением бюджета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44211C">
              <w:rPr>
                <w:rFonts w:cs="Arial"/>
                <w:kern w:val="2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ED3F80" w:rsidP="00AA470F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>
              <w:rPr>
                <w:rFonts w:cs="Arial"/>
              </w:rPr>
              <w:t>«</w:t>
            </w:r>
            <w:r w:rsidR="0044211C">
              <w:rPr>
                <w:rFonts w:cs="Arial"/>
              </w:rPr>
              <w:t xml:space="preserve">Финансовое обеспечение деятельности администрации </w:t>
            </w:r>
            <w:r w:rsidR="0044211C">
              <w:rPr>
                <w:rFonts w:cs="Arial"/>
              </w:rPr>
              <w:lastRenderedPageBreak/>
              <w:t>Калачеевского сельского поселения, расходы которой не учтены в других мероп</w:t>
            </w:r>
            <w:r>
              <w:rPr>
                <w:rFonts w:cs="Arial"/>
              </w:rPr>
              <w:t>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</w:t>
            </w:r>
            <w:r>
              <w:rPr>
                <w:rFonts w:cs="Arial"/>
                <w:kern w:val="2"/>
              </w:rPr>
              <w:lastRenderedPageBreak/>
              <w:t>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</w:tr>
    </w:tbl>
    <w:p w:rsidR="009854BC" w:rsidRDefault="009854BC" w:rsidP="009854BC">
      <w:pPr>
        <w:suppressAutoHyphens/>
        <w:ind w:firstLine="0"/>
        <w:rPr>
          <w:rFonts w:cs="Arial"/>
          <w:lang w:eastAsia="ar-SA"/>
        </w:rPr>
        <w:sectPr w:rsidR="009854BC" w:rsidSect="00521AB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580964" w:rsidRDefault="002969DF" w:rsidP="000C6994">
      <w:pPr>
        <w:ind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3</w:t>
      </w:r>
    </w:p>
    <w:p w:rsidR="00AA470F" w:rsidRDefault="00AA470F" w:rsidP="000C6994">
      <w:pPr>
        <w:ind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421D9A" w:rsidRPr="00227A1E" w:rsidRDefault="00421D9A" w:rsidP="003418C8">
      <w:pPr>
        <w:ind w:firstLine="0"/>
        <w:jc w:val="right"/>
        <w:rPr>
          <w:rFonts w:cs="Arial"/>
          <w:color w:val="FF0000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 w:rsidR="00C9146B"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 w:rsidR="003418C8" w:rsidRPr="00E84B4D">
        <w:rPr>
          <w:rFonts w:cs="Arial"/>
          <w:lang w:eastAsia="ar-SA"/>
        </w:rPr>
        <w:t xml:space="preserve">поселения </w:t>
      </w:r>
      <w:r w:rsidR="00AA470F" w:rsidRPr="00E84B4D">
        <w:rPr>
          <w:rFonts w:cs="Arial"/>
          <w:lang w:eastAsia="ar-SA"/>
        </w:rPr>
        <w:t xml:space="preserve">от </w:t>
      </w:r>
      <w:r w:rsidR="00E84B4D" w:rsidRPr="00E84B4D">
        <w:rPr>
          <w:rFonts w:cs="Arial"/>
          <w:lang w:eastAsia="ar-SA"/>
        </w:rPr>
        <w:t xml:space="preserve">«15» марта 2021 г.№ </w:t>
      </w:r>
      <w:r w:rsidR="00227A1E" w:rsidRPr="00227A1E">
        <w:rPr>
          <w:rFonts w:cs="Arial"/>
          <w:lang w:eastAsia="ar-SA"/>
        </w:rPr>
        <w:t>16</w:t>
      </w:r>
    </w:p>
    <w:p w:rsidR="00E84B4D" w:rsidRDefault="00E84B4D" w:rsidP="003418C8">
      <w:pPr>
        <w:ind w:firstLine="0"/>
        <w:jc w:val="right"/>
        <w:rPr>
          <w:rFonts w:cs="Arial"/>
          <w:lang w:eastAsia="ar-SA"/>
        </w:rPr>
      </w:pPr>
    </w:p>
    <w:p w:rsidR="00AE1B2B" w:rsidRDefault="00AE1B2B" w:rsidP="003418C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5A6289">
        <w:rPr>
          <w:rFonts w:cs="Arial"/>
        </w:rPr>
        <w:t>кого сельского поселения на 2020-2026</w:t>
      </w:r>
      <w:r>
        <w:rPr>
          <w:rFonts w:cs="Arial"/>
        </w:rPr>
        <w:t>годы»</w:t>
      </w:r>
      <w:r w:rsidR="003418C8">
        <w:rPr>
          <w:rFonts w:cs="Arial"/>
          <w:kern w:val="2"/>
        </w:rPr>
        <w:t xml:space="preserve"> </w:t>
      </w:r>
      <w:r w:rsidR="0011532E">
        <w:rPr>
          <w:rFonts w:cs="Arial"/>
          <w:kern w:val="2"/>
        </w:rPr>
        <w:t>на 2021</w:t>
      </w:r>
      <w:r w:rsidR="00ED3F80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AE00D1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</w:t>
            </w:r>
            <w:r w:rsidR="006766E5">
              <w:rPr>
                <w:rFonts w:cs="Arial"/>
                <w:kern w:val="2"/>
              </w:rPr>
              <w:t>мы, подпро</w:t>
            </w:r>
            <w:r w:rsidR="009854BC">
              <w:rPr>
                <w:rFonts w:cs="Arial"/>
                <w:kern w:val="2"/>
              </w:rPr>
              <w:t>граммы,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6766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580964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6766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580964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</w:t>
            </w:r>
            <w:r w:rsidR="009854BC">
              <w:rPr>
                <w:rFonts w:cs="Arial"/>
                <w:kern w:val="2"/>
              </w:rPr>
              <w:t>год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ED3F80" w:rsidP="00FF1BD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 w:rsidP="009854BC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 w:rsidP="001F2B7D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F74B58" w:rsidTr="009854BC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</w:t>
            </w:r>
            <w:r w:rsidR="00FF1BDD">
              <w:rPr>
                <w:rFonts w:cs="Arial"/>
                <w:kern w:val="2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</w:tr>
      <w:tr w:rsidR="0011532E" w:rsidTr="009854BC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11532E" w:rsidTr="009854BC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11532E" w:rsidTr="009854BC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11532E" w:rsidTr="009854BC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11532E">
            <w:pPr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</w:tr>
      <w:tr w:rsidR="00B0230E" w:rsidTr="009854BC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580964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FF1BDD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BC" w:rsidRDefault="009854BC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B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«Повышение эффективности бюджетных расходов</w:t>
            </w:r>
            <w:r w:rsidR="003418C8">
              <w:rPr>
                <w:rFonts w:cs="Arial"/>
                <w:kern w:val="2"/>
              </w:rPr>
              <w:t>,</w:t>
            </w:r>
            <w:r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BC" w:rsidRDefault="009854BC" w:rsidP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B0230E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</w:t>
            </w:r>
            <w:r w:rsidR="00580964">
              <w:rPr>
                <w:rFonts w:cs="Arial"/>
                <w:kern w:val="2"/>
              </w:rPr>
              <w:t xml:space="preserve">ероприятие </w:t>
            </w:r>
            <w:r w:rsidR="00580964">
              <w:rPr>
                <w:rFonts w:cs="Arial"/>
                <w:kern w:val="2"/>
              </w:rPr>
              <w:lastRenderedPageBreak/>
              <w:t xml:space="preserve">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>«</w:t>
            </w:r>
            <w:r w:rsidR="00580964">
              <w:rPr>
                <w:rFonts w:cs="Arial"/>
              </w:rPr>
              <w:t xml:space="preserve">Финансовое обеспечение деятельности администрации </w:t>
            </w:r>
            <w:r w:rsidR="00580964">
              <w:rPr>
                <w:rFonts w:cs="Arial"/>
              </w:rPr>
              <w:lastRenderedPageBreak/>
              <w:t>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08207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 w:rsidP="009854BC">
            <w:pPr>
              <w:ind w:right="-100"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</w:tr>
      <w:tr w:rsidR="00580964" w:rsidTr="009854BC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07B3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08207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11532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</w:tbl>
    <w:p w:rsidR="00EF29DF" w:rsidRDefault="00EF29DF" w:rsidP="00DC568B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9854BC" w:rsidRDefault="009854BC" w:rsidP="00580964">
      <w:pPr>
        <w:suppressAutoHyphens/>
        <w:ind w:left="9498" w:firstLine="0"/>
        <w:jc w:val="right"/>
        <w:rPr>
          <w:rFonts w:cs="Arial"/>
          <w:lang w:eastAsia="ar-SA"/>
        </w:rPr>
        <w:sectPr w:rsidR="009854BC" w:rsidSect="00521ABB">
          <w:pgSz w:w="16838" w:h="11906" w:orient="landscape"/>
          <w:pgMar w:top="2268" w:right="567" w:bottom="993" w:left="2268" w:header="709" w:footer="709" w:gutter="0"/>
          <w:cols w:space="708"/>
          <w:docGrid w:linePitch="360"/>
        </w:sectPr>
      </w:pPr>
    </w:p>
    <w:p w:rsidR="00580964" w:rsidRDefault="002969DF" w:rsidP="00907B3A">
      <w:pPr>
        <w:suppressAutoHyphens/>
        <w:ind w:left="9498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4</w:t>
      </w:r>
    </w:p>
    <w:p w:rsidR="00907B3A" w:rsidRDefault="00421D9A" w:rsidP="00907B3A">
      <w:pPr>
        <w:suppressAutoHyphens/>
        <w:ind w:left="9498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907B3A" w:rsidRDefault="00421D9A" w:rsidP="00907B3A">
      <w:pPr>
        <w:suppressAutoHyphens/>
        <w:ind w:left="9498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 xml:space="preserve">Калачеевскогосельского </w:t>
      </w:r>
      <w:r w:rsidR="00907B3A">
        <w:rPr>
          <w:rFonts w:cs="Arial"/>
          <w:lang w:eastAsia="ar-SA"/>
        </w:rPr>
        <w:t>поселения</w:t>
      </w:r>
    </w:p>
    <w:p w:rsidR="00421D9A" w:rsidRPr="00227A1E" w:rsidRDefault="00907B3A" w:rsidP="00827507">
      <w:pPr>
        <w:suppressAutoHyphens/>
        <w:ind w:left="9498" w:firstLine="0"/>
        <w:jc w:val="right"/>
        <w:rPr>
          <w:rFonts w:cs="Arial"/>
          <w:lang w:val="de-DE" w:eastAsia="ar-SA"/>
        </w:rPr>
      </w:pPr>
      <w:r w:rsidRPr="00763DE7">
        <w:rPr>
          <w:rFonts w:cs="Arial"/>
          <w:lang w:eastAsia="ar-SA"/>
        </w:rPr>
        <w:t xml:space="preserve">от </w:t>
      </w:r>
      <w:r w:rsidR="00E84B4D" w:rsidRPr="00E84B4D">
        <w:rPr>
          <w:rFonts w:cs="Arial"/>
          <w:lang w:eastAsia="ar-SA"/>
        </w:rPr>
        <w:t xml:space="preserve">«15» марта 2021 г.№ </w:t>
      </w:r>
      <w:r w:rsidR="00227A1E">
        <w:rPr>
          <w:rFonts w:cs="Arial"/>
          <w:lang w:val="de-DE" w:eastAsia="ar-SA"/>
        </w:rPr>
        <w:t>16</w:t>
      </w:r>
    </w:p>
    <w:p w:rsidR="00AE1B2B" w:rsidRDefault="00AE1B2B" w:rsidP="0008207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5A6289">
        <w:rPr>
          <w:rFonts w:cs="Arial"/>
        </w:rPr>
        <w:t>кого сельского поселения на 2020-2026</w:t>
      </w:r>
      <w:r w:rsidR="00082079">
        <w:rPr>
          <w:rFonts w:cs="Arial"/>
        </w:rPr>
        <w:t xml:space="preserve">годы» </w:t>
      </w:r>
      <w:r w:rsidR="0011532E">
        <w:rPr>
          <w:rFonts w:cs="Arial"/>
          <w:kern w:val="2"/>
        </w:rPr>
        <w:t>на 2021</w:t>
      </w:r>
      <w:r w:rsidR="007A02BB">
        <w:rPr>
          <w:rFonts w:cs="Arial"/>
          <w:kern w:val="2"/>
        </w:rPr>
        <w:t xml:space="preserve"> год</w:t>
      </w:r>
    </w:p>
    <w:p w:rsidR="00E84B4D" w:rsidRPr="00082079" w:rsidRDefault="00E84B4D" w:rsidP="0008207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AE00D1" w:rsidTr="00A06232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4347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</w:t>
            </w:r>
            <w:r w:rsidR="00421D9A">
              <w:rPr>
                <w:rFonts w:cs="Arial"/>
                <w:kern w:val="2"/>
              </w:rPr>
              <w:t>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  <w:r w:rsidR="00AE00D1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окончания реализации </w:t>
            </w:r>
            <w:r w:rsidR="00AE00D1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 w:rsidP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07648">
              <w:rPr>
                <w:rFonts w:cs="Arial"/>
              </w:rPr>
              <w:t xml:space="preserve">Муниципальное управление </w:t>
            </w:r>
            <w:r w:rsidR="00AE00D1">
              <w:rPr>
                <w:rFonts w:cs="Arial"/>
              </w:rPr>
              <w:t>на территории Ка</w:t>
            </w:r>
            <w:r w:rsidR="00421D9A">
              <w:rPr>
                <w:rFonts w:cs="Arial"/>
              </w:rPr>
              <w:t>лачеевского сельского поселения</w:t>
            </w:r>
            <w:r w:rsidR="00AE00D1"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</w:tr>
      <w:tr w:rsidR="00507648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F1BDD" w:rsidTr="00E84B4D">
        <w:trPr>
          <w:trHeight w:val="236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Pr="00507648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3252,6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</w:t>
            </w:r>
            <w:r w:rsidR="00AE00D1">
              <w:rPr>
                <w:rFonts w:cs="Arial"/>
                <w:kern w:val="2"/>
              </w:rPr>
              <w:lastRenderedPageBreak/>
              <w:t>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 w:rsidR="00AE00D1">
              <w:rPr>
                <w:rFonts w:cs="Arial"/>
                <w:kern w:val="2"/>
              </w:rPr>
              <w:t xml:space="preserve">Повышение эффективности </w:t>
            </w:r>
            <w:r w:rsidR="00AE00D1">
              <w:rPr>
                <w:rFonts w:cs="Arial"/>
                <w:kern w:val="2"/>
              </w:rPr>
              <w:lastRenderedPageBreak/>
              <w:t>бюджетных расходов</w:t>
            </w:r>
            <w:r w:rsidR="00421D9A">
              <w:rPr>
                <w:rFonts w:cs="Arial"/>
                <w:kern w:val="2"/>
              </w:rPr>
              <w:t>,</w:t>
            </w:r>
            <w:r w:rsidR="00AE00D1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</w:r>
            <w:r>
              <w:rPr>
                <w:rFonts w:cs="Arial"/>
                <w:kern w:val="2"/>
              </w:rPr>
              <w:lastRenderedPageBreak/>
              <w:t>менного исполнения бюджета Кал</w:t>
            </w:r>
            <w:r w:rsidR="00BF465D">
              <w:rPr>
                <w:rFonts w:cs="Arial"/>
                <w:kern w:val="2"/>
              </w:rPr>
              <w:t>ачеевского сельского по</w:t>
            </w:r>
            <w:r w:rsidR="00421D9A">
              <w:rPr>
                <w:rFonts w:cs="Arial"/>
                <w:kern w:val="2"/>
              </w:rPr>
              <w:t>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E84B4D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E84B4D">
              <w:rPr>
                <w:rFonts w:cs="Arial"/>
                <w:kern w:val="2"/>
              </w:rPr>
              <w:t>мероприя</w:t>
            </w:r>
            <w:r w:rsidR="00AE00D1">
              <w:rPr>
                <w:rFonts w:cs="Arial"/>
                <w:kern w:val="2"/>
              </w:rPr>
              <w:t>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AE00D1" w:rsidRDefault="00AE00D1" w:rsidP="005A628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</w:t>
            </w:r>
            <w:r>
              <w:rPr>
                <w:rFonts w:cs="Arial"/>
                <w:kern w:val="2"/>
              </w:rPr>
              <w:softHyphen/>
              <w:t>тивности исполнения</w:t>
            </w:r>
            <w:r w:rsidR="005A6289">
              <w:rPr>
                <w:rFonts w:cs="Arial"/>
                <w:kern w:val="2"/>
              </w:rPr>
              <w:t xml:space="preserve">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  <w:r w:rsidR="00421D9A"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914 01 04 03 1 04 92010200</w:t>
            </w:r>
          </w:p>
          <w:p w:rsidR="00421D9A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914 01 04 03 1 04 92010800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914 01 02 03 1 04 92020</w:t>
            </w:r>
            <w:r w:rsidR="00421D9A">
              <w:rPr>
                <w:rFonts w:cs="Arial"/>
                <w:kern w:val="2"/>
              </w:rPr>
              <w:t>100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914 02 03 </w:t>
            </w:r>
            <w:r w:rsidR="00AE00D1">
              <w:rPr>
                <w:rFonts w:cs="Arial"/>
                <w:kern w:val="2"/>
              </w:rPr>
              <w:t>03 1 04 51180</w:t>
            </w:r>
            <w:r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914 02 03 03 1 04 51180200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914 03 09 03 1 04 91430</w:t>
            </w:r>
            <w:r w:rsidR="00A81BAC">
              <w:rPr>
                <w:rFonts w:cs="Arial"/>
                <w:kern w:val="2"/>
              </w:rPr>
              <w:t>200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914 03 14 03 1 04 </w:t>
            </w:r>
            <w:r w:rsidR="00AE00D1">
              <w:rPr>
                <w:rFonts w:cs="Arial"/>
                <w:kern w:val="2"/>
              </w:rPr>
              <w:t>91440</w:t>
            </w:r>
            <w:r>
              <w:rPr>
                <w:rFonts w:cs="Arial"/>
                <w:kern w:val="2"/>
              </w:rPr>
              <w:t>200</w:t>
            </w:r>
          </w:p>
          <w:p w:rsidR="00AE00D1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</w:t>
            </w:r>
            <w:r w:rsidR="00AE00D1">
              <w:rPr>
                <w:rFonts w:cs="Arial"/>
                <w:kern w:val="2"/>
              </w:rPr>
              <w:t xml:space="preserve">14 03 </w:t>
            </w:r>
            <w:r>
              <w:rPr>
                <w:rFonts w:cs="Arial"/>
                <w:kern w:val="2"/>
              </w:rPr>
              <w:t>03 1 04 98580500</w:t>
            </w:r>
          </w:p>
          <w:p w:rsidR="00082079" w:rsidRPr="005C6682" w:rsidRDefault="00DE68C9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11532E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1398,4</w:t>
            </w:r>
          </w:p>
          <w:p w:rsidR="00434738" w:rsidRPr="00434738" w:rsidRDefault="00434738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E00D1" w:rsidRDefault="0011532E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681,7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11532E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A81BAC" w:rsidRDefault="0011532E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959,2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80,2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10,4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A02BB">
              <w:rPr>
                <w:rFonts w:cs="Arial"/>
              </w:rPr>
              <w:t>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16,4</w:t>
            </w:r>
          </w:p>
          <w:p w:rsidR="005C6682" w:rsidRDefault="005C6682" w:rsidP="007A02BB">
            <w:pPr>
              <w:ind w:firstLine="0"/>
              <w:rPr>
                <w:rFonts w:cs="Arial"/>
              </w:rPr>
            </w:pPr>
          </w:p>
          <w:p w:rsidR="005C6682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68,3</w:t>
            </w:r>
          </w:p>
          <w:p w:rsidR="00082079" w:rsidRDefault="00082079" w:rsidP="007A02BB">
            <w:pPr>
              <w:ind w:firstLine="0"/>
              <w:rPr>
                <w:rFonts w:cs="Arial"/>
              </w:rPr>
            </w:pPr>
          </w:p>
        </w:tc>
      </w:tr>
    </w:tbl>
    <w:p w:rsidR="002969DF" w:rsidRPr="00EF29DF" w:rsidRDefault="002969DF" w:rsidP="00AE1B2B">
      <w:pPr>
        <w:ind w:firstLine="0"/>
        <w:jc w:val="left"/>
        <w:rPr>
          <w:rFonts w:cs="Arial"/>
        </w:rPr>
      </w:pPr>
    </w:p>
    <w:sectPr w:rsidR="002969DF" w:rsidRPr="00EF29DF" w:rsidSect="00521ABB">
      <w:pgSz w:w="16838" w:h="11906" w:orient="landscape"/>
      <w:pgMar w:top="2410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8A" w:rsidRDefault="00D97E8A">
      <w:r>
        <w:separator/>
      </w:r>
    </w:p>
  </w:endnote>
  <w:endnote w:type="continuationSeparator" w:id="0">
    <w:p w:rsidR="00D97E8A" w:rsidRDefault="00D9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4D" w:rsidRDefault="00E84B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4D" w:rsidRDefault="00E84B4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E57F9">
      <w:rPr>
        <w:noProof/>
      </w:rPr>
      <w:t>16</w:t>
    </w:r>
    <w:r>
      <w:rPr>
        <w:noProof/>
      </w:rPr>
      <w:fldChar w:fldCharType="end"/>
    </w:r>
  </w:p>
  <w:p w:rsidR="00E84B4D" w:rsidRDefault="00E84B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4D" w:rsidRDefault="00E84B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8A" w:rsidRDefault="00D97E8A">
      <w:r>
        <w:separator/>
      </w:r>
    </w:p>
  </w:footnote>
  <w:footnote w:type="continuationSeparator" w:id="0">
    <w:p w:rsidR="00D97E8A" w:rsidRDefault="00D9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4D" w:rsidRDefault="00E84B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4D" w:rsidRDefault="00E84B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4D" w:rsidRDefault="00E84B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41EDD"/>
    <w:rsid w:val="0005566A"/>
    <w:rsid w:val="00081E04"/>
    <w:rsid w:val="00082079"/>
    <w:rsid w:val="00091052"/>
    <w:rsid w:val="00093C4D"/>
    <w:rsid w:val="000C0FDB"/>
    <w:rsid w:val="000C6994"/>
    <w:rsid w:val="000F17AC"/>
    <w:rsid w:val="000F336D"/>
    <w:rsid w:val="00106ABD"/>
    <w:rsid w:val="0011532E"/>
    <w:rsid w:val="00117A56"/>
    <w:rsid w:val="00126DDF"/>
    <w:rsid w:val="00142246"/>
    <w:rsid w:val="001429F1"/>
    <w:rsid w:val="00160895"/>
    <w:rsid w:val="00162F1C"/>
    <w:rsid w:val="00174E84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536B8"/>
    <w:rsid w:val="002969DF"/>
    <w:rsid w:val="002A0EE8"/>
    <w:rsid w:val="002B7A26"/>
    <w:rsid w:val="002D2C50"/>
    <w:rsid w:val="002D402C"/>
    <w:rsid w:val="002F431A"/>
    <w:rsid w:val="003024DD"/>
    <w:rsid w:val="00317F35"/>
    <w:rsid w:val="0032361A"/>
    <w:rsid w:val="003418C8"/>
    <w:rsid w:val="00346875"/>
    <w:rsid w:val="0035737B"/>
    <w:rsid w:val="00375D18"/>
    <w:rsid w:val="00381686"/>
    <w:rsid w:val="003934B2"/>
    <w:rsid w:val="003B7AED"/>
    <w:rsid w:val="003C51CC"/>
    <w:rsid w:val="003D1E33"/>
    <w:rsid w:val="003D2D1D"/>
    <w:rsid w:val="003D725E"/>
    <w:rsid w:val="003D7C44"/>
    <w:rsid w:val="003E380C"/>
    <w:rsid w:val="003E533F"/>
    <w:rsid w:val="00421D9A"/>
    <w:rsid w:val="00433C3D"/>
    <w:rsid w:val="00434738"/>
    <w:rsid w:val="0044211C"/>
    <w:rsid w:val="004478F4"/>
    <w:rsid w:val="00493C18"/>
    <w:rsid w:val="004A30E1"/>
    <w:rsid w:val="004B078F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6686"/>
    <w:rsid w:val="005A49F2"/>
    <w:rsid w:val="005A6289"/>
    <w:rsid w:val="005B5855"/>
    <w:rsid w:val="005C040E"/>
    <w:rsid w:val="005C6682"/>
    <w:rsid w:val="005E4CA4"/>
    <w:rsid w:val="0061247D"/>
    <w:rsid w:val="00621E32"/>
    <w:rsid w:val="006417A1"/>
    <w:rsid w:val="00641E90"/>
    <w:rsid w:val="0065680B"/>
    <w:rsid w:val="00675568"/>
    <w:rsid w:val="006766E5"/>
    <w:rsid w:val="006B5BE1"/>
    <w:rsid w:val="006D56C8"/>
    <w:rsid w:val="006E2CB6"/>
    <w:rsid w:val="006F33FF"/>
    <w:rsid w:val="00707CAB"/>
    <w:rsid w:val="00713EE7"/>
    <w:rsid w:val="00715C9F"/>
    <w:rsid w:val="007248D6"/>
    <w:rsid w:val="00724ECB"/>
    <w:rsid w:val="00740922"/>
    <w:rsid w:val="00752C63"/>
    <w:rsid w:val="007550E4"/>
    <w:rsid w:val="007616DF"/>
    <w:rsid w:val="00763DE7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F03DC"/>
    <w:rsid w:val="00810FCA"/>
    <w:rsid w:val="008158B6"/>
    <w:rsid w:val="00827507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36AC1"/>
    <w:rsid w:val="0095683C"/>
    <w:rsid w:val="00956F3D"/>
    <w:rsid w:val="00962E8D"/>
    <w:rsid w:val="00983AD2"/>
    <w:rsid w:val="009854BC"/>
    <w:rsid w:val="0099075F"/>
    <w:rsid w:val="0099696B"/>
    <w:rsid w:val="009A1AB3"/>
    <w:rsid w:val="009A5884"/>
    <w:rsid w:val="009B026D"/>
    <w:rsid w:val="009B35C2"/>
    <w:rsid w:val="009B4EE6"/>
    <w:rsid w:val="009B6CF9"/>
    <w:rsid w:val="009D1C98"/>
    <w:rsid w:val="00A044B9"/>
    <w:rsid w:val="00A049E0"/>
    <w:rsid w:val="00A0623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230E"/>
    <w:rsid w:val="00B1208C"/>
    <w:rsid w:val="00B1328E"/>
    <w:rsid w:val="00B225DB"/>
    <w:rsid w:val="00B22696"/>
    <w:rsid w:val="00B27978"/>
    <w:rsid w:val="00B36619"/>
    <w:rsid w:val="00B55334"/>
    <w:rsid w:val="00B6685A"/>
    <w:rsid w:val="00B71068"/>
    <w:rsid w:val="00B825F1"/>
    <w:rsid w:val="00BB05C8"/>
    <w:rsid w:val="00BB2757"/>
    <w:rsid w:val="00BB6755"/>
    <w:rsid w:val="00BF29C7"/>
    <w:rsid w:val="00BF465D"/>
    <w:rsid w:val="00C029B5"/>
    <w:rsid w:val="00C1773E"/>
    <w:rsid w:val="00C219E0"/>
    <w:rsid w:val="00C24C2A"/>
    <w:rsid w:val="00C25DAB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63A4"/>
    <w:rsid w:val="00CE0335"/>
    <w:rsid w:val="00CE24B7"/>
    <w:rsid w:val="00D122EB"/>
    <w:rsid w:val="00D146D2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E57F9"/>
    <w:rsid w:val="00DE68C9"/>
    <w:rsid w:val="00E20606"/>
    <w:rsid w:val="00E238CE"/>
    <w:rsid w:val="00E25A85"/>
    <w:rsid w:val="00E31A34"/>
    <w:rsid w:val="00E31EF0"/>
    <w:rsid w:val="00E43D0D"/>
    <w:rsid w:val="00E74458"/>
    <w:rsid w:val="00E84B4D"/>
    <w:rsid w:val="00E93C54"/>
    <w:rsid w:val="00E963B0"/>
    <w:rsid w:val="00EA67EA"/>
    <w:rsid w:val="00EB7738"/>
    <w:rsid w:val="00ED3F80"/>
    <w:rsid w:val="00EE7A9B"/>
    <w:rsid w:val="00EF29DF"/>
    <w:rsid w:val="00F06E13"/>
    <w:rsid w:val="00F073F5"/>
    <w:rsid w:val="00F16732"/>
    <w:rsid w:val="00F1798C"/>
    <w:rsid w:val="00F5569A"/>
    <w:rsid w:val="00F5755B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7DE7-D139-492E-8F9E-EA25FBE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B306-1FA9-4F07-9AED-D1027117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16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5</cp:revision>
  <cp:lastPrinted>2021-03-16T06:48:00Z</cp:lastPrinted>
  <dcterms:created xsi:type="dcterms:W3CDTF">2021-03-09T07:36:00Z</dcterms:created>
  <dcterms:modified xsi:type="dcterms:W3CDTF">2021-03-16T06:48:00Z</dcterms:modified>
</cp:coreProperties>
</file>