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4F" w:rsidRDefault="002C734F" w:rsidP="00847937">
      <w:pPr>
        <w:ind w:firstLine="709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26771B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АДМИНИСТРАЦИЯ</w:t>
      </w:r>
    </w:p>
    <w:p w:rsidR="00A05C22" w:rsidRPr="00847937" w:rsidRDefault="00A725E6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</w:t>
      </w:r>
      <w:r w:rsidR="00A05C22" w:rsidRPr="00847937">
        <w:rPr>
          <w:rFonts w:cs="Arial"/>
        </w:rPr>
        <w:t xml:space="preserve"> СЕЛЬСКОГО ПОСЕЛЕНИЯ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КАЛАЧЕЕВСКОГО МУНИЦИПАЛЬНОГО РАЙОНА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ВОРОНЕЖСКОЙ ОБЛАСТИ</w:t>
      </w:r>
    </w:p>
    <w:p w:rsidR="00A05C22" w:rsidRPr="00847937" w:rsidRDefault="00A05C22" w:rsidP="00847937">
      <w:pPr>
        <w:ind w:firstLine="709"/>
        <w:jc w:val="center"/>
        <w:rPr>
          <w:rFonts w:cs="Arial"/>
        </w:rPr>
      </w:pPr>
      <w:r w:rsidRPr="00847937">
        <w:rPr>
          <w:rFonts w:cs="Arial"/>
        </w:rPr>
        <w:t>ПОСТАНОВЛЕНИЕ</w:t>
      </w:r>
    </w:p>
    <w:p w:rsidR="00006BF1" w:rsidRDefault="00006BF1" w:rsidP="003F64DE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1241A">
        <w:rPr>
          <w:rFonts w:cs="Arial"/>
        </w:rPr>
        <w:t>от «</w:t>
      </w:r>
      <w:r w:rsidR="00E3074D">
        <w:rPr>
          <w:rFonts w:cs="Arial"/>
        </w:rPr>
        <w:t>0</w:t>
      </w:r>
      <w:r w:rsidR="00404278">
        <w:rPr>
          <w:rFonts w:cs="Arial"/>
        </w:rPr>
        <w:t>5</w:t>
      </w:r>
      <w:r w:rsidRPr="00C1241A">
        <w:rPr>
          <w:rFonts w:cs="Arial"/>
        </w:rPr>
        <w:t xml:space="preserve">» </w:t>
      </w:r>
      <w:r w:rsidR="00E3074D">
        <w:rPr>
          <w:rFonts w:cs="Arial"/>
        </w:rPr>
        <w:t>ию</w:t>
      </w:r>
      <w:r w:rsidR="00404278">
        <w:rPr>
          <w:rFonts w:cs="Arial"/>
        </w:rPr>
        <w:t>л</w:t>
      </w:r>
      <w:r w:rsidR="00E3074D">
        <w:rPr>
          <w:rFonts w:cs="Arial"/>
        </w:rPr>
        <w:t>я</w:t>
      </w:r>
      <w:r>
        <w:rPr>
          <w:rFonts w:cs="Arial"/>
        </w:rPr>
        <w:t xml:space="preserve"> 2021</w:t>
      </w:r>
      <w:r w:rsidRPr="00C1241A">
        <w:rPr>
          <w:rFonts w:cs="Arial"/>
        </w:rPr>
        <w:t xml:space="preserve"> г. № </w:t>
      </w:r>
      <w:r w:rsidR="00E3074D">
        <w:rPr>
          <w:rFonts w:cs="Arial"/>
        </w:rPr>
        <w:t>3</w:t>
      </w:r>
      <w:r w:rsidR="00404278">
        <w:rPr>
          <w:rFonts w:cs="Arial"/>
        </w:rPr>
        <w:t>1</w:t>
      </w:r>
    </w:p>
    <w:p w:rsidR="00006BF1" w:rsidRPr="00C1241A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A05C22" w:rsidRPr="00847937" w:rsidTr="00C63239">
        <w:tc>
          <w:tcPr>
            <w:tcW w:w="9322" w:type="dxa"/>
          </w:tcPr>
          <w:p w:rsidR="00A05C22" w:rsidRPr="00847937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2C734F">
              <w:t>О внесении</w:t>
            </w:r>
            <w:r w:rsidR="00CB6FEA" w:rsidRPr="002C734F">
              <w:t xml:space="preserve"> изменений в п</w:t>
            </w:r>
            <w:r w:rsidR="00B669D4" w:rsidRPr="002C734F">
              <w:t>остановление от 23</w:t>
            </w:r>
            <w:r w:rsidR="00374DE4" w:rsidRPr="002C734F">
              <w:t>.10</w:t>
            </w:r>
            <w:r w:rsidR="00074375" w:rsidRPr="002C734F">
              <w:t>.2019 г. № 98</w:t>
            </w:r>
            <w:r w:rsidR="00847937" w:rsidRPr="002C734F">
              <w:t xml:space="preserve"> </w:t>
            </w:r>
            <w:r w:rsidRPr="002C734F">
              <w:t>«</w:t>
            </w:r>
            <w:r w:rsidR="00A05C22" w:rsidRPr="002C734F">
              <w:t xml:space="preserve">О муниципальной программе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</w:t>
            </w:r>
            <w:r w:rsidR="00C63239" w:rsidRPr="002C734F">
              <w:t xml:space="preserve"> </w:t>
            </w:r>
            <w:r w:rsidR="00A05C22" w:rsidRPr="002C734F">
              <w:t xml:space="preserve">«Содержание и развитие коммунальной инфраструктуры на территории </w:t>
            </w:r>
            <w:r w:rsidR="00A725E6" w:rsidRPr="002C734F">
              <w:t>Калачеевского</w:t>
            </w:r>
            <w:r w:rsidR="00A05C22" w:rsidRPr="002C734F">
              <w:t xml:space="preserve"> сельского поселения Калачеевско</w:t>
            </w:r>
            <w:r w:rsidR="000B2471" w:rsidRPr="002C734F">
              <w:t>го муниципального района на 2020</w:t>
            </w:r>
            <w:r w:rsidR="00A05C22" w:rsidRPr="002C734F">
              <w:t xml:space="preserve"> - </w:t>
            </w:r>
            <w:r w:rsidR="000B2471" w:rsidRPr="002C734F">
              <w:t>2026</w:t>
            </w:r>
            <w:r w:rsidR="00A05C22" w:rsidRPr="002C734F">
              <w:t xml:space="preserve"> годы»</w:t>
            </w:r>
            <w:r w:rsidR="00E1655B" w:rsidRPr="002C734F">
              <w:t xml:space="preserve"> </w:t>
            </w:r>
          </w:p>
        </w:tc>
      </w:tr>
    </w:tbl>
    <w:p w:rsidR="00A43A5D" w:rsidRPr="00847937" w:rsidRDefault="00940F2D" w:rsidP="00E3074D">
      <w:pPr>
        <w:tabs>
          <w:tab w:val="left" w:pos="0"/>
          <w:tab w:val="left" w:pos="851"/>
        </w:tabs>
      </w:pPr>
      <w:proofErr w:type="gramStart"/>
      <w:r w:rsidRPr="00847937">
        <w:t>В соответствии со Стратегией социально-экономического развития Калачеевского муниципального района на период до 2035 года и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3F64DE">
        <w:t xml:space="preserve"> </w:t>
      </w:r>
      <w:r w:rsidRPr="00847937">
        <w:t>67 (в редакции постановлений: от 08.05.2014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19; от 29.06.2015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36;</w:t>
      </w:r>
      <w:proofErr w:type="gramEnd"/>
      <w:r w:rsidRPr="00847937">
        <w:t xml:space="preserve"> от 11.05.2016</w:t>
      </w:r>
      <w:r w:rsidR="004B4DE0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3F64DE">
        <w:t xml:space="preserve"> </w:t>
      </w:r>
      <w:r w:rsidRPr="00847937">
        <w:t>52; от 27.12.2018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58; от 15.10.2019</w:t>
      </w:r>
      <w:r w:rsidR="00006BF1">
        <w:t xml:space="preserve"> </w:t>
      </w:r>
      <w:r w:rsidRPr="00847937">
        <w:t>г.</w:t>
      </w:r>
      <w:r w:rsidR="003717A8">
        <w:t xml:space="preserve"> </w:t>
      </w:r>
      <w:r w:rsidRPr="00847937">
        <w:t>№</w:t>
      </w:r>
      <w:r w:rsidR="00006BF1">
        <w:t xml:space="preserve"> </w:t>
      </w:r>
      <w:r w:rsidRPr="00847937">
        <w:t>97),</w:t>
      </w:r>
      <w:r w:rsidR="00BE3338" w:rsidRPr="00847937">
        <w:t xml:space="preserve"> решением Совета народных депутатов Калачеевского сельского </w:t>
      </w:r>
      <w:r w:rsidR="00B772B4">
        <w:t xml:space="preserve">поселения </w:t>
      </w:r>
      <w:r w:rsidR="00043E57">
        <w:t>от 29</w:t>
      </w:r>
      <w:r w:rsidR="00B772B4">
        <w:t>.12.2020 г. № 28</w:t>
      </w:r>
      <w:r w:rsidR="009E0FB0">
        <w:t xml:space="preserve"> (в редакции решения от 31.03.2021 г. № 35;</w:t>
      </w:r>
      <w:r w:rsidRPr="00847937">
        <w:t xml:space="preserve"> </w:t>
      </w:r>
      <w:r w:rsidR="002C734F" w:rsidRPr="002C734F">
        <w:t>(в редакции</w:t>
      </w:r>
      <w:r w:rsidR="004B4DE0">
        <w:t xml:space="preserve"> постановлений:</w:t>
      </w:r>
      <w:r w:rsidR="002C734F" w:rsidRPr="002C734F">
        <w:t xml:space="preserve"> от 31.01.2020 г. №</w:t>
      </w:r>
      <w:r w:rsidR="003717A8">
        <w:t xml:space="preserve"> </w:t>
      </w:r>
      <w:r w:rsidR="002C734F" w:rsidRPr="002C734F">
        <w:t>1; от 29.05.2020</w:t>
      </w:r>
      <w:r w:rsidR="004B4DE0">
        <w:t xml:space="preserve"> </w:t>
      </w:r>
      <w:r w:rsidR="002C734F" w:rsidRPr="002C734F">
        <w:t>г.</w:t>
      </w:r>
      <w:r w:rsidR="003717A8">
        <w:t xml:space="preserve"> </w:t>
      </w:r>
      <w:r w:rsidR="002C734F" w:rsidRPr="002C734F">
        <w:t>№</w:t>
      </w:r>
      <w:r w:rsidR="00006BF1">
        <w:t xml:space="preserve"> </w:t>
      </w:r>
      <w:r w:rsidR="002C734F" w:rsidRPr="002C734F">
        <w:t>25</w:t>
      </w:r>
      <w:r w:rsidR="008D5EFE">
        <w:t>; от 30.11.2020 г. № 50</w:t>
      </w:r>
      <w:r w:rsidR="00B772B4">
        <w:t>, от 29.12.2020 г. № 57</w:t>
      </w:r>
      <w:r w:rsidR="003717A8">
        <w:t>; от 15.03.2021 г. № 15</w:t>
      </w:r>
      <w:r w:rsidR="002C734F" w:rsidRPr="002C734F">
        <w:t>)</w:t>
      </w:r>
      <w:r w:rsidR="004B4DE0">
        <w:t xml:space="preserve"> </w:t>
      </w:r>
      <w:r w:rsidRPr="00847937">
        <w:t xml:space="preserve">администрация Калачеевского сельского поселения </w:t>
      </w:r>
      <w:proofErr w:type="gramStart"/>
      <w:r w:rsidRPr="00847937">
        <w:rPr>
          <w:bCs/>
        </w:rPr>
        <w:t>п</w:t>
      </w:r>
      <w:proofErr w:type="gramEnd"/>
      <w:r w:rsidRPr="00847937">
        <w:rPr>
          <w:bCs/>
        </w:rPr>
        <w:t xml:space="preserve"> о с т а н о в л я е т: </w:t>
      </w:r>
    </w:p>
    <w:p w:rsidR="00A05C22" w:rsidRPr="00847937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 xml:space="preserve">1. </w:t>
      </w:r>
      <w:r w:rsidR="00BE3338" w:rsidRPr="00847937">
        <w:rPr>
          <w:rFonts w:cs="Arial"/>
        </w:rPr>
        <w:t>Внести в</w:t>
      </w:r>
      <w:r w:rsidRPr="00847937">
        <w:rPr>
          <w:rFonts w:cs="Arial"/>
        </w:rPr>
        <w:t xml:space="preserve"> муниципальную программу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</w:t>
      </w:r>
      <w:r w:rsidR="002D7310">
        <w:rPr>
          <w:rFonts w:cs="Arial"/>
        </w:rPr>
        <w:t xml:space="preserve"> </w:t>
      </w:r>
      <w:r w:rsidRPr="00847937">
        <w:rPr>
          <w:rFonts w:cs="Arial"/>
        </w:rPr>
        <w:t>«Содержание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 развитие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коммунальной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инфраструктуры</w:t>
      </w:r>
      <w:r w:rsidR="00A43A5D" w:rsidRPr="00847937">
        <w:rPr>
          <w:rFonts w:cs="Arial"/>
        </w:rPr>
        <w:t xml:space="preserve"> </w:t>
      </w:r>
      <w:r w:rsidRPr="00847937">
        <w:rPr>
          <w:rFonts w:cs="Arial"/>
        </w:rPr>
        <w:t>на территории</w:t>
      </w:r>
      <w:r w:rsidR="00A43A5D" w:rsidRPr="00847937">
        <w:rPr>
          <w:rFonts w:cs="Arial"/>
        </w:rPr>
        <w:t xml:space="preserve"> </w:t>
      </w:r>
      <w:r w:rsidR="00A725E6" w:rsidRPr="00847937">
        <w:rPr>
          <w:rFonts w:cs="Arial"/>
        </w:rPr>
        <w:t>Калачеевского</w:t>
      </w:r>
      <w:r w:rsidRPr="00847937">
        <w:rPr>
          <w:rFonts w:cs="Arial"/>
        </w:rPr>
        <w:t xml:space="preserve"> сельского поселения Калачеевско</w:t>
      </w:r>
      <w:r w:rsidR="004F29E5" w:rsidRPr="00847937">
        <w:rPr>
          <w:rFonts w:cs="Arial"/>
        </w:rPr>
        <w:t>го муниципального района на 2020</w:t>
      </w:r>
      <w:r w:rsidRPr="00847937">
        <w:rPr>
          <w:rFonts w:cs="Arial"/>
        </w:rPr>
        <w:t xml:space="preserve"> - </w:t>
      </w:r>
      <w:r w:rsidR="004F29E5" w:rsidRPr="00847937">
        <w:rPr>
          <w:rFonts w:cs="Arial"/>
        </w:rPr>
        <w:t>2026</w:t>
      </w:r>
      <w:r w:rsidRPr="00847937">
        <w:rPr>
          <w:rFonts w:cs="Arial"/>
        </w:rPr>
        <w:t xml:space="preserve"> годы»</w:t>
      </w:r>
      <w:r w:rsidR="00A43A5D" w:rsidRPr="00847937">
        <w:rPr>
          <w:rFonts w:cs="Arial"/>
        </w:rPr>
        <w:t xml:space="preserve"> </w:t>
      </w:r>
      <w:r w:rsidR="00AD039E">
        <w:rPr>
          <w:rFonts w:cs="Arial"/>
        </w:rPr>
        <w:t>следующие изменения</w:t>
      </w:r>
      <w:r w:rsidR="00BE3338" w:rsidRPr="00847937">
        <w:rPr>
          <w:rFonts w:cs="Arial"/>
        </w:rPr>
        <w:t>:</w:t>
      </w:r>
    </w:p>
    <w:p w:rsidR="00910F67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910F67" w:rsidRPr="00847937">
        <w:rPr>
          <w:rFonts w:cs="Arial"/>
        </w:rPr>
        <w:t>В паспорт</w:t>
      </w:r>
      <w:r w:rsidR="00E67837">
        <w:rPr>
          <w:rFonts w:cs="Arial"/>
        </w:rPr>
        <w:t>е Муниципальной программы раздел</w:t>
      </w:r>
      <w:r w:rsidR="00910F67" w:rsidRPr="00847937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B52270" w:rsidRPr="00847937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910F67" w:rsidRPr="0084793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</w:t>
            </w:r>
            <w:r w:rsidR="00835E1F">
              <w:rPr>
                <w:rFonts w:cs="Arial"/>
              </w:rPr>
              <w:t>емы и источники финансирования м</w:t>
            </w:r>
            <w:r w:rsidRPr="00847937">
              <w:rPr>
                <w:rFonts w:cs="Arial"/>
              </w:rPr>
              <w:t>униципальной программы (в действующих</w:t>
            </w:r>
            <w:r w:rsidR="00835E1F">
              <w:rPr>
                <w:rFonts w:cs="Arial"/>
              </w:rPr>
              <w:t xml:space="preserve"> ценах каждого года реализации м</w:t>
            </w:r>
            <w:r w:rsidRPr="00847937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>
              <w:rPr>
                <w:rFonts w:cs="Arial"/>
              </w:rPr>
              <w:t>ния в объёмах, предусмотренных п</w:t>
            </w:r>
            <w:r w:rsidRPr="00847937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C507E3">
              <w:rPr>
                <w:rFonts w:cs="Arial"/>
              </w:rPr>
              <w:t>17286,0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8D5EFE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lastRenderedPageBreak/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3717A8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3751,9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3717A8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3717A8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2160,3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3074,4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  <w:r w:rsidR="007258CB"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1482,8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3208,7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  <w:r w:rsidR="007258CB"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1617,1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910F67" w:rsidRPr="00847937" w:rsidTr="005A5BEA">
              <w:tc>
                <w:tcPr>
                  <w:tcW w:w="1839" w:type="dxa"/>
                  <w:shd w:val="clear" w:color="auto" w:fill="auto"/>
                </w:tcPr>
                <w:p w:rsidR="00910F67" w:rsidRPr="00847937" w:rsidRDefault="00910F67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910F67" w:rsidRPr="00847937" w:rsidRDefault="00C7414A" w:rsidP="00847937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910F67" w:rsidRPr="00847937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>
              <w:rPr>
                <w:rFonts w:cs="Arial"/>
              </w:rPr>
              <w:t xml:space="preserve">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847937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>на очередной финансовый год.</w:t>
            </w:r>
          </w:p>
        </w:tc>
      </w:tr>
    </w:tbl>
    <w:p w:rsidR="00B52270" w:rsidRDefault="00B52270" w:rsidP="00B52270">
      <w:pPr>
        <w:ind w:firstLine="0"/>
        <w:rPr>
          <w:rFonts w:cs="Arial"/>
        </w:rPr>
      </w:pPr>
      <w:r>
        <w:rPr>
          <w:rFonts w:cs="Arial"/>
        </w:rPr>
        <w:lastRenderedPageBreak/>
        <w:t>»</w:t>
      </w:r>
    </w:p>
    <w:p w:rsidR="00732C3E" w:rsidRDefault="0031593B" w:rsidP="00EB1F35">
      <w:pPr>
        <w:ind w:firstLine="709"/>
        <w:rPr>
          <w:rFonts w:cs="Arial"/>
        </w:rPr>
      </w:pPr>
      <w:r w:rsidRPr="00847937">
        <w:rPr>
          <w:rFonts w:cs="Arial"/>
        </w:rPr>
        <w:t xml:space="preserve">1.2. </w:t>
      </w:r>
      <w:r w:rsidR="00E67837">
        <w:rPr>
          <w:rFonts w:cs="Arial"/>
        </w:rPr>
        <w:t>В паспорте подпрограммы раздел</w:t>
      </w:r>
      <w:r w:rsidR="00732C3E" w:rsidRPr="00847937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B52270" w:rsidRPr="00847937" w:rsidRDefault="00B52270" w:rsidP="00B52270">
      <w:pPr>
        <w:ind w:firstLine="0"/>
        <w:rPr>
          <w:rFonts w:cs="Arial"/>
        </w:rPr>
      </w:pPr>
      <w:r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732C3E" w:rsidRPr="00847937" w:rsidTr="00140E8F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C507E3">
              <w:rPr>
                <w:rFonts w:cs="Arial"/>
              </w:rPr>
              <w:t>17286,0</w:t>
            </w:r>
            <w:r w:rsidRPr="00847937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839"/>
              <w:gridCol w:w="1839"/>
              <w:gridCol w:w="1839"/>
            </w:tblGrid>
            <w:tr w:rsidR="00732C3E" w:rsidRPr="00847937" w:rsidTr="005A5BEA"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732C3E" w:rsidRPr="00847937" w:rsidRDefault="00732C3E" w:rsidP="00847937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2188,6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3717A8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3751,9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3717A8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  <w:r w:rsidR="007258CB">
                    <w:rPr>
                      <w:rFonts w:cs="Arial"/>
                    </w:rPr>
                    <w:t>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3717A8" w:rsidP="008D5EF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2160,3</w:t>
                  </w:r>
                </w:p>
              </w:tc>
            </w:tr>
            <w:tr w:rsidR="00C507E3" w:rsidRPr="00847937" w:rsidTr="005A5BEA"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3074,4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1482,8</w:t>
                  </w:r>
                </w:p>
              </w:tc>
            </w:tr>
            <w:tr w:rsidR="00C507E3" w:rsidRPr="00847937" w:rsidTr="005A5BEA"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3208,7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C507E3" w:rsidRPr="00847937" w:rsidRDefault="00C507E3" w:rsidP="00C507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1617,1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  <w:tr w:rsidR="008D5EFE" w:rsidRPr="00847937" w:rsidTr="005A5BEA"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839" w:type="dxa"/>
                  <w:shd w:val="clear" w:color="auto" w:fill="auto"/>
                </w:tcPr>
                <w:p w:rsidR="008D5EFE" w:rsidRPr="00847937" w:rsidRDefault="008D5EFE" w:rsidP="008D5EFE">
                  <w:pPr>
                    <w:ind w:firstLine="0"/>
                    <w:rPr>
                      <w:rFonts w:cs="Arial"/>
                    </w:rPr>
                  </w:pPr>
                  <w:r w:rsidRPr="00847937">
                    <w:rPr>
                      <w:rFonts w:cs="Arial"/>
                    </w:rPr>
                    <w:t>1291,6</w:t>
                  </w:r>
                </w:p>
              </w:tc>
            </w:tr>
          </w:tbl>
          <w:p w:rsidR="00732C3E" w:rsidRPr="00847937" w:rsidRDefault="00732C3E" w:rsidP="00847937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>
              <w:rPr>
                <w:rFonts w:cs="Arial"/>
              </w:rPr>
              <w:t xml:space="preserve">джетов, внебюджетные источники. </w:t>
            </w:r>
            <w:r w:rsidRPr="00847937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47937">
              <w:rPr>
                <w:rFonts w:cs="Arial"/>
              </w:rPr>
              <w:t>носят прогнозный характер и подлежат</w:t>
            </w:r>
            <w:proofErr w:type="gramEnd"/>
            <w:r w:rsidRPr="00847937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:rsidR="00B52270" w:rsidRPr="00B52270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>»</w:t>
      </w:r>
    </w:p>
    <w:p w:rsidR="00B66AF9" w:rsidRPr="00847937" w:rsidRDefault="00B66AF9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1.3. Приложения 2,4,5 к муниципальной программе изложить в следующей редакции, согласно приложениям 1,2,3</w:t>
      </w:r>
      <w:r w:rsidR="0054260C">
        <w:rPr>
          <w:rFonts w:cs="Arial"/>
        </w:rPr>
        <w:t>,</w:t>
      </w:r>
      <w:r w:rsidRPr="00847937">
        <w:rPr>
          <w:rFonts w:cs="Arial"/>
        </w:rPr>
        <w:t xml:space="preserve"> к настоящему постановлению.</w:t>
      </w:r>
    </w:p>
    <w:p w:rsidR="0026771B" w:rsidRPr="00847937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47937">
        <w:rPr>
          <w:rFonts w:cs="Arial"/>
        </w:rPr>
        <w:t>2</w:t>
      </w:r>
      <w:r w:rsidR="0026771B" w:rsidRPr="00847937">
        <w:rPr>
          <w:rFonts w:cs="Arial"/>
        </w:rPr>
        <w:t>. Опубликовать настоящее постановление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Вестнике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правовых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актов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сельского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поселения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Калачеевского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муниципального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района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Воронежской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области</w:t>
      </w:r>
      <w:r w:rsidR="00A43A5D" w:rsidRPr="00847937">
        <w:rPr>
          <w:rFonts w:cs="Arial"/>
        </w:rPr>
        <w:t xml:space="preserve"> </w:t>
      </w:r>
      <w:r w:rsidR="0026771B" w:rsidRPr="00847937">
        <w:rPr>
          <w:rFonts w:cs="Arial"/>
        </w:rPr>
        <w:t>и на сайте администрации Калачеевского сельского поселения</w:t>
      </w:r>
      <w:r w:rsidR="00BA5D42" w:rsidRPr="00847937">
        <w:rPr>
          <w:rFonts w:cs="Arial"/>
        </w:rPr>
        <w:t xml:space="preserve"> </w:t>
      </w:r>
    </w:p>
    <w:p w:rsidR="00A43A5D" w:rsidRPr="00847937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47937">
        <w:rPr>
          <w:rFonts w:cs="Arial"/>
        </w:rPr>
        <w:t>3</w:t>
      </w:r>
      <w:r w:rsidR="00A05C22" w:rsidRPr="00847937">
        <w:rPr>
          <w:rFonts w:cs="Arial"/>
        </w:rPr>
        <w:t xml:space="preserve">. </w:t>
      </w:r>
      <w:proofErr w:type="gramStart"/>
      <w:r w:rsidR="00A05C22" w:rsidRPr="00847937">
        <w:rPr>
          <w:rFonts w:cs="Arial"/>
        </w:rPr>
        <w:t>Контроль за</w:t>
      </w:r>
      <w:proofErr w:type="gramEnd"/>
      <w:r w:rsidR="00A05C22" w:rsidRPr="00847937">
        <w:rPr>
          <w:rFonts w:cs="Arial"/>
        </w:rPr>
        <w:t xml:space="preserve"> исполнением настоящего п</w:t>
      </w:r>
      <w:r w:rsidR="0026771B" w:rsidRPr="00847937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47937" w:rsidTr="00B52270">
        <w:tc>
          <w:tcPr>
            <w:tcW w:w="5211" w:type="dxa"/>
            <w:shd w:val="clear" w:color="auto" w:fill="auto"/>
          </w:tcPr>
          <w:p w:rsidR="00B52270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Глава </w:t>
            </w:r>
            <w:r w:rsidR="00140E8F">
              <w:rPr>
                <w:rFonts w:cs="Arial"/>
              </w:rPr>
              <w:t xml:space="preserve">администрации </w:t>
            </w:r>
          </w:p>
          <w:p w:rsidR="00A43A5D" w:rsidRPr="00847937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47937">
              <w:rPr>
                <w:rFonts w:cs="Arial"/>
              </w:rPr>
              <w:t>Калачеевского</w:t>
            </w:r>
            <w:r w:rsidR="00B52270">
              <w:rPr>
                <w:rFonts w:cs="Arial"/>
              </w:rPr>
              <w:t xml:space="preserve"> </w:t>
            </w:r>
            <w:r w:rsidRPr="00847937">
              <w:rPr>
                <w:rFonts w:cs="Arial"/>
              </w:rPr>
              <w:t xml:space="preserve">сельского </w:t>
            </w:r>
            <w:r w:rsidR="00B52270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:rsidR="00A43A5D" w:rsidRPr="00847937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44F37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A43A5D" w:rsidRPr="00847937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Н.Н.</w:t>
            </w:r>
            <w:r w:rsidR="00644F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Валюкас</w:t>
            </w:r>
          </w:p>
          <w:p w:rsidR="00A43A5D" w:rsidRPr="00847937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A05C22" w:rsidRPr="00847937" w:rsidRDefault="00A05C22" w:rsidP="00140E8F">
      <w:pPr>
        <w:ind w:firstLine="0"/>
        <w:rPr>
          <w:rFonts w:cs="Arial"/>
        </w:rPr>
      </w:pPr>
    </w:p>
    <w:p w:rsidR="00AA242B" w:rsidRPr="00847937" w:rsidRDefault="00AA242B" w:rsidP="0054260C">
      <w:pPr>
        <w:ind w:firstLine="0"/>
        <w:rPr>
          <w:rFonts w:cs="Arial"/>
        </w:rPr>
        <w:sectPr w:rsidR="00AA242B" w:rsidRPr="00847937" w:rsidSect="00CA6D45">
          <w:pgSz w:w="11906" w:h="16838"/>
          <w:pgMar w:top="2410" w:right="567" w:bottom="567" w:left="1701" w:header="709" w:footer="709" w:gutter="0"/>
          <w:cols w:space="708"/>
          <w:docGrid w:linePitch="360"/>
        </w:sectPr>
      </w:pPr>
    </w:p>
    <w:p w:rsidR="00E667D8" w:rsidRDefault="0054260C" w:rsidP="00F6669D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1</w:t>
      </w:r>
    </w:p>
    <w:p w:rsidR="003F64DE" w:rsidRDefault="0054260C" w:rsidP="00F6669D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</w:t>
      </w:r>
      <w:proofErr w:type="gramStart"/>
      <w:r w:rsidRPr="00847937">
        <w:rPr>
          <w:rFonts w:cs="Arial"/>
        </w:rPr>
        <w:t>сельского</w:t>
      </w:r>
      <w:proofErr w:type="gramEnd"/>
      <w:r w:rsidRPr="00847937">
        <w:rPr>
          <w:rFonts w:cs="Arial"/>
        </w:rPr>
        <w:t xml:space="preserve"> поселения </w:t>
      </w:r>
    </w:p>
    <w:p w:rsidR="0054260C" w:rsidRPr="00E3074D" w:rsidRDefault="0054260C" w:rsidP="00F6669D">
      <w:pPr>
        <w:ind w:left="8789" w:firstLine="0"/>
        <w:jc w:val="right"/>
        <w:rPr>
          <w:rFonts w:cs="Arial"/>
        </w:rPr>
      </w:pPr>
      <w:r w:rsidRPr="00E3074D">
        <w:rPr>
          <w:rFonts w:cs="Arial"/>
        </w:rPr>
        <w:t xml:space="preserve">от </w:t>
      </w:r>
      <w:r w:rsidR="003F64DE" w:rsidRPr="00E3074D">
        <w:rPr>
          <w:rFonts w:cs="Arial"/>
        </w:rPr>
        <w:t>«</w:t>
      </w:r>
      <w:r w:rsidR="00E3074D" w:rsidRPr="00E3074D">
        <w:rPr>
          <w:rFonts w:cs="Arial"/>
        </w:rPr>
        <w:t>0</w:t>
      </w:r>
      <w:r w:rsidR="00404278">
        <w:rPr>
          <w:rFonts w:cs="Arial"/>
        </w:rPr>
        <w:t>5</w:t>
      </w:r>
      <w:r w:rsidR="003F64DE" w:rsidRPr="00E3074D">
        <w:rPr>
          <w:rFonts w:cs="Arial"/>
        </w:rPr>
        <w:t xml:space="preserve">» </w:t>
      </w:r>
      <w:r w:rsidR="00E3074D" w:rsidRPr="00E3074D">
        <w:rPr>
          <w:rFonts w:cs="Arial"/>
        </w:rPr>
        <w:t>ию</w:t>
      </w:r>
      <w:r w:rsidR="00404278">
        <w:rPr>
          <w:rFonts w:cs="Arial"/>
        </w:rPr>
        <w:t>л</w:t>
      </w:r>
      <w:r w:rsidR="00E3074D" w:rsidRPr="00E3074D">
        <w:rPr>
          <w:rFonts w:cs="Arial"/>
        </w:rPr>
        <w:t>я</w:t>
      </w:r>
      <w:r w:rsidR="003F64DE" w:rsidRPr="00E3074D">
        <w:rPr>
          <w:rFonts w:cs="Arial"/>
        </w:rPr>
        <w:t xml:space="preserve"> 2021 г. № </w:t>
      </w:r>
      <w:r w:rsidR="00E3074D" w:rsidRPr="00E3074D">
        <w:rPr>
          <w:rFonts w:cs="Arial"/>
        </w:rPr>
        <w:t>3</w:t>
      </w:r>
      <w:r w:rsidR="00404278">
        <w:rPr>
          <w:rFonts w:cs="Arial"/>
        </w:rPr>
        <w:t>1</w:t>
      </w:r>
    </w:p>
    <w:p w:rsidR="00975AEB" w:rsidRPr="003F64DE" w:rsidRDefault="00975AEB" w:rsidP="00F6669D">
      <w:pPr>
        <w:ind w:left="8789" w:firstLine="0"/>
        <w:jc w:val="right"/>
        <w:rPr>
          <w:rFonts w:cs="Arial"/>
        </w:rPr>
      </w:pPr>
    </w:p>
    <w:p w:rsidR="0054260C" w:rsidRPr="00847937" w:rsidRDefault="0054260C" w:rsidP="00644F37">
      <w:pPr>
        <w:ind w:firstLine="0"/>
        <w:jc w:val="center"/>
        <w:rPr>
          <w:rFonts w:cs="Arial"/>
          <w:lang w:eastAsia="en-US"/>
        </w:rPr>
      </w:pPr>
      <w:r w:rsidRPr="00847937">
        <w:rPr>
          <w:rFonts w:cs="Arial"/>
          <w:kern w:val="2"/>
        </w:rPr>
        <w:t>Р</w:t>
      </w:r>
      <w:r>
        <w:rPr>
          <w:rFonts w:cs="Arial"/>
          <w:kern w:val="2"/>
        </w:rPr>
        <w:t xml:space="preserve">асходы </w:t>
      </w:r>
      <w:r w:rsidRPr="00847937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47937">
        <w:rPr>
          <w:rFonts w:cs="Arial"/>
          <w:lang w:eastAsia="en-US"/>
        </w:rPr>
        <w:t>Содержание и развит</w:t>
      </w:r>
      <w:r>
        <w:rPr>
          <w:rFonts w:cs="Arial"/>
          <w:lang w:eastAsia="en-US"/>
        </w:rPr>
        <w:t>ие коммунальной инфраструктуры на</w:t>
      </w:r>
      <w:r w:rsidRPr="00847937">
        <w:rPr>
          <w:rFonts w:cs="Arial"/>
          <w:lang w:eastAsia="en-US"/>
        </w:rPr>
        <w:t xml:space="preserve"> территории Калачеевского сельского поселения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693"/>
        <w:gridCol w:w="3119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54260C" w:rsidRPr="00847937" w:rsidTr="008F6F26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</w:t>
            </w:r>
            <w:r w:rsidRPr="00847937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260C" w:rsidRPr="00847937" w:rsidRDefault="0054260C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404278"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54260C" w:rsidRPr="00847937" w:rsidTr="008F6F26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2025 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2026</w:t>
            </w:r>
          </w:p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54260C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47937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</w:t>
            </w:r>
            <w:proofErr w:type="gramStart"/>
            <w:r w:rsidRPr="00847937">
              <w:rPr>
                <w:rFonts w:cs="Arial"/>
                <w:lang w:eastAsia="en-US"/>
              </w:rPr>
              <w:t>сельского</w:t>
            </w:r>
            <w:proofErr w:type="gramEnd"/>
            <w:r w:rsidRPr="00847937">
              <w:rPr>
                <w:rFonts w:cs="Arial"/>
                <w:lang w:eastAsia="en-US"/>
              </w:rPr>
              <w:t xml:space="preserve"> поселения </w:t>
            </w:r>
            <w:r w:rsidRPr="00847937">
              <w:rPr>
                <w:rFonts w:cs="Arial"/>
              </w:rPr>
              <w:t>Калачеевского муниципального района на 2020 - 2026 годы</w:t>
            </w:r>
            <w:r w:rsidRPr="00847937">
              <w:rPr>
                <w:rFonts w:cs="Arial"/>
                <w:kern w:val="2"/>
              </w:rPr>
              <w:t>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C507E3" w:rsidRPr="00847937" w:rsidTr="008F6F26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Default="00C507E3" w:rsidP="00C507E3">
            <w:pPr>
              <w:ind w:firstLine="0"/>
            </w:pPr>
            <w:r w:rsidRPr="00DD25CB">
              <w:rPr>
                <w:rFonts w:cs="Arial"/>
                <w:kern w:val="2"/>
              </w:rPr>
              <w:t>3751,9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92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3" w:type="dxa"/>
            <w:shd w:val="clear" w:color="auto" w:fill="FFFFFF"/>
            <w:hideMark/>
          </w:tcPr>
          <w:p w:rsidR="00C507E3" w:rsidRPr="00847937" w:rsidRDefault="00C507E3" w:rsidP="00C507E3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</w:t>
            </w:r>
            <w:r w:rsidRPr="00847937">
              <w:rPr>
                <w:rFonts w:cs="Arial"/>
              </w:rPr>
              <w:lastRenderedPageBreak/>
              <w:t>развитию систем коммунальной инфраструктуры</w:t>
            </w:r>
            <w:r>
              <w:rPr>
                <w:rFonts w:cs="Arial"/>
              </w:rPr>
              <w:t>,</w:t>
            </w:r>
            <w:r w:rsidRPr="00847937">
              <w:rPr>
                <w:rFonts w:cs="Arial"/>
              </w:rPr>
      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 w:rsidRPr="00DD25CB">
              <w:rPr>
                <w:rFonts w:cs="Arial"/>
                <w:kern w:val="2"/>
              </w:rPr>
              <w:t>3751,9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C507E3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</w:t>
            </w:r>
            <w:r w:rsidRPr="00847937">
              <w:rPr>
                <w:rFonts w:cs="Arial"/>
                <w:kern w:val="2"/>
              </w:rPr>
              <w:lastRenderedPageBreak/>
              <w:t xml:space="preserve">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3376,2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>
              <w:rPr>
                <w:rFonts w:cs="Arial"/>
                <w:kern w:val="2"/>
              </w:rPr>
              <w:t>3751,9</w:t>
            </w:r>
          </w:p>
        </w:tc>
        <w:tc>
          <w:tcPr>
            <w:tcW w:w="992" w:type="dxa"/>
            <w:shd w:val="clear" w:color="auto" w:fill="FFFFFF"/>
          </w:tcPr>
          <w:p w:rsidR="00C507E3" w:rsidRDefault="00C507E3" w:rsidP="00C507E3">
            <w:pPr>
              <w:ind w:firstLine="0"/>
            </w:pPr>
            <w:r w:rsidRPr="006B5900">
              <w:rPr>
                <w:rFonts w:cs="Arial"/>
                <w:kern w:val="2"/>
              </w:rPr>
              <w:t>3074,4</w:t>
            </w:r>
          </w:p>
        </w:tc>
        <w:tc>
          <w:tcPr>
            <w:tcW w:w="99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92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  <w:tc>
          <w:tcPr>
            <w:tcW w:w="953" w:type="dxa"/>
            <w:shd w:val="clear" w:color="auto" w:fill="FFFFFF"/>
          </w:tcPr>
          <w:p w:rsidR="00C507E3" w:rsidRPr="00847937" w:rsidRDefault="00C507E3" w:rsidP="00C507E3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1291,6</w:t>
            </w:r>
          </w:p>
        </w:tc>
      </w:tr>
      <w:tr w:rsidR="0054260C" w:rsidRPr="00847937" w:rsidTr="008F6F26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47937">
              <w:rPr>
                <w:rFonts w:cs="Arial"/>
                <w:kern w:val="2"/>
                <w:lang w:eastAsia="en-US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741,6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54260C" w:rsidRPr="00847937" w:rsidTr="008F6F26">
        <w:trPr>
          <w:gridAfter w:val="1"/>
          <w:wAfter w:w="6" w:type="dxa"/>
          <w:trHeight w:val="28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47937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на территории Калачеевского сельского поселения. Осуществление </w:t>
            </w:r>
            <w:r w:rsidRPr="00847937">
              <w:rPr>
                <w:rFonts w:cs="Arial"/>
                <w:kern w:val="2"/>
              </w:rPr>
              <w:lastRenderedPageBreak/>
              <w:t>дорожной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2708,6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717A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2708,6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54260C" w:rsidRPr="00847937" w:rsidTr="008F6F26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54260C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 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54260C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54260C" w:rsidRPr="00847937" w:rsidTr="008F6F26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3E372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0672D2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364,7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693" w:type="dxa"/>
            <w:vMerge w:val="restart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AD039E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54260C" w:rsidRPr="00847937" w:rsidTr="008F6F26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9047F6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AD039E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4260C" w:rsidRPr="00847937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</w:tbl>
    <w:p w:rsidR="0054260C" w:rsidRPr="00847937" w:rsidRDefault="0054260C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:rsidR="00FA09DA" w:rsidRPr="00847937" w:rsidRDefault="00FA09DA" w:rsidP="0054260C">
      <w:pPr>
        <w:ind w:firstLine="0"/>
        <w:rPr>
          <w:rFonts w:cs="Arial"/>
        </w:rPr>
        <w:sectPr w:rsidR="00FA09DA" w:rsidRPr="00847937" w:rsidSect="00975AEB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0D7470" w:rsidRDefault="000D7470" w:rsidP="000D7470">
      <w:pPr>
        <w:ind w:left="8789"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 2</w:t>
      </w:r>
    </w:p>
    <w:p w:rsidR="000D7470" w:rsidRDefault="000D7470" w:rsidP="000D7470">
      <w:pPr>
        <w:ind w:left="8789" w:firstLine="0"/>
        <w:jc w:val="right"/>
        <w:rPr>
          <w:rFonts w:cs="Arial"/>
        </w:rPr>
      </w:pPr>
      <w:r w:rsidRPr="00847937">
        <w:rPr>
          <w:rFonts w:cs="Arial"/>
        </w:rPr>
        <w:t xml:space="preserve">к постановлению администрации Калачеевского </w:t>
      </w:r>
      <w:proofErr w:type="gramStart"/>
      <w:r w:rsidRPr="00847937">
        <w:rPr>
          <w:rFonts w:cs="Arial"/>
        </w:rPr>
        <w:t>сельского</w:t>
      </w:r>
      <w:proofErr w:type="gramEnd"/>
      <w:r w:rsidRPr="00847937">
        <w:rPr>
          <w:rFonts w:cs="Arial"/>
        </w:rPr>
        <w:t xml:space="preserve"> поселения </w:t>
      </w:r>
    </w:p>
    <w:p w:rsidR="00E3074D" w:rsidRPr="003717A8" w:rsidRDefault="00E3074D" w:rsidP="00E3074D">
      <w:pPr>
        <w:ind w:left="8789" w:firstLine="0"/>
        <w:jc w:val="right"/>
        <w:rPr>
          <w:rFonts w:cs="Arial"/>
          <w:color w:val="FF0000"/>
        </w:rPr>
      </w:pPr>
      <w:r w:rsidRPr="00E3074D">
        <w:rPr>
          <w:rFonts w:cs="Arial"/>
        </w:rPr>
        <w:t>от «0</w:t>
      </w:r>
      <w:r w:rsidR="00404278">
        <w:rPr>
          <w:rFonts w:cs="Arial"/>
        </w:rPr>
        <w:t>5</w:t>
      </w:r>
      <w:r w:rsidRPr="00E3074D">
        <w:rPr>
          <w:rFonts w:cs="Arial"/>
        </w:rPr>
        <w:t>» ию</w:t>
      </w:r>
      <w:r w:rsidR="00404278">
        <w:rPr>
          <w:rFonts w:cs="Arial"/>
        </w:rPr>
        <w:t>л</w:t>
      </w:r>
      <w:r w:rsidRPr="00E3074D">
        <w:rPr>
          <w:rFonts w:cs="Arial"/>
        </w:rPr>
        <w:t>я 2021 г. № 3</w:t>
      </w:r>
      <w:r w:rsidR="00404278">
        <w:rPr>
          <w:rFonts w:cs="Arial"/>
        </w:rPr>
        <w:t>1</w:t>
      </w:r>
    </w:p>
    <w:p w:rsidR="00B715A3" w:rsidRPr="00847937" w:rsidRDefault="00B715A3" w:rsidP="00296236">
      <w:pPr>
        <w:ind w:firstLine="0"/>
        <w:jc w:val="center"/>
        <w:rPr>
          <w:rFonts w:cs="Arial"/>
          <w:kern w:val="2"/>
        </w:rPr>
      </w:pPr>
      <w:r w:rsidRPr="00847937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>
        <w:rPr>
          <w:rFonts w:cs="Arial"/>
          <w:kern w:val="2"/>
        </w:rPr>
        <w:t xml:space="preserve"> </w:t>
      </w:r>
      <w:r w:rsidRPr="00847937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>
        <w:rPr>
          <w:rFonts w:cs="Arial"/>
          <w:kern w:val="2"/>
        </w:rPr>
        <w:t xml:space="preserve">тие коммунальной инфраструктуры на </w:t>
      </w:r>
      <w:r w:rsidRPr="00847937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B715A3" w:rsidRPr="0084793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47937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:rsidR="00B715A3" w:rsidRPr="00847937" w:rsidRDefault="00B715A3" w:rsidP="008F6F26">
            <w:pPr>
              <w:ind w:firstLine="0"/>
              <w:rPr>
                <w:rFonts w:eastAsia="Calibri" w:cs="Arial"/>
              </w:rPr>
            </w:pPr>
            <w:r w:rsidRPr="00847937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>
              <w:rPr>
                <w:rFonts w:eastAsia="Calibri" w:cs="Arial"/>
              </w:rPr>
              <w:t xml:space="preserve"> </w:t>
            </w:r>
            <w:r w:rsidRPr="00847937">
              <w:rPr>
                <w:rFonts w:eastAsia="Calibri" w:cs="Arial"/>
              </w:rPr>
              <w:t>руб.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2026 </w:t>
            </w:r>
            <w:r w:rsidRPr="00847937">
              <w:rPr>
                <w:rFonts w:cs="Arial"/>
                <w:kern w:val="2"/>
              </w:rPr>
              <w:t>год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C507E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C507E3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59078A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2160</w:t>
            </w:r>
            <w:r w:rsidR="00006A0B">
              <w:rPr>
                <w:rFonts w:cs="Arial"/>
                <w:kern w:val="2"/>
              </w:rPr>
              <w:t>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B715A3" w:rsidRPr="0084793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47937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3074,4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3208,7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006A0B"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</w:t>
            </w:r>
            <w:r w:rsidR="0059078A"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</w:p>
        </w:tc>
      </w:tr>
      <w:tr w:rsidR="00B715A3" w:rsidRPr="0084793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2160,3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1617,1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1291,6</w:t>
            </w:r>
          </w:p>
        </w:tc>
      </w:tr>
      <w:tr w:rsidR="00B715A3" w:rsidRPr="0084793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741,6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256,5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336,9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006A0B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164,9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245,3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138,4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«Осуществление дорожной деятельности в части содержания и ремонта автомобильных дорог общего пользования местного значении и сооружений на них»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2708,6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2817,9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2871,8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0D74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E45BE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150</w:t>
            </w:r>
            <w:r w:rsidR="00B715A3"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1208,6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131</w:t>
            </w:r>
            <w:r w:rsidR="0059078A">
              <w:rPr>
                <w:rFonts w:cs="Arial"/>
                <w:kern w:val="2"/>
              </w:rPr>
              <w:t>7,9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E45BED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1371,8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1057,3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</w:tr>
      <w:tr w:rsidR="00B715A3" w:rsidRPr="0084793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3488C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501F8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390,0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264,7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65,9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59078A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10,0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59078A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B715A3" w:rsidRPr="00847937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20,0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  <w:tr w:rsidR="00B715A3" w:rsidRPr="0084793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3" w:rsidRPr="00847937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0</w:t>
            </w:r>
            <w:r w:rsidR="000738D3">
              <w:rPr>
                <w:rFonts w:cs="Arial"/>
                <w:kern w:val="2"/>
              </w:rPr>
              <w:t>,0</w:t>
            </w:r>
          </w:p>
        </w:tc>
      </w:tr>
    </w:tbl>
    <w:p w:rsidR="00B715A3" w:rsidRPr="00847937" w:rsidRDefault="00B715A3" w:rsidP="00B715A3">
      <w:pPr>
        <w:autoSpaceDE w:val="0"/>
        <w:autoSpaceDN w:val="0"/>
        <w:adjustRightInd w:val="0"/>
        <w:ind w:firstLine="709"/>
        <w:rPr>
          <w:kern w:val="2"/>
        </w:rPr>
      </w:pPr>
    </w:p>
    <w:p w:rsidR="001033F0" w:rsidRPr="003F64DE" w:rsidRDefault="00AD039E" w:rsidP="00AD039E">
      <w:pPr>
        <w:ind w:left="9072" w:firstLine="0"/>
        <w:jc w:val="right"/>
        <w:rPr>
          <w:rFonts w:cs="Arial"/>
        </w:rPr>
      </w:pPr>
      <w:r w:rsidRPr="003F64DE">
        <w:rPr>
          <w:rFonts w:cs="Arial"/>
        </w:rPr>
        <w:t xml:space="preserve">Приложение 3 </w:t>
      </w:r>
    </w:p>
    <w:p w:rsidR="00E3074D" w:rsidRDefault="00AD039E" w:rsidP="00E3074D">
      <w:pPr>
        <w:ind w:left="8789" w:firstLine="0"/>
        <w:jc w:val="right"/>
        <w:rPr>
          <w:rFonts w:cs="Arial"/>
        </w:rPr>
      </w:pPr>
      <w:r w:rsidRPr="003F64DE">
        <w:rPr>
          <w:rFonts w:cs="Arial"/>
        </w:rPr>
        <w:t>к постан</w:t>
      </w:r>
      <w:r w:rsidR="00751795" w:rsidRPr="003F64DE">
        <w:rPr>
          <w:rFonts w:cs="Arial"/>
        </w:rPr>
        <w:t xml:space="preserve">овлению </w:t>
      </w:r>
      <w:r w:rsidR="000D7470">
        <w:rPr>
          <w:rFonts w:cs="Arial"/>
        </w:rPr>
        <w:t xml:space="preserve">администрации </w:t>
      </w:r>
      <w:r w:rsidR="00751795" w:rsidRPr="003F64DE">
        <w:rPr>
          <w:rFonts w:cs="Arial"/>
        </w:rPr>
        <w:t xml:space="preserve">Калачеевского </w:t>
      </w:r>
      <w:proofErr w:type="gramStart"/>
      <w:r w:rsidR="00751795" w:rsidRPr="003F64DE">
        <w:rPr>
          <w:rFonts w:cs="Arial"/>
        </w:rPr>
        <w:t>сельского</w:t>
      </w:r>
      <w:proofErr w:type="gramEnd"/>
      <w:r w:rsidR="00751795" w:rsidRPr="003F64DE">
        <w:rPr>
          <w:rFonts w:cs="Arial"/>
        </w:rPr>
        <w:t xml:space="preserve"> </w:t>
      </w:r>
      <w:r w:rsidRPr="003F64DE">
        <w:rPr>
          <w:rFonts w:cs="Arial"/>
        </w:rPr>
        <w:t xml:space="preserve">поселения </w:t>
      </w:r>
    </w:p>
    <w:p w:rsidR="00E3074D" w:rsidRPr="003717A8" w:rsidRDefault="00AD039E" w:rsidP="00E3074D">
      <w:pPr>
        <w:ind w:left="8789" w:firstLine="0"/>
        <w:jc w:val="right"/>
        <w:rPr>
          <w:rFonts w:cs="Arial"/>
          <w:color w:val="FF0000"/>
        </w:rPr>
      </w:pPr>
      <w:r w:rsidRPr="00E3074D">
        <w:rPr>
          <w:rFonts w:cs="Arial"/>
        </w:rPr>
        <w:t xml:space="preserve">от </w:t>
      </w:r>
      <w:r w:rsidR="00E3074D" w:rsidRPr="00E3074D">
        <w:rPr>
          <w:rFonts w:cs="Arial"/>
        </w:rPr>
        <w:t>«0</w:t>
      </w:r>
      <w:r w:rsidR="00C1646A">
        <w:rPr>
          <w:rFonts w:cs="Arial"/>
        </w:rPr>
        <w:t>5</w:t>
      </w:r>
      <w:r w:rsidR="00E3074D" w:rsidRPr="00E3074D">
        <w:rPr>
          <w:rFonts w:cs="Arial"/>
        </w:rPr>
        <w:t>» ию</w:t>
      </w:r>
      <w:r w:rsidR="00C1646A">
        <w:rPr>
          <w:rFonts w:cs="Arial"/>
        </w:rPr>
        <w:t>л</w:t>
      </w:r>
      <w:r w:rsidR="00E3074D" w:rsidRPr="00E3074D">
        <w:rPr>
          <w:rFonts w:cs="Arial"/>
        </w:rPr>
        <w:t>я 2021 г. № 3</w:t>
      </w:r>
      <w:r w:rsidR="00C1646A">
        <w:rPr>
          <w:rFonts w:cs="Arial"/>
        </w:rPr>
        <w:t>1</w:t>
      </w:r>
    </w:p>
    <w:p w:rsidR="00AD039E" w:rsidRPr="003F64DE" w:rsidRDefault="00AD039E" w:rsidP="00532B59">
      <w:pPr>
        <w:ind w:left="9072" w:firstLine="0"/>
        <w:jc w:val="right"/>
        <w:rPr>
          <w:rFonts w:cs="Arial"/>
        </w:rPr>
      </w:pPr>
    </w:p>
    <w:p w:rsidR="00AD039E" w:rsidRPr="00847937" w:rsidRDefault="00AD039E" w:rsidP="00644F37">
      <w:pPr>
        <w:ind w:firstLine="0"/>
        <w:jc w:val="center"/>
        <w:rPr>
          <w:kern w:val="2"/>
        </w:rPr>
      </w:pPr>
      <w:r w:rsidRPr="00847937">
        <w:rPr>
          <w:rFonts w:cs="Arial"/>
          <w:kern w:val="2"/>
          <w:lang w:eastAsia="en-US"/>
        </w:rPr>
        <w:t>План реали</w:t>
      </w:r>
      <w:r>
        <w:rPr>
          <w:rFonts w:cs="Arial"/>
          <w:kern w:val="2"/>
          <w:lang w:eastAsia="en-US"/>
        </w:rPr>
        <w:t>зации муниципальной программы «</w:t>
      </w:r>
      <w:r w:rsidRPr="00847937">
        <w:rPr>
          <w:rFonts w:cs="Arial"/>
          <w:lang w:eastAsia="en-US"/>
        </w:rPr>
        <w:t xml:space="preserve">Содержание и развитие коммунальной </w:t>
      </w:r>
      <w:r>
        <w:rPr>
          <w:rFonts w:cs="Arial"/>
          <w:lang w:eastAsia="en-US"/>
        </w:rPr>
        <w:t>инфраструктуры на</w:t>
      </w:r>
      <w:r w:rsidRPr="00847937">
        <w:rPr>
          <w:rFonts w:cs="Arial"/>
          <w:lang w:eastAsia="en-US"/>
        </w:rPr>
        <w:t xml:space="preserve"> территории Калачеевского </w:t>
      </w:r>
      <w:proofErr w:type="gramStart"/>
      <w:r w:rsidRPr="00847937">
        <w:rPr>
          <w:rFonts w:cs="Arial"/>
          <w:lang w:eastAsia="en-US"/>
        </w:rPr>
        <w:t>сельского</w:t>
      </w:r>
      <w:proofErr w:type="gramEnd"/>
      <w:r w:rsidRPr="00847937">
        <w:rPr>
          <w:rFonts w:cs="Arial"/>
          <w:lang w:eastAsia="en-US"/>
        </w:rPr>
        <w:t xml:space="preserve"> поселения</w:t>
      </w:r>
      <w:r>
        <w:rPr>
          <w:rFonts w:cs="Arial"/>
          <w:lang w:eastAsia="en-US"/>
        </w:rPr>
        <w:t xml:space="preserve"> </w:t>
      </w:r>
      <w:r w:rsidRPr="00847937">
        <w:rPr>
          <w:rFonts w:cs="Arial"/>
        </w:rPr>
        <w:t>Калачеевского муниципального района на 2020 - 2026 годы</w:t>
      </w:r>
      <w:r w:rsidRPr="00847937">
        <w:rPr>
          <w:rFonts w:cs="Arial"/>
          <w:kern w:val="2"/>
        </w:rPr>
        <w:t>»</w:t>
      </w:r>
      <w:r>
        <w:rPr>
          <w:rFonts w:cs="Arial"/>
          <w:kern w:val="2"/>
        </w:rPr>
        <w:t xml:space="preserve"> </w:t>
      </w:r>
      <w:r w:rsidR="0059078A">
        <w:rPr>
          <w:kern w:val="2"/>
        </w:rPr>
        <w:t>на 2021</w:t>
      </w:r>
      <w:r w:rsidRPr="00847937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268"/>
        <w:gridCol w:w="2315"/>
        <w:gridCol w:w="1842"/>
        <w:gridCol w:w="1418"/>
        <w:gridCol w:w="1276"/>
        <w:gridCol w:w="2693"/>
        <w:gridCol w:w="1559"/>
        <w:gridCol w:w="1514"/>
      </w:tblGrid>
      <w:tr w:rsidR="00AD039E" w:rsidRPr="00847937" w:rsidTr="00F068E9">
        <w:trPr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№ 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Статус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47937">
              <w:rPr>
                <w:rFonts w:cs="Arial"/>
                <w:kern w:val="2"/>
              </w:rPr>
              <w:t>Исполнитель мероприятия (структурное подразделени</w:t>
            </w:r>
            <w:bookmarkStart w:id="2" w:name="_GoBack"/>
            <w:bookmarkEnd w:id="2"/>
            <w:r w:rsidRPr="00847937">
              <w:rPr>
                <w:rFonts w:cs="Arial"/>
                <w:kern w:val="2"/>
              </w:rPr>
              <w:t>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«Содержание и развитие коммунальной инфраструктуры </w:t>
            </w:r>
            <w:r>
              <w:rPr>
                <w:rFonts w:cs="Arial"/>
                <w:kern w:val="2"/>
              </w:rPr>
              <w:t xml:space="preserve">на </w:t>
            </w:r>
            <w:r w:rsidRPr="00847937">
              <w:rPr>
                <w:rFonts w:cs="Arial"/>
                <w:kern w:val="2"/>
              </w:rPr>
              <w:t xml:space="preserve">территории </w:t>
            </w:r>
            <w:r w:rsidRPr="00847937">
              <w:rPr>
                <w:rFonts w:cs="Arial"/>
                <w:kern w:val="2"/>
              </w:rPr>
              <w:lastRenderedPageBreak/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Содержание энерг</w:t>
            </w:r>
            <w:r w:rsidR="0059078A">
              <w:rPr>
                <w:rFonts w:cs="Arial"/>
                <w:kern w:val="2"/>
              </w:rPr>
              <w:t xml:space="preserve">осбережения и повышение </w:t>
            </w:r>
            <w:proofErr w:type="spellStart"/>
            <w:r w:rsidR="0059078A">
              <w:rPr>
                <w:rFonts w:cs="Arial"/>
                <w:kern w:val="2"/>
              </w:rPr>
              <w:t>энергоэ</w:t>
            </w:r>
            <w:r>
              <w:rPr>
                <w:rFonts w:cs="Arial"/>
                <w:kern w:val="2"/>
              </w:rPr>
              <w:t>ф</w:t>
            </w:r>
            <w:r w:rsidRPr="00847937">
              <w:rPr>
                <w:rFonts w:cs="Arial"/>
                <w:kern w:val="2"/>
              </w:rPr>
              <w:t>ективн</w:t>
            </w:r>
            <w:r w:rsidR="0059078A">
              <w:rPr>
                <w:rFonts w:cs="Arial"/>
                <w:kern w:val="2"/>
              </w:rPr>
              <w:t>о</w:t>
            </w:r>
            <w:r w:rsidRPr="00847937">
              <w:rPr>
                <w:rFonts w:cs="Arial"/>
                <w:kern w:val="2"/>
              </w:rPr>
              <w:t>сти</w:t>
            </w:r>
            <w:proofErr w:type="spellEnd"/>
            <w:r w:rsidRPr="00847937">
              <w:rPr>
                <w:rFonts w:cs="Arial"/>
                <w:kern w:val="2"/>
              </w:rPr>
              <w:t xml:space="preserve"> на территории </w:t>
            </w:r>
            <w:r w:rsidRPr="00847937">
              <w:rPr>
                <w:rFonts w:cs="Arial"/>
                <w:kern w:val="2"/>
              </w:rPr>
              <w:lastRenderedPageBreak/>
              <w:t>Калачеевского сельского поселения. 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0D747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0D747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3751,9</w:t>
            </w:r>
          </w:p>
        </w:tc>
      </w:tr>
      <w:tr w:rsidR="00AD039E" w:rsidRPr="00847937" w:rsidTr="00F068E9">
        <w:trPr>
          <w:trHeight w:val="711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</w:t>
            </w:r>
            <w:r w:rsidRPr="00847937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«Содержание уличного освещения, энергосбережение и повышение энергетической эффективности»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3</w:t>
            </w:r>
            <w:r w:rsidR="0059078A">
              <w:rPr>
                <w:rFonts w:cs="Arial"/>
                <w:kern w:val="2"/>
              </w:rPr>
              <w:t>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Доля протяженности освещенных частей улиц, проездов к их общей протяженности на 31.12.2026г 100% 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914 05 03 01 1 01 98670 914 05 03 01 1 01 </w:t>
            </w:r>
            <w:r w:rsidRPr="00847937">
              <w:rPr>
                <w:rFonts w:cs="Arial"/>
                <w:kern w:val="2"/>
                <w:lang w:val="en-US"/>
              </w:rPr>
              <w:t>S</w:t>
            </w:r>
            <w:r w:rsidRPr="00847937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0D747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650</w:t>
            </w:r>
            <w:r w:rsidR="0059078A">
              <w:rPr>
                <w:rFonts w:cs="Arial"/>
                <w:kern w:val="2"/>
              </w:rPr>
              <w:t>,0</w:t>
            </w:r>
          </w:p>
          <w:p w:rsidR="00642A4E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91,6</w:t>
            </w:r>
          </w:p>
        </w:tc>
      </w:tr>
      <w:tr w:rsidR="00AD039E" w:rsidRPr="00847937" w:rsidTr="00F068E9">
        <w:trPr>
          <w:trHeight w:val="184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«Осуществление дорожной деятельности в части содержания и ремонта автомобильных дорог общего пользования </w:t>
            </w:r>
            <w:r w:rsidRPr="00847937">
              <w:rPr>
                <w:rFonts w:cs="Arial"/>
                <w:kern w:val="2"/>
              </w:rPr>
              <w:lastRenderedPageBreak/>
              <w:t>местного значении и сооружений на них»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</w:t>
            </w:r>
            <w:r w:rsidRPr="00847937">
              <w:rPr>
                <w:rFonts w:cs="Arial"/>
                <w:kern w:val="2"/>
              </w:rPr>
              <w:t xml:space="preserve">Калачеевского </w:t>
            </w:r>
            <w:proofErr w:type="gramStart"/>
            <w:r w:rsidRPr="00847937">
              <w:rPr>
                <w:rFonts w:cs="Arial"/>
                <w:kern w:val="2"/>
              </w:rPr>
              <w:t>сельского</w:t>
            </w:r>
            <w:proofErr w:type="gram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47937">
              <w:rPr>
                <w:rFonts w:cs="Arial"/>
                <w:kern w:val="2"/>
              </w:rPr>
              <w:t>значения</w:t>
            </w:r>
            <w:proofErr w:type="gramEnd"/>
            <w:r w:rsidRPr="00847937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914 04 09 01 1 02 91290</w:t>
            </w:r>
          </w:p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 xml:space="preserve">914 04 09 01 1 02 </w:t>
            </w:r>
            <w:r w:rsidRPr="00847937">
              <w:rPr>
                <w:rFonts w:cs="Arial"/>
                <w:lang w:val="en-US"/>
              </w:rPr>
              <w:t xml:space="preserve">S </w:t>
            </w:r>
            <w:r w:rsidRPr="00847937">
              <w:rPr>
                <w:rFonts w:cs="Arial"/>
              </w:rPr>
              <w:t>8850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Default="00E45BED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1180,7</w:t>
            </w:r>
          </w:p>
          <w:p w:rsidR="0059078A" w:rsidRDefault="0059078A" w:rsidP="00F068E9">
            <w:pPr>
              <w:ind w:firstLine="0"/>
              <w:rPr>
                <w:rFonts w:cs="Arial"/>
              </w:rPr>
            </w:pPr>
          </w:p>
          <w:p w:rsidR="0059078A" w:rsidRPr="00847937" w:rsidRDefault="00E45BED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1527,9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lastRenderedPageBreak/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приведение в качественное состояние существующих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914 05 03 01 03 98690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50</w:t>
            </w:r>
            <w:r w:rsidR="00AD039E" w:rsidRPr="00847937">
              <w:rPr>
                <w:rFonts w:cs="Arial"/>
                <w:kern w:val="2"/>
              </w:rPr>
              <w:t>,</w:t>
            </w:r>
            <w:r w:rsidR="00AD039E" w:rsidRPr="00847937">
              <w:rPr>
                <w:rFonts w:cs="Arial"/>
                <w:kern w:val="2"/>
                <w:lang w:val="en-US"/>
              </w:rPr>
              <w:t>0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«Прочие мероприятия по благоустройству территории»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914 05 03 01 1 04 98730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201,7</w:t>
            </w:r>
          </w:p>
        </w:tc>
      </w:tr>
      <w:tr w:rsidR="00AD039E" w:rsidRPr="00847937" w:rsidTr="00F068E9">
        <w:trPr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ind w:firstLine="0"/>
              <w:rPr>
                <w:rFonts w:cs="Arial"/>
              </w:rPr>
            </w:pPr>
            <w:r w:rsidRPr="00847937">
              <w:rPr>
                <w:rFonts w:cs="Arial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«Мероприятия по развитию </w:t>
            </w:r>
            <w:proofErr w:type="gramStart"/>
            <w:r w:rsidRPr="00847937">
              <w:rPr>
                <w:rFonts w:cs="Arial"/>
                <w:kern w:val="2"/>
              </w:rPr>
              <w:t>градостроительной</w:t>
            </w:r>
            <w:proofErr w:type="gramEnd"/>
            <w:r w:rsidRPr="00847937">
              <w:rPr>
                <w:rFonts w:cs="Arial"/>
                <w:kern w:val="2"/>
              </w:rPr>
              <w:t xml:space="preserve">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AD039E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Администрация </w:t>
            </w:r>
          </w:p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spellStart"/>
            <w:r w:rsidRPr="00847937">
              <w:rPr>
                <w:rFonts w:cs="Arial"/>
                <w:kern w:val="2"/>
              </w:rPr>
              <w:t>Калачеевскогосельского</w:t>
            </w:r>
            <w:proofErr w:type="spellEnd"/>
            <w:r w:rsidRPr="00847937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642A4E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31.12.2021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47937">
              <w:rPr>
                <w:rFonts w:cs="Arial"/>
                <w:kern w:val="2"/>
              </w:rPr>
              <w:t>914 04 12 01 1 05 98460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9E" w:rsidRPr="00847937" w:rsidRDefault="0059078A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</w:t>
            </w:r>
            <w:r w:rsidR="00AD039E" w:rsidRPr="00847937">
              <w:rPr>
                <w:rFonts w:cs="Arial"/>
                <w:kern w:val="2"/>
              </w:rPr>
              <w:t>0,0</w:t>
            </w:r>
          </w:p>
        </w:tc>
      </w:tr>
    </w:tbl>
    <w:p w:rsidR="00423C02" w:rsidRPr="00847937" w:rsidRDefault="00423C02" w:rsidP="003F64DE">
      <w:pPr>
        <w:ind w:firstLine="0"/>
        <w:rPr>
          <w:rFonts w:cs="Arial"/>
          <w:kern w:val="2"/>
        </w:rPr>
      </w:pPr>
    </w:p>
    <w:sectPr w:rsidR="00423C02" w:rsidRPr="00847937" w:rsidSect="003F64DE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41" w:rsidRDefault="00F42641" w:rsidP="00C63239">
      <w:r>
        <w:separator/>
      </w:r>
    </w:p>
  </w:endnote>
  <w:endnote w:type="continuationSeparator" w:id="0">
    <w:p w:rsidR="00F42641" w:rsidRDefault="00F42641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41" w:rsidRDefault="00F42641" w:rsidP="00C63239">
      <w:r>
        <w:separator/>
      </w:r>
    </w:p>
  </w:footnote>
  <w:footnote w:type="continuationSeparator" w:id="0">
    <w:p w:rsidR="00F42641" w:rsidRDefault="00F42641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6A0B"/>
    <w:rsid w:val="00006BF1"/>
    <w:rsid w:val="00010498"/>
    <w:rsid w:val="00022685"/>
    <w:rsid w:val="00026E37"/>
    <w:rsid w:val="00030BD9"/>
    <w:rsid w:val="00033C56"/>
    <w:rsid w:val="000344AF"/>
    <w:rsid w:val="0003488C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91EC6"/>
    <w:rsid w:val="000951A1"/>
    <w:rsid w:val="000A33BE"/>
    <w:rsid w:val="000A6C70"/>
    <w:rsid w:val="000B0AAE"/>
    <w:rsid w:val="000B2471"/>
    <w:rsid w:val="000C0645"/>
    <w:rsid w:val="000C1AFF"/>
    <w:rsid w:val="000C3925"/>
    <w:rsid w:val="000C5C4F"/>
    <w:rsid w:val="000D5398"/>
    <w:rsid w:val="000D7470"/>
    <w:rsid w:val="000E15EB"/>
    <w:rsid w:val="000F3FAA"/>
    <w:rsid w:val="0010009B"/>
    <w:rsid w:val="00102272"/>
    <w:rsid w:val="001033F0"/>
    <w:rsid w:val="0010364B"/>
    <w:rsid w:val="001135D2"/>
    <w:rsid w:val="00113FC9"/>
    <w:rsid w:val="00140E8F"/>
    <w:rsid w:val="00143D6F"/>
    <w:rsid w:val="0015706E"/>
    <w:rsid w:val="00162475"/>
    <w:rsid w:val="00166265"/>
    <w:rsid w:val="00182291"/>
    <w:rsid w:val="00196EEC"/>
    <w:rsid w:val="001A24A2"/>
    <w:rsid w:val="001A5313"/>
    <w:rsid w:val="001B48EE"/>
    <w:rsid w:val="001C05D5"/>
    <w:rsid w:val="001C7858"/>
    <w:rsid w:val="001D226F"/>
    <w:rsid w:val="00257573"/>
    <w:rsid w:val="00264EF2"/>
    <w:rsid w:val="0026771B"/>
    <w:rsid w:val="00271828"/>
    <w:rsid w:val="002734A7"/>
    <w:rsid w:val="002824EE"/>
    <w:rsid w:val="00294E15"/>
    <w:rsid w:val="00296236"/>
    <w:rsid w:val="00296FF8"/>
    <w:rsid w:val="002A70D9"/>
    <w:rsid w:val="002B1464"/>
    <w:rsid w:val="002B239A"/>
    <w:rsid w:val="002C3044"/>
    <w:rsid w:val="002C734F"/>
    <w:rsid w:val="002D7310"/>
    <w:rsid w:val="002E055F"/>
    <w:rsid w:val="002F21EE"/>
    <w:rsid w:val="002F3996"/>
    <w:rsid w:val="002F59A5"/>
    <w:rsid w:val="00304E85"/>
    <w:rsid w:val="00306F5B"/>
    <w:rsid w:val="0031593B"/>
    <w:rsid w:val="00350607"/>
    <w:rsid w:val="00353E80"/>
    <w:rsid w:val="00365EDF"/>
    <w:rsid w:val="003717A8"/>
    <w:rsid w:val="00374DE4"/>
    <w:rsid w:val="003806B1"/>
    <w:rsid w:val="0039054F"/>
    <w:rsid w:val="003B62D5"/>
    <w:rsid w:val="003D24FD"/>
    <w:rsid w:val="003D5260"/>
    <w:rsid w:val="003E372D"/>
    <w:rsid w:val="003F64DE"/>
    <w:rsid w:val="00404278"/>
    <w:rsid w:val="00405F47"/>
    <w:rsid w:val="00416D0B"/>
    <w:rsid w:val="00423C02"/>
    <w:rsid w:val="004516B4"/>
    <w:rsid w:val="004574BD"/>
    <w:rsid w:val="004713B2"/>
    <w:rsid w:val="00473EC0"/>
    <w:rsid w:val="00482455"/>
    <w:rsid w:val="00493CCA"/>
    <w:rsid w:val="004B4DE0"/>
    <w:rsid w:val="004B5F04"/>
    <w:rsid w:val="004B77D2"/>
    <w:rsid w:val="004D0ABC"/>
    <w:rsid w:val="004D5F6E"/>
    <w:rsid w:val="004E349A"/>
    <w:rsid w:val="004E48B5"/>
    <w:rsid w:val="004F1EFE"/>
    <w:rsid w:val="004F29E5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501F8"/>
    <w:rsid w:val="005629DA"/>
    <w:rsid w:val="00562C85"/>
    <w:rsid w:val="00564489"/>
    <w:rsid w:val="00564BC3"/>
    <w:rsid w:val="00576C2F"/>
    <w:rsid w:val="0059078A"/>
    <w:rsid w:val="00594CBA"/>
    <w:rsid w:val="005A5BEA"/>
    <w:rsid w:val="005C4A08"/>
    <w:rsid w:val="005E4B00"/>
    <w:rsid w:val="005F7DCC"/>
    <w:rsid w:val="005F7EE7"/>
    <w:rsid w:val="00604E72"/>
    <w:rsid w:val="00640A8E"/>
    <w:rsid w:val="00642A4E"/>
    <w:rsid w:val="00644F37"/>
    <w:rsid w:val="0067648B"/>
    <w:rsid w:val="00676C0B"/>
    <w:rsid w:val="00676E43"/>
    <w:rsid w:val="00694A1F"/>
    <w:rsid w:val="00697C7D"/>
    <w:rsid w:val="006A7291"/>
    <w:rsid w:val="006B0DAC"/>
    <w:rsid w:val="006B0ECC"/>
    <w:rsid w:val="006B1C17"/>
    <w:rsid w:val="006B53FD"/>
    <w:rsid w:val="006C7A99"/>
    <w:rsid w:val="006D06A7"/>
    <w:rsid w:val="006D1291"/>
    <w:rsid w:val="007049FB"/>
    <w:rsid w:val="007054FF"/>
    <w:rsid w:val="007114DE"/>
    <w:rsid w:val="00720EEB"/>
    <w:rsid w:val="007258CB"/>
    <w:rsid w:val="00732C3E"/>
    <w:rsid w:val="00740207"/>
    <w:rsid w:val="00751785"/>
    <w:rsid w:val="00751795"/>
    <w:rsid w:val="00757D18"/>
    <w:rsid w:val="00757E89"/>
    <w:rsid w:val="00774D9E"/>
    <w:rsid w:val="00782AA8"/>
    <w:rsid w:val="0078450A"/>
    <w:rsid w:val="00794A08"/>
    <w:rsid w:val="007A055C"/>
    <w:rsid w:val="007A3579"/>
    <w:rsid w:val="007B1008"/>
    <w:rsid w:val="007C6D56"/>
    <w:rsid w:val="007E2D95"/>
    <w:rsid w:val="00803FF7"/>
    <w:rsid w:val="00804D38"/>
    <w:rsid w:val="00813B14"/>
    <w:rsid w:val="00813F53"/>
    <w:rsid w:val="00832020"/>
    <w:rsid w:val="00832C54"/>
    <w:rsid w:val="00835E1F"/>
    <w:rsid w:val="00837D29"/>
    <w:rsid w:val="00847937"/>
    <w:rsid w:val="00854E85"/>
    <w:rsid w:val="008672B4"/>
    <w:rsid w:val="008D4F1F"/>
    <w:rsid w:val="008D5D52"/>
    <w:rsid w:val="008D5EFE"/>
    <w:rsid w:val="008D6A46"/>
    <w:rsid w:val="008F217A"/>
    <w:rsid w:val="008F388B"/>
    <w:rsid w:val="008F6F26"/>
    <w:rsid w:val="00904485"/>
    <w:rsid w:val="009047F6"/>
    <w:rsid w:val="00910BCE"/>
    <w:rsid w:val="00910F67"/>
    <w:rsid w:val="009210E3"/>
    <w:rsid w:val="00922B02"/>
    <w:rsid w:val="00940F2D"/>
    <w:rsid w:val="00960CDB"/>
    <w:rsid w:val="00975AEB"/>
    <w:rsid w:val="00994D43"/>
    <w:rsid w:val="0099664E"/>
    <w:rsid w:val="009A10E5"/>
    <w:rsid w:val="009B2C3D"/>
    <w:rsid w:val="009B65BA"/>
    <w:rsid w:val="009C1B3C"/>
    <w:rsid w:val="009C2E88"/>
    <w:rsid w:val="009C597B"/>
    <w:rsid w:val="009D3603"/>
    <w:rsid w:val="009D795C"/>
    <w:rsid w:val="009E0FB0"/>
    <w:rsid w:val="00A05C22"/>
    <w:rsid w:val="00A24F33"/>
    <w:rsid w:val="00A31081"/>
    <w:rsid w:val="00A3203A"/>
    <w:rsid w:val="00A332EE"/>
    <w:rsid w:val="00A42C05"/>
    <w:rsid w:val="00A43A5D"/>
    <w:rsid w:val="00A461C9"/>
    <w:rsid w:val="00A5004B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B02FFF"/>
    <w:rsid w:val="00B52270"/>
    <w:rsid w:val="00B57D05"/>
    <w:rsid w:val="00B6339C"/>
    <w:rsid w:val="00B64E69"/>
    <w:rsid w:val="00B669D4"/>
    <w:rsid w:val="00B66AF9"/>
    <w:rsid w:val="00B715A3"/>
    <w:rsid w:val="00B72648"/>
    <w:rsid w:val="00B772B4"/>
    <w:rsid w:val="00B8071C"/>
    <w:rsid w:val="00B865BB"/>
    <w:rsid w:val="00B935FC"/>
    <w:rsid w:val="00BA5D42"/>
    <w:rsid w:val="00BB4BE2"/>
    <w:rsid w:val="00BB5EAC"/>
    <w:rsid w:val="00BD3FD2"/>
    <w:rsid w:val="00BE3338"/>
    <w:rsid w:val="00BF5E67"/>
    <w:rsid w:val="00C0350E"/>
    <w:rsid w:val="00C1646A"/>
    <w:rsid w:val="00C22377"/>
    <w:rsid w:val="00C24D5B"/>
    <w:rsid w:val="00C41D42"/>
    <w:rsid w:val="00C44F83"/>
    <w:rsid w:val="00C507E3"/>
    <w:rsid w:val="00C50D02"/>
    <w:rsid w:val="00C52D5E"/>
    <w:rsid w:val="00C557A5"/>
    <w:rsid w:val="00C56AD9"/>
    <w:rsid w:val="00C63239"/>
    <w:rsid w:val="00C7414A"/>
    <w:rsid w:val="00C94C42"/>
    <w:rsid w:val="00CA6D45"/>
    <w:rsid w:val="00CB1E94"/>
    <w:rsid w:val="00CB6FEA"/>
    <w:rsid w:val="00CD14E3"/>
    <w:rsid w:val="00CD1BC1"/>
    <w:rsid w:val="00CE5724"/>
    <w:rsid w:val="00CF0B61"/>
    <w:rsid w:val="00CF409C"/>
    <w:rsid w:val="00D11AFB"/>
    <w:rsid w:val="00D165AE"/>
    <w:rsid w:val="00D2041B"/>
    <w:rsid w:val="00D248E7"/>
    <w:rsid w:val="00D57D9D"/>
    <w:rsid w:val="00D640D9"/>
    <w:rsid w:val="00D74025"/>
    <w:rsid w:val="00DA05EB"/>
    <w:rsid w:val="00DD5DD3"/>
    <w:rsid w:val="00DF6538"/>
    <w:rsid w:val="00E1655B"/>
    <w:rsid w:val="00E1798A"/>
    <w:rsid w:val="00E17A60"/>
    <w:rsid w:val="00E204F8"/>
    <w:rsid w:val="00E237BD"/>
    <w:rsid w:val="00E3074D"/>
    <w:rsid w:val="00E33226"/>
    <w:rsid w:val="00E44AFA"/>
    <w:rsid w:val="00E45BED"/>
    <w:rsid w:val="00E536AE"/>
    <w:rsid w:val="00E61AF8"/>
    <w:rsid w:val="00E667D8"/>
    <w:rsid w:val="00E67837"/>
    <w:rsid w:val="00E858B0"/>
    <w:rsid w:val="00E91706"/>
    <w:rsid w:val="00EA0F95"/>
    <w:rsid w:val="00EB1F35"/>
    <w:rsid w:val="00EC37A9"/>
    <w:rsid w:val="00ED37B0"/>
    <w:rsid w:val="00EE3886"/>
    <w:rsid w:val="00F068E9"/>
    <w:rsid w:val="00F26DF8"/>
    <w:rsid w:val="00F42641"/>
    <w:rsid w:val="00F50720"/>
    <w:rsid w:val="00F56ED5"/>
    <w:rsid w:val="00F6669D"/>
    <w:rsid w:val="00F712C0"/>
    <w:rsid w:val="00F72ABC"/>
    <w:rsid w:val="00F73FE3"/>
    <w:rsid w:val="00F77A59"/>
    <w:rsid w:val="00FA09DA"/>
    <w:rsid w:val="00FD3064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79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793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826C-2C09-4B63-B78A-AE66B4E3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12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5</cp:revision>
  <cp:lastPrinted>2021-07-02T11:18:00Z</cp:lastPrinted>
  <dcterms:created xsi:type="dcterms:W3CDTF">2021-06-08T05:38:00Z</dcterms:created>
  <dcterms:modified xsi:type="dcterms:W3CDTF">2021-07-02T11:18:00Z</dcterms:modified>
</cp:coreProperties>
</file>