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C6174D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6174D">
        <w:rPr>
          <w:rFonts w:cs="Arial"/>
        </w:rPr>
        <w:t>от</w:t>
      </w:r>
      <w:r w:rsidR="005A589F" w:rsidRPr="00C6174D">
        <w:rPr>
          <w:rFonts w:cs="Arial"/>
        </w:rPr>
        <w:t xml:space="preserve"> </w:t>
      </w:r>
      <w:r w:rsidRPr="00C6174D">
        <w:rPr>
          <w:rFonts w:cs="Arial"/>
        </w:rPr>
        <w:t>«</w:t>
      </w:r>
      <w:r w:rsidR="00B82E88" w:rsidRPr="00C6174D">
        <w:rPr>
          <w:rFonts w:cs="Arial"/>
        </w:rPr>
        <w:t>0</w:t>
      </w:r>
      <w:r w:rsidR="006B6AA8">
        <w:rPr>
          <w:rFonts w:cs="Arial"/>
        </w:rPr>
        <w:t>5</w:t>
      </w:r>
      <w:r w:rsidR="00B82E88" w:rsidRPr="00C6174D">
        <w:rPr>
          <w:rFonts w:cs="Arial"/>
        </w:rPr>
        <w:t>»</w:t>
      </w:r>
      <w:r w:rsidR="005A589F" w:rsidRPr="00C6174D">
        <w:rPr>
          <w:rFonts w:cs="Arial"/>
        </w:rPr>
        <w:t xml:space="preserve"> </w:t>
      </w:r>
      <w:r w:rsidR="00B82E88" w:rsidRPr="00C6174D">
        <w:rPr>
          <w:rFonts w:cs="Arial"/>
        </w:rPr>
        <w:t>ию</w:t>
      </w:r>
      <w:r w:rsidR="006B6AA8">
        <w:rPr>
          <w:rFonts w:cs="Arial"/>
        </w:rPr>
        <w:t>л</w:t>
      </w:r>
      <w:r w:rsidR="00B82E88" w:rsidRPr="00C6174D">
        <w:rPr>
          <w:rFonts w:cs="Arial"/>
        </w:rPr>
        <w:t>я</w:t>
      </w:r>
      <w:r w:rsidR="0030522C" w:rsidRPr="00C6174D">
        <w:rPr>
          <w:rFonts w:cs="Arial"/>
        </w:rPr>
        <w:t xml:space="preserve"> 2021</w:t>
      </w:r>
      <w:r w:rsidRPr="00C6174D">
        <w:rPr>
          <w:rFonts w:cs="Arial"/>
        </w:rPr>
        <w:t xml:space="preserve"> г.</w:t>
      </w:r>
      <w:r w:rsidR="005A589F" w:rsidRPr="00C6174D">
        <w:rPr>
          <w:rFonts w:cs="Arial"/>
        </w:rPr>
        <w:t xml:space="preserve"> </w:t>
      </w:r>
      <w:r w:rsidRPr="00C6174D">
        <w:rPr>
          <w:rFonts w:cs="Arial"/>
        </w:rPr>
        <w:t>№</w:t>
      </w:r>
      <w:r w:rsidR="005A589F" w:rsidRPr="00C6174D">
        <w:rPr>
          <w:rFonts w:cs="Arial"/>
        </w:rPr>
        <w:t xml:space="preserve"> </w:t>
      </w:r>
      <w:r w:rsidR="00B82E88" w:rsidRPr="00C6174D">
        <w:rPr>
          <w:rFonts w:cs="Arial"/>
        </w:rPr>
        <w:t>3</w:t>
      </w:r>
      <w:r w:rsidR="006B6AA8">
        <w:rPr>
          <w:rFonts w:cs="Arial"/>
        </w:rPr>
        <w:t>2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7034B7" w:rsidP="00D67978">
      <w:pPr>
        <w:tabs>
          <w:tab w:val="left" w:pos="0"/>
          <w:tab w:val="left" w:pos="851"/>
        </w:tabs>
        <w:spacing w:line="276" w:lineRule="auto"/>
        <w:ind w:firstLine="709"/>
      </w:pPr>
      <w:r w:rsidRPr="007034B7">
        <w:t xml:space="preserve">В соответствии со Стратегией социально-экономического развития Калачеевского муниципального района на период до 2035 года и Порядком </w:t>
      </w:r>
      <w:proofErr w:type="gramStart"/>
      <w:r w:rsidRPr="007034B7">
        <w:t>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Pr="007034B7">
        <w:t>67 (в редакции постановлений: от 08.05.2014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19; от 29.06.2015</w:t>
      </w:r>
      <w:r w:rsidR="00121AB9">
        <w:t xml:space="preserve"> </w:t>
      </w:r>
      <w:r w:rsidRPr="007034B7">
        <w:t>г.№</w:t>
      </w:r>
      <w:r w:rsidR="00121AB9">
        <w:t xml:space="preserve"> </w:t>
      </w:r>
      <w:r w:rsidRPr="007034B7">
        <w:t>36; от 11.05.2016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52; от 27.12.2018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58; от 15.10.2019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Pr="007034B7">
        <w:t>)</w:t>
      </w:r>
      <w:r w:rsidR="00D67978">
        <w:t>;</w:t>
      </w:r>
      <w:proofErr w:type="gramEnd"/>
      <w:r w:rsidRPr="007034B7">
        <w:t xml:space="preserve"> </w:t>
      </w:r>
      <w:r w:rsidR="001B3488" w:rsidRPr="001B3488">
        <w:t>решением Совета народных депутатов Калачеевского сельского поселения от 2</w:t>
      </w:r>
      <w:r w:rsidR="00854794">
        <w:t>9</w:t>
      </w:r>
      <w:r w:rsidR="00F71BAD">
        <w:t>.12.2020</w:t>
      </w:r>
      <w:r w:rsidR="001B3488" w:rsidRPr="001B3488">
        <w:t xml:space="preserve"> г. №</w:t>
      </w:r>
      <w:r w:rsidR="00121AB9">
        <w:t xml:space="preserve"> </w:t>
      </w:r>
      <w:r w:rsidR="00062757">
        <w:t>2 (в редакции решения от 31.03.2021 г. № 35;</w:t>
      </w:r>
      <w:r w:rsidR="00F71BAD">
        <w:t xml:space="preserve"> </w:t>
      </w:r>
      <w:r w:rsidR="00AC60F6">
        <w:t>(</w:t>
      </w:r>
      <w:r>
        <w:t>в редакции постановлени</w:t>
      </w:r>
      <w:r w:rsidR="001B3488">
        <w:t>я</w:t>
      </w:r>
      <w:r>
        <w:t xml:space="preserve"> от 31.01.2020 </w:t>
      </w:r>
      <w:r w:rsidR="00121AB9">
        <w:t xml:space="preserve">г. </w:t>
      </w:r>
      <w:r>
        <w:t>№</w:t>
      </w:r>
      <w:r w:rsidR="00121AB9">
        <w:t xml:space="preserve"> </w:t>
      </w:r>
      <w:r>
        <w:t>2</w:t>
      </w:r>
      <w:r w:rsidR="009C4CE8">
        <w:t>,</w:t>
      </w:r>
      <w:r w:rsidR="00610D75" w:rsidRPr="00610D75">
        <w:t xml:space="preserve"> </w:t>
      </w:r>
      <w:r w:rsidR="00610D75">
        <w:t>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48,</w:t>
      </w:r>
      <w:r w:rsidR="00F71BAD">
        <w:t xml:space="preserve"> от 29.12.2020 г. № 55</w:t>
      </w:r>
      <w:r w:rsidR="00A77267">
        <w:t>; от 15.03.2021 г. № 14</w:t>
      </w:r>
      <w:r w:rsidR="00AC60F6">
        <w:t>)</w:t>
      </w:r>
      <w:r w:rsidR="0024118F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proofErr w:type="gramStart"/>
      <w:r w:rsidR="007E5E23" w:rsidRPr="007E5E23">
        <w:rPr>
          <w:bCs/>
        </w:rPr>
        <w:t>п</w:t>
      </w:r>
      <w:proofErr w:type="gramEnd"/>
      <w:r w:rsidR="007E5E23" w:rsidRPr="007E5E23">
        <w:rPr>
          <w:bCs/>
        </w:rPr>
        <w:t xml:space="preserve"> о с т а н о в л я е т: </w:t>
      </w:r>
    </w:p>
    <w:p w:rsidR="00B320C6" w:rsidRDefault="00BD4C22" w:rsidP="00D6797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rPr>
          <w:rFonts w:cs="Arial"/>
        </w:rPr>
      </w:pPr>
      <w:r>
        <w:rPr>
          <w:rFonts w:cs="Arial"/>
        </w:rPr>
        <w:t xml:space="preserve">Внести в муниципальную программу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годы» следующие изменения:</w:t>
      </w:r>
    </w:p>
    <w:p w:rsidR="00BD4C22" w:rsidRDefault="00EE40DA" w:rsidP="00D67978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709"/>
        <w:rPr>
          <w:rFonts w:cs="Arial"/>
        </w:rPr>
      </w:pPr>
      <w:r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</w:t>
      </w:r>
      <w:proofErr w:type="spellStart"/>
      <w:r w:rsidR="00BD4C22">
        <w:rPr>
          <w:rFonts w:cs="Arial"/>
        </w:rPr>
        <w:t>Калачеевском</w:t>
      </w:r>
      <w:proofErr w:type="spellEnd"/>
      <w:r w:rsidR="00BD4C22">
        <w:rPr>
          <w:rFonts w:cs="Arial"/>
        </w:rPr>
        <w:t xml:space="preserve">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D67978">
        <w:trPr>
          <w:trHeight w:val="16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D92A53" w:rsidRDefault="00477170" w:rsidP="00080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0802B9">
              <w:rPr>
                <w:rFonts w:cs="Arial"/>
              </w:rPr>
              <w:t>22249,4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0802B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16436,8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15123,7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0802B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1313,1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В паспорте подпрограммы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</w:t>
      </w:r>
      <w:r w:rsidR="0059625A">
        <w:rPr>
          <w:rFonts w:cs="Arial"/>
        </w:rPr>
        <w:t>ом пос</w:t>
      </w:r>
      <w:r w:rsidR="00340EAF">
        <w:rPr>
          <w:rFonts w:cs="Arial"/>
        </w:rPr>
        <w:t>елении на 2020-2026 годы» раздел</w:t>
      </w:r>
      <w:r w:rsidR="0059625A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080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0802B9">
              <w:rPr>
                <w:rFonts w:cs="Arial"/>
              </w:rPr>
              <w:t>22249,4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0802B9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16436,8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15123,7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0802B9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1313,1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lastRenderedPageBreak/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5A589F" w:rsidRPr="00606645" w:rsidTr="009E3D66">
        <w:tc>
          <w:tcPr>
            <w:tcW w:w="5070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 w:rsidR="00972754"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5A589F" w:rsidRPr="00606645" w:rsidRDefault="00D92A53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1241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2E88" w:rsidRPr="00B82E88" w:rsidRDefault="00B82E88" w:rsidP="00B82E88">
      <w:pPr>
        <w:ind w:left="8789" w:firstLine="0"/>
        <w:jc w:val="right"/>
        <w:rPr>
          <w:rFonts w:cs="Arial"/>
        </w:rPr>
      </w:pPr>
      <w:r w:rsidRPr="00B82E88">
        <w:rPr>
          <w:rFonts w:cs="Arial"/>
        </w:rPr>
        <w:t>от «0</w:t>
      </w:r>
      <w:r w:rsidR="006B6AA8">
        <w:rPr>
          <w:rFonts w:cs="Arial"/>
        </w:rPr>
        <w:t>5</w:t>
      </w:r>
      <w:r w:rsidRPr="00B82E88">
        <w:rPr>
          <w:rFonts w:cs="Arial"/>
        </w:rPr>
        <w:t>» ию</w:t>
      </w:r>
      <w:r w:rsidR="006B6AA8">
        <w:rPr>
          <w:rFonts w:cs="Arial"/>
        </w:rPr>
        <w:t>л</w:t>
      </w:r>
      <w:r w:rsidRPr="00B82E88">
        <w:rPr>
          <w:rFonts w:cs="Arial"/>
        </w:rPr>
        <w:t>я 2021 г. № 3</w:t>
      </w:r>
      <w:r w:rsidR="006B6AA8">
        <w:rPr>
          <w:rFonts w:cs="Arial"/>
        </w:rPr>
        <w:t>2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6631D8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</w:t>
      </w:r>
      <w:proofErr w:type="spellStart"/>
      <w:r w:rsidRPr="005A589F">
        <w:rPr>
          <w:rFonts w:cs="Arial"/>
        </w:rPr>
        <w:t>Калачеевском</w:t>
      </w:r>
      <w:proofErr w:type="spellEnd"/>
      <w:r w:rsidRPr="005A589F">
        <w:rPr>
          <w:rFonts w:cs="Arial"/>
        </w:rPr>
        <w:t xml:space="preserve">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p w:rsidR="007E17D4" w:rsidRPr="005A589F" w:rsidRDefault="007E17D4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3324"/>
        <w:gridCol w:w="3471"/>
        <w:gridCol w:w="912"/>
        <w:gridCol w:w="1062"/>
        <w:gridCol w:w="1047"/>
        <w:gridCol w:w="881"/>
        <w:gridCol w:w="1018"/>
        <w:gridCol w:w="856"/>
        <w:gridCol w:w="991"/>
      </w:tblGrid>
      <w:tr w:rsidR="00121AB9" w:rsidTr="00BA33B1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C4475" w:rsidTr="00BA33B1">
        <w:trPr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121AB9">
            <w:pPr>
              <w:autoSpaceDE w:val="0"/>
              <w:autoSpaceDN w:val="0"/>
              <w:adjustRightInd w:val="0"/>
              <w:ind w:right="1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8C4475" w:rsidTr="00BA33B1">
        <w:trPr>
          <w:trHeight w:val="43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BA33B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C4475" w:rsidTr="00BA33B1">
        <w:trPr>
          <w:trHeight w:val="231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BA33B1" w:rsidTr="00BA33B1">
        <w:trPr>
          <w:trHeight w:val="45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 xml:space="preserve">мероприятие 1 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«Обеспечение условий для </w:t>
            </w:r>
            <w:r>
              <w:rPr>
                <w:rFonts w:cs="Arial"/>
                <w:kern w:val="2"/>
              </w:rPr>
              <w:lastRenderedPageBreak/>
              <w:t xml:space="preserve">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42"/>
            </w:pPr>
            <w:r>
              <w:rPr>
                <w:rFonts w:cs="Arial"/>
                <w:kern w:val="2"/>
              </w:rPr>
              <w:t>1642</w:t>
            </w:r>
            <w:r w:rsidRPr="00B13D97">
              <w:rPr>
                <w:rFonts w:cs="Arial"/>
                <w:kern w:val="2"/>
              </w:rPr>
              <w:t>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C4475" w:rsidTr="00BA33B1">
        <w:trPr>
          <w:trHeight w:val="295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8C4475" w:rsidTr="00BA33B1">
        <w:trPr>
          <w:trHeight w:val="920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BA33B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1642</w:t>
            </w:r>
            <w:r w:rsidRPr="00BA33B1">
              <w:rPr>
                <w:rFonts w:cs="Arial"/>
                <w:kern w:val="2"/>
              </w:rPr>
              <w:t>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C4475" w:rsidTr="00BA33B1">
        <w:trPr>
          <w:trHeight w:val="33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8C4475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C4475" w:rsidTr="00BA33B1">
        <w:trPr>
          <w:trHeight w:val="347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8C4475" w:rsidTr="00BA33B1">
        <w:trPr>
          <w:trHeight w:val="645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8C4475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C4475" w:rsidTr="00BA33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02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324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47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9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8C4475" w:rsidTr="00BA33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502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47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6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8C4475" w:rsidTr="00BA33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502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47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9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EF4E09" w:rsidRDefault="00EF4E09" w:rsidP="0019657F">
      <w:pPr>
        <w:suppressAutoHyphens/>
        <w:ind w:left="5529" w:firstLine="0"/>
        <w:jc w:val="right"/>
        <w:rPr>
          <w:rFonts w:cs="Arial"/>
          <w:kern w:val="2"/>
        </w:rPr>
      </w:pPr>
    </w:p>
    <w:p w:rsidR="006631D8" w:rsidRDefault="006631D8" w:rsidP="006631D8">
      <w:pPr>
        <w:suppressAutoHyphens/>
        <w:ind w:firstLine="0"/>
        <w:rPr>
          <w:rFonts w:cs="Arial"/>
          <w:kern w:val="2"/>
        </w:rPr>
        <w:sectPr w:rsidR="006631D8" w:rsidSect="007E17D4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B82E88" w:rsidRPr="00B82E88" w:rsidRDefault="00B82E88" w:rsidP="00B82E88">
      <w:pPr>
        <w:ind w:left="8789" w:firstLine="0"/>
        <w:jc w:val="right"/>
        <w:rPr>
          <w:rFonts w:cs="Arial"/>
        </w:rPr>
      </w:pPr>
      <w:r w:rsidRPr="00B82E88">
        <w:rPr>
          <w:rFonts w:cs="Arial"/>
        </w:rPr>
        <w:t>от «0</w:t>
      </w:r>
      <w:r w:rsidR="006B6AA8">
        <w:rPr>
          <w:rFonts w:cs="Arial"/>
        </w:rPr>
        <w:t>5</w:t>
      </w:r>
      <w:r w:rsidRPr="00B82E88">
        <w:rPr>
          <w:rFonts w:cs="Arial"/>
        </w:rPr>
        <w:t>» ию</w:t>
      </w:r>
      <w:r w:rsidR="006B6AA8">
        <w:rPr>
          <w:rFonts w:cs="Arial"/>
        </w:rPr>
        <w:t>л</w:t>
      </w:r>
      <w:r w:rsidRPr="00B82E88">
        <w:rPr>
          <w:rFonts w:cs="Arial"/>
        </w:rPr>
        <w:t>я 2021 г. № 3</w:t>
      </w:r>
      <w:r w:rsidR="006B6AA8">
        <w:rPr>
          <w:rFonts w:cs="Arial"/>
        </w:rPr>
        <w:t>2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9"/>
        <w:gridCol w:w="2560"/>
        <w:gridCol w:w="2153"/>
        <w:gridCol w:w="996"/>
        <w:gridCol w:w="6"/>
        <w:gridCol w:w="1014"/>
        <w:gridCol w:w="6"/>
        <w:gridCol w:w="1046"/>
        <w:gridCol w:w="6"/>
        <w:gridCol w:w="1000"/>
        <w:gridCol w:w="1029"/>
        <w:gridCol w:w="1028"/>
        <w:gridCol w:w="1061"/>
      </w:tblGrid>
      <w:tr w:rsidR="008A0C0B" w:rsidTr="00035590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16436,8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lastRenderedPageBreak/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16436,8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C4475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16426,8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1303,1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89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60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</w:t>
      </w:r>
      <w:bookmarkStart w:id="0" w:name="_GoBack"/>
      <w:bookmarkEnd w:id="0"/>
      <w:r>
        <w:rPr>
          <w:rFonts w:cs="Arial"/>
          <w:kern w:val="2"/>
        </w:rPr>
        <w:t>тановлению администрации Калачеевского сельского поселения</w:t>
      </w:r>
    </w:p>
    <w:p w:rsidR="00B82E88" w:rsidRPr="00B82E88" w:rsidRDefault="00B82E88" w:rsidP="00B82E88">
      <w:pPr>
        <w:ind w:left="8789" w:firstLine="0"/>
        <w:jc w:val="right"/>
        <w:rPr>
          <w:rFonts w:cs="Arial"/>
        </w:rPr>
      </w:pPr>
      <w:r w:rsidRPr="00B82E88">
        <w:rPr>
          <w:rFonts w:cs="Arial"/>
        </w:rPr>
        <w:t>от «0</w:t>
      </w:r>
      <w:r w:rsidR="006B6AA8">
        <w:rPr>
          <w:rFonts w:cs="Arial"/>
        </w:rPr>
        <w:t>5</w:t>
      </w:r>
      <w:r w:rsidRPr="00B82E88">
        <w:rPr>
          <w:rFonts w:cs="Arial"/>
        </w:rPr>
        <w:t>» ию</w:t>
      </w:r>
      <w:r w:rsidR="006B6AA8">
        <w:rPr>
          <w:rFonts w:cs="Arial"/>
        </w:rPr>
        <w:t>л</w:t>
      </w:r>
      <w:r w:rsidRPr="00B82E88">
        <w:rPr>
          <w:rFonts w:cs="Arial"/>
        </w:rPr>
        <w:t>я 2021 г. № 3</w:t>
      </w:r>
      <w:r w:rsidR="006B6AA8">
        <w:rPr>
          <w:rFonts w:cs="Arial"/>
        </w:rPr>
        <w:t>2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 xml:space="preserve">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</w:t>
      </w:r>
      <w:r>
        <w:rPr>
          <w:rFonts w:cs="Arial"/>
          <w:kern w:val="2"/>
        </w:rPr>
        <w:t>»</w:t>
      </w:r>
    </w:p>
    <w:p w:rsidR="008A0C0B" w:rsidRPr="005A589F" w:rsidRDefault="00FE5CD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</w:t>
      </w:r>
      <w:r w:rsidR="008A0C0B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Наименование </w:t>
            </w:r>
            <w:proofErr w:type="spellStart"/>
            <w:r>
              <w:rPr>
                <w:rFonts w:cs="Arial"/>
                <w:kern w:val="2"/>
              </w:rPr>
              <w:t>подпрограммы</w:t>
            </w:r>
            <w:proofErr w:type="gramStart"/>
            <w:r>
              <w:rPr>
                <w:rFonts w:cs="Arial"/>
                <w:kern w:val="2"/>
              </w:rPr>
              <w:t>,</w:t>
            </w:r>
            <w:r w:rsidR="008A0C0B">
              <w:rPr>
                <w:rFonts w:cs="Arial"/>
                <w:kern w:val="2"/>
              </w:rPr>
              <w:t>о</w:t>
            </w:r>
            <w:proofErr w:type="gramEnd"/>
            <w:r w:rsidR="008A0C0B">
              <w:rPr>
                <w:rFonts w:cs="Arial"/>
                <w:kern w:val="2"/>
              </w:rPr>
              <w:t>сновного</w:t>
            </w:r>
            <w:proofErr w:type="spellEnd"/>
            <w:r w:rsidR="008A0C0B">
              <w:rPr>
                <w:rFonts w:cs="Arial"/>
                <w:kern w:val="2"/>
              </w:rPr>
              <w:t xml:space="preserve">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начала реализации </w:t>
            </w:r>
            <w:proofErr w:type="spellStart"/>
            <w:proofErr w:type="gramStart"/>
            <w:r>
              <w:rPr>
                <w:rFonts w:cs="Arial"/>
                <w:kern w:val="2"/>
              </w:rPr>
              <w:t>мероприя-т</w:t>
            </w:r>
            <w:r w:rsidR="008A0C0B">
              <w:rPr>
                <w:rFonts w:cs="Arial"/>
                <w:kern w:val="2"/>
              </w:rPr>
              <w:t>ия</w:t>
            </w:r>
            <w:proofErr w:type="spellEnd"/>
            <w:proofErr w:type="gramEnd"/>
            <w:r w:rsidR="008A0C0B">
              <w:rPr>
                <w:rFonts w:cs="Arial"/>
                <w:kern w:val="2"/>
              </w:rPr>
              <w:t xml:space="preserve">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 xml:space="preserve">и </w:t>
            </w:r>
            <w:proofErr w:type="spellStart"/>
            <w:proofErr w:type="gramStart"/>
            <w:r>
              <w:rPr>
                <w:rFonts w:cs="Arial"/>
                <w:kern w:val="2"/>
              </w:rPr>
              <w:t>мероприя</w:t>
            </w:r>
            <w:r w:rsidR="0030522C">
              <w:rPr>
                <w:rFonts w:cs="Arial"/>
                <w:kern w:val="2"/>
              </w:rPr>
              <w:t>-</w:t>
            </w:r>
            <w:r>
              <w:rPr>
                <w:rFonts w:cs="Arial"/>
                <w:kern w:val="2"/>
              </w:rPr>
              <w:t>тия</w:t>
            </w:r>
            <w:proofErr w:type="spellEnd"/>
            <w:proofErr w:type="gramEnd"/>
            <w:r>
              <w:rPr>
                <w:rFonts w:cs="Arial"/>
                <w:kern w:val="2"/>
              </w:rPr>
              <w:t xml:space="preserve">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</w:t>
            </w:r>
            <w:r>
              <w:rPr>
                <w:rFonts w:cs="Arial"/>
                <w:kern w:val="2"/>
              </w:rPr>
              <w:lastRenderedPageBreak/>
              <w:t>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>
              <w:rPr>
                <w:rFonts w:cs="Arial"/>
              </w:rPr>
              <w:t xml:space="preserve">Развитие культуры, физической </w:t>
            </w:r>
            <w:r>
              <w:rPr>
                <w:rFonts w:cs="Arial"/>
              </w:rPr>
              <w:lastRenderedPageBreak/>
              <w:t xml:space="preserve">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</w:t>
            </w:r>
            <w:r>
              <w:rPr>
                <w:rFonts w:cs="Arial"/>
                <w:kern w:val="2"/>
              </w:rPr>
              <w:lastRenderedPageBreak/>
              <w:t>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16426,8</w:t>
            </w:r>
          </w:p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  <w:p w:rsidR="008A0C0B" w:rsidRPr="00700520" w:rsidRDefault="00733BCF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8A0C0B"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16426,8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8A0C0B" w:rsidRDefault="00733BC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02 1 01 00590100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02 1 01 00590200</w:t>
            </w:r>
          </w:p>
          <w:p w:rsidR="000553B9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</w:t>
            </w:r>
            <w:r w:rsidR="00C1241A">
              <w:rPr>
                <w:rFonts w:cs="Arial"/>
                <w:kern w:val="2"/>
              </w:rPr>
              <w:t>90800</w:t>
            </w:r>
          </w:p>
          <w:p w:rsidR="00733BCF" w:rsidRPr="00733BCF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914 08 01 02 1 01 </w:t>
            </w:r>
            <w:r>
              <w:rPr>
                <w:rFonts w:cs="Arial"/>
                <w:kern w:val="2"/>
                <w:lang w:val="en-US"/>
              </w:rPr>
              <w:t>S</w:t>
            </w:r>
            <w:r>
              <w:rPr>
                <w:rFonts w:cs="Arial"/>
                <w:kern w:val="2"/>
              </w:rPr>
              <w:t>8750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703,8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300,0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  <w:p w:rsidR="000553B9" w:rsidRDefault="00AF3F9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15413,0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66A79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733BCF">
              <w:rPr>
                <w:rFonts w:cs="Arial"/>
                <w:kern w:val="2"/>
              </w:rPr>
              <w:t>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D105AC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 xml:space="preserve">сельского поселения в рамках утвержденной программы, 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B8" w:rsidRDefault="00D767B8" w:rsidP="00AE3364">
      <w:r>
        <w:separator/>
      </w:r>
    </w:p>
  </w:endnote>
  <w:endnote w:type="continuationSeparator" w:id="0">
    <w:p w:rsidR="00D767B8" w:rsidRDefault="00D767B8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B8" w:rsidRDefault="00D767B8" w:rsidP="00AE3364">
      <w:r>
        <w:separator/>
      </w:r>
    </w:p>
  </w:footnote>
  <w:footnote w:type="continuationSeparator" w:id="0">
    <w:p w:rsidR="00D767B8" w:rsidRDefault="00D767B8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62757"/>
    <w:rsid w:val="00077639"/>
    <w:rsid w:val="000802B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21AB9"/>
    <w:rsid w:val="00183DDB"/>
    <w:rsid w:val="00186C46"/>
    <w:rsid w:val="0019657F"/>
    <w:rsid w:val="001B3488"/>
    <w:rsid w:val="001C4993"/>
    <w:rsid w:val="001C68C0"/>
    <w:rsid w:val="001E37A2"/>
    <w:rsid w:val="002039DE"/>
    <w:rsid w:val="00207B47"/>
    <w:rsid w:val="002135A1"/>
    <w:rsid w:val="002160AA"/>
    <w:rsid w:val="00221C3B"/>
    <w:rsid w:val="00223AEB"/>
    <w:rsid w:val="0023191D"/>
    <w:rsid w:val="0024118F"/>
    <w:rsid w:val="00292D22"/>
    <w:rsid w:val="002C6B5E"/>
    <w:rsid w:val="002D2E35"/>
    <w:rsid w:val="002D6359"/>
    <w:rsid w:val="002D6553"/>
    <w:rsid w:val="002E0E06"/>
    <w:rsid w:val="0030522C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E07DC"/>
    <w:rsid w:val="00400540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54971"/>
    <w:rsid w:val="005610E8"/>
    <w:rsid w:val="005634E7"/>
    <w:rsid w:val="00577256"/>
    <w:rsid w:val="0059625A"/>
    <w:rsid w:val="005A589F"/>
    <w:rsid w:val="005E2B57"/>
    <w:rsid w:val="005F6988"/>
    <w:rsid w:val="00606645"/>
    <w:rsid w:val="00610D75"/>
    <w:rsid w:val="00646316"/>
    <w:rsid w:val="006631D8"/>
    <w:rsid w:val="006643CF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7023"/>
    <w:rsid w:val="007B2BD8"/>
    <w:rsid w:val="007E17D4"/>
    <w:rsid w:val="007E1DFC"/>
    <w:rsid w:val="007E2F10"/>
    <w:rsid w:val="007E4E0E"/>
    <w:rsid w:val="007E5E2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909E9"/>
    <w:rsid w:val="008A0C0B"/>
    <w:rsid w:val="008A2D10"/>
    <w:rsid w:val="008A4418"/>
    <w:rsid w:val="008C4475"/>
    <w:rsid w:val="008D6781"/>
    <w:rsid w:val="008D6B8F"/>
    <w:rsid w:val="008E1541"/>
    <w:rsid w:val="008F1436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C60F6"/>
    <w:rsid w:val="00AE3364"/>
    <w:rsid w:val="00AF3F91"/>
    <w:rsid w:val="00B05F7F"/>
    <w:rsid w:val="00B31E60"/>
    <w:rsid w:val="00B320C6"/>
    <w:rsid w:val="00B3335E"/>
    <w:rsid w:val="00B511B0"/>
    <w:rsid w:val="00B52258"/>
    <w:rsid w:val="00B56D7F"/>
    <w:rsid w:val="00B63561"/>
    <w:rsid w:val="00B82E88"/>
    <w:rsid w:val="00B92153"/>
    <w:rsid w:val="00B96492"/>
    <w:rsid w:val="00BA33B1"/>
    <w:rsid w:val="00BB363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8001E"/>
    <w:rsid w:val="00C920F4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6657"/>
    <w:rsid w:val="00F51D62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EAC0-8186-466B-925B-EA382817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6</cp:revision>
  <cp:lastPrinted>2021-07-02T11:22:00Z</cp:lastPrinted>
  <dcterms:created xsi:type="dcterms:W3CDTF">2021-06-08T05:39:00Z</dcterms:created>
  <dcterms:modified xsi:type="dcterms:W3CDTF">2021-07-02T11:22:00Z</dcterms:modified>
</cp:coreProperties>
</file>