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006BF1" w:rsidRPr="008A0344" w:rsidRDefault="00006BF1" w:rsidP="00B151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A0344">
        <w:rPr>
          <w:rFonts w:cs="Arial"/>
        </w:rPr>
        <w:t>от «</w:t>
      </w:r>
      <w:r w:rsidR="00B151D1" w:rsidRPr="008A0344">
        <w:rPr>
          <w:rFonts w:cs="Arial"/>
        </w:rPr>
        <w:t>13</w:t>
      </w:r>
      <w:r w:rsidRPr="008A0344">
        <w:rPr>
          <w:rFonts w:cs="Arial"/>
        </w:rPr>
        <w:t xml:space="preserve">» </w:t>
      </w:r>
      <w:r w:rsidR="00B151D1" w:rsidRPr="008A0344">
        <w:rPr>
          <w:rFonts w:cs="Arial"/>
        </w:rPr>
        <w:t>декабря</w:t>
      </w:r>
      <w:r w:rsidRPr="008A0344">
        <w:rPr>
          <w:rFonts w:cs="Arial"/>
        </w:rPr>
        <w:t xml:space="preserve"> 2021 г. № </w:t>
      </w:r>
      <w:r w:rsidR="008A0344" w:rsidRPr="008A0344">
        <w:rPr>
          <w:rFonts w:cs="Arial"/>
        </w:rPr>
        <w:t>51</w:t>
      </w:r>
    </w:p>
    <w:p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:rsidTr="00C63239">
        <w:tc>
          <w:tcPr>
            <w:tcW w:w="9322" w:type="dxa"/>
          </w:tcPr>
          <w:p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="00847937" w:rsidRPr="002C734F">
              <w:t xml:space="preserve"> 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C63239" w:rsidRPr="002C734F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  <w:r w:rsidR="00E1655B" w:rsidRPr="002C734F">
              <w:t xml:space="preserve"> </w:t>
            </w:r>
          </w:p>
        </w:tc>
      </w:tr>
    </w:tbl>
    <w:p w:rsidR="00A43A5D" w:rsidRPr="00847937" w:rsidRDefault="00940F2D" w:rsidP="00E3074D">
      <w:pPr>
        <w:tabs>
          <w:tab w:val="left" w:pos="0"/>
          <w:tab w:val="left" w:pos="851"/>
        </w:tabs>
      </w:pPr>
      <w:r w:rsidRPr="00847937">
        <w:t xml:space="preserve"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</w:t>
      </w:r>
      <w:proofErr w:type="gramStart"/>
      <w:r w:rsidRPr="00847937">
        <w:t>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3F64DE">
        <w:t xml:space="preserve"> </w:t>
      </w:r>
      <w:r w:rsidRPr="00847937">
        <w:t>67 (в редакции постановлений: от 08.05.2014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19; от 29.06.2015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36; от 11.05.2016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3F64DE">
        <w:t xml:space="preserve"> </w:t>
      </w:r>
      <w:r w:rsidRPr="00847937">
        <w:t>52; от 27.12.2018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58; от 15.10.2019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 xml:space="preserve">поселения </w:t>
      </w:r>
      <w:r w:rsidR="00043E57">
        <w:t>от 29</w:t>
      </w:r>
      <w:r w:rsidR="00B772B4">
        <w:t>.12.2020 г. № 28</w:t>
      </w:r>
      <w:r w:rsidR="009E0FB0">
        <w:t xml:space="preserve"> (в редакции решения от 31.03.2021 г. № 35;</w:t>
      </w:r>
      <w:proofErr w:type="gramEnd"/>
      <w:r w:rsidR="00B151D1">
        <w:t xml:space="preserve"> от 12.11.2021 г. № 47</w:t>
      </w:r>
      <w:r w:rsidRPr="0095078C">
        <w:rPr>
          <w:color w:val="FF0000"/>
        </w:rPr>
        <w:t xml:space="preserve"> </w:t>
      </w:r>
      <w:r w:rsidR="002C734F" w:rsidRPr="002C734F">
        <w:t>(в редакции</w:t>
      </w:r>
      <w:r w:rsidR="004B4DE0">
        <w:t xml:space="preserve"> постановлений:</w:t>
      </w:r>
      <w:r w:rsidR="002C734F" w:rsidRPr="002C734F">
        <w:t xml:space="preserve"> от 31.01.2020 г. №</w:t>
      </w:r>
      <w:r w:rsidR="003717A8">
        <w:t xml:space="preserve"> </w:t>
      </w:r>
      <w:r w:rsidR="002C734F" w:rsidRPr="002C734F">
        <w:t>1; от 29.05.2020</w:t>
      </w:r>
      <w:r w:rsidR="004B4DE0">
        <w:t xml:space="preserve"> </w:t>
      </w:r>
      <w:r w:rsidR="002C734F" w:rsidRPr="002C734F">
        <w:t>г.</w:t>
      </w:r>
      <w:r w:rsidR="003717A8">
        <w:t xml:space="preserve"> </w:t>
      </w:r>
      <w:r w:rsidR="002C734F" w:rsidRPr="002C734F">
        <w:t>№</w:t>
      </w:r>
      <w:r w:rsidR="00006BF1">
        <w:t xml:space="preserve"> </w:t>
      </w:r>
      <w:r w:rsidR="002C734F" w:rsidRPr="002C734F">
        <w:t>25</w:t>
      </w:r>
      <w:r w:rsidR="008D5EFE">
        <w:t>; от 30.11.2020 г. № 50</w:t>
      </w:r>
      <w:r w:rsidR="00B772B4">
        <w:t>, от 29.12.2020 г. № 57</w:t>
      </w:r>
      <w:r w:rsidR="003717A8">
        <w:t>; от 15.03.2021 г. № 15</w:t>
      </w:r>
      <w:r w:rsidR="00711BDA">
        <w:t>; от 05.07.2021 г. № 31</w:t>
      </w:r>
      <w:r w:rsidR="002C734F" w:rsidRPr="002C734F">
        <w:t>)</w:t>
      </w:r>
      <w:r w:rsidR="004B4DE0">
        <w:t xml:space="preserve"> </w:t>
      </w:r>
      <w:r w:rsidRPr="00847937">
        <w:t xml:space="preserve">администрация Калачеевского сельского поселения </w:t>
      </w:r>
      <w:proofErr w:type="gramStart"/>
      <w:r w:rsidRPr="00847937">
        <w:rPr>
          <w:bCs/>
        </w:rPr>
        <w:t>п</w:t>
      </w:r>
      <w:proofErr w:type="gramEnd"/>
      <w:r w:rsidRPr="00847937">
        <w:rPr>
          <w:bCs/>
        </w:rPr>
        <w:t xml:space="preserve"> о с т а н о в л я е т: </w:t>
      </w:r>
    </w:p>
    <w:p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>Внести в</w:t>
      </w:r>
      <w:r w:rsidRPr="00847937">
        <w:rPr>
          <w:rFonts w:cs="Arial"/>
        </w:rPr>
        <w:t xml:space="preserve"> муниципальную программу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</w:t>
      </w:r>
      <w:r w:rsidR="002D7310">
        <w:rPr>
          <w:rFonts w:cs="Arial"/>
        </w:rPr>
        <w:t xml:space="preserve"> </w:t>
      </w:r>
      <w:r w:rsidRPr="00847937">
        <w:rPr>
          <w:rFonts w:cs="Arial"/>
        </w:rPr>
        <w:t>«Содержание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 развитие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коммунальной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инфраструктуры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на территории</w:t>
      </w:r>
      <w:r w:rsidR="00A43A5D" w:rsidRPr="00847937">
        <w:rPr>
          <w:rFonts w:cs="Arial"/>
        </w:rPr>
        <w:t xml:space="preserve">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 Калачеевско</w:t>
      </w:r>
      <w:r w:rsidR="004F29E5" w:rsidRPr="00847937">
        <w:rPr>
          <w:rFonts w:cs="Arial"/>
        </w:rPr>
        <w:t>го муниципального района на 2020</w:t>
      </w:r>
      <w:r w:rsidRPr="00847937">
        <w:rPr>
          <w:rFonts w:cs="Arial"/>
        </w:rPr>
        <w:t xml:space="preserve"> - </w:t>
      </w:r>
      <w:r w:rsidR="004F29E5" w:rsidRPr="00847937">
        <w:rPr>
          <w:rFonts w:cs="Arial"/>
        </w:rPr>
        <w:t>2026</w:t>
      </w:r>
      <w:r w:rsidRPr="00847937">
        <w:rPr>
          <w:rFonts w:cs="Arial"/>
        </w:rPr>
        <w:t xml:space="preserve"> годы»</w:t>
      </w:r>
      <w:r w:rsidR="00A43A5D" w:rsidRPr="00847937">
        <w:rPr>
          <w:rFonts w:cs="Arial"/>
        </w:rPr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:rsidR="00910F67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 раздел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CC4098">
              <w:rPr>
                <w:rFonts w:cs="Arial"/>
              </w:rPr>
              <w:t>18034,5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lastRenderedPageBreak/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11BD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4500,4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11BD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2291,5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11BD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2208,9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:rsidR="00732C3E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 раздел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:rsidTr="00140E8F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CC4098">
              <w:rPr>
                <w:rFonts w:cs="Arial"/>
              </w:rPr>
              <w:t>18034,5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11BDA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4500,4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11BDA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2291,5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11BDA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2208,9</w:t>
                  </w:r>
                </w:p>
              </w:tc>
            </w:tr>
            <w:tr w:rsidR="00C507E3" w:rsidRPr="00847937" w:rsidTr="005A5BEA"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C507E3" w:rsidRPr="00847937" w:rsidTr="005A5BEA"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:rsidR="00B52270" w:rsidRP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B66AF9" w:rsidRPr="00847937" w:rsidRDefault="00B66AF9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1.3. Приложения 2,4,5 к муниципальной программе изложить в следующей редакции, согласно приложениям 1,2,3</w:t>
      </w:r>
      <w:r w:rsidR="0054260C">
        <w:rPr>
          <w:rFonts w:cs="Arial"/>
        </w:rPr>
        <w:t>,</w:t>
      </w:r>
      <w:r w:rsidRPr="00847937">
        <w:rPr>
          <w:rFonts w:cs="Arial"/>
        </w:rPr>
        <w:t xml:space="preserve"> к настоящему постановлению.</w:t>
      </w:r>
    </w:p>
    <w:p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6771B" w:rsidRPr="00847937">
        <w:rPr>
          <w:rFonts w:cs="Arial"/>
        </w:rPr>
        <w:t>. Опубликовать настоящее постановление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  <w:r w:rsidR="00BA5D42" w:rsidRPr="00847937">
        <w:rPr>
          <w:rFonts w:cs="Arial"/>
        </w:rPr>
        <w:t xml:space="preserve"> </w:t>
      </w:r>
    </w:p>
    <w:p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:rsidTr="00B52270">
        <w:tc>
          <w:tcPr>
            <w:tcW w:w="5211" w:type="dxa"/>
            <w:shd w:val="clear" w:color="auto" w:fill="auto"/>
          </w:tcPr>
          <w:p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B52270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A43A5D" w:rsidRPr="00847937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644F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05C22" w:rsidRPr="00847937" w:rsidRDefault="00A05C22" w:rsidP="00140E8F">
      <w:pPr>
        <w:ind w:firstLine="0"/>
        <w:rPr>
          <w:rFonts w:cs="Arial"/>
        </w:rPr>
      </w:pPr>
    </w:p>
    <w:p w:rsidR="00AA242B" w:rsidRPr="00847937" w:rsidRDefault="00AA242B" w:rsidP="0054260C">
      <w:pPr>
        <w:ind w:firstLine="0"/>
        <w:rPr>
          <w:rFonts w:cs="Arial"/>
        </w:rPr>
        <w:sectPr w:rsidR="00AA242B" w:rsidRPr="00847937" w:rsidSect="00CA6D45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:rsidR="00E667D8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proofErr w:type="gramEnd"/>
      <w:r w:rsidRPr="00847937">
        <w:rPr>
          <w:rFonts w:cs="Arial"/>
        </w:rPr>
        <w:t xml:space="preserve"> поселения </w:t>
      </w:r>
    </w:p>
    <w:p w:rsidR="0054260C" w:rsidRPr="00B151D1" w:rsidRDefault="0054260C" w:rsidP="00F6669D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 xml:space="preserve">от </w:t>
      </w:r>
      <w:r w:rsidR="003F64DE" w:rsidRPr="00B151D1">
        <w:rPr>
          <w:rFonts w:cs="Arial"/>
        </w:rPr>
        <w:t>«</w:t>
      </w:r>
      <w:r w:rsidR="00B151D1" w:rsidRPr="00B151D1">
        <w:rPr>
          <w:rFonts w:cs="Arial"/>
        </w:rPr>
        <w:t>13</w:t>
      </w:r>
      <w:r w:rsidR="003F64DE" w:rsidRPr="00B151D1">
        <w:rPr>
          <w:rFonts w:cs="Arial"/>
        </w:rPr>
        <w:t xml:space="preserve">» </w:t>
      </w:r>
      <w:r w:rsidR="00B151D1" w:rsidRPr="00B151D1">
        <w:rPr>
          <w:rFonts w:cs="Arial"/>
        </w:rPr>
        <w:t>декабря</w:t>
      </w:r>
      <w:r w:rsidR="003F64DE" w:rsidRPr="00B151D1">
        <w:rPr>
          <w:rFonts w:cs="Arial"/>
        </w:rPr>
        <w:t xml:space="preserve"> 2021 г. № </w:t>
      </w:r>
      <w:r w:rsidR="00B151D1" w:rsidRPr="00B151D1">
        <w:rPr>
          <w:rFonts w:cs="Arial"/>
        </w:rPr>
        <w:t>5</w:t>
      </w:r>
      <w:r w:rsidR="008A0344">
        <w:rPr>
          <w:rFonts w:cs="Arial"/>
        </w:rPr>
        <w:t>1</w:t>
      </w:r>
    </w:p>
    <w:p w:rsidR="00975AEB" w:rsidRPr="003F64DE" w:rsidRDefault="00975AEB" w:rsidP="00F6669D">
      <w:pPr>
        <w:ind w:left="8789" w:firstLine="0"/>
        <w:jc w:val="right"/>
        <w:rPr>
          <w:rFonts w:cs="Arial"/>
        </w:rPr>
      </w:pPr>
    </w:p>
    <w:p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404278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47937">
              <w:rPr>
                <w:rFonts w:cs="Arial"/>
                <w:lang w:eastAsia="en-US"/>
              </w:rPr>
              <w:t>сельского</w:t>
            </w:r>
            <w:proofErr w:type="gramEnd"/>
            <w:r w:rsidRPr="00847937">
              <w:rPr>
                <w:rFonts w:cs="Arial"/>
                <w:lang w:eastAsia="en-US"/>
              </w:rPr>
              <w:t xml:space="preserve">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711BDA" w:rsidP="00C507E3">
            <w:pPr>
              <w:ind w:firstLine="0"/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</w:t>
            </w:r>
            <w:r w:rsidRPr="00847937">
              <w:rPr>
                <w:rFonts w:cs="Arial"/>
              </w:rPr>
              <w:lastRenderedPageBreak/>
              <w:t>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711BDA" w:rsidP="00C507E3">
            <w:pPr>
              <w:ind w:firstLine="0"/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</w:t>
            </w:r>
            <w:r w:rsidRPr="00847937">
              <w:rPr>
                <w:rFonts w:cs="Arial"/>
                <w:kern w:val="2"/>
              </w:rPr>
              <w:lastRenderedPageBreak/>
              <w:t xml:space="preserve">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711BDA" w:rsidP="00C507E3">
            <w:pPr>
              <w:ind w:firstLine="0"/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47937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596,5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596,5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на территории Калачеевского сельского поселения. Осуществление </w:t>
            </w:r>
            <w:r w:rsidRPr="00847937">
              <w:rPr>
                <w:rFonts w:cs="Arial"/>
                <w:kern w:val="2"/>
              </w:rPr>
              <w:lastRenderedPageBreak/>
              <w:t>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3306,7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3306,7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9047F6">
              <w:rPr>
                <w:rFonts w:cs="Arial"/>
                <w:kern w:val="2"/>
              </w:rPr>
              <w:t>5</w:t>
            </w:r>
            <w:r>
              <w:rPr>
                <w:rFonts w:cs="Arial"/>
                <w:kern w:val="2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</w:tbl>
    <w:p w:rsidR="0054260C" w:rsidRPr="00847937" w:rsidRDefault="0054260C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0D7470" w:rsidRDefault="000D7470" w:rsidP="000D7470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:rsidR="000D7470" w:rsidRDefault="000D7470" w:rsidP="000D7470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bookmarkStart w:id="2" w:name="_GoBack"/>
      <w:bookmarkEnd w:id="2"/>
      <w:proofErr w:type="gramEnd"/>
      <w:r w:rsidRPr="00847937">
        <w:rPr>
          <w:rFonts w:cs="Arial"/>
        </w:rPr>
        <w:t xml:space="preserve"> поселения </w:t>
      </w:r>
    </w:p>
    <w:p w:rsidR="00B151D1" w:rsidRPr="00B151D1" w:rsidRDefault="00B151D1" w:rsidP="00B151D1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>от «13» декабря 2021 г. № 5</w:t>
      </w:r>
      <w:r w:rsidR="008A0344">
        <w:rPr>
          <w:rFonts w:cs="Arial"/>
        </w:rPr>
        <w:t>1</w:t>
      </w:r>
    </w:p>
    <w:p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2029,7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2470,5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2029,7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2470,5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2029,7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573C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1277,0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</w:t>
            </w:r>
            <w:r w:rsidR="0059078A">
              <w:rPr>
                <w:rFonts w:cs="Arial"/>
                <w:kern w:val="2"/>
              </w:rPr>
              <w:t>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</w:t>
            </w:r>
            <w:r w:rsidR="00B715A3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184D8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59078A">
              <w:rPr>
                <w:rFonts w:cs="Arial"/>
                <w:kern w:val="2"/>
              </w:rPr>
              <w:t>50</w:t>
            </w:r>
            <w:r>
              <w:rPr>
                <w:rFonts w:cs="Arial"/>
                <w:kern w:val="2"/>
              </w:rPr>
              <w:t>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</w:tbl>
    <w:p w:rsidR="001033F0" w:rsidRPr="003F64DE" w:rsidRDefault="00AD039E" w:rsidP="00AD039E">
      <w:pPr>
        <w:ind w:left="9072" w:firstLine="0"/>
        <w:jc w:val="right"/>
        <w:rPr>
          <w:rFonts w:cs="Arial"/>
        </w:rPr>
      </w:pPr>
      <w:r w:rsidRPr="003F64DE">
        <w:rPr>
          <w:rFonts w:cs="Arial"/>
        </w:rPr>
        <w:lastRenderedPageBreak/>
        <w:t xml:space="preserve">Приложение 3 </w:t>
      </w:r>
    </w:p>
    <w:p w:rsidR="00E3074D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0D7470">
        <w:rPr>
          <w:rFonts w:cs="Arial"/>
        </w:rPr>
        <w:t xml:space="preserve">администрации </w:t>
      </w:r>
      <w:r w:rsidR="00751795" w:rsidRPr="003F64DE">
        <w:rPr>
          <w:rFonts w:cs="Arial"/>
        </w:rPr>
        <w:t xml:space="preserve">Калачеевского </w:t>
      </w:r>
      <w:proofErr w:type="gramStart"/>
      <w:r w:rsidR="00751795" w:rsidRPr="003F64DE">
        <w:rPr>
          <w:rFonts w:cs="Arial"/>
        </w:rPr>
        <w:t>сельского</w:t>
      </w:r>
      <w:proofErr w:type="gramEnd"/>
      <w:r w:rsidR="00751795" w:rsidRPr="003F64DE">
        <w:rPr>
          <w:rFonts w:cs="Arial"/>
        </w:rPr>
        <w:t xml:space="preserve"> </w:t>
      </w:r>
      <w:r w:rsidRPr="003F64DE">
        <w:rPr>
          <w:rFonts w:cs="Arial"/>
        </w:rPr>
        <w:t xml:space="preserve">поселения </w:t>
      </w:r>
    </w:p>
    <w:p w:rsidR="00B151D1" w:rsidRPr="00B151D1" w:rsidRDefault="00B151D1" w:rsidP="00B151D1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>от «13» декабря 2021 г. № 5</w:t>
      </w:r>
      <w:r w:rsidR="008A0344">
        <w:rPr>
          <w:rFonts w:cs="Arial"/>
        </w:rPr>
        <w:t>1</w:t>
      </w:r>
    </w:p>
    <w:p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</w:t>
      </w:r>
      <w:proofErr w:type="gramStart"/>
      <w:r w:rsidRPr="00847937">
        <w:rPr>
          <w:rFonts w:cs="Arial"/>
          <w:lang w:eastAsia="en-US"/>
        </w:rPr>
        <w:t>сельского</w:t>
      </w:r>
      <w:proofErr w:type="gramEnd"/>
      <w:r w:rsidRPr="00847937">
        <w:rPr>
          <w:rFonts w:cs="Arial"/>
          <w:lang w:eastAsia="en-US"/>
        </w:rPr>
        <w:t xml:space="preserve"> поселения</w:t>
      </w:r>
      <w:r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>
        <w:rPr>
          <w:rFonts w:cs="Arial"/>
          <w:kern w:val="2"/>
        </w:rPr>
        <w:t xml:space="preserve"> </w:t>
      </w:r>
      <w:r w:rsidR="0059078A">
        <w:rPr>
          <w:kern w:val="2"/>
        </w:rPr>
        <w:t>на 2021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8"/>
        <w:gridCol w:w="2315"/>
        <w:gridCol w:w="1842"/>
        <w:gridCol w:w="1418"/>
        <w:gridCol w:w="1276"/>
        <w:gridCol w:w="2693"/>
        <w:gridCol w:w="1559"/>
        <w:gridCol w:w="1514"/>
      </w:tblGrid>
      <w:tr w:rsidR="00AD039E" w:rsidRPr="00847937" w:rsidTr="00F068E9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№ 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</w:t>
            </w:r>
            <w:r w:rsidRPr="00847937">
              <w:rPr>
                <w:rFonts w:cs="Arial"/>
                <w:kern w:val="2"/>
              </w:rPr>
              <w:lastRenderedPageBreak/>
              <w:t>поселения на 2020-2026годы»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>
              <w:rPr>
                <w:rFonts w:cs="Arial"/>
                <w:kern w:val="2"/>
              </w:rPr>
              <w:t>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>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Калачеевского сельского поселения. </w:t>
            </w:r>
            <w:r w:rsidRPr="00847937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</w:tr>
      <w:tr w:rsidR="00AD039E" w:rsidRPr="00847937" w:rsidTr="00F068E9">
        <w:trPr>
          <w:trHeight w:val="71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уличного освещения, </w:t>
            </w:r>
            <w:r w:rsidRPr="00847937">
              <w:rPr>
                <w:rFonts w:cs="Arial"/>
                <w:kern w:val="2"/>
              </w:rPr>
              <w:lastRenderedPageBreak/>
              <w:t>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</w:t>
            </w:r>
            <w:r w:rsidRPr="00847937">
              <w:rPr>
                <w:rFonts w:cs="Arial"/>
                <w:kern w:val="2"/>
              </w:rPr>
              <w:lastRenderedPageBreak/>
              <w:t xml:space="preserve">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59078A">
              <w:rPr>
                <w:rFonts w:cs="Arial"/>
                <w:kern w:val="2"/>
              </w:rPr>
              <w:t>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</w:t>
            </w:r>
            <w:r w:rsidRPr="00847937">
              <w:rPr>
                <w:rFonts w:cs="Arial"/>
                <w:kern w:val="2"/>
              </w:rPr>
              <w:lastRenderedPageBreak/>
              <w:t>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914 05 03 01 1 01 98670 914 05 03 01 </w:t>
            </w:r>
            <w:r w:rsidRPr="00847937">
              <w:rPr>
                <w:rFonts w:cs="Arial"/>
                <w:kern w:val="2"/>
              </w:rPr>
              <w:lastRenderedPageBreak/>
              <w:t xml:space="preserve">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484,9</w:t>
            </w:r>
          </w:p>
          <w:p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111,6</w:t>
            </w:r>
          </w:p>
        </w:tc>
      </w:tr>
      <w:tr w:rsidR="00AD039E" w:rsidRPr="00847937" w:rsidTr="00F068E9">
        <w:trPr>
          <w:trHeight w:val="18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184D8D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1277,0</w:t>
            </w:r>
          </w:p>
          <w:p w:rsidR="0059078A" w:rsidRDefault="0059078A" w:rsidP="00F068E9">
            <w:pPr>
              <w:ind w:firstLine="0"/>
              <w:rPr>
                <w:rFonts w:cs="Arial"/>
              </w:rPr>
            </w:pPr>
          </w:p>
          <w:p w:rsidR="0059078A" w:rsidRPr="00847937" w:rsidRDefault="00184D8D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2029,7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17</w:t>
            </w:r>
            <w:r w:rsidR="0059078A">
              <w:rPr>
                <w:rFonts w:cs="Arial"/>
                <w:kern w:val="2"/>
                <w:lang w:val="en-US"/>
              </w:rPr>
              <w:t>0</w:t>
            </w:r>
            <w:r w:rsidR="00AD039E" w:rsidRPr="00847937">
              <w:rPr>
                <w:rFonts w:cs="Arial"/>
                <w:kern w:val="2"/>
              </w:rPr>
              <w:t>,</w:t>
            </w:r>
            <w:r w:rsidR="00AD039E" w:rsidRPr="00847937">
              <w:rPr>
                <w:rFonts w:cs="Arial"/>
                <w:kern w:val="2"/>
                <w:lang w:val="en-US"/>
              </w:rPr>
              <w:t>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914 04 12 01 1 05 98460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</w:t>
            </w:r>
            <w:r w:rsidR="00AD039E" w:rsidRPr="00847937">
              <w:rPr>
                <w:rFonts w:cs="Arial"/>
                <w:kern w:val="2"/>
              </w:rPr>
              <w:t>0,0</w:t>
            </w:r>
          </w:p>
        </w:tc>
      </w:tr>
    </w:tbl>
    <w:p w:rsidR="00423C02" w:rsidRPr="00847937" w:rsidRDefault="00423C02" w:rsidP="000E6880">
      <w:pPr>
        <w:ind w:firstLine="0"/>
        <w:rPr>
          <w:rFonts w:cs="Arial"/>
          <w:kern w:val="2"/>
        </w:rPr>
      </w:pPr>
    </w:p>
    <w:sectPr w:rsidR="00423C02" w:rsidRPr="00847937" w:rsidSect="003F64DE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44" w:rsidRDefault="008A0344" w:rsidP="00C63239">
      <w:r>
        <w:separator/>
      </w:r>
    </w:p>
  </w:endnote>
  <w:endnote w:type="continuationSeparator" w:id="0">
    <w:p w:rsidR="008A0344" w:rsidRDefault="008A0344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44" w:rsidRDefault="008A0344" w:rsidP="00C63239">
      <w:r>
        <w:separator/>
      </w:r>
    </w:p>
  </w:footnote>
  <w:footnote w:type="continuationSeparator" w:id="0">
    <w:p w:rsidR="008A0344" w:rsidRDefault="008A0344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6A0B"/>
    <w:rsid w:val="00006BF1"/>
    <w:rsid w:val="00010498"/>
    <w:rsid w:val="00022685"/>
    <w:rsid w:val="00026E37"/>
    <w:rsid w:val="00030BD9"/>
    <w:rsid w:val="00033C56"/>
    <w:rsid w:val="000344AF"/>
    <w:rsid w:val="0003488C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91EC6"/>
    <w:rsid w:val="000951A1"/>
    <w:rsid w:val="000A33BE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E6880"/>
    <w:rsid w:val="000F3FAA"/>
    <w:rsid w:val="0010009B"/>
    <w:rsid w:val="00102272"/>
    <w:rsid w:val="001033F0"/>
    <w:rsid w:val="0010364B"/>
    <w:rsid w:val="001135D2"/>
    <w:rsid w:val="00113FC9"/>
    <w:rsid w:val="00140E8F"/>
    <w:rsid w:val="00143D6F"/>
    <w:rsid w:val="0015706E"/>
    <w:rsid w:val="00162475"/>
    <w:rsid w:val="00166265"/>
    <w:rsid w:val="00182291"/>
    <w:rsid w:val="00184D8D"/>
    <w:rsid w:val="00196EEC"/>
    <w:rsid w:val="001A24A2"/>
    <w:rsid w:val="001A5313"/>
    <w:rsid w:val="001B48EE"/>
    <w:rsid w:val="001C05D5"/>
    <w:rsid w:val="001C7858"/>
    <w:rsid w:val="001D226F"/>
    <w:rsid w:val="00257573"/>
    <w:rsid w:val="00264EF2"/>
    <w:rsid w:val="0026771B"/>
    <w:rsid w:val="00271828"/>
    <w:rsid w:val="002734A7"/>
    <w:rsid w:val="002824EE"/>
    <w:rsid w:val="00294E15"/>
    <w:rsid w:val="00296236"/>
    <w:rsid w:val="00296FF8"/>
    <w:rsid w:val="002A70D9"/>
    <w:rsid w:val="002B1464"/>
    <w:rsid w:val="002B239A"/>
    <w:rsid w:val="002C3044"/>
    <w:rsid w:val="002C734F"/>
    <w:rsid w:val="002D7310"/>
    <w:rsid w:val="002E055F"/>
    <w:rsid w:val="002F21EE"/>
    <w:rsid w:val="002F3996"/>
    <w:rsid w:val="002F59A5"/>
    <w:rsid w:val="00304E85"/>
    <w:rsid w:val="00306F5B"/>
    <w:rsid w:val="0031593B"/>
    <w:rsid w:val="00350607"/>
    <w:rsid w:val="00353E80"/>
    <w:rsid w:val="00365EDF"/>
    <w:rsid w:val="003717A8"/>
    <w:rsid w:val="00374DE4"/>
    <w:rsid w:val="003806B1"/>
    <w:rsid w:val="0039054F"/>
    <w:rsid w:val="003B62D5"/>
    <w:rsid w:val="003D24FD"/>
    <w:rsid w:val="003D5260"/>
    <w:rsid w:val="003E372D"/>
    <w:rsid w:val="003F64DE"/>
    <w:rsid w:val="00404278"/>
    <w:rsid w:val="00405F47"/>
    <w:rsid w:val="00416D0B"/>
    <w:rsid w:val="00423C02"/>
    <w:rsid w:val="004516B4"/>
    <w:rsid w:val="004574BD"/>
    <w:rsid w:val="004713B2"/>
    <w:rsid w:val="00473EC0"/>
    <w:rsid w:val="00482455"/>
    <w:rsid w:val="00493CCA"/>
    <w:rsid w:val="00495248"/>
    <w:rsid w:val="004B4DE0"/>
    <w:rsid w:val="004B5F04"/>
    <w:rsid w:val="004B77D2"/>
    <w:rsid w:val="004D0ABC"/>
    <w:rsid w:val="004D5F6E"/>
    <w:rsid w:val="004E349A"/>
    <w:rsid w:val="004E48B5"/>
    <w:rsid w:val="004F1EFE"/>
    <w:rsid w:val="004F29E5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501F8"/>
    <w:rsid w:val="005629DA"/>
    <w:rsid w:val="00562C85"/>
    <w:rsid w:val="00564489"/>
    <w:rsid w:val="00564BC3"/>
    <w:rsid w:val="00576C2F"/>
    <w:rsid w:val="0059078A"/>
    <w:rsid w:val="005946C8"/>
    <w:rsid w:val="00594CBA"/>
    <w:rsid w:val="005A5BEA"/>
    <w:rsid w:val="005C4A08"/>
    <w:rsid w:val="005E4B00"/>
    <w:rsid w:val="005F7DCC"/>
    <w:rsid w:val="005F7EE7"/>
    <w:rsid w:val="00604E72"/>
    <w:rsid w:val="00640A8E"/>
    <w:rsid w:val="00642A4E"/>
    <w:rsid w:val="00644F37"/>
    <w:rsid w:val="0067648B"/>
    <w:rsid w:val="00676C0B"/>
    <w:rsid w:val="00676E43"/>
    <w:rsid w:val="00694A1F"/>
    <w:rsid w:val="00697C7D"/>
    <w:rsid w:val="006A7291"/>
    <w:rsid w:val="006B0DAC"/>
    <w:rsid w:val="006B0ECC"/>
    <w:rsid w:val="006B1C17"/>
    <w:rsid w:val="006B53FD"/>
    <w:rsid w:val="006C7A99"/>
    <w:rsid w:val="006D06A7"/>
    <w:rsid w:val="006D1291"/>
    <w:rsid w:val="007049FB"/>
    <w:rsid w:val="007054FF"/>
    <w:rsid w:val="007114DE"/>
    <w:rsid w:val="00711BDA"/>
    <w:rsid w:val="00720EEB"/>
    <w:rsid w:val="007258CB"/>
    <w:rsid w:val="00732C3E"/>
    <w:rsid w:val="00740207"/>
    <w:rsid w:val="00751785"/>
    <w:rsid w:val="00751795"/>
    <w:rsid w:val="00757D18"/>
    <w:rsid w:val="00757E89"/>
    <w:rsid w:val="00774D9E"/>
    <w:rsid w:val="00782AA8"/>
    <w:rsid w:val="0078450A"/>
    <w:rsid w:val="00794A08"/>
    <w:rsid w:val="007A055C"/>
    <w:rsid w:val="007A3579"/>
    <w:rsid w:val="007B1008"/>
    <w:rsid w:val="007C6D56"/>
    <w:rsid w:val="007E2D95"/>
    <w:rsid w:val="008038EC"/>
    <w:rsid w:val="00803FF7"/>
    <w:rsid w:val="00804D38"/>
    <w:rsid w:val="00813B14"/>
    <w:rsid w:val="00813F53"/>
    <w:rsid w:val="00832020"/>
    <w:rsid w:val="00832C54"/>
    <w:rsid w:val="00835E1F"/>
    <w:rsid w:val="00837D29"/>
    <w:rsid w:val="00847937"/>
    <w:rsid w:val="00854E85"/>
    <w:rsid w:val="008672B4"/>
    <w:rsid w:val="008A0344"/>
    <w:rsid w:val="008D4F1F"/>
    <w:rsid w:val="008D5D52"/>
    <w:rsid w:val="008D5EFE"/>
    <w:rsid w:val="008D6A46"/>
    <w:rsid w:val="008F217A"/>
    <w:rsid w:val="008F388B"/>
    <w:rsid w:val="008F6F26"/>
    <w:rsid w:val="00904485"/>
    <w:rsid w:val="009047F6"/>
    <w:rsid w:val="00910BCE"/>
    <w:rsid w:val="00910F67"/>
    <w:rsid w:val="009210E3"/>
    <w:rsid w:val="00922B02"/>
    <w:rsid w:val="009374FB"/>
    <w:rsid w:val="00940F2D"/>
    <w:rsid w:val="0095078C"/>
    <w:rsid w:val="00960CDB"/>
    <w:rsid w:val="00975AEB"/>
    <w:rsid w:val="00994D43"/>
    <w:rsid w:val="0099664E"/>
    <w:rsid w:val="009A10E5"/>
    <w:rsid w:val="009B2C3D"/>
    <w:rsid w:val="009B65BA"/>
    <w:rsid w:val="009C1B3C"/>
    <w:rsid w:val="009C2E88"/>
    <w:rsid w:val="009C597B"/>
    <w:rsid w:val="009D3603"/>
    <w:rsid w:val="009D795C"/>
    <w:rsid w:val="009E0FB0"/>
    <w:rsid w:val="00A05C22"/>
    <w:rsid w:val="00A24F33"/>
    <w:rsid w:val="00A31081"/>
    <w:rsid w:val="00A3203A"/>
    <w:rsid w:val="00A332EE"/>
    <w:rsid w:val="00A42C05"/>
    <w:rsid w:val="00A43A5D"/>
    <w:rsid w:val="00A461C9"/>
    <w:rsid w:val="00A5004B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5EAB"/>
    <w:rsid w:val="00B02FFF"/>
    <w:rsid w:val="00B151D1"/>
    <w:rsid w:val="00B52270"/>
    <w:rsid w:val="00B57D05"/>
    <w:rsid w:val="00B6339C"/>
    <w:rsid w:val="00B64E69"/>
    <w:rsid w:val="00B669D4"/>
    <w:rsid w:val="00B66AF9"/>
    <w:rsid w:val="00B715A3"/>
    <w:rsid w:val="00B72648"/>
    <w:rsid w:val="00B772B4"/>
    <w:rsid w:val="00B8071C"/>
    <w:rsid w:val="00B865BB"/>
    <w:rsid w:val="00B935FC"/>
    <w:rsid w:val="00BA5D42"/>
    <w:rsid w:val="00BB4BE2"/>
    <w:rsid w:val="00BB5EAC"/>
    <w:rsid w:val="00BD3FD2"/>
    <w:rsid w:val="00BE3338"/>
    <w:rsid w:val="00BF5E67"/>
    <w:rsid w:val="00C0350E"/>
    <w:rsid w:val="00C1646A"/>
    <w:rsid w:val="00C22377"/>
    <w:rsid w:val="00C24D5B"/>
    <w:rsid w:val="00C41D42"/>
    <w:rsid w:val="00C44F83"/>
    <w:rsid w:val="00C507E3"/>
    <w:rsid w:val="00C50D02"/>
    <w:rsid w:val="00C52D5E"/>
    <w:rsid w:val="00C557A5"/>
    <w:rsid w:val="00C56AD9"/>
    <w:rsid w:val="00C63239"/>
    <w:rsid w:val="00C7414A"/>
    <w:rsid w:val="00C94C42"/>
    <w:rsid w:val="00CA6D45"/>
    <w:rsid w:val="00CB1E94"/>
    <w:rsid w:val="00CB6FEA"/>
    <w:rsid w:val="00CC4098"/>
    <w:rsid w:val="00CD14E3"/>
    <w:rsid w:val="00CD1BC1"/>
    <w:rsid w:val="00CE5724"/>
    <w:rsid w:val="00CF0B61"/>
    <w:rsid w:val="00CF409C"/>
    <w:rsid w:val="00D11AFB"/>
    <w:rsid w:val="00D165AE"/>
    <w:rsid w:val="00D2041B"/>
    <w:rsid w:val="00D248E7"/>
    <w:rsid w:val="00D57D9D"/>
    <w:rsid w:val="00D640D9"/>
    <w:rsid w:val="00D74025"/>
    <w:rsid w:val="00D93032"/>
    <w:rsid w:val="00DA05EB"/>
    <w:rsid w:val="00DD5DD3"/>
    <w:rsid w:val="00DF6538"/>
    <w:rsid w:val="00E1655B"/>
    <w:rsid w:val="00E1798A"/>
    <w:rsid w:val="00E17A60"/>
    <w:rsid w:val="00E204F8"/>
    <w:rsid w:val="00E237BD"/>
    <w:rsid w:val="00E3074D"/>
    <w:rsid w:val="00E33226"/>
    <w:rsid w:val="00E44AFA"/>
    <w:rsid w:val="00E45BED"/>
    <w:rsid w:val="00E536AE"/>
    <w:rsid w:val="00E573C3"/>
    <w:rsid w:val="00E61AF8"/>
    <w:rsid w:val="00E667D8"/>
    <w:rsid w:val="00E67837"/>
    <w:rsid w:val="00E858B0"/>
    <w:rsid w:val="00E91706"/>
    <w:rsid w:val="00EA0F95"/>
    <w:rsid w:val="00EB1F35"/>
    <w:rsid w:val="00EC37A9"/>
    <w:rsid w:val="00ED37B0"/>
    <w:rsid w:val="00EE3886"/>
    <w:rsid w:val="00F068E9"/>
    <w:rsid w:val="00F26DF8"/>
    <w:rsid w:val="00F42641"/>
    <w:rsid w:val="00F50720"/>
    <w:rsid w:val="00F56ED5"/>
    <w:rsid w:val="00F6669D"/>
    <w:rsid w:val="00F712C0"/>
    <w:rsid w:val="00F72ABC"/>
    <w:rsid w:val="00F73FE3"/>
    <w:rsid w:val="00F77A59"/>
    <w:rsid w:val="00F9415D"/>
    <w:rsid w:val="00FA09DA"/>
    <w:rsid w:val="00FD3064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1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1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3533-FEBD-4977-9288-3CD98E96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12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2021-12-15T11:36:00Z</cp:lastPrinted>
  <dcterms:created xsi:type="dcterms:W3CDTF">2021-12-10T07:14:00Z</dcterms:created>
  <dcterms:modified xsi:type="dcterms:W3CDTF">2021-12-15T11:36:00Z</dcterms:modified>
</cp:coreProperties>
</file>