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B320C6" w:rsidRPr="008F3836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F3836">
        <w:rPr>
          <w:rFonts w:cs="Arial"/>
        </w:rPr>
        <w:t>от</w:t>
      </w:r>
      <w:r w:rsidR="005A589F" w:rsidRPr="008F3836">
        <w:rPr>
          <w:rFonts w:cs="Arial"/>
        </w:rPr>
        <w:t xml:space="preserve"> </w:t>
      </w:r>
      <w:r w:rsidRPr="008F3836">
        <w:rPr>
          <w:rFonts w:cs="Arial"/>
        </w:rPr>
        <w:t>«</w:t>
      </w:r>
      <w:r w:rsidR="0075149D">
        <w:rPr>
          <w:rFonts w:cs="Arial"/>
        </w:rPr>
        <w:t>30</w:t>
      </w:r>
      <w:r w:rsidR="00B82E88" w:rsidRPr="008F3836">
        <w:rPr>
          <w:rFonts w:cs="Arial"/>
        </w:rPr>
        <w:t>»</w:t>
      </w:r>
      <w:r w:rsidR="005A589F" w:rsidRPr="008F3836">
        <w:rPr>
          <w:rFonts w:cs="Arial"/>
        </w:rPr>
        <w:t xml:space="preserve"> </w:t>
      </w:r>
      <w:r w:rsidR="00643230" w:rsidRPr="008F3836">
        <w:rPr>
          <w:rFonts w:cs="Arial"/>
        </w:rPr>
        <w:t>декабря</w:t>
      </w:r>
      <w:r w:rsidR="0030522C" w:rsidRPr="008F3836">
        <w:rPr>
          <w:rFonts w:cs="Arial"/>
        </w:rPr>
        <w:t xml:space="preserve"> 2021</w:t>
      </w:r>
      <w:r w:rsidRPr="008F3836">
        <w:rPr>
          <w:rFonts w:cs="Arial"/>
        </w:rPr>
        <w:t xml:space="preserve"> г.</w:t>
      </w:r>
      <w:r w:rsidR="005A589F" w:rsidRPr="008F3836">
        <w:rPr>
          <w:rFonts w:cs="Arial"/>
        </w:rPr>
        <w:t xml:space="preserve"> </w:t>
      </w:r>
      <w:r w:rsidRPr="008F3836">
        <w:rPr>
          <w:rFonts w:cs="Arial"/>
        </w:rPr>
        <w:t>№</w:t>
      </w:r>
      <w:r w:rsidR="005A589F" w:rsidRPr="008F3836">
        <w:rPr>
          <w:rFonts w:cs="Arial"/>
        </w:rPr>
        <w:t xml:space="preserve"> </w:t>
      </w:r>
      <w:r w:rsidR="00643230" w:rsidRPr="008F3836">
        <w:rPr>
          <w:rFonts w:cs="Arial"/>
        </w:rPr>
        <w:t>6</w:t>
      </w:r>
      <w:r w:rsidR="008F3836" w:rsidRPr="008F3836">
        <w:rPr>
          <w:rFonts w:cs="Arial"/>
        </w:rPr>
        <w:t>3</w:t>
      </w:r>
    </w:p>
    <w:p w:rsidR="009E3D66" w:rsidRPr="00C1241A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</w:t>
      </w:r>
      <w:r w:rsidR="00E4391D">
        <w:rPr>
          <w:rFonts w:cs="Arial"/>
        </w:rPr>
        <w:t xml:space="preserve"> </w:t>
      </w:r>
      <w:r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:rsidTr="00AE3364">
        <w:tc>
          <w:tcPr>
            <w:tcW w:w="9606" w:type="dxa"/>
          </w:tcPr>
          <w:p w:rsidR="00B320C6" w:rsidRPr="00C1241A" w:rsidRDefault="00B320C6" w:rsidP="0010433C">
            <w:pPr>
              <w:pStyle w:val="Title"/>
              <w:spacing w:before="0" w:after="0"/>
              <w:ind w:firstLine="0"/>
              <w:jc w:val="both"/>
              <w:outlineLvl w:val="9"/>
              <w:rPr>
                <w:lang w:eastAsia="ar-SA"/>
              </w:rPr>
            </w:pPr>
          </w:p>
        </w:tc>
      </w:tr>
    </w:tbl>
    <w:p w:rsidR="00D23DF6" w:rsidRPr="00D23DF6" w:rsidRDefault="00D23DF6" w:rsidP="00D23DF6">
      <w:pPr>
        <w:ind w:firstLine="0"/>
        <w:jc w:val="center"/>
        <w:rPr>
          <w:rFonts w:cs="Arial"/>
          <w:b/>
          <w:sz w:val="32"/>
          <w:szCs w:val="32"/>
        </w:rPr>
      </w:pPr>
      <w:r w:rsidRPr="00D23DF6">
        <w:rPr>
          <w:rFonts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r>
        <w:rPr>
          <w:rFonts w:cs="Arial"/>
          <w:b/>
          <w:sz w:val="32"/>
          <w:szCs w:val="32"/>
        </w:rPr>
        <w:t>Калачеевского</w:t>
      </w:r>
      <w:r w:rsidRPr="00D23DF6">
        <w:rPr>
          <w:rFonts w:cs="Arial"/>
          <w:b/>
          <w:sz w:val="32"/>
          <w:szCs w:val="32"/>
        </w:rPr>
        <w:t xml:space="preserve"> сельского поселения на 2022 год и на плановый период 2023 и 2024 годов</w:t>
      </w:r>
    </w:p>
    <w:p w:rsidR="00D23DF6" w:rsidRPr="00D23DF6" w:rsidRDefault="00D23DF6" w:rsidP="00D23DF6">
      <w:pPr>
        <w:ind w:firstLine="709"/>
        <w:rPr>
          <w:rFonts w:cs="Arial"/>
          <w:bCs/>
        </w:rPr>
      </w:pPr>
      <w:r w:rsidRPr="00D23DF6">
        <w:rPr>
          <w:rFonts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>
        <w:rPr>
          <w:rFonts w:cs="Arial"/>
          <w:bCs/>
        </w:rPr>
        <w:t>Калачеевского</w:t>
      </w:r>
      <w:r w:rsidRPr="00D23DF6">
        <w:rPr>
          <w:rFonts w:cs="Arial"/>
          <w:bCs/>
        </w:rPr>
        <w:t xml:space="preserve"> сельского поселения Калачеевского муниципального района Воронежской области </w:t>
      </w:r>
    </w:p>
    <w:p w:rsidR="00D23DF6" w:rsidRPr="00D23DF6" w:rsidRDefault="00D23DF6" w:rsidP="00D23DF6">
      <w:pPr>
        <w:ind w:firstLine="0"/>
        <w:rPr>
          <w:rFonts w:cs="Arial"/>
          <w:bCs/>
        </w:rPr>
      </w:pPr>
      <w:r w:rsidRPr="00D23DF6">
        <w:rPr>
          <w:rFonts w:cs="Arial"/>
          <w:bCs/>
        </w:rPr>
        <w:t>постановляет:</w:t>
      </w:r>
    </w:p>
    <w:p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1. Утвердить перечень главных администраторов доходов бюджета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– органов государственной власти Российской Федерации на 2022 год и на плановый период 2023 и 2024 годов (приложение № 1).</w:t>
      </w:r>
    </w:p>
    <w:p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2. Утвердить перечень главных администраторов доходов бюджета поселения – администрации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Калачеевского муниципального района на 2022 год и на плановый период 2023 и 2024 годов (приложение № 2).</w:t>
      </w:r>
    </w:p>
    <w:p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3. Утвердить перечень главных администраторов источников финансирования дефицита бюджета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на 2022 год и на плановый период 2023 и 2024 годов (приложение № 3).</w:t>
      </w:r>
    </w:p>
    <w:p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поселения, начиная с бюджета на 2022 год и на плановый период 2023 и 2024 годов.</w:t>
      </w:r>
    </w:p>
    <w:p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5. Опубликовать настоящее постановление в Вестнике нормативных правовых актов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Калачеевского муниципального района Воронежской области.</w:t>
      </w:r>
    </w:p>
    <w:p w:rsidR="005A589F" w:rsidRDefault="00D23DF6" w:rsidP="00D23DF6">
      <w:pPr>
        <w:suppressAutoHyphens/>
        <w:ind w:firstLine="709"/>
        <w:rPr>
          <w:rFonts w:cs="Arial"/>
          <w:lang w:eastAsia="ar-SA"/>
        </w:rPr>
      </w:pPr>
      <w:r w:rsidRPr="00D23DF6">
        <w:rPr>
          <w:rFonts w:cs="Arial"/>
          <w:lang w:eastAsia="ar-SA"/>
        </w:rPr>
        <w:t>6. Контроль за исполнением настоящего постановления оставляю за собой.</w:t>
      </w:r>
    </w:p>
    <w:tbl>
      <w:tblPr>
        <w:tblW w:w="19887" w:type="dxa"/>
        <w:tblLook w:val="04A0" w:firstRow="1" w:lastRow="0" w:firstColumn="1" w:lastColumn="0" w:noHBand="0" w:noVBand="1"/>
      </w:tblPr>
      <w:tblGrid>
        <w:gridCol w:w="5070"/>
        <w:gridCol w:w="5070"/>
        <w:gridCol w:w="5070"/>
        <w:gridCol w:w="425"/>
        <w:gridCol w:w="4252"/>
      </w:tblGrid>
      <w:tr w:rsidR="005E246F" w:rsidRPr="00606645" w:rsidTr="005E246F">
        <w:tc>
          <w:tcPr>
            <w:tcW w:w="5070" w:type="dxa"/>
          </w:tcPr>
          <w:p w:rsidR="005E246F" w:rsidRPr="00994531" w:rsidRDefault="005E246F" w:rsidP="00363437">
            <w:pPr>
              <w:pStyle w:val="af9"/>
              <w:ind w:right="-1077"/>
              <w:rPr>
                <w:rFonts w:ascii="Times New Roman" w:hAnsi="Times New Roman" w:cs="Times New Roman"/>
                <w:b/>
              </w:rPr>
            </w:pPr>
            <w:r w:rsidRPr="00994531">
              <w:rPr>
                <w:rFonts w:ascii="Times New Roman" w:hAnsi="Times New Roman" w:cs="Times New Roman"/>
                <w:b/>
              </w:rPr>
              <w:t xml:space="preserve">Глава администрации </w:t>
            </w:r>
          </w:p>
          <w:p w:rsidR="005E246F" w:rsidRPr="00994531" w:rsidRDefault="005E246F" w:rsidP="00363437">
            <w:pPr>
              <w:pStyle w:val="af9"/>
              <w:ind w:right="-1077"/>
              <w:rPr>
                <w:rFonts w:ascii="Times New Roman" w:hAnsi="Times New Roman" w:cs="Times New Roman"/>
                <w:b/>
              </w:rPr>
            </w:pPr>
            <w:r w:rsidRPr="00994531">
              <w:rPr>
                <w:rFonts w:ascii="Times New Roman" w:hAnsi="Times New Roman" w:cs="Times New Roman"/>
                <w:b/>
              </w:rPr>
              <w:t>Калачеевского сельского поселения</w:t>
            </w:r>
          </w:p>
        </w:tc>
        <w:tc>
          <w:tcPr>
            <w:tcW w:w="5070" w:type="dxa"/>
          </w:tcPr>
          <w:p w:rsidR="005E246F" w:rsidRPr="00994531" w:rsidRDefault="005E246F" w:rsidP="00363437">
            <w:pPr>
              <w:pStyle w:val="af9"/>
              <w:ind w:right="-1077"/>
              <w:jc w:val="center"/>
              <w:rPr>
                <w:rFonts w:ascii="Times New Roman" w:hAnsi="Times New Roman" w:cs="Times New Roman"/>
                <w:b/>
              </w:rPr>
            </w:pPr>
          </w:p>
          <w:p w:rsidR="005E246F" w:rsidRPr="00994531" w:rsidRDefault="005E246F" w:rsidP="00363437">
            <w:pPr>
              <w:pStyle w:val="af9"/>
              <w:jc w:val="right"/>
              <w:rPr>
                <w:rFonts w:ascii="Times New Roman" w:hAnsi="Times New Roman" w:cs="Times New Roman"/>
                <w:b/>
              </w:rPr>
            </w:pPr>
            <w:r w:rsidRPr="00994531">
              <w:rPr>
                <w:rFonts w:ascii="Times New Roman" w:hAnsi="Times New Roman" w:cs="Times New Roman"/>
                <w:b/>
              </w:rPr>
              <w:t>Н.Н. Валюкас</w:t>
            </w:r>
          </w:p>
        </w:tc>
        <w:tc>
          <w:tcPr>
            <w:tcW w:w="5070" w:type="dxa"/>
            <w:shd w:val="clear" w:color="auto" w:fill="auto"/>
          </w:tcPr>
          <w:p w:rsidR="005E246F" w:rsidRPr="00606645" w:rsidRDefault="005E246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5E246F" w:rsidRPr="00606645" w:rsidRDefault="005E246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5E246F" w:rsidRPr="00606645" w:rsidRDefault="005E246F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BC4D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567" w:bottom="142" w:left="1701" w:header="709" w:footer="709" w:gutter="0"/>
          <w:cols w:space="708"/>
          <w:docGrid w:linePitch="360"/>
        </w:sectPr>
      </w:pPr>
    </w:p>
    <w:p w:rsidR="00D90C8C" w:rsidRPr="00D23DF6" w:rsidRDefault="00D90C8C" w:rsidP="00D90C8C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D90C8C" w:rsidRPr="00D23DF6" w:rsidRDefault="00D90C8C" w:rsidP="00D90C8C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D90C8C" w:rsidRDefault="00D90C8C" w:rsidP="00D90C8C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сельского поселения </w:t>
      </w:r>
    </w:p>
    <w:p w:rsidR="00D90C8C" w:rsidRDefault="00D90C8C" w:rsidP="00D90C8C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43230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5149D">
        <w:rPr>
          <w:rFonts w:ascii="Arial" w:hAnsi="Arial" w:cs="Arial"/>
          <w:color w:val="000000" w:themeColor="text1"/>
          <w:sz w:val="24"/>
          <w:szCs w:val="24"/>
        </w:rPr>
        <w:t>30</w:t>
      </w:r>
      <w:r w:rsidRPr="00643230">
        <w:rPr>
          <w:rFonts w:ascii="Arial" w:hAnsi="Arial" w:cs="Arial"/>
          <w:color w:val="000000" w:themeColor="text1"/>
          <w:sz w:val="24"/>
          <w:szCs w:val="24"/>
        </w:rPr>
        <w:t>.12.2021 г. № 6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D90C8C" w:rsidRDefault="00D90C8C" w:rsidP="00D90C8C">
      <w:pPr>
        <w:ind w:firstLine="0"/>
        <w:jc w:val="center"/>
        <w:rPr>
          <w:rFonts w:cs="Arial"/>
        </w:rPr>
      </w:pPr>
    </w:p>
    <w:p w:rsidR="00D90C8C" w:rsidRPr="006B57CF" w:rsidRDefault="00D90C8C" w:rsidP="00D90C8C">
      <w:pPr>
        <w:ind w:firstLine="0"/>
        <w:jc w:val="center"/>
        <w:rPr>
          <w:rFonts w:cs="Arial"/>
        </w:rPr>
      </w:pPr>
      <w:r w:rsidRPr="006B57CF">
        <w:rPr>
          <w:rFonts w:cs="Arial"/>
        </w:rPr>
        <w:t>Перечень</w:t>
      </w:r>
    </w:p>
    <w:p w:rsidR="00D90C8C" w:rsidRPr="006B57CF" w:rsidRDefault="00D90C8C" w:rsidP="00D90C8C">
      <w:pPr>
        <w:ind w:firstLine="0"/>
        <w:jc w:val="center"/>
        <w:rPr>
          <w:rFonts w:cs="Arial"/>
        </w:rPr>
      </w:pPr>
      <w:r w:rsidRPr="006B57CF">
        <w:rPr>
          <w:rFonts w:cs="Arial"/>
        </w:rPr>
        <w:t xml:space="preserve">главных администраторов доходов бюджета </w:t>
      </w:r>
      <w:r>
        <w:rPr>
          <w:rFonts w:cs="Arial"/>
        </w:rPr>
        <w:t>Калачеевского</w:t>
      </w:r>
      <w:r w:rsidRPr="006B57CF">
        <w:rPr>
          <w:rFonts w:cs="Arial"/>
        </w:rPr>
        <w:t xml:space="preserve"> сельского поселения – органов государственной власти Российской Федерации </w:t>
      </w:r>
    </w:p>
    <w:p w:rsidR="00D90C8C" w:rsidRPr="006B57CF" w:rsidRDefault="00D90C8C" w:rsidP="00D90C8C">
      <w:pPr>
        <w:suppressAutoHyphens/>
        <w:ind w:firstLine="0"/>
        <w:jc w:val="center"/>
        <w:rPr>
          <w:rFonts w:cs="Arial"/>
          <w:bCs/>
          <w:lang w:eastAsia="ar-SA"/>
        </w:rPr>
      </w:pPr>
      <w:r w:rsidRPr="006B57CF">
        <w:rPr>
          <w:rFonts w:cs="Arial"/>
          <w:bCs/>
          <w:lang w:eastAsia="ar-SA"/>
        </w:rPr>
        <w:t>на 2022 год и на плановый период 2023 и 2024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536"/>
        <w:gridCol w:w="4016"/>
      </w:tblGrid>
      <w:tr w:rsidR="00D90C8C" w:rsidRPr="006B57CF" w:rsidTr="00AF6D76">
        <w:tc>
          <w:tcPr>
            <w:tcW w:w="4962" w:type="dxa"/>
            <w:gridSpan w:val="2"/>
          </w:tcPr>
          <w:p w:rsidR="00D90C8C" w:rsidRPr="006B57CF" w:rsidRDefault="00D90C8C" w:rsidP="00AF6D76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Код бюджетной</w:t>
            </w:r>
          </w:p>
          <w:p w:rsidR="00D90C8C" w:rsidRPr="006B57CF" w:rsidRDefault="00D90C8C" w:rsidP="00AF6D76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классификации</w:t>
            </w:r>
          </w:p>
        </w:tc>
        <w:tc>
          <w:tcPr>
            <w:tcW w:w="4784" w:type="dxa"/>
            <w:vMerge w:val="restart"/>
            <w:vAlign w:val="center"/>
          </w:tcPr>
          <w:p w:rsidR="00D90C8C" w:rsidRPr="006B57CF" w:rsidRDefault="00D90C8C" w:rsidP="00AF6D76">
            <w:pPr>
              <w:ind w:left="-8"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D90C8C" w:rsidRPr="006B57CF" w:rsidTr="00AF6D76">
        <w:tc>
          <w:tcPr>
            <w:tcW w:w="2127" w:type="dxa"/>
          </w:tcPr>
          <w:p w:rsidR="00D90C8C" w:rsidRPr="006B57CF" w:rsidRDefault="00D90C8C" w:rsidP="00AF6D76">
            <w:pPr>
              <w:ind w:right="-107" w:firstLine="0"/>
              <w:jc w:val="center"/>
              <w:rPr>
                <w:rFonts w:cs="Arial"/>
                <w:bCs/>
              </w:rPr>
            </w:pPr>
            <w:r w:rsidRPr="006B57CF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835" w:type="dxa"/>
          </w:tcPr>
          <w:p w:rsidR="00D90C8C" w:rsidRPr="006B57CF" w:rsidRDefault="00D90C8C" w:rsidP="00AF6D76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4784" w:type="dxa"/>
            <w:vMerge/>
          </w:tcPr>
          <w:p w:rsidR="00D90C8C" w:rsidRPr="006B57CF" w:rsidRDefault="00D90C8C" w:rsidP="00AF6D76">
            <w:pPr>
              <w:ind w:left="-8" w:firstLine="0"/>
              <w:jc w:val="center"/>
              <w:rPr>
                <w:rFonts w:cs="Arial"/>
              </w:rPr>
            </w:pPr>
          </w:p>
        </w:tc>
      </w:tr>
      <w:tr w:rsidR="00D90C8C" w:rsidRPr="006B57CF" w:rsidTr="00AF6D76">
        <w:tc>
          <w:tcPr>
            <w:tcW w:w="2127" w:type="dxa"/>
          </w:tcPr>
          <w:p w:rsidR="00D90C8C" w:rsidRPr="006B57CF" w:rsidRDefault="00D90C8C" w:rsidP="00AF6D76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1</w:t>
            </w:r>
          </w:p>
        </w:tc>
        <w:tc>
          <w:tcPr>
            <w:tcW w:w="2835" w:type="dxa"/>
          </w:tcPr>
          <w:p w:rsidR="00D90C8C" w:rsidRPr="006B57CF" w:rsidRDefault="00D90C8C" w:rsidP="00AF6D76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2</w:t>
            </w:r>
          </w:p>
        </w:tc>
        <w:tc>
          <w:tcPr>
            <w:tcW w:w="4784" w:type="dxa"/>
          </w:tcPr>
          <w:p w:rsidR="00D90C8C" w:rsidRPr="006B57CF" w:rsidRDefault="00D90C8C" w:rsidP="00AF6D76">
            <w:pPr>
              <w:ind w:left="-8"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3</w:t>
            </w:r>
          </w:p>
        </w:tc>
      </w:tr>
      <w:tr w:rsidR="00D90C8C" w:rsidRPr="006B57CF" w:rsidTr="00AF6D76">
        <w:tc>
          <w:tcPr>
            <w:tcW w:w="2127" w:type="dxa"/>
            <w:shd w:val="clear" w:color="auto" w:fill="FFFFFF"/>
            <w:vAlign w:val="bottom"/>
          </w:tcPr>
          <w:p w:rsidR="00D90C8C" w:rsidRPr="006B57CF" w:rsidRDefault="00D90C8C" w:rsidP="00AF6D76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784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Федеральная налоговая служба</w:t>
            </w:r>
          </w:p>
        </w:tc>
      </w:tr>
      <w:tr w:rsidR="00D90C8C" w:rsidRPr="006B57CF" w:rsidTr="00AF6D76">
        <w:tc>
          <w:tcPr>
            <w:tcW w:w="2127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1 01 02000 01 0000 110</w:t>
            </w:r>
          </w:p>
        </w:tc>
        <w:tc>
          <w:tcPr>
            <w:tcW w:w="4784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D90C8C" w:rsidRPr="006B57CF" w:rsidTr="00AF6D76">
        <w:tc>
          <w:tcPr>
            <w:tcW w:w="2127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4784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D90C8C" w:rsidRPr="006B57CF" w:rsidTr="00AF6D76">
        <w:tc>
          <w:tcPr>
            <w:tcW w:w="2127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4784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D90C8C" w:rsidRPr="006B57CF" w:rsidTr="00AF6D76">
        <w:tc>
          <w:tcPr>
            <w:tcW w:w="2127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4784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90C8C" w:rsidRPr="006B57CF" w:rsidTr="00AF6D76">
        <w:tc>
          <w:tcPr>
            <w:tcW w:w="2127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4784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90C8C" w:rsidRPr="006B57CF" w:rsidTr="00AF6D76">
        <w:tc>
          <w:tcPr>
            <w:tcW w:w="2127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4784" w:type="dxa"/>
            <w:shd w:val="clear" w:color="auto" w:fill="FFFFFF"/>
          </w:tcPr>
          <w:p w:rsidR="00D90C8C" w:rsidRPr="006B57CF" w:rsidRDefault="00D90C8C" w:rsidP="00AF6D76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D90C8C" w:rsidRDefault="00D90C8C" w:rsidP="00D90C8C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90C8C" w:rsidRDefault="00D90C8C" w:rsidP="00D90C8C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  <w:sectPr w:rsidR="00D90C8C" w:rsidSect="00D23DF6">
          <w:pgSz w:w="11906" w:h="16838"/>
          <w:pgMar w:top="567" w:right="1133" w:bottom="2268" w:left="2268" w:header="709" w:footer="709" w:gutter="0"/>
          <w:cols w:space="708"/>
          <w:docGrid w:linePitch="360"/>
        </w:sectPr>
      </w:pPr>
    </w:p>
    <w:p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643230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сельского поселения </w:t>
      </w:r>
    </w:p>
    <w:p w:rsidR="00D23DF6" w:rsidRDefault="00643230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43230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5149D">
        <w:rPr>
          <w:rFonts w:ascii="Arial" w:hAnsi="Arial" w:cs="Arial"/>
          <w:color w:val="000000" w:themeColor="text1"/>
          <w:sz w:val="24"/>
          <w:szCs w:val="24"/>
        </w:rPr>
        <w:t>30</w:t>
      </w:r>
      <w:r w:rsidRPr="00643230">
        <w:rPr>
          <w:rFonts w:ascii="Arial" w:hAnsi="Arial" w:cs="Arial"/>
          <w:color w:val="000000" w:themeColor="text1"/>
          <w:sz w:val="24"/>
          <w:szCs w:val="24"/>
        </w:rPr>
        <w:t>.12.2021 г. № 6</w:t>
      </w:r>
      <w:r w:rsidR="00B722EA"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D23DF6" w:rsidRPr="00FB6C15" w:rsidRDefault="00D23DF6" w:rsidP="00D23DF6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>Перечень главных администраторов неналоговых доходов бюджета</w:t>
      </w:r>
    </w:p>
    <w:p w:rsidR="00D23DF6" w:rsidRPr="00FB6C15" w:rsidRDefault="00D23DF6" w:rsidP="00D23DF6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>Калачеевского сельского поселения Калачеевского му</w:t>
      </w:r>
      <w:bookmarkStart w:id="0" w:name="_GoBack"/>
      <w:bookmarkEnd w:id="0"/>
      <w:r w:rsidRPr="00FB6C15">
        <w:rPr>
          <w:rFonts w:ascii="Arial" w:hAnsi="Arial" w:cs="Arial"/>
          <w:sz w:val="24"/>
          <w:szCs w:val="24"/>
        </w:rPr>
        <w:t>ниципального района администрация Калачеевского сельского поселения Калачеевского муниципального района Воронежской области (код-914)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2835"/>
        <w:gridCol w:w="5103"/>
      </w:tblGrid>
      <w:tr w:rsidR="00D23DF6" w:rsidRPr="00DD79CE" w:rsidTr="00FB6C15">
        <w:trPr>
          <w:cantSplit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39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left="-8" w:firstLine="8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Наименование главного администратора доходов бюджета Калачеевского сельского поселения</w:t>
            </w:r>
          </w:p>
        </w:tc>
      </w:tr>
      <w:tr w:rsidR="00D23DF6" w:rsidRPr="00DD79CE" w:rsidTr="00FB6C15">
        <w:trPr>
          <w:cantSplit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left="-70" w:right="-108" w:firstLine="0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left="-8" w:firstLine="8"/>
              <w:jc w:val="left"/>
              <w:rPr>
                <w:rFonts w:eastAsia="Calibri"/>
                <w:b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Наименование главного администратора доходов поселения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F6" w:rsidRPr="00DD79CE" w:rsidRDefault="00D23DF6" w:rsidP="00954982">
            <w:pPr>
              <w:rPr>
                <w:rFonts w:eastAsia="Calibri"/>
                <w:lang w:eastAsia="en-US"/>
              </w:rPr>
            </w:pPr>
          </w:p>
        </w:tc>
      </w:tr>
      <w:tr w:rsidR="00D23DF6" w:rsidRPr="00DD79CE" w:rsidTr="00FB6C15"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firstLine="8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Администрация Калачеевского сельского поселения</w:t>
            </w:r>
          </w:p>
        </w:tc>
      </w:tr>
      <w:tr w:rsidR="00D23DF6" w:rsidRPr="00DD79CE" w:rsidTr="00FB6C15">
        <w:trPr>
          <w:trHeight w:val="76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FB6C15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1 08 04020 01 1000</w:t>
            </w:r>
            <w:r w:rsidR="00D23DF6" w:rsidRPr="00DD79CE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23DF6" w:rsidRPr="00DD79CE" w:rsidTr="00FB6C15">
        <w:trPr>
          <w:trHeight w:val="76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предприятий, в том числе казенных)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1 12 05050 10 0000 120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доходы от оказания платных услуг (работ), получателями средств бюджетов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1 14 02052 10 0000 410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1 14 02053 10 0000 410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1 14 02052 10 0000 440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1 14 02053 10 0000 440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материальных запасов по указанному имуществу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1 14 04050 10 0000 420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1 16 10061 10 0000 140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before="100" w:beforeAutospacing="1" w:after="100" w:afterAutospacing="1" w:line="256" w:lineRule="auto"/>
              <w:ind w:firstLine="0"/>
              <w:rPr>
                <w:color w:val="000000"/>
                <w:lang w:eastAsia="en-US"/>
              </w:rPr>
            </w:pPr>
            <w:r w:rsidRPr="00DD79CE">
              <w:rPr>
                <w:color w:val="00000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before="100" w:beforeAutospacing="1" w:after="100" w:afterAutospacing="1" w:line="256" w:lineRule="auto"/>
              <w:ind w:firstLine="0"/>
              <w:rPr>
                <w:color w:val="000000"/>
                <w:lang w:eastAsia="en-US"/>
              </w:rPr>
            </w:pPr>
            <w:r w:rsidRPr="00DD79CE">
              <w:rPr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1 16 09040 10 0000 140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 xml:space="preserve">Денежные средства, изымаемые в собственность сельского поселения в </w:t>
            </w:r>
            <w:r w:rsidRPr="00DD79CE">
              <w:rPr>
                <w:lang w:eastAsia="ar-SA"/>
              </w:rPr>
              <w:lastRenderedPageBreak/>
              <w:t>соответствии с решениями судов (за исключением обвинительных приговоров судов)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1 16 10031 10 0000 140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1 16 10032 10 0000 140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1 16 10061 10 0000 140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1 16 10062 10 0000 140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1 16 10081 10 0000 140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1 16 10082 10 0000 140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2 02 15001 10 0000 150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дотации бюджетам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субсидии бюджетам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2 02 45160 10 0000 150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заключенными соглашениями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2 02 20216 10 0000 150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Безвозмездные поступления 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2 08 05000 10 0000 150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2 02 15009 10 0000 150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Невыясненные поступления, зачисляемые </w:t>
            </w: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в бюджеты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2 07 05020 10 0000 180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2 07 05030 10 0000 180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B6C15" w:rsidRDefault="00FB6C15" w:rsidP="00D23DF6">
      <w:pPr>
        <w:suppressAutoHyphens/>
        <w:ind w:firstLine="0"/>
        <w:rPr>
          <w:rFonts w:cs="Arial"/>
          <w:kern w:val="2"/>
        </w:rPr>
        <w:sectPr w:rsidR="00FB6C15" w:rsidSect="00D23DF6">
          <w:pgSz w:w="11906" w:h="16838"/>
          <w:pgMar w:top="567" w:right="1133" w:bottom="2268" w:left="2268" w:header="709" w:footer="709" w:gutter="0"/>
          <w:cols w:space="708"/>
          <w:docGrid w:linePitch="360"/>
        </w:sectPr>
      </w:pPr>
    </w:p>
    <w:p w:rsidR="00FB6C15" w:rsidRPr="00D23DF6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3</w:t>
      </w:r>
    </w:p>
    <w:p w:rsidR="00FB6C15" w:rsidRPr="00D23DF6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643230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сельского поселения </w:t>
      </w:r>
    </w:p>
    <w:p w:rsidR="00FB6C15" w:rsidRPr="00D23DF6" w:rsidRDefault="00643230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43230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5149D">
        <w:rPr>
          <w:rFonts w:ascii="Arial" w:hAnsi="Arial" w:cs="Arial"/>
          <w:color w:val="000000" w:themeColor="text1"/>
          <w:sz w:val="24"/>
          <w:szCs w:val="24"/>
        </w:rPr>
        <w:t>30</w:t>
      </w:r>
      <w:r w:rsidRPr="00643230">
        <w:rPr>
          <w:rFonts w:ascii="Arial" w:hAnsi="Arial" w:cs="Arial"/>
          <w:color w:val="000000" w:themeColor="text1"/>
          <w:sz w:val="24"/>
          <w:szCs w:val="24"/>
        </w:rPr>
        <w:t>.12.2021 г. № 6</w:t>
      </w:r>
      <w:r w:rsidR="00B722EA"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FB6C15" w:rsidRPr="00FB6C15" w:rsidRDefault="00FB6C15" w:rsidP="00FB6C15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>Перечень главных администраторов источников внутреннего финансирования дефицита бюджета Калачеевского сельского поселения Калачеевского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B6C15">
        <w:rPr>
          <w:rFonts w:ascii="Arial" w:hAnsi="Arial" w:cs="Arial"/>
          <w:sz w:val="24"/>
          <w:szCs w:val="24"/>
        </w:rPr>
        <w:t>муниципального района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977"/>
        <w:gridCol w:w="5794"/>
      </w:tblGrid>
      <w:tr w:rsidR="00FB6C15" w:rsidRPr="00FB6C15" w:rsidTr="00954982">
        <w:trPr>
          <w:tblHeader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FB6C15" w:rsidRPr="00FB6C15" w:rsidTr="00954982">
        <w:trPr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FB6C15" w:rsidRPr="00FB6C15" w:rsidRDefault="00FB6C15" w:rsidP="00FB6C15">
      <w:pPr>
        <w:pStyle w:val="af8"/>
        <w:suppressAutoHyphens/>
        <w:jc w:val="both"/>
        <w:rPr>
          <w:rFonts w:ascii="Arial" w:hAnsi="Arial" w:cs="Arial"/>
          <w:sz w:val="24"/>
          <w:szCs w:val="24"/>
        </w:rPr>
      </w:pPr>
    </w:p>
    <w:sectPr w:rsidR="00FB6C15" w:rsidRPr="00FB6C15" w:rsidSect="00D23DF6">
      <w:pgSz w:w="11906" w:h="16838"/>
      <w:pgMar w:top="567" w:right="1133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F7" w:rsidRDefault="00C63CF7" w:rsidP="00AE3364">
      <w:r>
        <w:separator/>
      </w:r>
    </w:p>
  </w:endnote>
  <w:endnote w:type="continuationSeparator" w:id="0">
    <w:p w:rsidR="00C63CF7" w:rsidRDefault="00C63CF7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4D" w:rsidRDefault="00C6174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4D" w:rsidRDefault="00C6174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4D" w:rsidRDefault="00C617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F7" w:rsidRDefault="00C63CF7" w:rsidP="00AE3364">
      <w:r>
        <w:separator/>
      </w:r>
    </w:p>
  </w:footnote>
  <w:footnote w:type="continuationSeparator" w:id="0">
    <w:p w:rsidR="00C63CF7" w:rsidRDefault="00C63CF7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4D" w:rsidRDefault="00C6174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4D" w:rsidRDefault="00C6174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4D" w:rsidRDefault="00C617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4205"/>
    <w:rsid w:val="00007B46"/>
    <w:rsid w:val="000271E3"/>
    <w:rsid w:val="00035590"/>
    <w:rsid w:val="00036007"/>
    <w:rsid w:val="00041EDD"/>
    <w:rsid w:val="00041F66"/>
    <w:rsid w:val="000553B9"/>
    <w:rsid w:val="00062757"/>
    <w:rsid w:val="00077639"/>
    <w:rsid w:val="000802B9"/>
    <w:rsid w:val="00091FBD"/>
    <w:rsid w:val="00093197"/>
    <w:rsid w:val="000B5781"/>
    <w:rsid w:val="000C34BF"/>
    <w:rsid w:val="000C394C"/>
    <w:rsid w:val="000D2293"/>
    <w:rsid w:val="000E0171"/>
    <w:rsid w:val="000F0A24"/>
    <w:rsid w:val="000F4F2F"/>
    <w:rsid w:val="0010433C"/>
    <w:rsid w:val="00121AB9"/>
    <w:rsid w:val="00183DDB"/>
    <w:rsid w:val="00186C46"/>
    <w:rsid w:val="0019657F"/>
    <w:rsid w:val="001B3488"/>
    <w:rsid w:val="001C4993"/>
    <w:rsid w:val="001C68C0"/>
    <w:rsid w:val="001E37A2"/>
    <w:rsid w:val="002039DE"/>
    <w:rsid w:val="00207B47"/>
    <w:rsid w:val="002135A1"/>
    <w:rsid w:val="002160AA"/>
    <w:rsid w:val="00221C3B"/>
    <w:rsid w:val="00223AEB"/>
    <w:rsid w:val="0023191D"/>
    <w:rsid w:val="0024118F"/>
    <w:rsid w:val="00292D22"/>
    <w:rsid w:val="002A0663"/>
    <w:rsid w:val="002C6B5E"/>
    <w:rsid w:val="002D2E35"/>
    <w:rsid w:val="002D6359"/>
    <w:rsid w:val="002D6553"/>
    <w:rsid w:val="002E0E06"/>
    <w:rsid w:val="0030522C"/>
    <w:rsid w:val="00337376"/>
    <w:rsid w:val="00340EAF"/>
    <w:rsid w:val="00350373"/>
    <w:rsid w:val="0035330C"/>
    <w:rsid w:val="00380F7B"/>
    <w:rsid w:val="003827C9"/>
    <w:rsid w:val="003829A7"/>
    <w:rsid w:val="003842B4"/>
    <w:rsid w:val="00384E0D"/>
    <w:rsid w:val="003919D6"/>
    <w:rsid w:val="00394B27"/>
    <w:rsid w:val="003B4760"/>
    <w:rsid w:val="003B56EC"/>
    <w:rsid w:val="003C2BD3"/>
    <w:rsid w:val="003C7F8A"/>
    <w:rsid w:val="003D1F7B"/>
    <w:rsid w:val="003E07DC"/>
    <w:rsid w:val="00400540"/>
    <w:rsid w:val="00453398"/>
    <w:rsid w:val="00457590"/>
    <w:rsid w:val="00477170"/>
    <w:rsid w:val="00496D9F"/>
    <w:rsid w:val="004C0CA7"/>
    <w:rsid w:val="004D56F2"/>
    <w:rsid w:val="004D71EA"/>
    <w:rsid w:val="004E3B70"/>
    <w:rsid w:val="004E609E"/>
    <w:rsid w:val="004E653D"/>
    <w:rsid w:val="00510D5B"/>
    <w:rsid w:val="00520061"/>
    <w:rsid w:val="00554971"/>
    <w:rsid w:val="005610E8"/>
    <w:rsid w:val="005634E7"/>
    <w:rsid w:val="00577256"/>
    <w:rsid w:val="0059625A"/>
    <w:rsid w:val="005A589F"/>
    <w:rsid w:val="005E246F"/>
    <w:rsid w:val="005E2B57"/>
    <w:rsid w:val="005F66D2"/>
    <w:rsid w:val="005F6988"/>
    <w:rsid w:val="00606645"/>
    <w:rsid w:val="00610D75"/>
    <w:rsid w:val="00643230"/>
    <w:rsid w:val="00646316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33BCF"/>
    <w:rsid w:val="0075149D"/>
    <w:rsid w:val="00764555"/>
    <w:rsid w:val="00767BE8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DC0"/>
    <w:rsid w:val="008159B3"/>
    <w:rsid w:val="008350AD"/>
    <w:rsid w:val="008476A2"/>
    <w:rsid w:val="00854794"/>
    <w:rsid w:val="00857192"/>
    <w:rsid w:val="00862635"/>
    <w:rsid w:val="00863E1F"/>
    <w:rsid w:val="008709E3"/>
    <w:rsid w:val="008909E9"/>
    <w:rsid w:val="008A0C0B"/>
    <w:rsid w:val="008A2D10"/>
    <w:rsid w:val="008A4418"/>
    <w:rsid w:val="008C4475"/>
    <w:rsid w:val="008D6781"/>
    <w:rsid w:val="008D6B8F"/>
    <w:rsid w:val="008E1541"/>
    <w:rsid w:val="008F1436"/>
    <w:rsid w:val="008F1B1B"/>
    <w:rsid w:val="008F3836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24043"/>
    <w:rsid w:val="00A255D0"/>
    <w:rsid w:val="00A258B0"/>
    <w:rsid w:val="00A415E8"/>
    <w:rsid w:val="00A55120"/>
    <w:rsid w:val="00A70F55"/>
    <w:rsid w:val="00A71868"/>
    <w:rsid w:val="00A75D63"/>
    <w:rsid w:val="00A77267"/>
    <w:rsid w:val="00A776B6"/>
    <w:rsid w:val="00A80920"/>
    <w:rsid w:val="00A97587"/>
    <w:rsid w:val="00AC60F6"/>
    <w:rsid w:val="00AE3364"/>
    <w:rsid w:val="00AF3F91"/>
    <w:rsid w:val="00B05F7F"/>
    <w:rsid w:val="00B31E60"/>
    <w:rsid w:val="00B320C6"/>
    <w:rsid w:val="00B3335E"/>
    <w:rsid w:val="00B511B0"/>
    <w:rsid w:val="00B52258"/>
    <w:rsid w:val="00B56D7F"/>
    <w:rsid w:val="00B62B70"/>
    <w:rsid w:val="00B63561"/>
    <w:rsid w:val="00B722EA"/>
    <w:rsid w:val="00B82E88"/>
    <w:rsid w:val="00B92153"/>
    <w:rsid w:val="00B96492"/>
    <w:rsid w:val="00BA33B1"/>
    <w:rsid w:val="00BB363C"/>
    <w:rsid w:val="00BC4D25"/>
    <w:rsid w:val="00BC6FEB"/>
    <w:rsid w:val="00BD4C22"/>
    <w:rsid w:val="00BD56B1"/>
    <w:rsid w:val="00BF4526"/>
    <w:rsid w:val="00C1241A"/>
    <w:rsid w:val="00C44BF1"/>
    <w:rsid w:val="00C46243"/>
    <w:rsid w:val="00C47422"/>
    <w:rsid w:val="00C521C9"/>
    <w:rsid w:val="00C555BA"/>
    <w:rsid w:val="00C6174D"/>
    <w:rsid w:val="00C63CF7"/>
    <w:rsid w:val="00C663A9"/>
    <w:rsid w:val="00C8001E"/>
    <w:rsid w:val="00C920F4"/>
    <w:rsid w:val="00CA7739"/>
    <w:rsid w:val="00CC0B4C"/>
    <w:rsid w:val="00CC3670"/>
    <w:rsid w:val="00CD0811"/>
    <w:rsid w:val="00CF72E2"/>
    <w:rsid w:val="00D105AC"/>
    <w:rsid w:val="00D12892"/>
    <w:rsid w:val="00D21174"/>
    <w:rsid w:val="00D22805"/>
    <w:rsid w:val="00D23DF6"/>
    <w:rsid w:val="00D3259D"/>
    <w:rsid w:val="00D431EE"/>
    <w:rsid w:val="00D44364"/>
    <w:rsid w:val="00D67978"/>
    <w:rsid w:val="00D767B8"/>
    <w:rsid w:val="00D77DDE"/>
    <w:rsid w:val="00D90C8C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4391D"/>
    <w:rsid w:val="00E730E0"/>
    <w:rsid w:val="00E90BC2"/>
    <w:rsid w:val="00E91A2F"/>
    <w:rsid w:val="00EC4E29"/>
    <w:rsid w:val="00EC5689"/>
    <w:rsid w:val="00ED5206"/>
    <w:rsid w:val="00ED6EC9"/>
    <w:rsid w:val="00EE40DA"/>
    <w:rsid w:val="00EF2860"/>
    <w:rsid w:val="00EF4E09"/>
    <w:rsid w:val="00F15F0A"/>
    <w:rsid w:val="00F30059"/>
    <w:rsid w:val="00F30A57"/>
    <w:rsid w:val="00F36657"/>
    <w:rsid w:val="00F51D62"/>
    <w:rsid w:val="00F71BAD"/>
    <w:rsid w:val="00F7306E"/>
    <w:rsid w:val="00F73BF9"/>
    <w:rsid w:val="00F871A4"/>
    <w:rsid w:val="00F95C75"/>
    <w:rsid w:val="00FB6C1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0387A-CC59-43DB-A1D5-4F5964D0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 Spacing"/>
    <w:uiPriority w:val="1"/>
    <w:qFormat/>
    <w:rsid w:val="00D23DF6"/>
    <w:rPr>
      <w:rFonts w:ascii="Times New Roman" w:eastAsia="Times New Roman" w:hAnsi="Times New Roman"/>
    </w:rPr>
  </w:style>
  <w:style w:type="paragraph" w:customStyle="1" w:styleId="af9">
    <w:name w:val="Базовый"/>
    <w:uiPriority w:val="99"/>
    <w:rsid w:val="005E246F"/>
    <w:pPr>
      <w:tabs>
        <w:tab w:val="left" w:pos="709"/>
      </w:tabs>
      <w:suppressAutoHyphens/>
      <w:spacing w:line="100" w:lineRule="atLeast"/>
    </w:pPr>
    <w:rPr>
      <w:rFonts w:ascii="R" w:eastAsia="Times New Roman" w:hAnsi="R" w:cs="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64E0-268F-41C3-9D9D-AB95AC2B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10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 для СП</cp:lastModifiedBy>
  <cp:revision>19</cp:revision>
  <cp:lastPrinted>2021-12-30T12:13:00Z</cp:lastPrinted>
  <dcterms:created xsi:type="dcterms:W3CDTF">2021-06-08T05:39:00Z</dcterms:created>
  <dcterms:modified xsi:type="dcterms:W3CDTF">2021-12-30T12:23:00Z</dcterms:modified>
</cp:coreProperties>
</file>