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1A" w:rsidRPr="00EF29DF" w:rsidRDefault="003934B2" w:rsidP="00C3581A">
      <w:pPr>
        <w:ind w:firstLine="0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3934B2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АДМИНИСТРАЦИЯ</w:t>
      </w:r>
    </w:p>
    <w:p w:rsidR="002F431A" w:rsidRPr="00EF29DF" w:rsidRDefault="00542A8E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2F431A" w:rsidRPr="00EF29DF">
        <w:rPr>
          <w:rFonts w:cs="Arial"/>
        </w:rPr>
        <w:t>СЕЛЬСКОГОПОСЕЛЕНИЯ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КАЛАЧЕЕВСКОГОМУНИЦИПАЛЬНОГОРАЙОНА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ВОРОНЕЖСКОЙОБЛАСТИ</w:t>
      </w:r>
    </w:p>
    <w:p w:rsidR="00EF29DF" w:rsidRPr="0086257E" w:rsidRDefault="002F431A" w:rsidP="00C3581A">
      <w:pPr>
        <w:jc w:val="center"/>
        <w:rPr>
          <w:rFonts w:cs="Arial"/>
        </w:rPr>
      </w:pPr>
      <w:r w:rsidRPr="0086257E">
        <w:rPr>
          <w:rFonts w:cs="Arial"/>
        </w:rPr>
        <w:t>ПОСТАНОВЛЕНИЕ</w:t>
      </w:r>
    </w:p>
    <w:p w:rsidR="002F431A" w:rsidRPr="00673D3E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673D3E">
        <w:rPr>
          <w:rFonts w:cs="Arial"/>
        </w:rPr>
        <w:t>О</w:t>
      </w:r>
      <w:r w:rsidR="002F431A" w:rsidRPr="00673D3E">
        <w:rPr>
          <w:rFonts w:cs="Arial"/>
        </w:rPr>
        <w:t>т</w:t>
      </w:r>
      <w:r w:rsidRPr="00673D3E">
        <w:rPr>
          <w:rFonts w:cs="Arial"/>
        </w:rPr>
        <w:t xml:space="preserve"> </w:t>
      </w:r>
      <w:r w:rsidR="002F431A" w:rsidRPr="00673D3E">
        <w:rPr>
          <w:rFonts w:cs="Arial"/>
        </w:rPr>
        <w:t>«</w:t>
      </w:r>
      <w:r w:rsidR="00404DA3">
        <w:rPr>
          <w:rFonts w:cs="Arial"/>
        </w:rPr>
        <w:t>30</w:t>
      </w:r>
      <w:r w:rsidR="002F431A" w:rsidRPr="00673D3E">
        <w:rPr>
          <w:rFonts w:cs="Arial"/>
        </w:rPr>
        <w:t>»</w:t>
      </w:r>
      <w:r w:rsidR="00C3581A" w:rsidRPr="00673D3E">
        <w:rPr>
          <w:rFonts w:cs="Arial"/>
        </w:rPr>
        <w:t xml:space="preserve"> </w:t>
      </w:r>
      <w:r w:rsidR="00D146FD" w:rsidRPr="00673D3E">
        <w:rPr>
          <w:rFonts w:cs="Arial"/>
        </w:rPr>
        <w:t>декабря</w:t>
      </w:r>
      <w:r w:rsidR="00C3581A" w:rsidRPr="00673D3E">
        <w:rPr>
          <w:rFonts w:cs="Arial"/>
        </w:rPr>
        <w:t xml:space="preserve"> </w:t>
      </w:r>
      <w:r w:rsidR="00DD5F23" w:rsidRPr="00673D3E">
        <w:rPr>
          <w:rFonts w:cs="Arial"/>
        </w:rPr>
        <w:t>202</w:t>
      </w:r>
      <w:r w:rsidR="00E84B4D" w:rsidRPr="00673D3E">
        <w:rPr>
          <w:rFonts w:cs="Arial"/>
        </w:rPr>
        <w:t>1</w:t>
      </w:r>
      <w:r w:rsidR="00C3581A" w:rsidRPr="00673D3E">
        <w:rPr>
          <w:rFonts w:cs="Arial"/>
        </w:rPr>
        <w:t xml:space="preserve"> </w:t>
      </w:r>
      <w:r w:rsidR="002F431A" w:rsidRPr="00673D3E">
        <w:rPr>
          <w:rFonts w:cs="Arial"/>
        </w:rPr>
        <w:t>г.№</w:t>
      </w:r>
      <w:r w:rsidR="00C3581A" w:rsidRPr="00673D3E">
        <w:rPr>
          <w:rFonts w:cs="Arial"/>
        </w:rPr>
        <w:t xml:space="preserve"> </w:t>
      </w:r>
      <w:r w:rsidR="00404DA3">
        <w:rPr>
          <w:rFonts w:cs="Arial"/>
        </w:rPr>
        <w:t>67</w:t>
      </w:r>
    </w:p>
    <w:p w:rsidR="00493C18" w:rsidRPr="00E84B4D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84B4D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E84B4D" w:rsidRPr="00E84B4D" w:rsidTr="00601337">
        <w:tc>
          <w:tcPr>
            <w:tcW w:w="9747" w:type="dxa"/>
          </w:tcPr>
          <w:p w:rsidR="00EF29DF" w:rsidRPr="00E84B4D" w:rsidRDefault="002F431A" w:rsidP="00B22696">
            <w:pPr>
              <w:pStyle w:val="Title"/>
              <w:rPr>
                <w:lang w:eastAsia="ar-SA"/>
              </w:rPr>
            </w:pPr>
            <w:r w:rsidRPr="00E84B4D">
              <w:rPr>
                <w:lang w:eastAsia="ar-SA"/>
              </w:rPr>
              <w:t>О</w:t>
            </w:r>
            <w:r w:rsidR="00DD5F23" w:rsidRPr="00E84B4D">
              <w:rPr>
                <w:lang w:eastAsia="ar-SA"/>
              </w:rPr>
              <w:t xml:space="preserve"> внесении из</w:t>
            </w:r>
            <w:r w:rsidR="00E74458" w:rsidRPr="00E84B4D">
              <w:rPr>
                <w:lang w:eastAsia="ar-SA"/>
              </w:rPr>
              <w:t>менений в постановление от 23.10</w:t>
            </w:r>
            <w:r w:rsidR="00DD5F23" w:rsidRPr="00E84B4D">
              <w:rPr>
                <w:lang w:eastAsia="ar-SA"/>
              </w:rPr>
              <w:t>.2019 г. №</w:t>
            </w:r>
            <w:r w:rsidR="00B36619">
              <w:rPr>
                <w:lang w:eastAsia="ar-SA"/>
              </w:rPr>
              <w:t xml:space="preserve"> </w:t>
            </w:r>
            <w:r w:rsidR="00DD5F23" w:rsidRPr="00E84B4D">
              <w:rPr>
                <w:lang w:eastAsia="ar-SA"/>
              </w:rPr>
              <w:t>100 «О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муниципальной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программе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«Муниципальное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управление</w:t>
            </w:r>
            <w:r w:rsidR="00DD5F23" w:rsidRPr="00E84B4D">
              <w:rPr>
                <w:lang w:eastAsia="ar-SA"/>
              </w:rPr>
              <w:t xml:space="preserve"> на </w:t>
            </w:r>
            <w:r w:rsidRPr="00E84B4D">
              <w:rPr>
                <w:lang w:eastAsia="ar-SA"/>
              </w:rPr>
              <w:t>территории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на</w:t>
            </w:r>
            <w:r w:rsidR="00C3581A" w:rsidRPr="00E84B4D">
              <w:rPr>
                <w:lang w:eastAsia="ar-SA"/>
              </w:rPr>
              <w:t xml:space="preserve"> </w:t>
            </w:r>
            <w:r w:rsidR="00FE5ED5" w:rsidRPr="00E84B4D">
              <w:rPr>
                <w:lang w:eastAsia="ar-SA"/>
              </w:rPr>
              <w:t>2020-2026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годы»</w:t>
            </w:r>
          </w:p>
          <w:p w:rsidR="00673D3E" w:rsidRDefault="009D1C98" w:rsidP="006474C5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 w:rsidRPr="00E84B4D">
              <w:t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E84B4D">
              <w:t xml:space="preserve"> </w:t>
            </w:r>
            <w:r w:rsidRPr="00E84B4D">
              <w:t>67 (в редакции постановлений: от 08.05.2014</w:t>
            </w:r>
            <w:r w:rsidR="00317F35" w:rsidRP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601337">
              <w:t xml:space="preserve"> </w:t>
            </w:r>
            <w:r w:rsidRPr="00E84B4D">
              <w:t>19; от 29.06.2015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36; от 11.05.2016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52; от 27.12.2018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58; от 15.10.2019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97</w:t>
            </w:r>
            <w:r w:rsidR="006474C5">
              <w:t>)</w:t>
            </w:r>
            <w:r w:rsidR="006D158F">
              <w:t>;</w:t>
            </w:r>
            <w:r w:rsidR="00317F35" w:rsidRPr="00E84B4D">
              <w:t xml:space="preserve"> </w:t>
            </w:r>
            <w:r w:rsidR="00DD5F23" w:rsidRPr="00E84B4D">
              <w:t>решением Совета народных депутатов Калачее</w:t>
            </w:r>
            <w:r w:rsidR="0035737B" w:rsidRPr="00E84B4D">
              <w:t>вского сельского поселения от 29.12.2020 г.</w:t>
            </w:r>
            <w:r w:rsidR="00601337">
              <w:t xml:space="preserve"> </w:t>
            </w:r>
            <w:r w:rsidR="0035737B" w:rsidRPr="00E84B4D">
              <w:t>№ 28</w:t>
            </w:r>
            <w:r w:rsidR="00CE4A92">
              <w:t xml:space="preserve"> (в редакции решения от </w:t>
            </w:r>
            <w:r w:rsidR="00CE4A92" w:rsidRPr="00673D3E">
              <w:t>31.03.2021 г. № 35</w:t>
            </w:r>
            <w:r w:rsidR="00C37804" w:rsidRPr="00673D3E">
              <w:t>;</w:t>
            </w:r>
            <w:r w:rsidR="006474C5" w:rsidRPr="00673D3E">
              <w:t xml:space="preserve"> </w:t>
            </w:r>
            <w:r w:rsidR="00673D3E" w:rsidRPr="00673D3E">
              <w:t>от 12.11.2021 г. № 47</w:t>
            </w:r>
            <w:r w:rsidR="00404DA3">
              <w:t>; от 30.12.2021 г. № 59</w:t>
            </w:r>
            <w:r w:rsidR="00673D3E" w:rsidRPr="00673D3E">
              <w:t>),</w:t>
            </w:r>
            <w:r w:rsidR="00C37804" w:rsidRPr="00673D3E">
              <w:t xml:space="preserve"> (</w:t>
            </w:r>
            <w:r w:rsidR="00C37804" w:rsidRPr="00E84B4D">
              <w:t>в редакции постановления от 31.01.2020</w:t>
            </w:r>
            <w:r w:rsidR="00601337">
              <w:t xml:space="preserve"> г.</w:t>
            </w:r>
            <w:r w:rsidR="00C37804" w:rsidRPr="00E84B4D">
              <w:t xml:space="preserve"> №</w:t>
            </w:r>
            <w:r w:rsidR="00E84B4D">
              <w:t xml:space="preserve"> </w:t>
            </w:r>
            <w:r w:rsidR="00C37804" w:rsidRPr="00E84B4D">
              <w:t>3</w:t>
            </w:r>
            <w:r w:rsidR="00EE7A9B" w:rsidRPr="00E84B4D">
              <w:t>; от 30.11.2020 г. № 49</w:t>
            </w:r>
            <w:r w:rsidR="0035737B" w:rsidRPr="00E84B4D">
              <w:t>; от 29.12.2020 г. № 56</w:t>
            </w:r>
            <w:r w:rsidR="00601337">
              <w:t>;</w:t>
            </w:r>
            <w:r w:rsidR="00CE4A92">
              <w:t xml:space="preserve"> от 15.03.2021 г. № 16</w:t>
            </w:r>
            <w:r w:rsidR="0086257E">
              <w:t>; от 05.07.2021 г. № 33</w:t>
            </w:r>
            <w:r w:rsidR="00404DA3">
              <w:t>; от 13.12.2021 г. №</w:t>
            </w:r>
            <w:r w:rsidR="00255392">
              <w:t xml:space="preserve"> 52</w:t>
            </w:r>
            <w:r w:rsidR="00C37804" w:rsidRPr="00E84B4D">
              <w:t xml:space="preserve">); </w:t>
            </w:r>
            <w:r w:rsidRPr="00E84B4D">
              <w:t>администрация Калачеевского сельского поселения</w:t>
            </w:r>
          </w:p>
          <w:p w:rsidR="002F431A" w:rsidRPr="00E84B4D" w:rsidRDefault="009D1C98" w:rsidP="00673D3E">
            <w:pPr>
              <w:tabs>
                <w:tab w:val="left" w:pos="0"/>
                <w:tab w:val="left" w:pos="851"/>
              </w:tabs>
              <w:spacing w:line="276" w:lineRule="auto"/>
              <w:ind w:right="-108" w:firstLine="0"/>
            </w:pPr>
            <w:r w:rsidRPr="00E84B4D">
              <w:rPr>
                <w:bCs/>
              </w:rPr>
              <w:t xml:space="preserve">п о с </w:t>
            </w:r>
            <w:proofErr w:type="gramStart"/>
            <w:r w:rsidRPr="00E84B4D">
              <w:rPr>
                <w:bCs/>
              </w:rPr>
              <w:t>т</w:t>
            </w:r>
            <w:proofErr w:type="gramEnd"/>
            <w:r w:rsidRPr="00E84B4D">
              <w:rPr>
                <w:bCs/>
              </w:rPr>
              <w:t xml:space="preserve"> а н о в л я е т:</w:t>
            </w:r>
          </w:p>
        </w:tc>
      </w:tr>
    </w:tbl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lang w:eastAsia="ar-SA"/>
        </w:rPr>
      </w:pPr>
      <w:r w:rsidRPr="00735BA9">
        <w:rPr>
          <w:rFonts w:cs="Arial"/>
        </w:rPr>
        <w:t>1. Внести в муниципальную программу Калачеевского сельского поселения «</w:t>
      </w:r>
      <w:r w:rsidRPr="00735BA9">
        <w:rPr>
          <w:lang w:eastAsia="ar-SA"/>
        </w:rPr>
        <w:t xml:space="preserve">Муниципальное управление на территории Калачеевского сельского поселения на 2020-2026 годы» </w:t>
      </w:r>
      <w:r w:rsidRPr="00735BA9">
        <w:rPr>
          <w:rFonts w:cs="Arial"/>
        </w:rPr>
        <w:t>следующие изменения:</w:t>
      </w:r>
    </w:p>
    <w:p w:rsidR="00735BA9" w:rsidRPr="00735BA9" w:rsidRDefault="00735BA9" w:rsidP="00735BA9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 В муниципальную программу Калачеевского сельского поселения</w:t>
      </w:r>
    </w:p>
    <w:p w:rsidR="00735BA9" w:rsidRPr="00735BA9" w:rsidRDefault="00735BA9" w:rsidP="00735BA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>»:</w:t>
      </w:r>
    </w:p>
    <w:p w:rsidR="00735BA9" w:rsidRPr="00735BA9" w:rsidRDefault="00735BA9" w:rsidP="00735BA9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1.1.1. В паспорте муниципальной программы Калачеевского сельского поселения 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 xml:space="preserve">» </w:t>
      </w:r>
      <w:r w:rsidRPr="00735BA9">
        <w:rPr>
          <w:rFonts w:cs="Arial"/>
          <w:lang w:eastAsia="ar-SA"/>
        </w:rPr>
        <w:t xml:space="preserve">раздел «Объемы и источники финансирования муниципальной программы (в действующих ценах каждого года реализации)» изложить в </w:t>
      </w:r>
      <w:r w:rsidRPr="00735BA9">
        <w:rPr>
          <w:rFonts w:cs="Arial"/>
        </w:rPr>
        <w:t>следующей редакции:</w:t>
      </w:r>
    </w:p>
    <w:p w:rsidR="00735BA9" w:rsidRPr="00735BA9" w:rsidRDefault="00735BA9" w:rsidP="00735BA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735BA9" w:rsidRPr="00735BA9" w:rsidTr="00673D3E">
        <w:trPr>
          <w:trHeight w:val="55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</w:t>
            </w:r>
            <w:r w:rsidRPr="00735BA9">
              <w:rPr>
                <w:rFonts w:cs="Arial"/>
                <w:lang w:eastAsia="ar-SA"/>
              </w:rPr>
              <w:lastRenderedPageBreak/>
              <w:t xml:space="preserve">действующих 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 w:rsidR="00CD33F0">
              <w:rPr>
                <w:rFonts w:cs="Arial"/>
                <w:lang w:eastAsia="ar-SA"/>
              </w:rPr>
              <w:t>16683,5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средства федерального бюджета – 609,0 тыс. руб., средства областного бюджета–0,0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lastRenderedPageBreak/>
              <w:t>муниципального района –</w:t>
            </w:r>
            <w:r>
              <w:rPr>
                <w:rFonts w:cs="Arial"/>
                <w:lang w:eastAsia="ar-SA"/>
              </w:rPr>
              <w:t>16</w:t>
            </w:r>
            <w:r w:rsidR="00CD33F0">
              <w:rPr>
                <w:rFonts w:cs="Arial"/>
                <w:lang w:eastAsia="ar-SA"/>
              </w:rPr>
              <w:t>074,5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735BA9" w:rsidRPr="00735BA9" w:rsidTr="00E50412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255392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255392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2917,0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1852,3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1896,5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9" w:rsidRPr="00735BA9" w:rsidRDefault="00735BA9" w:rsidP="005E0DE3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>
              <w:rPr>
                <w:rFonts w:cs="Arial"/>
                <w:lang w:eastAsia="ar-SA"/>
              </w:rPr>
              <w:t>16</w:t>
            </w:r>
            <w:r w:rsidR="00CD33F0">
              <w:rPr>
                <w:rFonts w:cs="Arial"/>
                <w:lang w:eastAsia="ar-SA"/>
              </w:rPr>
              <w:t>074,5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735BA9" w:rsidRPr="00735BA9" w:rsidRDefault="00735BA9" w:rsidP="00735BA9">
      <w:pPr>
        <w:autoSpaceDE w:val="0"/>
        <w:autoSpaceDN w:val="0"/>
        <w:adjustRightInd w:val="0"/>
        <w:ind w:firstLine="0"/>
        <w:rPr>
          <w:lang w:eastAsia="ar-SA"/>
        </w:rPr>
      </w:pPr>
      <w:r w:rsidRPr="00735BA9">
        <w:rPr>
          <w:lang w:eastAsia="ar-SA"/>
        </w:rPr>
        <w:t>»</w:t>
      </w:r>
    </w:p>
    <w:p w:rsidR="00735BA9" w:rsidRPr="00735BA9" w:rsidRDefault="00735BA9" w:rsidP="00735BA9">
      <w:pPr>
        <w:rPr>
          <w:rFonts w:cs="Arial"/>
        </w:rPr>
      </w:pPr>
      <w:r w:rsidRPr="00735BA9">
        <w:rPr>
          <w:rFonts w:cs="Arial"/>
        </w:rPr>
        <w:t xml:space="preserve">1.2. В паспорте </w:t>
      </w:r>
      <w:r w:rsidRPr="00735BA9">
        <w:rPr>
          <w:bCs/>
        </w:rPr>
        <w:t xml:space="preserve">подпрограммы Калачеевского сельского поселения </w:t>
      </w:r>
      <w:r w:rsidRPr="00735BA9">
        <w:rPr>
          <w:rFonts w:cs="Arial"/>
        </w:rPr>
        <w:t>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rFonts w:cs="Arial"/>
        </w:rPr>
        <w:t>»:</w:t>
      </w:r>
    </w:p>
    <w:p w:rsidR="00735BA9" w:rsidRPr="00735BA9" w:rsidRDefault="00735BA9" w:rsidP="00735BA9">
      <w:pPr>
        <w:autoSpaceDE w:val="0"/>
        <w:autoSpaceDN w:val="0"/>
        <w:adjustRightInd w:val="0"/>
        <w:rPr>
          <w:lang w:eastAsia="ar-SA"/>
        </w:rPr>
      </w:pPr>
      <w:r w:rsidRPr="00735BA9">
        <w:rPr>
          <w:rFonts w:cs="Arial"/>
        </w:rPr>
        <w:t>1.2.2. В паспорте подпрограммы Калачеевского сельского поселения 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lang w:eastAsia="ar-SA"/>
        </w:rPr>
        <w:t xml:space="preserve">» раздел </w:t>
      </w:r>
      <w:r w:rsidRPr="00735BA9">
        <w:rPr>
          <w:rFonts w:cs="Arial"/>
        </w:rPr>
        <w:t>«Объемы и источники финансирования подпрограммы (в действующих ценах каждого года реализации) изложить в следующей редакции:</w:t>
      </w:r>
    </w:p>
    <w:p w:rsidR="00735BA9" w:rsidRPr="00735BA9" w:rsidRDefault="00735BA9" w:rsidP="00735BA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735BA9" w:rsidRPr="00735BA9" w:rsidTr="00E50412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 бюджетных ассигнований на реализацию подпрограммы составляет </w:t>
            </w:r>
            <w:r w:rsidR="00CD33F0">
              <w:rPr>
                <w:rFonts w:cs="Arial"/>
                <w:lang w:eastAsia="ar-SA"/>
              </w:rPr>
              <w:t>16683,5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средства федерального бюджета – 609,0 тыс. руб., средства областного бюджета- 0,0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муниципального района –</w:t>
            </w:r>
            <w:r>
              <w:rPr>
                <w:rFonts w:cs="Arial"/>
                <w:lang w:eastAsia="ar-SA"/>
              </w:rPr>
              <w:t>16</w:t>
            </w:r>
            <w:r w:rsidR="00CD33F0">
              <w:rPr>
                <w:rFonts w:cs="Arial"/>
                <w:lang w:eastAsia="ar-SA"/>
              </w:rPr>
              <w:t>074,5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735BA9" w:rsidRPr="00735BA9" w:rsidTr="00E50412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CD33F0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CD33F0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2917,0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1852,3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1896,5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9" w:rsidRPr="00735BA9" w:rsidRDefault="00735BA9" w:rsidP="005E0DE3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>
              <w:rPr>
                <w:rFonts w:cs="Arial"/>
                <w:lang w:eastAsia="ar-SA"/>
              </w:rPr>
              <w:t>16</w:t>
            </w:r>
            <w:r w:rsidR="00CD33F0">
              <w:rPr>
                <w:rFonts w:cs="Arial"/>
                <w:lang w:eastAsia="ar-SA"/>
              </w:rPr>
              <w:t>074,5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735BA9" w:rsidRPr="00735BA9" w:rsidRDefault="00735BA9" w:rsidP="00735BA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»</w:t>
      </w:r>
    </w:p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lastRenderedPageBreak/>
        <w:t>1.3. Приложения 1,2,4,5 к муниципальной программе изложить в следующей редакции, согласно приложениям 1,2,3,4, к настоящему постановлению.</w:t>
      </w:r>
    </w:p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поселения.</w:t>
      </w:r>
    </w:p>
    <w:p w:rsidR="00735BA9" w:rsidRPr="00735BA9" w:rsidRDefault="00735BA9" w:rsidP="00735BA9">
      <w:pPr>
        <w:autoSpaceDE w:val="0"/>
        <w:autoSpaceDN w:val="0"/>
        <w:adjustRightInd w:val="0"/>
        <w:spacing w:after="240"/>
        <w:ind w:firstLine="540"/>
        <w:rPr>
          <w:rFonts w:cs="Arial"/>
        </w:rPr>
      </w:pPr>
      <w:r w:rsidRPr="00735BA9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11073" w:type="dxa"/>
        <w:tblLook w:val="04A0" w:firstRow="1" w:lastRow="0" w:firstColumn="1" w:lastColumn="0" w:noHBand="0" w:noVBand="1"/>
      </w:tblPr>
      <w:tblGrid>
        <w:gridCol w:w="4503"/>
        <w:gridCol w:w="141"/>
        <w:gridCol w:w="3144"/>
        <w:gridCol w:w="2526"/>
        <w:gridCol w:w="759"/>
      </w:tblGrid>
      <w:tr w:rsidR="005E0DE3" w:rsidRPr="00C029B5" w:rsidTr="004B188E">
        <w:tc>
          <w:tcPr>
            <w:tcW w:w="4503" w:type="dxa"/>
            <w:shd w:val="clear" w:color="auto" w:fill="auto"/>
          </w:tcPr>
          <w:p w:rsidR="005E0DE3" w:rsidRDefault="005E0DE3"/>
        </w:tc>
        <w:tc>
          <w:tcPr>
            <w:tcW w:w="3285" w:type="dxa"/>
            <w:gridSpan w:val="2"/>
            <w:shd w:val="clear" w:color="auto" w:fill="auto"/>
          </w:tcPr>
          <w:p w:rsidR="005E0DE3" w:rsidRDefault="005E0DE3"/>
        </w:tc>
        <w:tc>
          <w:tcPr>
            <w:tcW w:w="3285" w:type="dxa"/>
            <w:gridSpan w:val="2"/>
            <w:shd w:val="clear" w:color="auto" w:fill="auto"/>
          </w:tcPr>
          <w:p w:rsidR="005E0DE3" w:rsidRDefault="005E0DE3"/>
        </w:tc>
      </w:tr>
      <w:tr w:rsidR="004B188E" w:rsidRPr="004B188E" w:rsidTr="004B188E">
        <w:tblPrEx>
          <w:tblLook w:val="01E0" w:firstRow="1" w:lastRow="1" w:firstColumn="1" w:lastColumn="1" w:noHBand="0" w:noVBand="0"/>
        </w:tblPrEx>
        <w:trPr>
          <w:gridAfter w:val="1"/>
          <w:wAfter w:w="759" w:type="dxa"/>
        </w:trPr>
        <w:tc>
          <w:tcPr>
            <w:tcW w:w="4644" w:type="dxa"/>
            <w:gridSpan w:val="2"/>
            <w:shd w:val="clear" w:color="auto" w:fill="auto"/>
          </w:tcPr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  <w:r w:rsidRPr="004B188E">
              <w:rPr>
                <w:rFonts w:cs="Arial"/>
                <w:b/>
              </w:rPr>
              <w:t xml:space="preserve">Глава администрации </w:t>
            </w:r>
          </w:p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  <w:r w:rsidRPr="004B188E">
              <w:rPr>
                <w:rFonts w:cs="Arial"/>
                <w:b/>
              </w:rPr>
              <w:t>Калачеевского сельского поселения</w:t>
            </w:r>
          </w:p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55392" w:rsidRDefault="00255392" w:rsidP="00404DA3">
            <w:pPr>
              <w:suppressAutoHyphens/>
              <w:ind w:right="459" w:firstLine="0"/>
              <w:jc w:val="right"/>
              <w:rPr>
                <w:rFonts w:cs="Arial"/>
                <w:b/>
              </w:rPr>
            </w:pPr>
          </w:p>
          <w:p w:rsidR="004B188E" w:rsidRPr="004B188E" w:rsidRDefault="004B188E" w:rsidP="00404DA3">
            <w:pPr>
              <w:suppressAutoHyphens/>
              <w:ind w:right="459" w:firstLine="0"/>
              <w:jc w:val="right"/>
              <w:rPr>
                <w:rFonts w:cs="Arial"/>
                <w:b/>
              </w:rPr>
            </w:pPr>
            <w:proofErr w:type="spellStart"/>
            <w:r w:rsidRPr="004B188E">
              <w:rPr>
                <w:rFonts w:cs="Arial"/>
                <w:b/>
              </w:rPr>
              <w:t>Н.Н.Валюкас</w:t>
            </w:r>
            <w:proofErr w:type="spellEnd"/>
          </w:p>
        </w:tc>
      </w:tr>
    </w:tbl>
    <w:p w:rsidR="009854BC" w:rsidRDefault="001C4253" w:rsidP="001C4253">
      <w:pPr>
        <w:ind w:firstLine="0"/>
        <w:jc w:val="left"/>
        <w:rPr>
          <w:rFonts w:cs="Arial"/>
          <w:color w:val="000000"/>
          <w:lang w:eastAsia="ar-SA"/>
        </w:rPr>
        <w:sectPr w:rsidR="009854BC" w:rsidSect="008275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  <w:r>
        <w:rPr>
          <w:rFonts w:cs="Arial"/>
          <w:color w:val="000000"/>
          <w:lang w:eastAsia="ar-SA"/>
        </w:rPr>
        <w:t xml:space="preserve"> </w:t>
      </w:r>
    </w:p>
    <w:p w:rsidR="00E50412" w:rsidRPr="00E50412" w:rsidRDefault="00E50412" w:rsidP="00E50412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1</w:t>
      </w:r>
    </w:p>
    <w:p w:rsidR="00673D3E" w:rsidRDefault="00E50412" w:rsidP="00E50412">
      <w:pPr>
        <w:suppressAutoHyphens/>
        <w:ind w:left="7513" w:firstLine="142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 xml:space="preserve">к постановлению администрации Калачеевского сельского поселения </w:t>
      </w:r>
    </w:p>
    <w:p w:rsidR="00E50412" w:rsidRPr="00673D3E" w:rsidRDefault="00E50412" w:rsidP="00E50412">
      <w:pPr>
        <w:suppressAutoHyphens/>
        <w:ind w:left="7513" w:firstLine="142"/>
        <w:jc w:val="right"/>
        <w:rPr>
          <w:rFonts w:cs="Arial"/>
          <w:kern w:val="2"/>
        </w:rPr>
      </w:pPr>
      <w:r w:rsidRPr="00673D3E">
        <w:rPr>
          <w:rFonts w:cs="Arial"/>
          <w:lang w:eastAsia="ar-SA"/>
        </w:rPr>
        <w:t xml:space="preserve">от </w:t>
      </w:r>
      <w:r w:rsidR="00CD33F0">
        <w:rPr>
          <w:rFonts w:cs="Arial"/>
          <w:lang w:eastAsia="ar-SA"/>
        </w:rPr>
        <w:t>«30» декабря 2021 г. № 67</w:t>
      </w:r>
    </w:p>
    <w:p w:rsidR="00E50412" w:rsidRPr="00E50412" w:rsidRDefault="00E50412" w:rsidP="00E50412">
      <w:pPr>
        <w:suppressAutoHyphens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СВЕДЕНИЯ</w:t>
      </w:r>
    </w:p>
    <w:p w:rsidR="00E50412" w:rsidRPr="00E50412" w:rsidRDefault="00E50412" w:rsidP="00E50412">
      <w:pPr>
        <w:suppressAutoHyphens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E50412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E50412" w:rsidRPr="00E50412" w:rsidTr="00E50412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№</w:t>
            </w:r>
            <w:r w:rsidR="00BB24B8"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Муниципальная программа </w:t>
            </w: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 на 2020-2026 годы»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Подпрограмма </w:t>
            </w: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56,48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82,5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83,0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82" w:rsidRDefault="00E50412" w:rsidP="00BB24B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1</w:t>
            </w:r>
          </w:p>
          <w:p w:rsidR="00E50412" w:rsidRPr="00E50412" w:rsidRDefault="00BB24B8" w:rsidP="00BB24B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 </w:t>
            </w:r>
            <w:r w:rsidR="00E50412"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 w:rsidRPr="00E50412">
              <w:rPr>
                <w:rFonts w:cs="Arial"/>
                <w:kern w:val="2"/>
              </w:rPr>
              <w:t>Калачеевском</w:t>
            </w:r>
            <w:proofErr w:type="spellEnd"/>
            <w:r w:rsidRPr="00E50412">
              <w:rPr>
                <w:rFonts w:cs="Arial"/>
                <w:kern w:val="2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2</w:t>
            </w:r>
          </w:p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>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3</w:t>
            </w:r>
          </w:p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 «</w:t>
            </w:r>
            <w:r w:rsidRPr="00E50412">
              <w:rPr>
                <w:rFonts w:cs="Arial"/>
              </w:rPr>
              <w:t>Обеспечение реализации муниципальной программы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4</w:t>
            </w:r>
          </w:p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 xml:space="preserve">Исполнение бюджета </w:t>
            </w:r>
            <w:proofErr w:type="spellStart"/>
            <w:r w:rsidRPr="00E50412">
              <w:rPr>
                <w:rFonts w:cs="Arial"/>
                <w:kern w:val="2"/>
              </w:rPr>
              <w:t>Калачеевскогоо</w:t>
            </w:r>
            <w:proofErr w:type="spellEnd"/>
            <w:r w:rsidRPr="00E50412"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E50412" w:rsidRDefault="00E50412" w:rsidP="00E50412">
      <w:pPr>
        <w:suppressAutoHyphens/>
        <w:ind w:firstLine="0"/>
        <w:rPr>
          <w:rFonts w:cs="Arial"/>
          <w:lang w:eastAsia="ar-SA"/>
        </w:rPr>
        <w:sectPr w:rsidR="00E50412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E50412" w:rsidRPr="00E50412" w:rsidRDefault="00E50412" w:rsidP="00E50412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2</w:t>
      </w:r>
    </w:p>
    <w:p w:rsidR="00673D3E" w:rsidRDefault="00E50412" w:rsidP="00E50412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 xml:space="preserve">к постановлению администрации Калачеевского сельского поселения </w:t>
      </w:r>
    </w:p>
    <w:p w:rsidR="00673D3E" w:rsidRDefault="00CD33F0" w:rsidP="00673D3E">
      <w:pPr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«30</w:t>
      </w:r>
      <w:r w:rsidR="00673D3E" w:rsidRPr="00673D3E">
        <w:rPr>
          <w:rFonts w:cs="Arial"/>
          <w:lang w:eastAsia="ar-SA"/>
        </w:rPr>
        <w:t>» декабря 2021 г. №</w:t>
      </w:r>
      <w:r>
        <w:rPr>
          <w:rFonts w:cs="Arial"/>
          <w:lang w:eastAsia="ar-SA"/>
        </w:rPr>
        <w:t xml:space="preserve"> 67</w:t>
      </w:r>
    </w:p>
    <w:p w:rsidR="00E50412" w:rsidRPr="00E50412" w:rsidRDefault="00E50412" w:rsidP="00E50412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РАСХОДЫ</w:t>
      </w:r>
    </w:p>
    <w:p w:rsidR="00E50412" w:rsidRPr="00E50412" w:rsidRDefault="00E50412" w:rsidP="00E50412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 годы»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E50412" w:rsidRPr="00E50412" w:rsidTr="00E50412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E50412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E50412" w:rsidRPr="00E50412" w:rsidTr="00E50412">
        <w:trPr>
          <w:trHeight w:val="441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30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141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7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1462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238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2124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39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57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1391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645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93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64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r w:rsidRPr="00E50412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9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</w:t>
            </w:r>
            <w:proofErr w:type="spellStart"/>
            <w:r w:rsidRPr="00E50412">
              <w:rPr>
                <w:rFonts w:cs="Arial"/>
                <w:kern w:val="2"/>
              </w:rPr>
              <w:t>эффективностибюджетных</w:t>
            </w:r>
            <w:proofErr w:type="spellEnd"/>
            <w:r w:rsidRPr="00E50412">
              <w:rPr>
                <w:rFonts w:cs="Arial"/>
                <w:kern w:val="2"/>
              </w:rPr>
              <w:t xml:space="preserve"> расходов, и реализация механизмов контроля за исполнением бюджета»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E50412" w:rsidRPr="00E50412" w:rsidRDefault="00E50412" w:rsidP="00E50412">
      <w:pPr>
        <w:suppressAutoHyphens/>
        <w:ind w:firstLine="0"/>
        <w:rPr>
          <w:rFonts w:cs="Arial"/>
          <w:lang w:eastAsia="ar-SA"/>
        </w:rPr>
        <w:sectPr w:rsidR="00E50412" w:rsidRPr="00E50412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E50412" w:rsidRPr="00E50412" w:rsidRDefault="00E50412" w:rsidP="00E50412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3</w:t>
      </w:r>
    </w:p>
    <w:p w:rsidR="00E50412" w:rsidRPr="00E50412" w:rsidRDefault="00E50412" w:rsidP="00E50412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 постановлению администрации</w:t>
      </w:r>
    </w:p>
    <w:p w:rsidR="00825910" w:rsidRDefault="00E50412" w:rsidP="00E50412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 xml:space="preserve">Калачеевского сельского поселения </w:t>
      </w:r>
    </w:p>
    <w:p w:rsidR="00825910" w:rsidRDefault="00CD33F0" w:rsidP="00825910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«30» декабря 2021 г. № 67</w:t>
      </w:r>
    </w:p>
    <w:p w:rsidR="00E50412" w:rsidRPr="00E50412" w:rsidRDefault="00E50412" w:rsidP="00E50412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2020-2026годы»</w:t>
      </w:r>
      <w:r w:rsidRPr="00E50412">
        <w:rPr>
          <w:rFonts w:cs="Arial"/>
          <w:kern w:val="2"/>
        </w:rPr>
        <w:t xml:space="preserve"> на 2021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E50412" w:rsidRPr="00E50412" w:rsidTr="00E50412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</w:t>
            </w:r>
            <w:r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2026год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E50412" w:rsidRPr="00E50412" w:rsidTr="00E50412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</w:tr>
      <w:tr w:rsidR="00E50412" w:rsidRPr="00E50412" w:rsidTr="00E50412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E50412" w:rsidRPr="00E50412" w:rsidTr="00E50412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CD33F0" w:rsidP="00E5041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E50412" w:rsidRPr="00E50412" w:rsidTr="00E50412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CD33F0" w:rsidP="00E5041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E50412" w:rsidRPr="00E50412" w:rsidTr="00E50412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исполнением </w:t>
            </w:r>
            <w:r w:rsidRPr="00E50412">
              <w:rPr>
                <w:rFonts w:cs="Arial"/>
                <w:kern w:val="2"/>
              </w:rPr>
              <w:lastRenderedPageBreak/>
              <w:t>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внебюджетные </w:t>
            </w:r>
            <w:r w:rsidRPr="00E50412">
              <w:rPr>
                <w:rFonts w:cs="Arial"/>
                <w:kern w:val="2"/>
              </w:rPr>
              <w:lastRenderedPageBreak/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right="-100"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</w:tr>
      <w:tr w:rsidR="00E50412" w:rsidRPr="00E50412" w:rsidTr="00E50412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E50412" w:rsidRPr="00E50412" w:rsidTr="00E50412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CD33F0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</w:tr>
      <w:tr w:rsidR="00E50412" w:rsidRPr="00E50412" w:rsidTr="00E50412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</w:tbl>
    <w:p w:rsidR="00E50412" w:rsidRDefault="00E50412" w:rsidP="00E50412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  <w:sectPr w:rsidR="00E50412" w:rsidSect="00521ABB">
          <w:pgSz w:w="16838" w:h="11906" w:orient="landscape"/>
          <w:pgMar w:top="2410" w:right="567" w:bottom="1701" w:left="2268" w:header="709" w:footer="709" w:gutter="0"/>
          <w:cols w:space="708"/>
          <w:docGrid w:linePitch="360"/>
        </w:sectPr>
      </w:pPr>
    </w:p>
    <w:p w:rsidR="00C9146B" w:rsidRDefault="00C9146B" w:rsidP="00C9146B">
      <w:pPr>
        <w:suppressAutoHyphens/>
        <w:ind w:left="7797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514772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№</w:t>
      </w:r>
      <w:r w:rsidR="00514772">
        <w:rPr>
          <w:rFonts w:cs="Arial"/>
          <w:lang w:eastAsia="ar-SA"/>
        </w:rPr>
        <w:t xml:space="preserve"> </w:t>
      </w:r>
      <w:r w:rsidR="00E50412">
        <w:rPr>
          <w:rFonts w:cs="Arial"/>
          <w:lang w:eastAsia="ar-SA"/>
        </w:rPr>
        <w:t>4</w:t>
      </w:r>
    </w:p>
    <w:p w:rsidR="00E84B4D" w:rsidRPr="00B2649D" w:rsidRDefault="00C9146B" w:rsidP="00E84B4D">
      <w:pPr>
        <w:suppressAutoHyphens/>
        <w:ind w:left="7088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  <w:r w:rsidRPr="00AE1B2B">
        <w:rPr>
          <w:rFonts w:cs="Arial"/>
          <w:lang w:eastAsia="ar-SA"/>
        </w:rPr>
        <w:t xml:space="preserve"> Калачеевского</w:t>
      </w:r>
      <w:r>
        <w:rPr>
          <w:rFonts w:cs="Arial"/>
          <w:lang w:eastAsia="ar-SA"/>
        </w:rPr>
        <w:t xml:space="preserve"> </w:t>
      </w:r>
      <w:r w:rsidRPr="00B36619">
        <w:rPr>
          <w:rFonts w:cs="Arial"/>
          <w:lang w:eastAsia="ar-SA"/>
        </w:rPr>
        <w:t xml:space="preserve">сельского поселения </w:t>
      </w:r>
      <w:r w:rsidRPr="006D158F">
        <w:rPr>
          <w:rFonts w:cs="Arial"/>
          <w:lang w:eastAsia="ar-SA"/>
        </w:rPr>
        <w:t xml:space="preserve">от </w:t>
      </w:r>
      <w:r w:rsidR="00E50412" w:rsidRPr="00B2649D">
        <w:rPr>
          <w:rFonts w:cs="Arial"/>
          <w:lang w:eastAsia="ar-SA"/>
        </w:rPr>
        <w:t>«</w:t>
      </w:r>
      <w:r w:rsidR="00CD33F0">
        <w:rPr>
          <w:rFonts w:cs="Arial"/>
          <w:lang w:eastAsia="ar-SA"/>
        </w:rPr>
        <w:t>30</w:t>
      </w:r>
      <w:r w:rsidR="00B2649D" w:rsidRPr="00B2649D">
        <w:rPr>
          <w:rFonts w:cs="Arial"/>
          <w:lang w:eastAsia="ar-SA"/>
        </w:rPr>
        <w:t>» декабря</w:t>
      </w:r>
      <w:r w:rsidR="00E50412" w:rsidRPr="00B2649D">
        <w:rPr>
          <w:rFonts w:cs="Arial"/>
          <w:lang w:eastAsia="ar-SA"/>
        </w:rPr>
        <w:t xml:space="preserve"> 2021 г.№ </w:t>
      </w:r>
      <w:r w:rsidR="00CD33F0">
        <w:rPr>
          <w:rFonts w:cs="Arial"/>
          <w:lang w:eastAsia="ar-SA"/>
        </w:rPr>
        <w:t>67</w:t>
      </w:r>
    </w:p>
    <w:p w:rsidR="00E84B4D" w:rsidRPr="00E50412" w:rsidRDefault="00AE1B2B" w:rsidP="00E50412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6D158F">
        <w:rPr>
          <w:rFonts w:cs="Arial"/>
          <w:kern w:val="2"/>
        </w:rPr>
        <w:t>План реализации муниципальной программы Калачеевского сельского поселения «</w:t>
      </w:r>
      <w:r w:rsidRPr="006D158F">
        <w:rPr>
          <w:rFonts w:cs="Arial"/>
        </w:rPr>
        <w:t>Муниципальное управление</w:t>
      </w:r>
      <w:r>
        <w:rPr>
          <w:rFonts w:cs="Arial"/>
        </w:rPr>
        <w:t xml:space="preserve"> на территории Калачеевс</w:t>
      </w:r>
      <w:r w:rsidR="005A6289">
        <w:rPr>
          <w:rFonts w:cs="Arial"/>
        </w:rPr>
        <w:t>кого сельского поселения на 2020-2026</w:t>
      </w:r>
      <w:r w:rsidR="00082079">
        <w:rPr>
          <w:rFonts w:cs="Arial"/>
        </w:rPr>
        <w:t xml:space="preserve">годы» </w:t>
      </w:r>
      <w:r w:rsidR="0011532E">
        <w:rPr>
          <w:rFonts w:cs="Arial"/>
          <w:kern w:val="2"/>
        </w:rPr>
        <w:t>на 2021</w:t>
      </w:r>
      <w:r w:rsidR="007A02BB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AE00D1" w:rsidTr="00A06232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43473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 осн</w:t>
            </w:r>
            <w:r w:rsidR="00421D9A">
              <w:rPr>
                <w:rFonts w:cs="Arial"/>
                <w:kern w:val="2"/>
              </w:rPr>
              <w:t>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  <w:r w:rsidR="00AE00D1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окончания реализации </w:t>
            </w:r>
            <w:r w:rsidR="00AE00D1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7A02BB" w:rsidP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07648">
              <w:rPr>
                <w:rFonts w:cs="Arial"/>
              </w:rPr>
              <w:t xml:space="preserve">Муниципальное управление </w:t>
            </w:r>
            <w:r w:rsidR="00AE00D1">
              <w:rPr>
                <w:rFonts w:cs="Arial"/>
              </w:rPr>
              <w:t>на территории Ка</w:t>
            </w:r>
            <w:r w:rsidR="00421D9A">
              <w:rPr>
                <w:rFonts w:cs="Arial"/>
              </w:rPr>
              <w:t>лачеевского сельского поселения</w:t>
            </w:r>
            <w:r w:rsidR="00AE00D1"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907B3A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CD33F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</w:tr>
      <w:tr w:rsidR="00507648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FF1BDD" w:rsidTr="00E50412">
        <w:trPr>
          <w:trHeight w:val="197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Pr="00507648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507648" w:rsidP="00907B3A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11532E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11532E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CD33F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</w:tr>
      <w:tr w:rsidR="00AE00D1" w:rsidTr="00E50412">
        <w:trPr>
          <w:trHeight w:val="211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AE00D1">
              <w:rPr>
                <w:rFonts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AE00D1"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Достижение устойчи</w:t>
            </w:r>
            <w:r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AE00D1">
              <w:rPr>
                <w:rFonts w:cs="Arial"/>
                <w:kern w:val="2"/>
              </w:rPr>
              <w:t>Повышение эффективности бюджетных расходов</w:t>
            </w:r>
            <w:r w:rsidR="00421D9A">
              <w:rPr>
                <w:rFonts w:cs="Arial"/>
                <w:kern w:val="2"/>
              </w:rPr>
              <w:t>,</w:t>
            </w:r>
            <w:r w:rsidR="00AE00D1">
              <w:rPr>
                <w:rFonts w:cs="Arial"/>
                <w:kern w:val="2"/>
              </w:rPr>
              <w:t xml:space="preserve"> и реализация </w:t>
            </w:r>
            <w:r w:rsidR="00AE00D1">
              <w:rPr>
                <w:rFonts w:cs="Arial"/>
                <w:kern w:val="2"/>
              </w:rPr>
              <w:lastRenderedPageBreak/>
              <w:t>механизмов контроля за 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каче</w:t>
            </w:r>
            <w:r>
              <w:rPr>
                <w:rFonts w:cs="Arial"/>
                <w:kern w:val="2"/>
              </w:rPr>
              <w:softHyphen/>
              <w:t>ственного и своевре</w:t>
            </w:r>
            <w:r>
              <w:rPr>
                <w:rFonts w:cs="Arial"/>
                <w:kern w:val="2"/>
              </w:rPr>
              <w:softHyphen/>
              <w:t>менного исполнения бюджета Кал</w:t>
            </w:r>
            <w:r w:rsidR="00BF465D">
              <w:rPr>
                <w:rFonts w:cs="Arial"/>
                <w:kern w:val="2"/>
              </w:rPr>
              <w:t>ачеевского сельского по</w:t>
            </w:r>
            <w:r w:rsidR="00421D9A">
              <w:rPr>
                <w:rFonts w:cs="Arial"/>
                <w:kern w:val="2"/>
              </w:rPr>
              <w:t>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E84B4D">
        <w:trPr>
          <w:trHeight w:val="27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E84B4D">
              <w:rPr>
                <w:rFonts w:cs="Arial"/>
                <w:kern w:val="2"/>
              </w:rPr>
              <w:t>мероприя</w:t>
            </w:r>
            <w:r w:rsidR="00AE00D1">
              <w:rPr>
                <w:rFonts w:cs="Arial"/>
                <w:kern w:val="2"/>
              </w:rPr>
              <w:t>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AE00D1">
              <w:rPr>
                <w:rFonts w:cs="Arial"/>
              </w:rPr>
              <w:t>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</w:t>
            </w:r>
            <w:r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D146FD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</w:t>
            </w:r>
            <w:r>
              <w:rPr>
                <w:rFonts w:cs="Arial"/>
                <w:kern w:val="2"/>
              </w:rPr>
              <w:softHyphen/>
              <w:t>ленческой и органи</w:t>
            </w:r>
            <w:r>
              <w:rPr>
                <w:rFonts w:cs="Arial"/>
                <w:kern w:val="2"/>
              </w:rPr>
              <w:softHyphen/>
              <w:t>зационной деятельности администрации Калачеевского поселения</w:t>
            </w:r>
          </w:p>
          <w:p w:rsidR="00AE00D1" w:rsidRDefault="00AE00D1" w:rsidP="005A628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целях повышения эффек</w:t>
            </w:r>
            <w:r>
              <w:rPr>
                <w:rFonts w:cs="Arial"/>
                <w:kern w:val="2"/>
              </w:rPr>
              <w:softHyphen/>
              <w:t>тивности исполнения</w:t>
            </w:r>
            <w:r w:rsidR="005A6289">
              <w:rPr>
                <w:rFonts w:cs="Arial"/>
                <w:kern w:val="2"/>
              </w:rPr>
              <w:t xml:space="preserve">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  <w:r w:rsidR="00421D9A">
              <w:rPr>
                <w:rFonts w:cs="Arial"/>
                <w:kern w:val="2"/>
              </w:rPr>
              <w:t>100</w:t>
            </w:r>
          </w:p>
          <w:p w:rsidR="00A81BAC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914 01 04 03 1 04 92010200</w:t>
            </w:r>
          </w:p>
          <w:p w:rsidR="00421D9A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914 01 04 03 1 04 92010800</w:t>
            </w:r>
          </w:p>
          <w:p w:rsidR="00AE00D1" w:rsidRDefault="009C12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914 01 04 03 1 04 92020</w:t>
            </w:r>
          </w:p>
          <w:p w:rsidR="00AE00D1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914 02 03 </w:t>
            </w:r>
            <w:r w:rsidR="00AE00D1">
              <w:rPr>
                <w:rFonts w:cs="Arial"/>
                <w:kern w:val="2"/>
              </w:rPr>
              <w:t>03 1 04 51180</w:t>
            </w:r>
            <w:r>
              <w:rPr>
                <w:rFonts w:cs="Arial"/>
                <w:kern w:val="2"/>
              </w:rPr>
              <w:t>100</w:t>
            </w:r>
          </w:p>
          <w:p w:rsidR="00AE00D1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914 02 03 03 1 04 51180200</w:t>
            </w:r>
          </w:p>
          <w:p w:rsidR="00D146FD" w:rsidRDefault="00D146FD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914 03 09 03 1 </w:t>
            </w:r>
          </w:p>
          <w:p w:rsidR="00D146FD" w:rsidRDefault="00D146FD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04 20570200</w:t>
            </w:r>
          </w:p>
          <w:p w:rsidR="00AE00D1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</w:t>
            </w:r>
            <w:r w:rsidR="00AE00D1">
              <w:rPr>
                <w:rFonts w:cs="Arial"/>
                <w:kern w:val="2"/>
              </w:rPr>
              <w:t xml:space="preserve">14 03 </w:t>
            </w:r>
            <w:r>
              <w:rPr>
                <w:rFonts w:cs="Arial"/>
                <w:kern w:val="2"/>
              </w:rPr>
              <w:t>03 1 04 98580500</w:t>
            </w:r>
          </w:p>
          <w:p w:rsidR="00082079" w:rsidRDefault="00DE68C9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914 10 01 03 1 0490470300</w:t>
            </w:r>
          </w:p>
          <w:p w:rsidR="00F21788" w:rsidRPr="005C6682" w:rsidRDefault="00F21788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914 13 01 03 1 0527880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CD33F0" w:rsidP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1302,5</w:t>
            </w:r>
          </w:p>
          <w:p w:rsidR="00434738" w:rsidRPr="00434738" w:rsidRDefault="00434738" w:rsidP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AE00D1" w:rsidRDefault="00CD33F0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622,8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A81BAC" w:rsidRDefault="00CD33F0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9,2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A81BAC" w:rsidRDefault="00CD33F0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887,5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7A02BB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80,2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A81BAC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10,4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7A02BB" w:rsidRDefault="00CD33F0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6,1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7A02BB" w:rsidRDefault="00F21788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16,4</w:t>
            </w:r>
          </w:p>
          <w:p w:rsidR="00082079" w:rsidRDefault="00082079" w:rsidP="00F21788">
            <w:pPr>
              <w:ind w:firstLine="0"/>
              <w:rPr>
                <w:rFonts w:cs="Arial"/>
              </w:rPr>
            </w:pPr>
          </w:p>
          <w:p w:rsidR="00F21788" w:rsidRDefault="00F21788" w:rsidP="00F2178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72,5</w:t>
            </w:r>
          </w:p>
          <w:p w:rsidR="00F21788" w:rsidRDefault="00F21788" w:rsidP="00F21788">
            <w:pPr>
              <w:ind w:firstLine="0"/>
              <w:rPr>
                <w:rFonts w:cs="Arial"/>
              </w:rPr>
            </w:pPr>
          </w:p>
          <w:p w:rsidR="00F21788" w:rsidRDefault="00F21788" w:rsidP="00F2178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0,001</w:t>
            </w:r>
            <w:bookmarkStart w:id="0" w:name="_GoBack"/>
            <w:bookmarkEnd w:id="0"/>
          </w:p>
        </w:tc>
      </w:tr>
    </w:tbl>
    <w:p w:rsidR="002969DF" w:rsidRPr="00EF29DF" w:rsidRDefault="002969DF" w:rsidP="00D146FD">
      <w:pPr>
        <w:ind w:firstLine="0"/>
        <w:jc w:val="left"/>
        <w:rPr>
          <w:rFonts w:cs="Arial"/>
        </w:rPr>
      </w:pPr>
    </w:p>
    <w:sectPr w:rsidR="002969DF" w:rsidRPr="00EF29DF" w:rsidSect="00521ABB">
      <w:pgSz w:w="16838" w:h="11906" w:orient="landscape"/>
      <w:pgMar w:top="2410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74" w:rsidRDefault="00B44874">
      <w:r>
        <w:separator/>
      </w:r>
    </w:p>
  </w:endnote>
  <w:endnote w:type="continuationSeparator" w:id="0">
    <w:p w:rsidR="00B44874" w:rsidRDefault="00B4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92" w:rsidRDefault="002553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92" w:rsidRDefault="0025539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21788">
      <w:rPr>
        <w:noProof/>
      </w:rPr>
      <w:t>14</w:t>
    </w:r>
    <w:r>
      <w:rPr>
        <w:noProof/>
      </w:rPr>
      <w:fldChar w:fldCharType="end"/>
    </w:r>
  </w:p>
  <w:p w:rsidR="00255392" w:rsidRDefault="0025539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92" w:rsidRDefault="002553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74" w:rsidRDefault="00B44874">
      <w:r>
        <w:separator/>
      </w:r>
    </w:p>
  </w:footnote>
  <w:footnote w:type="continuationSeparator" w:id="0">
    <w:p w:rsidR="00B44874" w:rsidRDefault="00B4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92" w:rsidRDefault="0025539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92" w:rsidRDefault="0025539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92" w:rsidRDefault="002553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3143B"/>
    <w:rsid w:val="000336AA"/>
    <w:rsid w:val="00041EDD"/>
    <w:rsid w:val="0005566A"/>
    <w:rsid w:val="00081E04"/>
    <w:rsid w:val="00082079"/>
    <w:rsid w:val="00091052"/>
    <w:rsid w:val="00093C4D"/>
    <w:rsid w:val="000C0FDB"/>
    <w:rsid w:val="000C6994"/>
    <w:rsid w:val="000F17AC"/>
    <w:rsid w:val="000F336D"/>
    <w:rsid w:val="00106ABD"/>
    <w:rsid w:val="0011532E"/>
    <w:rsid w:val="00117A56"/>
    <w:rsid w:val="00126DDF"/>
    <w:rsid w:val="00142246"/>
    <w:rsid w:val="001429F1"/>
    <w:rsid w:val="00160895"/>
    <w:rsid w:val="00162F1C"/>
    <w:rsid w:val="00174E84"/>
    <w:rsid w:val="00194958"/>
    <w:rsid w:val="001C4253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36B8"/>
    <w:rsid w:val="00255392"/>
    <w:rsid w:val="002969DF"/>
    <w:rsid w:val="002A0EE8"/>
    <w:rsid w:val="002B7A26"/>
    <w:rsid w:val="002D2C50"/>
    <w:rsid w:val="002D402C"/>
    <w:rsid w:val="002F431A"/>
    <w:rsid w:val="003024DD"/>
    <w:rsid w:val="00317F35"/>
    <w:rsid w:val="0032361A"/>
    <w:rsid w:val="003418C8"/>
    <w:rsid w:val="00346875"/>
    <w:rsid w:val="0035737B"/>
    <w:rsid w:val="0035740D"/>
    <w:rsid w:val="00375D18"/>
    <w:rsid w:val="00381686"/>
    <w:rsid w:val="003848FF"/>
    <w:rsid w:val="003934B2"/>
    <w:rsid w:val="003B7AED"/>
    <w:rsid w:val="003C51CC"/>
    <w:rsid w:val="003D1E33"/>
    <w:rsid w:val="003D2D1D"/>
    <w:rsid w:val="003D725E"/>
    <w:rsid w:val="003D7C44"/>
    <w:rsid w:val="003E380C"/>
    <w:rsid w:val="003E533F"/>
    <w:rsid w:val="00404DA3"/>
    <w:rsid w:val="00421D9A"/>
    <w:rsid w:val="00433C3D"/>
    <w:rsid w:val="00434738"/>
    <w:rsid w:val="0044211C"/>
    <w:rsid w:val="004478F4"/>
    <w:rsid w:val="00493C18"/>
    <w:rsid w:val="004A30E1"/>
    <w:rsid w:val="004B078F"/>
    <w:rsid w:val="004B188E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42A8E"/>
    <w:rsid w:val="00542B57"/>
    <w:rsid w:val="005457C4"/>
    <w:rsid w:val="005531F4"/>
    <w:rsid w:val="00556473"/>
    <w:rsid w:val="00580964"/>
    <w:rsid w:val="00596686"/>
    <w:rsid w:val="005A49F2"/>
    <w:rsid w:val="005A6289"/>
    <w:rsid w:val="005B5855"/>
    <w:rsid w:val="005C040E"/>
    <w:rsid w:val="005C6682"/>
    <w:rsid w:val="005E0DE3"/>
    <w:rsid w:val="005E4CA4"/>
    <w:rsid w:val="005F2478"/>
    <w:rsid w:val="00601337"/>
    <w:rsid w:val="0061247D"/>
    <w:rsid w:val="00621E32"/>
    <w:rsid w:val="006417A1"/>
    <w:rsid w:val="00641E90"/>
    <w:rsid w:val="006474C5"/>
    <w:rsid w:val="0065680B"/>
    <w:rsid w:val="00673D3E"/>
    <w:rsid w:val="00675568"/>
    <w:rsid w:val="006766E5"/>
    <w:rsid w:val="006B5BE1"/>
    <w:rsid w:val="006D158F"/>
    <w:rsid w:val="006D56C8"/>
    <w:rsid w:val="006E2CB6"/>
    <w:rsid w:val="006F33FF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DE7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F03DC"/>
    <w:rsid w:val="00810FCA"/>
    <w:rsid w:val="008158B6"/>
    <w:rsid w:val="00825910"/>
    <w:rsid w:val="00827507"/>
    <w:rsid w:val="0086257E"/>
    <w:rsid w:val="00873DC2"/>
    <w:rsid w:val="0087410C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5CA6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884"/>
    <w:rsid w:val="009B026D"/>
    <w:rsid w:val="009B35C2"/>
    <w:rsid w:val="009B4EE6"/>
    <w:rsid w:val="009B509A"/>
    <w:rsid w:val="009B6CF9"/>
    <w:rsid w:val="009C1282"/>
    <w:rsid w:val="009D1C98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A470F"/>
    <w:rsid w:val="00AC6C41"/>
    <w:rsid w:val="00AC7FE7"/>
    <w:rsid w:val="00AE00D1"/>
    <w:rsid w:val="00AE1B2B"/>
    <w:rsid w:val="00B01F6D"/>
    <w:rsid w:val="00B0230E"/>
    <w:rsid w:val="00B1208C"/>
    <w:rsid w:val="00B1328E"/>
    <w:rsid w:val="00B225DB"/>
    <w:rsid w:val="00B22696"/>
    <w:rsid w:val="00B23AE6"/>
    <w:rsid w:val="00B2649D"/>
    <w:rsid w:val="00B27978"/>
    <w:rsid w:val="00B36619"/>
    <w:rsid w:val="00B44874"/>
    <w:rsid w:val="00B55334"/>
    <w:rsid w:val="00B6685A"/>
    <w:rsid w:val="00B71068"/>
    <w:rsid w:val="00B77EB8"/>
    <w:rsid w:val="00B825F1"/>
    <w:rsid w:val="00BB05C8"/>
    <w:rsid w:val="00BB24B8"/>
    <w:rsid w:val="00BB2757"/>
    <w:rsid w:val="00BB6755"/>
    <w:rsid w:val="00BF29C7"/>
    <w:rsid w:val="00BF465D"/>
    <w:rsid w:val="00C029B5"/>
    <w:rsid w:val="00C1773E"/>
    <w:rsid w:val="00C219E0"/>
    <w:rsid w:val="00C24C2A"/>
    <w:rsid w:val="00C25DAB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D33F0"/>
    <w:rsid w:val="00CD63A4"/>
    <w:rsid w:val="00CE0335"/>
    <w:rsid w:val="00CE24B7"/>
    <w:rsid w:val="00CE4A92"/>
    <w:rsid w:val="00D122EB"/>
    <w:rsid w:val="00D146D2"/>
    <w:rsid w:val="00D146FD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E57F9"/>
    <w:rsid w:val="00DE68C9"/>
    <w:rsid w:val="00DF5089"/>
    <w:rsid w:val="00E20606"/>
    <w:rsid w:val="00E238CE"/>
    <w:rsid w:val="00E25A85"/>
    <w:rsid w:val="00E31A34"/>
    <w:rsid w:val="00E31EF0"/>
    <w:rsid w:val="00E43D0D"/>
    <w:rsid w:val="00E50412"/>
    <w:rsid w:val="00E74458"/>
    <w:rsid w:val="00E84B4D"/>
    <w:rsid w:val="00E93C54"/>
    <w:rsid w:val="00E963B0"/>
    <w:rsid w:val="00EA67EA"/>
    <w:rsid w:val="00EB7738"/>
    <w:rsid w:val="00ED3F80"/>
    <w:rsid w:val="00EE7A9B"/>
    <w:rsid w:val="00EF03B0"/>
    <w:rsid w:val="00EF29DF"/>
    <w:rsid w:val="00F06E13"/>
    <w:rsid w:val="00F073F5"/>
    <w:rsid w:val="00F16732"/>
    <w:rsid w:val="00F1798C"/>
    <w:rsid w:val="00F21788"/>
    <w:rsid w:val="00F5569A"/>
    <w:rsid w:val="00F5755B"/>
    <w:rsid w:val="00F64098"/>
    <w:rsid w:val="00F74B58"/>
    <w:rsid w:val="00F85053"/>
    <w:rsid w:val="00F8574E"/>
    <w:rsid w:val="00FA1995"/>
    <w:rsid w:val="00FA52B5"/>
    <w:rsid w:val="00FD01CA"/>
    <w:rsid w:val="00FD4F6A"/>
    <w:rsid w:val="00FE0557"/>
    <w:rsid w:val="00FE5ED5"/>
    <w:rsid w:val="00FF1BDD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8A7ED-D618-4B3C-8A9C-1072238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01B0-6683-4AD0-B307-95B226A7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14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4</cp:revision>
  <cp:lastPrinted>2021-12-30T08:11:00Z</cp:lastPrinted>
  <dcterms:created xsi:type="dcterms:W3CDTF">2021-12-29T06:58:00Z</dcterms:created>
  <dcterms:modified xsi:type="dcterms:W3CDTF">2021-12-30T08:24:00Z</dcterms:modified>
</cp:coreProperties>
</file>