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A" w:rsidRPr="00EF29DF" w:rsidRDefault="003934B2" w:rsidP="003934B2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542A8E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  <w:r w:rsidR="00EF29DF">
        <w:rPr>
          <w:rFonts w:cs="Arial"/>
        </w:rPr>
        <w:t xml:space="preserve"> </w:t>
      </w:r>
    </w:p>
    <w:p w:rsidR="002F431A" w:rsidRPr="00EF29DF" w:rsidRDefault="00542A8E" w:rsidP="00542A8E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СЕЛЬСКОГО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ПОСЕЛЕНИЯ</w:t>
      </w:r>
    </w:p>
    <w:p w:rsidR="002F431A" w:rsidRPr="00EF29DF" w:rsidRDefault="002F431A" w:rsidP="00542A8E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EF29DF">
        <w:rPr>
          <w:rFonts w:cs="Arial"/>
        </w:rPr>
        <w:t xml:space="preserve"> </w:t>
      </w:r>
      <w:r w:rsidRPr="00EF29DF">
        <w:rPr>
          <w:rFonts w:cs="Arial"/>
        </w:rPr>
        <w:t>МУНИЦИПАЛЬНОГО</w:t>
      </w:r>
      <w:r w:rsidR="00EF29DF">
        <w:rPr>
          <w:rFonts w:cs="Arial"/>
        </w:rPr>
        <w:t xml:space="preserve"> </w:t>
      </w:r>
      <w:r w:rsidRPr="00EF29DF">
        <w:rPr>
          <w:rFonts w:cs="Arial"/>
        </w:rPr>
        <w:t>РАЙОНА</w:t>
      </w:r>
    </w:p>
    <w:p w:rsidR="002F431A" w:rsidRPr="00EF29DF" w:rsidRDefault="002F431A" w:rsidP="00542A8E">
      <w:pPr>
        <w:jc w:val="center"/>
        <w:rPr>
          <w:rFonts w:cs="Arial"/>
        </w:rPr>
      </w:pPr>
      <w:r w:rsidRPr="00EF29DF">
        <w:rPr>
          <w:rFonts w:cs="Arial"/>
        </w:rPr>
        <w:t>ВОРОНЕЖСКОЙ</w:t>
      </w:r>
      <w:r w:rsidR="00EF29DF">
        <w:rPr>
          <w:rFonts w:cs="Arial"/>
        </w:rPr>
        <w:t xml:space="preserve"> </w:t>
      </w:r>
      <w:r w:rsidRPr="00EF29DF">
        <w:rPr>
          <w:rFonts w:cs="Arial"/>
        </w:rPr>
        <w:t>ОБЛАСТИ</w:t>
      </w:r>
    </w:p>
    <w:p w:rsidR="00EF29DF" w:rsidRDefault="002F431A" w:rsidP="00542A8E">
      <w:pPr>
        <w:jc w:val="center"/>
        <w:rPr>
          <w:rFonts w:cs="Arial"/>
        </w:rPr>
      </w:pPr>
      <w:r w:rsidRPr="00EF29DF">
        <w:rPr>
          <w:rFonts w:cs="Arial"/>
        </w:rPr>
        <w:t>ПОСТАНОВЛЕНИЕ</w:t>
      </w:r>
    </w:p>
    <w:p w:rsidR="002F431A" w:rsidRPr="003934B2" w:rsidRDefault="002F431A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3934B2">
        <w:rPr>
          <w:rFonts w:cs="Arial"/>
        </w:rPr>
        <w:t>от</w:t>
      </w:r>
      <w:r w:rsidR="00093C4D" w:rsidRPr="003934B2">
        <w:rPr>
          <w:rFonts w:cs="Arial"/>
        </w:rPr>
        <w:t xml:space="preserve"> </w:t>
      </w:r>
      <w:r w:rsidRPr="003934B2">
        <w:rPr>
          <w:rFonts w:cs="Arial"/>
        </w:rPr>
        <w:t>«</w:t>
      </w:r>
      <w:r w:rsidR="003934B2" w:rsidRPr="003934B2">
        <w:rPr>
          <w:rFonts w:cs="Arial"/>
        </w:rPr>
        <w:t>30</w:t>
      </w:r>
      <w:r w:rsidRPr="003934B2">
        <w:rPr>
          <w:rFonts w:cs="Arial"/>
        </w:rPr>
        <w:t>»</w:t>
      </w:r>
      <w:r w:rsidR="00AA470F" w:rsidRPr="003934B2">
        <w:rPr>
          <w:rFonts w:cs="Arial"/>
        </w:rPr>
        <w:t xml:space="preserve"> нояб</w:t>
      </w:r>
      <w:r w:rsidR="00DD5F23" w:rsidRPr="003934B2">
        <w:rPr>
          <w:rFonts w:cs="Arial"/>
        </w:rPr>
        <w:t>ря</w:t>
      </w:r>
      <w:r w:rsidR="00EF29DF" w:rsidRPr="003934B2">
        <w:rPr>
          <w:rFonts w:cs="Arial"/>
        </w:rPr>
        <w:t xml:space="preserve"> </w:t>
      </w:r>
      <w:r w:rsidR="00DD5F23" w:rsidRPr="003934B2">
        <w:rPr>
          <w:rFonts w:cs="Arial"/>
        </w:rPr>
        <w:t>2020</w:t>
      </w:r>
      <w:r w:rsidR="00EF29DF" w:rsidRPr="003934B2">
        <w:rPr>
          <w:rFonts w:cs="Arial"/>
        </w:rPr>
        <w:t xml:space="preserve"> </w:t>
      </w:r>
      <w:r w:rsidRPr="003934B2">
        <w:rPr>
          <w:rFonts w:cs="Arial"/>
        </w:rPr>
        <w:t>г.</w:t>
      </w:r>
      <w:r w:rsidR="00EF29DF" w:rsidRPr="003934B2">
        <w:rPr>
          <w:rFonts w:cs="Arial"/>
        </w:rPr>
        <w:t xml:space="preserve"> </w:t>
      </w:r>
      <w:r w:rsidRPr="003934B2">
        <w:rPr>
          <w:rFonts w:cs="Arial"/>
        </w:rPr>
        <w:t>№</w:t>
      </w:r>
      <w:r w:rsidR="003934B2" w:rsidRPr="003934B2">
        <w:rPr>
          <w:rFonts w:cs="Arial"/>
        </w:rPr>
        <w:t xml:space="preserve"> 49</w:t>
      </w:r>
      <w:r w:rsidR="00AA470F" w:rsidRPr="003934B2">
        <w:rPr>
          <w:rFonts w:cs="Arial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EF29DF" w:rsidTr="00B22696">
        <w:tc>
          <w:tcPr>
            <w:tcW w:w="9464" w:type="dxa"/>
          </w:tcPr>
          <w:p w:rsidR="00EF29DF" w:rsidRPr="003934B2" w:rsidRDefault="002F431A" w:rsidP="00B22696">
            <w:pPr>
              <w:pStyle w:val="Title"/>
              <w:rPr>
                <w:lang w:eastAsia="ar-SA"/>
              </w:rPr>
            </w:pPr>
            <w:r w:rsidRPr="003934B2">
              <w:rPr>
                <w:lang w:eastAsia="ar-SA"/>
              </w:rPr>
              <w:t>О</w:t>
            </w:r>
            <w:r w:rsidR="00DD5F23" w:rsidRPr="003934B2">
              <w:rPr>
                <w:lang w:eastAsia="ar-SA"/>
              </w:rPr>
              <w:t xml:space="preserve"> внесении из</w:t>
            </w:r>
            <w:r w:rsidR="00E74458" w:rsidRPr="003934B2">
              <w:rPr>
                <w:lang w:eastAsia="ar-SA"/>
              </w:rPr>
              <w:t>менений в постановление от 23.10</w:t>
            </w:r>
            <w:r w:rsidR="00DD5F23" w:rsidRPr="003934B2">
              <w:rPr>
                <w:lang w:eastAsia="ar-SA"/>
              </w:rPr>
              <w:t>.2019 г. №100 «О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муниципальной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программе</w:t>
            </w:r>
            <w:r w:rsidR="00EF29DF" w:rsidRPr="003934B2">
              <w:rPr>
                <w:lang w:eastAsia="ar-SA"/>
              </w:rPr>
              <w:t xml:space="preserve"> </w:t>
            </w:r>
            <w:r w:rsidR="00542A8E" w:rsidRPr="003934B2">
              <w:rPr>
                <w:lang w:eastAsia="ar-SA"/>
              </w:rPr>
              <w:t>Калачеевского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сельского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поселения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«Муниципальное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управление</w:t>
            </w:r>
            <w:r w:rsidR="00DD5F23" w:rsidRPr="003934B2">
              <w:rPr>
                <w:lang w:eastAsia="ar-SA"/>
              </w:rPr>
              <w:t xml:space="preserve"> на </w:t>
            </w:r>
            <w:r w:rsidRPr="003934B2">
              <w:rPr>
                <w:lang w:eastAsia="ar-SA"/>
              </w:rPr>
              <w:t>территории</w:t>
            </w:r>
            <w:r w:rsidR="00EF29DF" w:rsidRPr="003934B2">
              <w:rPr>
                <w:lang w:eastAsia="ar-SA"/>
              </w:rPr>
              <w:t xml:space="preserve"> </w:t>
            </w:r>
            <w:r w:rsidR="00542A8E" w:rsidRPr="003934B2">
              <w:rPr>
                <w:lang w:eastAsia="ar-SA"/>
              </w:rPr>
              <w:t>Калачеевского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сельского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поселения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на</w:t>
            </w:r>
            <w:r w:rsidR="00EF29DF" w:rsidRPr="003934B2">
              <w:rPr>
                <w:lang w:eastAsia="ar-SA"/>
              </w:rPr>
              <w:t xml:space="preserve"> </w:t>
            </w:r>
            <w:r w:rsidR="00FE5ED5" w:rsidRPr="003934B2">
              <w:rPr>
                <w:lang w:eastAsia="ar-SA"/>
              </w:rPr>
              <w:t>2020-2026</w:t>
            </w:r>
            <w:r w:rsidR="00EF29DF" w:rsidRPr="003934B2">
              <w:rPr>
                <w:lang w:eastAsia="ar-SA"/>
              </w:rPr>
              <w:t xml:space="preserve"> </w:t>
            </w:r>
            <w:r w:rsidRPr="003934B2">
              <w:rPr>
                <w:lang w:eastAsia="ar-SA"/>
              </w:rPr>
              <w:t>годы»</w:t>
            </w:r>
            <w:r w:rsidR="00D26A0C" w:rsidRPr="003934B2">
              <w:rPr>
                <w:lang w:eastAsia="ar-SA"/>
              </w:rPr>
              <w:t xml:space="preserve"> </w:t>
            </w:r>
          </w:p>
          <w:p w:rsidR="002F431A" w:rsidRPr="009D1C98" w:rsidRDefault="009D1C98" w:rsidP="00C37804">
            <w:pPr>
              <w:tabs>
                <w:tab w:val="left" w:pos="0"/>
                <w:tab w:val="left" w:pos="851"/>
              </w:tabs>
              <w:spacing w:line="276" w:lineRule="auto"/>
              <w:ind w:firstLine="709"/>
            </w:pPr>
            <w:proofErr w:type="gramStart"/>
            <w:r w:rsidRPr="007E5E23">
              <w:t xml:space="preserve"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</w:t>
            </w:r>
            <w:r>
              <w:t>Калачеевского</w:t>
            </w:r>
            <w:r w:rsidRPr="007E5E23">
              <w:t xml:space="preserve"> сельского поселения Калачеевского муниципального района Воронежской области, утвержденным постановлением администрации </w:t>
            </w:r>
            <w:r>
              <w:t>Калачеевского сельского поселения от 21.10.2013 г. №67 (в редакции постановлений: от 08.05.2014</w:t>
            </w:r>
            <w:r w:rsidR="00B55334">
              <w:t xml:space="preserve"> </w:t>
            </w:r>
            <w:r>
              <w:t>г.</w:t>
            </w:r>
            <w:r w:rsidR="00B55334">
              <w:t xml:space="preserve"> </w:t>
            </w:r>
            <w:r>
              <w:t>№19; от 29.06.2015</w:t>
            </w:r>
            <w:r w:rsidR="00B55334">
              <w:t xml:space="preserve"> </w:t>
            </w:r>
            <w:r>
              <w:t>г.</w:t>
            </w:r>
            <w:r w:rsidR="00B55334">
              <w:t xml:space="preserve"> </w:t>
            </w:r>
            <w:r>
              <w:t>№36;</w:t>
            </w:r>
            <w:proofErr w:type="gramEnd"/>
            <w:r>
              <w:t xml:space="preserve"> от 11.05.2016</w:t>
            </w:r>
            <w:r w:rsidR="00B55334">
              <w:t xml:space="preserve"> </w:t>
            </w:r>
            <w:r>
              <w:t>г.</w:t>
            </w:r>
            <w:r w:rsidR="00B55334">
              <w:t xml:space="preserve"> </w:t>
            </w:r>
            <w:r>
              <w:t>№52; от 27.12.2018</w:t>
            </w:r>
            <w:r w:rsidR="00B55334">
              <w:t xml:space="preserve"> </w:t>
            </w:r>
            <w:r>
              <w:t>г.</w:t>
            </w:r>
            <w:r w:rsidR="00B55334">
              <w:t xml:space="preserve"> </w:t>
            </w:r>
            <w:r>
              <w:t>№58; от 15.10.2019</w:t>
            </w:r>
            <w:r w:rsidR="00B55334">
              <w:t xml:space="preserve"> </w:t>
            </w:r>
            <w:r>
              <w:t>г.</w:t>
            </w:r>
            <w:r w:rsidR="00B55334">
              <w:t xml:space="preserve"> </w:t>
            </w:r>
            <w:r>
              <w:t>№97)</w:t>
            </w:r>
            <w:r w:rsidRPr="007E5E23">
              <w:t>,</w:t>
            </w:r>
            <w:r w:rsidR="00D122EB">
              <w:t xml:space="preserve"> </w:t>
            </w:r>
            <w:r w:rsidR="00DD5F23">
              <w:t xml:space="preserve">решением Совета народных депутатов </w:t>
            </w:r>
            <w:r w:rsidR="00DD5F23" w:rsidRPr="00C37804">
              <w:t>Калачеевского сельского поселения от 26.12.2019 г.</w:t>
            </w:r>
            <w:r w:rsidR="00B55334" w:rsidRPr="00C37804">
              <w:t xml:space="preserve"> </w:t>
            </w:r>
            <w:r w:rsidR="00DD5F23" w:rsidRPr="00C37804">
              <w:t>№156</w:t>
            </w:r>
            <w:r w:rsidR="00C37804">
              <w:t xml:space="preserve"> (</w:t>
            </w:r>
            <w:r w:rsidR="00C37804" w:rsidRPr="00C37804">
              <w:t xml:space="preserve">в редакции решения от </w:t>
            </w:r>
            <w:r w:rsidR="000336AA" w:rsidRPr="00C37804">
              <w:t>31.08.2020 г. №182)</w:t>
            </w:r>
            <w:r w:rsidR="00C37804">
              <w:t>;</w:t>
            </w:r>
            <w:r w:rsidR="00C37804" w:rsidRPr="00C37804">
              <w:t xml:space="preserve"> (в редакции постановлени</w:t>
            </w:r>
            <w:r w:rsidR="00C37804">
              <w:t>я</w:t>
            </w:r>
            <w:r w:rsidR="00C37804" w:rsidRPr="00C37804">
              <w:t xml:space="preserve"> от 31.01.2020 №3</w:t>
            </w:r>
            <w:r w:rsidR="00C37804">
              <w:t>)</w:t>
            </w:r>
            <w:r w:rsidR="00C37804" w:rsidRPr="00C37804">
              <w:t xml:space="preserve">; </w:t>
            </w:r>
            <w:r w:rsidRPr="007E5E23">
              <w:t xml:space="preserve">администрация </w:t>
            </w:r>
            <w:r>
              <w:t>Калачеевского</w:t>
            </w:r>
            <w:r w:rsidRPr="007E5E23">
              <w:t xml:space="preserve"> сельского поселения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 о с т а н о в л я е т:</w:t>
            </w:r>
          </w:p>
        </w:tc>
      </w:tr>
    </w:tbl>
    <w:p w:rsidR="002F431A" w:rsidRDefault="002F431A" w:rsidP="00542A8E">
      <w:pPr>
        <w:autoSpaceDE w:val="0"/>
        <w:autoSpaceDN w:val="0"/>
        <w:adjustRightInd w:val="0"/>
        <w:ind w:firstLine="540"/>
        <w:rPr>
          <w:lang w:eastAsia="ar-SA"/>
        </w:rPr>
      </w:pPr>
      <w:r w:rsidRPr="00EF29DF">
        <w:rPr>
          <w:rFonts w:cs="Arial"/>
        </w:rPr>
        <w:t>1.</w:t>
      </w:r>
      <w:r w:rsidR="00DD5F23">
        <w:rPr>
          <w:rFonts w:cs="Arial"/>
        </w:rPr>
        <w:t xml:space="preserve"> Внести в муниципальную программу Калачеевского сельского поселения «</w:t>
      </w:r>
      <w:r w:rsidR="00DD5F23" w:rsidRPr="00EF29DF">
        <w:rPr>
          <w:lang w:eastAsia="ar-SA"/>
        </w:rPr>
        <w:t>Муниципальное управление</w:t>
      </w:r>
      <w:r w:rsidR="00DD5F23">
        <w:rPr>
          <w:lang w:eastAsia="ar-SA"/>
        </w:rPr>
        <w:t xml:space="preserve"> на </w:t>
      </w:r>
      <w:r w:rsidR="00DD5F23" w:rsidRPr="00EF29DF">
        <w:rPr>
          <w:lang w:eastAsia="ar-SA"/>
        </w:rPr>
        <w:t xml:space="preserve">территории Калачеевского сельского поселения на </w:t>
      </w:r>
      <w:r w:rsidR="00DD5F23">
        <w:rPr>
          <w:lang w:eastAsia="ar-SA"/>
        </w:rPr>
        <w:t>2020-2026</w:t>
      </w:r>
      <w:r w:rsidR="00DD5F23" w:rsidRPr="00EF29DF">
        <w:rPr>
          <w:lang w:eastAsia="ar-SA"/>
        </w:rPr>
        <w:t xml:space="preserve"> годы»</w:t>
      </w:r>
      <w:r w:rsidR="00DD5F23">
        <w:rPr>
          <w:lang w:eastAsia="ar-SA"/>
        </w:rPr>
        <w:t>:</w:t>
      </w:r>
    </w:p>
    <w:p w:rsidR="00DD5F23" w:rsidRDefault="00DD5F23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1.1. В паспорте муниципальной программы Калачеевского сельского поселения «</w:t>
      </w:r>
      <w:r w:rsidRPr="00EF29DF">
        <w:rPr>
          <w:lang w:eastAsia="ar-SA"/>
        </w:rPr>
        <w:t>Муниципальное управление</w:t>
      </w:r>
      <w:r>
        <w:rPr>
          <w:lang w:eastAsia="ar-SA"/>
        </w:rPr>
        <w:t xml:space="preserve"> на </w:t>
      </w:r>
      <w:r w:rsidRPr="00EF29DF">
        <w:rPr>
          <w:lang w:eastAsia="ar-SA"/>
        </w:rPr>
        <w:t xml:space="preserve">территории Калачеевского сельского поселения на </w:t>
      </w:r>
      <w:r>
        <w:rPr>
          <w:lang w:eastAsia="ar-SA"/>
        </w:rPr>
        <w:t>2020-2026</w:t>
      </w:r>
      <w:r w:rsidRPr="00EF29DF">
        <w:rPr>
          <w:lang w:eastAsia="ar-SA"/>
        </w:rPr>
        <w:t xml:space="preserve"> годы»</w:t>
      </w:r>
      <w:r w:rsidR="00381686">
        <w:rPr>
          <w:lang w:eastAsia="ar-SA"/>
        </w:rPr>
        <w:t xml:space="preserve"> раздел </w:t>
      </w:r>
      <w:r w:rsidR="00381686">
        <w:rPr>
          <w:rFonts w:cs="Arial"/>
        </w:rPr>
        <w:t>«Объемы и источники финансирования муниципальной программы (в действующих ценах каждого года реализации муниципальной программы), изложить в новой редакции:</w:t>
      </w:r>
    </w:p>
    <w:p w:rsidR="00381686" w:rsidRDefault="00381686" w:rsidP="00381686">
      <w:pPr>
        <w:autoSpaceDE w:val="0"/>
        <w:autoSpaceDN w:val="0"/>
        <w:adjustRightInd w:val="0"/>
        <w:ind w:firstLine="0"/>
        <w:rPr>
          <w:lang w:eastAsia="ar-SA"/>
        </w:rPr>
      </w:pPr>
      <w:r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810FCA" w:rsidRPr="00810FCA" w:rsidTr="00810FCA">
        <w:trPr>
          <w:trHeight w:val="1565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Объемы и источник</w:t>
            </w:r>
            <w:r w:rsidR="00B55334">
              <w:rPr>
                <w:rFonts w:cs="Arial"/>
                <w:lang w:eastAsia="ar-SA"/>
              </w:rPr>
              <w:t>и финансирования муниципальной п</w:t>
            </w:r>
            <w:r w:rsidRPr="00810FCA">
              <w:rPr>
                <w:rFonts w:cs="Arial"/>
                <w:lang w:eastAsia="ar-SA"/>
              </w:rPr>
              <w:t xml:space="preserve">рограммы (в 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715C9F">
              <w:rPr>
                <w:rFonts w:cs="Arial"/>
                <w:lang w:eastAsia="ar-SA"/>
              </w:rPr>
              <w:t>15572,2</w:t>
            </w:r>
            <w:r w:rsidRPr="00810FCA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715C9F">
              <w:rPr>
                <w:rFonts w:cs="Arial"/>
                <w:lang w:eastAsia="ar-SA"/>
              </w:rPr>
              <w:t>578,5</w:t>
            </w:r>
            <w:r w:rsidRPr="00810FCA">
              <w:rPr>
                <w:rFonts w:cs="Arial"/>
                <w:lang w:eastAsia="ar-SA"/>
              </w:rPr>
              <w:t xml:space="preserve"> тыс. руб., средства областного бюджета</w:t>
            </w:r>
            <w:r>
              <w:rPr>
                <w:rFonts w:cs="Arial"/>
                <w:lang w:eastAsia="ar-SA"/>
              </w:rPr>
              <w:t xml:space="preserve"> </w:t>
            </w:r>
            <w:r w:rsidR="00715C9F">
              <w:rPr>
                <w:rFonts w:cs="Arial"/>
                <w:lang w:eastAsia="ar-SA"/>
              </w:rPr>
              <w:t>–</w:t>
            </w:r>
            <w:r w:rsidRPr="00810FCA">
              <w:rPr>
                <w:rFonts w:cs="Arial"/>
                <w:lang w:eastAsia="ar-SA"/>
              </w:rPr>
              <w:t xml:space="preserve"> </w:t>
            </w:r>
            <w:r w:rsidR="00715C9F">
              <w:rPr>
                <w:rFonts w:cs="Arial"/>
                <w:lang w:eastAsia="ar-SA"/>
              </w:rPr>
              <w:t>0,0</w:t>
            </w:r>
            <w:r w:rsidRPr="00810FCA">
              <w:rPr>
                <w:rFonts w:cs="Arial"/>
                <w:lang w:eastAsia="ar-SA"/>
              </w:rPr>
              <w:t xml:space="preserve">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810FCA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810FCA">
              <w:rPr>
                <w:rFonts w:cs="Arial"/>
                <w:spacing w:val="-1"/>
                <w:lang w:eastAsia="ar-SA"/>
              </w:rPr>
              <w:t>Калачеевского</w:t>
            </w:r>
            <w:r w:rsidRPr="00810FCA">
              <w:rPr>
                <w:rFonts w:cs="Arial"/>
                <w:lang w:eastAsia="ar-SA"/>
              </w:rPr>
              <w:t xml:space="preserve"> муниципального района –</w:t>
            </w:r>
            <w:r w:rsidR="00715C9F">
              <w:rPr>
                <w:rFonts w:cs="Arial"/>
                <w:lang w:eastAsia="ar-SA"/>
              </w:rPr>
              <w:t>14993,7</w:t>
            </w:r>
            <w:r w:rsidRPr="00810FCA">
              <w:rPr>
                <w:rFonts w:cs="Arial"/>
                <w:lang w:eastAsia="ar-SA"/>
              </w:rPr>
              <w:t xml:space="preserve"> тыс. руб.</w:t>
            </w:r>
          </w:p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0FCA" w:rsidRPr="00810FCA" w:rsidTr="00810FCA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Местный бюджет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3254,7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3166,7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2016,9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1935,6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2205,8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715C9F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2121,8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0</w:t>
            </w:r>
            <w:r w:rsidR="00715C9F">
              <w:rPr>
                <w:rFonts w:cs="Arial"/>
                <w:lang w:eastAsia="ar-SA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810FCA" w:rsidRDefault="00810FCA" w:rsidP="00810FC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lang w:eastAsia="ar-SA"/>
              </w:rPr>
              <w:t>1942,4</w:t>
            </w:r>
          </w:p>
        </w:tc>
      </w:tr>
      <w:tr w:rsidR="00810FCA" w:rsidRPr="00810FCA" w:rsidTr="00810FCA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Pr="00810FCA" w:rsidRDefault="00810FCA" w:rsidP="00810FCA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Pr="00810FCA" w:rsidRDefault="00810FCA" w:rsidP="00715C9F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810FCA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810FCA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810FCA">
              <w:rPr>
                <w:rFonts w:cs="Arial"/>
                <w:spacing w:val="-1"/>
                <w:lang w:eastAsia="ar-SA"/>
              </w:rPr>
              <w:t>Калачеевского</w:t>
            </w:r>
            <w:r w:rsidRPr="00810FCA">
              <w:rPr>
                <w:rFonts w:cs="Arial"/>
              </w:rPr>
              <w:t xml:space="preserve"> муниципального района</w:t>
            </w:r>
            <w:r w:rsidRPr="00810FCA">
              <w:rPr>
                <w:rFonts w:cs="Arial"/>
                <w:lang w:eastAsia="ar-SA"/>
              </w:rPr>
              <w:t xml:space="preserve"> составляет:</w:t>
            </w:r>
            <w:r w:rsidR="00715C9F">
              <w:rPr>
                <w:rFonts w:cs="Arial"/>
                <w:lang w:eastAsia="ar-SA"/>
              </w:rPr>
              <w:t>15572,2</w:t>
            </w:r>
            <w:r w:rsidRPr="00810FCA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381686" w:rsidRDefault="00381686" w:rsidP="00381686">
      <w:pPr>
        <w:autoSpaceDE w:val="0"/>
        <w:autoSpaceDN w:val="0"/>
        <w:adjustRightInd w:val="0"/>
        <w:ind w:firstLine="0"/>
        <w:rPr>
          <w:lang w:eastAsia="ar-SA"/>
        </w:rPr>
      </w:pPr>
      <w:r>
        <w:rPr>
          <w:lang w:eastAsia="ar-SA"/>
        </w:rPr>
        <w:t>»</w:t>
      </w:r>
    </w:p>
    <w:p w:rsidR="002A0EE8" w:rsidRDefault="002A0EE8" w:rsidP="00542A8E">
      <w:pPr>
        <w:autoSpaceDE w:val="0"/>
        <w:autoSpaceDN w:val="0"/>
        <w:adjustRightInd w:val="0"/>
        <w:ind w:firstLine="540"/>
        <w:rPr>
          <w:lang w:eastAsia="ar-SA"/>
        </w:rPr>
      </w:pPr>
      <w:r>
        <w:rPr>
          <w:rFonts w:cs="Arial"/>
        </w:rPr>
        <w:t>1.2. В паспорте подпрограммы Калачеевского сельского поселения «</w:t>
      </w:r>
      <w:r>
        <w:rPr>
          <w:rFonts w:cs="Arial"/>
          <w:lang w:eastAsia="ar-SA"/>
        </w:rPr>
        <w:t>Финансовое обеспечение выполнения обязательств муниципа</w:t>
      </w:r>
      <w:r w:rsidR="007A2A99">
        <w:rPr>
          <w:rFonts w:cs="Arial"/>
          <w:lang w:eastAsia="ar-SA"/>
        </w:rPr>
        <w:t>литетом муниципальной программы</w:t>
      </w:r>
      <w:r w:rsidRPr="00EF29DF">
        <w:rPr>
          <w:lang w:eastAsia="ar-SA"/>
        </w:rPr>
        <w:t>»</w:t>
      </w:r>
      <w:r w:rsidR="00E74458">
        <w:rPr>
          <w:lang w:eastAsia="ar-SA"/>
        </w:rPr>
        <w:t xml:space="preserve"> раздел </w:t>
      </w:r>
      <w:r w:rsidR="00E74458">
        <w:rPr>
          <w:rFonts w:cs="Arial"/>
        </w:rPr>
        <w:t>«Объемы и источники финансирования подпрограммы (в действующих ценах каждого года реализации) изложить в новой редакции:</w:t>
      </w:r>
    </w:p>
    <w:p w:rsidR="00E74458" w:rsidRDefault="00E74458" w:rsidP="00381686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810FCA" w:rsidTr="00715C9F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 xml:space="preserve">Объем бюджетных ассигнований на реализацию </w:t>
            </w:r>
            <w:r>
              <w:rPr>
                <w:rFonts w:cs="Arial"/>
                <w:lang w:eastAsia="ar-SA"/>
              </w:rPr>
              <w:t xml:space="preserve">подпрограммы </w:t>
            </w:r>
            <w:r w:rsidRPr="00F16732">
              <w:rPr>
                <w:rFonts w:cs="Arial"/>
                <w:lang w:eastAsia="ar-SA"/>
              </w:rPr>
              <w:t xml:space="preserve">составляет </w:t>
            </w:r>
            <w:r w:rsidR="00715C9F">
              <w:rPr>
                <w:rFonts w:cs="Arial"/>
                <w:lang w:eastAsia="ar-SA"/>
              </w:rPr>
              <w:t>15572,2</w:t>
            </w:r>
            <w:r w:rsidRPr="00F16732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715C9F">
              <w:rPr>
                <w:rFonts w:cs="Arial"/>
                <w:lang w:eastAsia="ar-SA"/>
              </w:rPr>
              <w:t>578,5</w:t>
            </w:r>
            <w:r w:rsidRPr="00F16732">
              <w:rPr>
                <w:rFonts w:cs="Arial"/>
                <w:lang w:eastAsia="ar-SA"/>
              </w:rPr>
              <w:t xml:space="preserve"> тыс. руб., ср</w:t>
            </w:r>
            <w:r>
              <w:rPr>
                <w:rFonts w:cs="Arial"/>
                <w:lang w:eastAsia="ar-SA"/>
              </w:rPr>
              <w:t xml:space="preserve">едства областного бюджета- </w:t>
            </w:r>
            <w:r w:rsidR="00715C9F">
              <w:rPr>
                <w:rFonts w:cs="Arial"/>
                <w:lang w:eastAsia="ar-SA"/>
              </w:rPr>
              <w:t>0,0</w:t>
            </w:r>
            <w:r w:rsidRPr="00F16732">
              <w:rPr>
                <w:rFonts w:cs="Arial"/>
                <w:lang w:eastAsia="ar-SA"/>
              </w:rPr>
              <w:t xml:space="preserve"> тыс.</w:t>
            </w:r>
            <w:r w:rsidR="00715C9F">
              <w:rPr>
                <w:rFonts w:cs="Arial"/>
                <w:lang w:eastAsia="ar-SA"/>
              </w:rPr>
              <w:t xml:space="preserve"> </w:t>
            </w:r>
            <w:r w:rsidRPr="00F16732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F16732">
              <w:rPr>
                <w:rFonts w:cs="Arial"/>
                <w:spacing w:val="-1"/>
                <w:lang w:eastAsia="ar-SA"/>
              </w:rPr>
              <w:t>Калачеевского</w:t>
            </w:r>
            <w:r w:rsidRPr="00F16732">
              <w:rPr>
                <w:rFonts w:cs="Arial"/>
                <w:lang w:eastAsia="ar-SA"/>
              </w:rPr>
              <w:t xml:space="preserve"> муниципального района –</w:t>
            </w:r>
            <w:r w:rsidR="00715C9F">
              <w:rPr>
                <w:rFonts w:cs="Arial"/>
                <w:lang w:eastAsia="ar-SA"/>
              </w:rPr>
              <w:t>14993,7</w:t>
            </w:r>
            <w:r>
              <w:rPr>
                <w:rFonts w:cs="Arial"/>
                <w:lang w:eastAsia="ar-SA"/>
              </w:rPr>
              <w:t xml:space="preserve"> тыс. руб.</w:t>
            </w:r>
          </w:p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Объем бюджетных ассигнований на реализацию подпрограммы п</w:t>
            </w:r>
            <w:r w:rsidR="00715C9F">
              <w:rPr>
                <w:rFonts w:cs="Arial"/>
                <w:lang w:eastAsia="ar-SA"/>
              </w:rPr>
              <w:t>о годам составляет (тыс. руб.):</w:t>
            </w:r>
          </w:p>
        </w:tc>
      </w:tr>
      <w:tr w:rsidR="00810FCA" w:rsidTr="00D77901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Местный бюджет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3254,7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3166,7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2016,9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1935,6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2205,8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2121,8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RPr="00F16732" w:rsidTr="00D77901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810FCA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F16732">
              <w:rPr>
                <w:rFonts w:cs="Arial"/>
                <w:lang w:eastAsia="ar-SA"/>
              </w:rPr>
              <w:t>0</w:t>
            </w:r>
            <w:r>
              <w:rPr>
                <w:rFonts w:cs="Arial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A" w:rsidRPr="00F16732" w:rsidRDefault="00715C9F" w:rsidP="00D779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1942,4</w:t>
            </w:r>
          </w:p>
        </w:tc>
      </w:tr>
      <w:tr w:rsidR="00810FCA" w:rsidTr="00D77901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CA" w:rsidRDefault="00810FCA" w:rsidP="00D77901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A" w:rsidRDefault="00810FCA" w:rsidP="00715C9F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>
              <w:rPr>
                <w:rFonts w:cs="Arial"/>
                <w:spacing w:val="-1"/>
                <w:lang w:eastAsia="ar-SA"/>
              </w:rPr>
              <w:t>Калачеевского</w:t>
            </w:r>
            <w:r>
              <w:rPr>
                <w:rFonts w:cs="Arial"/>
              </w:rPr>
              <w:t xml:space="preserve"> муниципального района</w:t>
            </w:r>
            <w:r>
              <w:rPr>
                <w:rFonts w:cs="Arial"/>
                <w:lang w:eastAsia="ar-SA"/>
              </w:rPr>
              <w:t xml:space="preserve"> составляет:</w:t>
            </w:r>
            <w:r w:rsidR="00715C9F">
              <w:rPr>
                <w:rFonts w:cs="Arial"/>
                <w:lang w:eastAsia="ar-SA"/>
              </w:rPr>
              <w:t>15572,2</w:t>
            </w:r>
            <w:r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E74458" w:rsidRDefault="00381686" w:rsidP="00E74458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7A2A99" w:rsidRPr="00EF29DF" w:rsidRDefault="007A2A99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1.3. Прил</w:t>
      </w:r>
      <w:r w:rsidR="006E2CB6">
        <w:rPr>
          <w:rFonts w:cs="Arial"/>
        </w:rPr>
        <w:t xml:space="preserve">ожения </w:t>
      </w:r>
      <w:r>
        <w:rPr>
          <w:rFonts w:cs="Arial"/>
        </w:rPr>
        <w:t>2,4,5 к муниципальной программе изложить в следующей редакц</w:t>
      </w:r>
      <w:r w:rsidR="006E2CB6">
        <w:rPr>
          <w:rFonts w:cs="Arial"/>
        </w:rPr>
        <w:t>ии, согласно приложениям 1,2,3,</w:t>
      </w:r>
      <w:r>
        <w:rPr>
          <w:rFonts w:cs="Arial"/>
        </w:rPr>
        <w:t xml:space="preserve"> к настоящему постановлению.</w:t>
      </w:r>
    </w:p>
    <w:p w:rsidR="00542A8E" w:rsidRDefault="009D1C98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2</w:t>
      </w:r>
      <w:r w:rsidR="00542A8E" w:rsidRPr="00EF29DF">
        <w:rPr>
          <w:rFonts w:cs="Arial"/>
        </w:rPr>
        <w:t>.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Опубликовать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настоящее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постановление</w:t>
      </w:r>
      <w:r w:rsidR="007A2A99">
        <w:rPr>
          <w:rFonts w:cs="Arial"/>
        </w:rPr>
        <w:t xml:space="preserve"> </w:t>
      </w:r>
      <w:r w:rsidR="00542A8E" w:rsidRPr="00EF29DF">
        <w:rPr>
          <w:rFonts w:cs="Arial"/>
        </w:rPr>
        <w:t>в</w:t>
      </w:r>
      <w:r w:rsidR="007A2A99">
        <w:rPr>
          <w:rFonts w:cs="Arial"/>
        </w:rPr>
        <w:t xml:space="preserve"> </w:t>
      </w:r>
      <w:r w:rsidR="00542A8E" w:rsidRPr="00EF29DF">
        <w:rPr>
          <w:rFonts w:cs="Arial"/>
        </w:rPr>
        <w:t>Вестнике</w:t>
      </w:r>
      <w:r w:rsidR="007A2A99">
        <w:rPr>
          <w:rFonts w:cs="Arial"/>
        </w:rPr>
        <w:t xml:space="preserve"> </w:t>
      </w:r>
      <w:r w:rsidR="00542A8E" w:rsidRPr="00EF29DF">
        <w:rPr>
          <w:rFonts w:cs="Arial"/>
        </w:rPr>
        <w:t>муниципальных</w:t>
      </w:r>
      <w:r w:rsidR="007A2A99">
        <w:rPr>
          <w:rFonts w:cs="Arial"/>
        </w:rPr>
        <w:t xml:space="preserve"> </w:t>
      </w:r>
      <w:r w:rsidR="00542A8E" w:rsidRPr="00EF29DF">
        <w:rPr>
          <w:rFonts w:cs="Arial"/>
        </w:rPr>
        <w:t>правовых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актов</w:t>
      </w:r>
      <w:r w:rsidR="007A2A99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сельского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поселения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муниципального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района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Воронежской</w:t>
      </w:r>
      <w:r w:rsidR="007A2A99">
        <w:rPr>
          <w:rFonts w:cs="Arial"/>
        </w:rPr>
        <w:t xml:space="preserve"> </w:t>
      </w:r>
      <w:r w:rsidR="00542A8E" w:rsidRPr="00EF29DF">
        <w:rPr>
          <w:rFonts w:cs="Arial"/>
        </w:rPr>
        <w:t>области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и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на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сайте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администрации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Калачеевского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сельского</w:t>
      </w:r>
      <w:r w:rsidR="00EF29DF">
        <w:rPr>
          <w:rFonts w:cs="Arial"/>
        </w:rPr>
        <w:t xml:space="preserve"> </w:t>
      </w:r>
      <w:r w:rsidR="00542A8E" w:rsidRPr="00EF29DF">
        <w:rPr>
          <w:rFonts w:cs="Arial"/>
        </w:rPr>
        <w:t>поселения.</w:t>
      </w:r>
    </w:p>
    <w:p w:rsidR="00EF29DF" w:rsidRDefault="007A2A99" w:rsidP="00542A8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3</w:t>
      </w:r>
      <w:r w:rsidR="002F431A" w:rsidRPr="00EF29DF">
        <w:rPr>
          <w:rFonts w:cs="Arial"/>
        </w:rPr>
        <w:t>.</w:t>
      </w:r>
      <w:r w:rsidR="00EF29DF">
        <w:rPr>
          <w:rFonts w:cs="Arial"/>
        </w:rPr>
        <w:t xml:space="preserve"> </w:t>
      </w:r>
      <w:proofErr w:type="gramStart"/>
      <w:r w:rsidR="002F431A" w:rsidRPr="00EF29DF">
        <w:rPr>
          <w:rFonts w:cs="Arial"/>
        </w:rPr>
        <w:t>Контроль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за</w:t>
      </w:r>
      <w:proofErr w:type="gramEnd"/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исполнением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настоящего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постановления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оставляю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за</w:t>
      </w:r>
      <w:r w:rsidR="00EF29DF">
        <w:rPr>
          <w:rFonts w:cs="Arial"/>
        </w:rPr>
        <w:t xml:space="preserve"> </w:t>
      </w:r>
      <w:r w:rsidR="002F431A" w:rsidRPr="00EF29DF">
        <w:rPr>
          <w:rFonts w:cs="Arial"/>
        </w:rPr>
        <w:t>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3285"/>
        <w:gridCol w:w="3285"/>
      </w:tblGrid>
      <w:tr w:rsidR="00EF29DF" w:rsidRPr="00C029B5" w:rsidTr="006E2CB6">
        <w:tc>
          <w:tcPr>
            <w:tcW w:w="4503" w:type="dxa"/>
            <w:shd w:val="clear" w:color="auto" w:fill="auto"/>
          </w:tcPr>
          <w:p w:rsidR="006E2CB6" w:rsidRDefault="00EF29DF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 xml:space="preserve">Глава </w:t>
            </w:r>
            <w:r w:rsidR="00D26A0C">
              <w:rPr>
                <w:rFonts w:cs="Arial"/>
              </w:rPr>
              <w:t>администрации</w:t>
            </w:r>
          </w:p>
          <w:p w:rsidR="00EF29DF" w:rsidRPr="00C029B5" w:rsidRDefault="00EF29DF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029B5">
              <w:rPr>
                <w:rFonts w:cs="Arial"/>
              </w:rPr>
              <w:t>Калачеевского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F29DF" w:rsidRPr="00C029B5" w:rsidRDefault="00EF29DF" w:rsidP="006E2CB6">
            <w:pPr>
              <w:autoSpaceDE w:val="0"/>
              <w:autoSpaceDN w:val="0"/>
              <w:adjustRightInd w:val="0"/>
              <w:ind w:left="969" w:hanging="96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27507" w:rsidRDefault="00827507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EF29DF" w:rsidRPr="00C029B5" w:rsidRDefault="00D26A0C" w:rsidP="00C029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82750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Валюкас</w:t>
            </w:r>
            <w:proofErr w:type="spellEnd"/>
          </w:p>
        </w:tc>
      </w:tr>
    </w:tbl>
    <w:p w:rsidR="00EF29DF" w:rsidRDefault="00EF29DF" w:rsidP="009854BC">
      <w:pPr>
        <w:ind w:firstLine="0"/>
      </w:pPr>
    </w:p>
    <w:p w:rsidR="009854BC" w:rsidRDefault="009854BC" w:rsidP="00AE00D1">
      <w:pPr>
        <w:suppressAutoHyphens/>
        <w:ind w:firstLine="0"/>
        <w:rPr>
          <w:rFonts w:cs="Arial"/>
          <w:color w:val="000000"/>
          <w:lang w:eastAsia="ar-SA"/>
        </w:rPr>
        <w:sectPr w:rsidR="009854BC" w:rsidSect="00827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:rsidR="0044211C" w:rsidRDefault="002969DF" w:rsidP="0005566A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EF29DF" w:rsidRPr="00AE1B2B">
        <w:rPr>
          <w:rFonts w:cs="Arial"/>
          <w:lang w:eastAsia="ar-SA"/>
        </w:rPr>
        <w:t xml:space="preserve"> </w:t>
      </w:r>
      <w:r w:rsidR="00AA470F">
        <w:rPr>
          <w:rFonts w:cs="Arial"/>
          <w:lang w:eastAsia="ar-SA"/>
        </w:rPr>
        <w:t>№1</w:t>
      </w:r>
    </w:p>
    <w:p w:rsidR="007E4729" w:rsidRPr="00EF29DF" w:rsidRDefault="00596686" w:rsidP="009854BC">
      <w:pPr>
        <w:suppressAutoHyphens/>
        <w:ind w:left="7797" w:firstLine="0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к постановлению администрации</w:t>
      </w:r>
      <w:r w:rsidRPr="00AE1B2B">
        <w:rPr>
          <w:rFonts w:cs="Arial"/>
          <w:lang w:eastAsia="ar-SA"/>
        </w:rPr>
        <w:t xml:space="preserve"> Калачеевского</w:t>
      </w:r>
      <w:r w:rsidR="006E2CB6">
        <w:rPr>
          <w:rFonts w:cs="Arial"/>
          <w:lang w:eastAsia="ar-SA"/>
        </w:rPr>
        <w:t xml:space="preserve"> </w:t>
      </w:r>
      <w:r w:rsidRPr="00AE1B2B">
        <w:rPr>
          <w:rFonts w:cs="Arial"/>
          <w:lang w:eastAsia="ar-SA"/>
        </w:rPr>
        <w:t xml:space="preserve">сельского </w:t>
      </w:r>
      <w:r>
        <w:rPr>
          <w:rFonts w:cs="Arial"/>
          <w:lang w:eastAsia="ar-SA"/>
        </w:rPr>
        <w:t xml:space="preserve">поселения от </w:t>
      </w:r>
      <w:r w:rsidR="00827507">
        <w:rPr>
          <w:rFonts w:cs="Arial"/>
          <w:lang w:eastAsia="ar-SA"/>
        </w:rPr>
        <w:t>30.11.</w:t>
      </w:r>
      <w:r w:rsidR="006E2CB6">
        <w:rPr>
          <w:rFonts w:cs="Arial"/>
          <w:lang w:eastAsia="ar-SA"/>
        </w:rPr>
        <w:t>2020 г. №</w:t>
      </w:r>
      <w:r w:rsidR="00827507">
        <w:rPr>
          <w:rFonts w:cs="Arial"/>
          <w:lang w:eastAsia="ar-SA"/>
        </w:rPr>
        <w:t xml:space="preserve"> 49</w:t>
      </w:r>
    </w:p>
    <w:p w:rsidR="00AE1B2B" w:rsidRDefault="00AE1B2B" w:rsidP="00AE1B2B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РАСХОДЫ</w:t>
      </w:r>
    </w:p>
    <w:p w:rsidR="00AE1B2B" w:rsidRDefault="00AE1B2B" w:rsidP="00AE1B2B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BF29C7">
        <w:rPr>
          <w:rFonts w:cs="Arial"/>
        </w:rPr>
        <w:t>кого сельского поселения на 2020-2026</w:t>
      </w:r>
      <w:r w:rsidR="006766E5">
        <w:rPr>
          <w:rFonts w:cs="Arial"/>
        </w:rPr>
        <w:t xml:space="preserve"> годы</w:t>
      </w:r>
      <w:r>
        <w:rPr>
          <w:rFonts w:cs="Arial"/>
        </w:rPr>
        <w:t>»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1985"/>
        <w:gridCol w:w="2530"/>
        <w:gridCol w:w="1230"/>
        <w:gridCol w:w="1232"/>
        <w:gridCol w:w="1230"/>
        <w:gridCol w:w="1232"/>
        <w:gridCol w:w="1230"/>
        <w:gridCol w:w="955"/>
        <w:gridCol w:w="945"/>
      </w:tblGrid>
      <w:tr w:rsidR="00AE00D1" w:rsidTr="00B55334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4211C" w:rsidTr="00B55334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 w:rsidP="00BF29C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44211C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44211C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44211C">
              <w:rPr>
                <w:rFonts w:cs="Arial"/>
                <w:kern w:val="2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9854BC">
              <w:rPr>
                <w:rFonts w:cs="Arial"/>
                <w:kern w:val="2"/>
              </w:rPr>
              <w:t>год</w:t>
            </w:r>
          </w:p>
        </w:tc>
      </w:tr>
      <w:tr w:rsidR="0044211C" w:rsidTr="00B55334">
        <w:trPr>
          <w:trHeight w:val="441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6D" w:rsidRPr="009854B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территории Калачеевского сельского </w:t>
            </w:r>
            <w:r w:rsidRPr="00AA470F">
              <w:rPr>
                <w:rFonts w:cs="Arial"/>
              </w:rPr>
              <w:t>поселения»</w:t>
            </w:r>
            <w:r w:rsidR="009B026D">
              <w:rPr>
                <w:rFonts w:cs="Arial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6E2CB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44211C" w:rsidTr="00B55334">
        <w:trPr>
          <w:trHeight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B55334">
        <w:trPr>
          <w:trHeight w:val="1417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6E2CB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5966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F74B58" w:rsidTr="00B55334">
        <w:trPr>
          <w:trHeight w:val="77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8" w:rsidRDefault="00F74B58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 w:rsidP="00F74B58">
            <w:pPr>
              <w:rPr>
                <w:rFonts w:cs="Arial"/>
                <w:kern w:val="2"/>
              </w:rPr>
            </w:pPr>
          </w:p>
        </w:tc>
      </w:tr>
      <w:tr w:rsidR="008C6B19" w:rsidTr="00B55334">
        <w:trPr>
          <w:trHeight w:val="1462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F74B58" w:rsidP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</w:t>
            </w:r>
            <w:r w:rsidR="008C6B19">
              <w:rPr>
                <w:rFonts w:cs="Arial"/>
                <w:kern w:val="2"/>
              </w:rPr>
              <w:t xml:space="preserve">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 w:rsidP="006E2CB6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>
              <w:rPr>
                <w:rFonts w:cs="Arial"/>
                <w:lang w:eastAsia="ar-SA"/>
              </w:rPr>
              <w:t xml:space="preserve">«Финансовое обеспечение выполнения обязательств муниципалитета муниципальной </w:t>
            </w:r>
            <w:r>
              <w:rPr>
                <w:rFonts w:cs="Arial"/>
                <w:lang w:eastAsia="ar-SA"/>
              </w:rPr>
              <w:lastRenderedPageBreak/>
              <w:t>программы»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9854BC" w:rsidP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6E2CB6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596686" w:rsidP="00F74B58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596686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F74B58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8C6B19" w:rsidTr="00B55334">
        <w:trPr>
          <w:trHeight w:val="238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19" w:rsidRDefault="008C6B1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19" w:rsidRDefault="008C6B19" w:rsidP="008C6B19">
            <w:pPr>
              <w:rPr>
                <w:rFonts w:cs="Arial"/>
                <w:kern w:val="2"/>
              </w:rPr>
            </w:pPr>
          </w:p>
        </w:tc>
      </w:tr>
      <w:tr w:rsidR="00B0230E" w:rsidTr="00B55334">
        <w:trPr>
          <w:trHeight w:val="2124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6E2CB6" w:rsidP="00F74B5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596686" w:rsidP="00F74B58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596686" w:rsidP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 w:rsidP="00F74B58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44211C" w:rsidTr="00B55334">
        <w:trPr>
          <w:trHeight w:val="39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</w:t>
            </w:r>
            <w:r w:rsidR="00BF465D">
              <w:rPr>
                <w:rFonts w:cs="Arial"/>
                <w:kern w:val="2"/>
              </w:rPr>
              <w:t>мероприя</w:t>
            </w:r>
            <w:r w:rsidR="0044211C">
              <w:rPr>
                <w:rFonts w:cs="Arial"/>
                <w:kern w:val="2"/>
              </w:rPr>
              <w:t>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44211C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</w:t>
            </w:r>
            <w:r>
              <w:rPr>
                <w:rFonts w:cs="Arial"/>
                <w:kern w:val="2"/>
              </w:rPr>
              <w:t>роцесса»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6E2CB6">
              <w:rPr>
                <w:rFonts w:cs="Arial"/>
                <w:kern w:val="2"/>
              </w:rPr>
              <w:t>,0</w:t>
            </w:r>
          </w:p>
        </w:tc>
      </w:tr>
      <w:tr w:rsidR="0044211C" w:rsidTr="00B55334">
        <w:trPr>
          <w:trHeight w:val="574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B55334">
        <w:trPr>
          <w:trHeight w:val="1391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B55334">
        <w:trPr>
          <w:trHeight w:val="645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BF465D">
              <w:rPr>
                <w:rFonts w:cs="Arial"/>
                <w:kern w:val="2"/>
              </w:rPr>
              <w:t>мероприят</w:t>
            </w:r>
            <w:r w:rsidR="0044211C">
              <w:rPr>
                <w:rFonts w:cs="Arial"/>
                <w:kern w:val="2"/>
              </w:rPr>
              <w:t>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44211C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BF46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B55334">
        <w:trPr>
          <w:trHeight w:val="193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B55334">
        <w:trPr>
          <w:trHeight w:val="645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B55334">
        <w:trPr>
          <w:trHeight w:val="195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B55334">
        <w:trPr>
          <w:trHeight w:val="460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B55334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44211C">
              <w:rPr>
                <w:rFonts w:cs="Arial"/>
                <w:kern w:val="2"/>
              </w:rPr>
              <w:lastRenderedPageBreak/>
              <w:t xml:space="preserve">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 w:rsidR="00641E90">
              <w:rPr>
                <w:rFonts w:cs="Arial"/>
                <w:kern w:val="2"/>
              </w:rPr>
              <w:t>Повышение эффективности</w:t>
            </w:r>
            <w:r w:rsidR="0044211C">
              <w:rPr>
                <w:rFonts w:cs="Arial"/>
                <w:kern w:val="2"/>
              </w:rPr>
              <w:t xml:space="preserve"> </w:t>
            </w:r>
            <w:r w:rsidR="0044211C">
              <w:rPr>
                <w:rFonts w:cs="Arial"/>
                <w:kern w:val="2"/>
              </w:rPr>
              <w:lastRenderedPageBreak/>
              <w:t xml:space="preserve">бюджетных расходов и реализация механизмов </w:t>
            </w:r>
            <w:proofErr w:type="gramStart"/>
            <w:r w:rsidR="0044211C">
              <w:rPr>
                <w:rFonts w:cs="Arial"/>
                <w:kern w:val="2"/>
              </w:rPr>
              <w:t>контроля за</w:t>
            </w:r>
            <w:proofErr w:type="gramEnd"/>
            <w:r w:rsidR="0044211C">
              <w:rPr>
                <w:rFonts w:cs="Arial"/>
                <w:kern w:val="2"/>
              </w:rPr>
              <w:t xml:space="preserve"> исполнением бюджета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B55334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B55334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44211C" w:rsidTr="00B55334">
        <w:trPr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</w:t>
            </w:r>
            <w:r w:rsidR="0044211C">
              <w:rPr>
                <w:rFonts w:cs="Arial"/>
                <w:kern w:val="2"/>
              </w:rPr>
              <w:t>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Default="00ED3F80" w:rsidP="00AA470F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>
              <w:rPr>
                <w:rFonts w:cs="Arial"/>
              </w:rPr>
              <w:t>«</w:t>
            </w:r>
            <w:r w:rsidR="0044211C">
              <w:rPr>
                <w:rFonts w:cs="Arial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</w:t>
            </w:r>
            <w:r>
              <w:rPr>
                <w:rFonts w:cs="Arial"/>
              </w:rPr>
              <w:t>риятиях муниципальной программы»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AA47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</w:tr>
      <w:tr w:rsidR="0044211C" w:rsidTr="00B55334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C" w:rsidRPr="00E25A85" w:rsidRDefault="0044211C">
            <w:pPr>
              <w:ind w:firstLine="0"/>
              <w:rPr>
                <w:rFonts w:cs="Arial"/>
                <w:kern w:val="2"/>
              </w:rPr>
            </w:pPr>
          </w:p>
        </w:tc>
      </w:tr>
      <w:tr w:rsidR="0044211C" w:rsidTr="00B55334">
        <w:trPr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1C" w:rsidRDefault="0044211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Default="0044211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AA47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1C" w:rsidRPr="00E25A85" w:rsidRDefault="00580964">
            <w:pPr>
              <w:ind w:firstLine="0"/>
              <w:rPr>
                <w:rFonts w:cs="Arial"/>
                <w:kern w:val="2"/>
              </w:rPr>
            </w:pPr>
            <w:r w:rsidRPr="00E25A85">
              <w:rPr>
                <w:rFonts w:cs="Arial"/>
                <w:kern w:val="2"/>
              </w:rPr>
              <w:t>2023,7</w:t>
            </w:r>
          </w:p>
        </w:tc>
      </w:tr>
    </w:tbl>
    <w:p w:rsidR="009854BC" w:rsidRDefault="009854BC" w:rsidP="009854BC">
      <w:pPr>
        <w:suppressAutoHyphens/>
        <w:ind w:firstLine="0"/>
        <w:rPr>
          <w:rFonts w:cs="Arial"/>
          <w:lang w:eastAsia="ar-SA"/>
        </w:rPr>
        <w:sectPr w:rsidR="009854BC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580964" w:rsidRDefault="002969DF" w:rsidP="000C6994">
      <w:pPr>
        <w:ind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EF29DF" w:rsidRPr="00AE1B2B">
        <w:rPr>
          <w:rFonts w:cs="Arial"/>
          <w:lang w:eastAsia="ar-SA"/>
        </w:rPr>
        <w:t xml:space="preserve"> </w:t>
      </w:r>
      <w:r w:rsidR="00AA470F">
        <w:rPr>
          <w:rFonts w:cs="Arial"/>
          <w:lang w:eastAsia="ar-SA"/>
        </w:rPr>
        <w:t>№2</w:t>
      </w:r>
    </w:p>
    <w:p w:rsidR="00AA470F" w:rsidRDefault="00AA470F" w:rsidP="000C6994">
      <w:pPr>
        <w:ind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AA470F" w:rsidRDefault="00421D9A" w:rsidP="000C6994">
      <w:pPr>
        <w:ind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>
        <w:rPr>
          <w:rFonts w:cs="Arial"/>
          <w:lang w:eastAsia="ar-SA"/>
        </w:rPr>
        <w:t xml:space="preserve"> </w:t>
      </w:r>
      <w:r w:rsidRPr="00AE1B2B">
        <w:rPr>
          <w:rFonts w:cs="Arial"/>
          <w:lang w:eastAsia="ar-SA"/>
        </w:rPr>
        <w:t xml:space="preserve">сельского </w:t>
      </w:r>
      <w:r w:rsidR="00AA470F">
        <w:rPr>
          <w:rFonts w:cs="Arial"/>
          <w:lang w:eastAsia="ar-SA"/>
        </w:rPr>
        <w:t>поселения</w:t>
      </w:r>
    </w:p>
    <w:p w:rsidR="00421D9A" w:rsidRDefault="00AA470F" w:rsidP="000C6994">
      <w:pPr>
        <w:ind w:firstLine="0"/>
        <w:jc w:val="right"/>
        <w:rPr>
          <w:rFonts w:cs="Arial"/>
        </w:rPr>
      </w:pPr>
      <w:r>
        <w:rPr>
          <w:rFonts w:cs="Arial"/>
          <w:lang w:eastAsia="ar-SA"/>
        </w:rPr>
        <w:t xml:space="preserve">от </w:t>
      </w:r>
      <w:r w:rsidR="00827507">
        <w:rPr>
          <w:rFonts w:cs="Arial"/>
          <w:lang w:eastAsia="ar-SA"/>
        </w:rPr>
        <w:t>30.11.</w:t>
      </w:r>
      <w:r>
        <w:rPr>
          <w:rFonts w:cs="Arial"/>
          <w:lang w:eastAsia="ar-SA"/>
        </w:rPr>
        <w:t>2020 г. №</w:t>
      </w:r>
      <w:r w:rsidR="00827507">
        <w:rPr>
          <w:rFonts w:cs="Arial"/>
          <w:lang w:eastAsia="ar-SA"/>
        </w:rPr>
        <w:t xml:space="preserve"> 49</w:t>
      </w:r>
    </w:p>
    <w:p w:rsidR="00AE1B2B" w:rsidRDefault="00AE1B2B" w:rsidP="009854BC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5A6289">
        <w:rPr>
          <w:rFonts w:cs="Arial"/>
        </w:rPr>
        <w:t>кого сельского поселения на 2020-2026</w:t>
      </w:r>
      <w:r>
        <w:rPr>
          <w:rFonts w:cs="Arial"/>
        </w:rPr>
        <w:t>годы»</w:t>
      </w:r>
    </w:p>
    <w:p w:rsidR="00AE1B2B" w:rsidRDefault="00ED3F80" w:rsidP="009854BC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2020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AE00D1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</w:t>
            </w:r>
            <w:r w:rsidR="006766E5">
              <w:rPr>
                <w:rFonts w:cs="Arial"/>
                <w:kern w:val="2"/>
              </w:rPr>
              <w:t>мы, подпро</w:t>
            </w:r>
            <w:r w:rsidR="009854BC">
              <w:rPr>
                <w:rFonts w:cs="Arial"/>
                <w:kern w:val="2"/>
              </w:rPr>
              <w:t>граммы,</w:t>
            </w:r>
            <w:r w:rsidR="006766E5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6766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580964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6766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580964">
              <w:rPr>
                <w:rFonts w:cs="Arial"/>
                <w:kern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</w:t>
            </w:r>
            <w:r w:rsidR="006766E5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2025</w:t>
            </w:r>
            <w:r w:rsidR="006766E5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2026</w:t>
            </w:r>
            <w:r w:rsidR="006766E5">
              <w:rPr>
                <w:rFonts w:cs="Arial"/>
                <w:kern w:val="2"/>
              </w:rPr>
              <w:t xml:space="preserve"> </w:t>
            </w:r>
            <w:r w:rsidR="009854BC">
              <w:rPr>
                <w:rFonts w:cs="Arial"/>
                <w:kern w:val="2"/>
              </w:rPr>
              <w:t>год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ED3F80" w:rsidP="00FF1BD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AA47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 w:rsidP="009854BC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AA47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A470F">
              <w:rPr>
                <w:rFonts w:cs="Arial"/>
              </w:rPr>
              <w:t>,0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AA47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 w:rsidP="001F2B7D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</w:tr>
      <w:tr w:rsidR="00580964" w:rsidTr="009854BC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F74B58" w:rsidTr="009854BC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</w:t>
            </w:r>
            <w:r w:rsidR="00FF1BDD">
              <w:rPr>
                <w:rFonts w:cs="Arial"/>
                <w:kern w:val="2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58" w:rsidRDefault="00F74B58">
            <w:pPr>
              <w:ind w:firstLine="0"/>
              <w:rPr>
                <w:rFonts w:cs="Arial"/>
                <w:kern w:val="2"/>
              </w:rPr>
            </w:pPr>
          </w:p>
        </w:tc>
      </w:tr>
      <w:tr w:rsidR="00B0230E" w:rsidTr="009854BC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AA47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 w:rsidP="00B0230E">
            <w:pPr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</w:tr>
      <w:tr w:rsidR="00B0230E" w:rsidTr="009854BC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AA47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B0230E" w:rsidTr="009854BC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AA47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421D9A" w:rsidP="00B0230E">
            <w:pPr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</w:tr>
      <w:tr w:rsidR="00B0230E" w:rsidTr="009854BC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B0230E" w:rsidTr="009854BC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0E" w:rsidRDefault="00B0230E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580964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FF1BDD" w:rsidP="00FF1BDD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</w:t>
            </w:r>
            <w:r w:rsidR="0058096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D3F8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AA470F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BC" w:rsidRDefault="009854BC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BC" w:rsidRDefault="009854B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>
              <w:rPr>
                <w:rFonts w:cs="Arial"/>
                <w:kern w:val="2"/>
              </w:rPr>
              <w:t>контроля за</w:t>
            </w:r>
            <w:proofErr w:type="gramEnd"/>
            <w:r>
              <w:rPr>
                <w:rFonts w:cs="Arial"/>
                <w:kern w:val="2"/>
              </w:rPr>
              <w:t xml:space="preserve"> исполнением 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4BC" w:rsidRDefault="009854BC" w:rsidP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9854BC" w:rsidTr="009854BC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BC" w:rsidRDefault="009854BC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BC" w:rsidRPr="009854BC" w:rsidRDefault="009854BC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B0230E" w:rsidP="00907B3A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</w:t>
            </w:r>
            <w:r w:rsidR="00580964">
              <w:rPr>
                <w:rFonts w:cs="Arial"/>
                <w:kern w:val="2"/>
              </w:rPr>
              <w:t xml:space="preserve">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80964">
              <w:rPr>
                <w:rFonts w:cs="Arial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07B3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 w:rsidP="009854BC">
            <w:pPr>
              <w:ind w:right="-100" w:firstLine="0"/>
              <w:rPr>
                <w:rFonts w:cs="Arial"/>
              </w:rPr>
            </w:pPr>
            <w:r>
              <w:rPr>
                <w:rFonts w:cs="Arial"/>
              </w:rPr>
              <w:t>2023,7</w:t>
            </w:r>
          </w:p>
        </w:tc>
      </w:tr>
      <w:tr w:rsidR="00580964" w:rsidTr="009854BC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07B3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E25A8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0E" w:rsidRDefault="009854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07B3A">
              <w:rPr>
                <w:rFonts w:cs="Arial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907B3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421D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1942,4</w:t>
            </w:r>
          </w:p>
        </w:tc>
      </w:tr>
      <w:tr w:rsidR="00580964" w:rsidTr="009854BC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580964" w:rsidTr="009854BC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64" w:rsidRDefault="00580964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64" w:rsidRPr="009854BC" w:rsidRDefault="00580964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</w:tbl>
    <w:p w:rsidR="00EF29DF" w:rsidRDefault="00EF29DF" w:rsidP="00DC568B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9854BC" w:rsidRDefault="009854BC" w:rsidP="00580964">
      <w:pPr>
        <w:suppressAutoHyphens/>
        <w:ind w:left="9498" w:firstLine="0"/>
        <w:jc w:val="right"/>
        <w:rPr>
          <w:rFonts w:cs="Arial"/>
          <w:lang w:eastAsia="ar-SA"/>
        </w:rPr>
        <w:sectPr w:rsidR="009854BC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580964" w:rsidRDefault="002969DF" w:rsidP="00907B3A">
      <w:pPr>
        <w:suppressAutoHyphens/>
        <w:ind w:left="9498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 w:rsidR="00EF29DF" w:rsidRPr="00AE1B2B">
        <w:rPr>
          <w:rFonts w:cs="Arial"/>
          <w:lang w:eastAsia="ar-SA"/>
        </w:rPr>
        <w:t xml:space="preserve"> </w:t>
      </w:r>
      <w:r w:rsidR="00907B3A">
        <w:rPr>
          <w:rFonts w:cs="Arial"/>
          <w:lang w:eastAsia="ar-SA"/>
        </w:rPr>
        <w:t>№3</w:t>
      </w:r>
    </w:p>
    <w:p w:rsidR="00907B3A" w:rsidRDefault="00421D9A" w:rsidP="00907B3A">
      <w:pPr>
        <w:suppressAutoHyphens/>
        <w:ind w:left="9498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907B3A" w:rsidRDefault="00421D9A" w:rsidP="00907B3A">
      <w:pPr>
        <w:suppressAutoHyphens/>
        <w:ind w:left="9498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>
        <w:rPr>
          <w:rFonts w:cs="Arial"/>
          <w:lang w:eastAsia="ar-SA"/>
        </w:rPr>
        <w:t xml:space="preserve"> </w:t>
      </w:r>
      <w:r w:rsidRPr="00AE1B2B">
        <w:rPr>
          <w:rFonts w:cs="Arial"/>
          <w:lang w:eastAsia="ar-SA"/>
        </w:rPr>
        <w:t xml:space="preserve">сельского </w:t>
      </w:r>
      <w:r w:rsidR="00907B3A">
        <w:rPr>
          <w:rFonts w:cs="Arial"/>
          <w:lang w:eastAsia="ar-SA"/>
        </w:rPr>
        <w:t>поселения</w:t>
      </w:r>
    </w:p>
    <w:p w:rsidR="00421D9A" w:rsidRDefault="00907B3A" w:rsidP="00827507">
      <w:pPr>
        <w:suppressAutoHyphens/>
        <w:ind w:left="9498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от </w:t>
      </w:r>
      <w:r w:rsidR="00827507">
        <w:rPr>
          <w:rFonts w:cs="Arial"/>
          <w:lang w:eastAsia="ar-SA"/>
        </w:rPr>
        <w:t>30.11.</w:t>
      </w:r>
      <w:r>
        <w:rPr>
          <w:rFonts w:cs="Arial"/>
          <w:lang w:eastAsia="ar-SA"/>
        </w:rPr>
        <w:t>2020 г. №</w:t>
      </w:r>
      <w:r w:rsidR="00827507">
        <w:rPr>
          <w:rFonts w:cs="Arial"/>
          <w:lang w:eastAsia="ar-SA"/>
        </w:rPr>
        <w:t xml:space="preserve"> 49</w:t>
      </w:r>
      <w:bookmarkStart w:id="0" w:name="_GoBack"/>
      <w:bookmarkEnd w:id="0"/>
    </w:p>
    <w:p w:rsidR="00AE1B2B" w:rsidRDefault="00AE1B2B" w:rsidP="00AE1B2B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>
        <w:rPr>
          <w:rFonts w:cs="Arial"/>
        </w:rPr>
        <w:t>Муниципальное управление на территории Калачеевс</w:t>
      </w:r>
      <w:r w:rsidR="005A6289">
        <w:rPr>
          <w:rFonts w:cs="Arial"/>
        </w:rPr>
        <w:t>кого сельского поселения на 2020-2026</w:t>
      </w:r>
      <w:r>
        <w:rPr>
          <w:rFonts w:cs="Arial"/>
        </w:rPr>
        <w:t>годы»</w:t>
      </w:r>
    </w:p>
    <w:p w:rsidR="00AE1B2B" w:rsidRDefault="007A02BB" w:rsidP="007A02BB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2020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AE00D1" w:rsidTr="00A06232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4347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</w:t>
            </w:r>
            <w:r w:rsidR="00421D9A">
              <w:rPr>
                <w:rFonts w:cs="Arial"/>
                <w:kern w:val="2"/>
              </w:rPr>
              <w:t>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  <w:r w:rsidR="00AE00D1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421D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окончания реализации </w:t>
            </w:r>
            <w:r w:rsidR="00AE00D1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1" w:rsidRDefault="00AE00D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  <w:r w:rsidR="007A02BB">
              <w:rPr>
                <w:rFonts w:cs="Arial"/>
                <w:kern w:val="2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 w:rsidP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507648">
              <w:rPr>
                <w:rFonts w:cs="Arial"/>
              </w:rPr>
              <w:t xml:space="preserve">Муниципальное управление </w:t>
            </w:r>
            <w:r w:rsidR="00AE00D1">
              <w:rPr>
                <w:rFonts w:cs="Arial"/>
              </w:rPr>
              <w:t>на территории Ка</w:t>
            </w:r>
            <w:r w:rsidR="00421D9A">
              <w:rPr>
                <w:rFonts w:cs="Arial"/>
              </w:rPr>
              <w:t>лачеевского сельского поселения</w:t>
            </w:r>
            <w:r w:rsidR="00AE00D1"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5A6289">
              <w:rPr>
                <w:rFonts w:cs="Arial"/>
                <w:kern w:val="2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675568">
              <w:rPr>
                <w:rFonts w:cs="Arial"/>
                <w:kern w:val="2"/>
              </w:rPr>
              <w:t>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907B3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</w:tr>
      <w:tr w:rsidR="00507648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8" w:rsidRDefault="005076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FF1BDD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Pr="00507648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 xml:space="preserve">«Финансовое обеспечение выполнения </w:t>
            </w:r>
            <w:r>
              <w:rPr>
                <w:rFonts w:cs="Arial"/>
                <w:lang w:eastAsia="ar-SA"/>
              </w:rPr>
              <w:lastRenderedPageBreak/>
              <w:t>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907B3A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E25A85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507648" w:rsidP="007A02B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FF1BD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D" w:rsidRDefault="00907B3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3254,7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</w:t>
            </w:r>
            <w:r w:rsidR="005A6289">
              <w:rPr>
                <w:rFonts w:cs="Arial"/>
                <w:kern w:val="2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</w:t>
            </w:r>
            <w:r w:rsidR="00675568">
              <w:rPr>
                <w:rFonts w:cs="Arial"/>
                <w:kern w:val="2"/>
              </w:rPr>
              <w:t>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>Проведение эффективной политики в области доходов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A6289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67556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AE00D1">
              <w:rPr>
                <w:rFonts w:cs="Arial"/>
                <w:kern w:val="2"/>
              </w:rPr>
              <w:t>Повышение эффективности бюджетных расходов</w:t>
            </w:r>
            <w:r w:rsidR="00421D9A">
              <w:rPr>
                <w:rFonts w:cs="Arial"/>
                <w:kern w:val="2"/>
              </w:rPr>
              <w:t>,</w:t>
            </w:r>
            <w:r w:rsidR="00AE00D1">
              <w:rPr>
                <w:rFonts w:cs="Arial"/>
                <w:kern w:val="2"/>
              </w:rPr>
              <w:t xml:space="preserve"> и реализация механизмов </w:t>
            </w:r>
            <w:proofErr w:type="gramStart"/>
            <w:r w:rsidR="00AE00D1">
              <w:rPr>
                <w:rFonts w:cs="Arial"/>
                <w:kern w:val="2"/>
              </w:rPr>
              <w:t>контроля за</w:t>
            </w:r>
            <w:proofErr w:type="gramEnd"/>
            <w:r w:rsidR="00AE00D1">
              <w:rPr>
                <w:rFonts w:cs="Arial"/>
                <w:kern w:val="2"/>
              </w:rPr>
              <w:t xml:space="preserve">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A6289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67556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>менного исполнения бюджета Кал</w:t>
            </w:r>
            <w:r w:rsidR="00BF465D">
              <w:rPr>
                <w:rFonts w:cs="Arial"/>
                <w:kern w:val="2"/>
              </w:rPr>
              <w:t>ачеевского сельского по</w:t>
            </w:r>
            <w:r w:rsidR="00421D9A">
              <w:rPr>
                <w:rFonts w:cs="Arial"/>
                <w:kern w:val="2"/>
              </w:rPr>
              <w:t>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907B3A">
              <w:rPr>
                <w:rFonts w:cs="Arial"/>
                <w:kern w:val="2"/>
              </w:rPr>
              <w:t>,0</w:t>
            </w:r>
          </w:p>
        </w:tc>
      </w:tr>
      <w:tr w:rsidR="00AE00D1" w:rsidTr="00A06232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076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06232" w:rsidP="00A06232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AE00D1">
              <w:rPr>
                <w:rFonts w:cs="Arial"/>
                <w:kern w:val="2"/>
              </w:rPr>
              <w:t>мероприя</w:t>
            </w:r>
            <w:r w:rsidR="00AE00D1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7A02B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</w:t>
            </w:r>
            <w:r w:rsidR="00AE00D1">
              <w:rPr>
                <w:rFonts w:cs="Arial"/>
              </w:rPr>
              <w:t xml:space="preserve">Финансовое обеспечение деятельности администрации Калачеевского </w:t>
            </w:r>
            <w:r w:rsidR="00AE00D1">
              <w:rPr>
                <w:rFonts w:cs="Arial"/>
              </w:rPr>
              <w:lastRenderedPageBreak/>
              <w:t>сельского поселения, расходы которой не учтены в других мероприятиях муниципальной программы</w:t>
            </w:r>
            <w:r>
              <w:rPr>
                <w:rFonts w:cs="Arial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5A6289" w:rsidP="007A02BB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67556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1" w:rsidRDefault="00AE00D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 xml:space="preserve">зационной деятельности администрации </w:t>
            </w:r>
            <w:r>
              <w:rPr>
                <w:rFonts w:cs="Arial"/>
                <w:kern w:val="2"/>
              </w:rPr>
              <w:lastRenderedPageBreak/>
              <w:t>Калачеевского поселения</w:t>
            </w:r>
          </w:p>
          <w:p w:rsidR="00AE00D1" w:rsidRDefault="00AE00D1" w:rsidP="005A628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</w:t>
            </w:r>
            <w:r>
              <w:rPr>
                <w:rFonts w:cs="Arial"/>
                <w:kern w:val="2"/>
              </w:rPr>
              <w:softHyphen/>
              <w:t>тивности исполнения</w:t>
            </w:r>
            <w:r w:rsidR="005A6289">
              <w:rPr>
                <w:rFonts w:cs="Arial"/>
                <w:kern w:val="2"/>
              </w:rPr>
              <w:t xml:space="preserve">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914 01 04 03 1 04 92010</w:t>
            </w:r>
            <w:r w:rsidR="00421D9A"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914 01 04 03 1 04 92010200</w:t>
            </w:r>
          </w:p>
          <w:p w:rsidR="00421D9A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914 01 04 03 1 </w:t>
            </w:r>
            <w:r>
              <w:rPr>
                <w:rFonts w:cs="Arial"/>
                <w:kern w:val="2"/>
              </w:rPr>
              <w:lastRenderedPageBreak/>
              <w:t>04 92010800</w:t>
            </w:r>
          </w:p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914 01 02 03 1 04 92020</w:t>
            </w:r>
            <w:r w:rsidR="00421D9A">
              <w:rPr>
                <w:rFonts w:cs="Arial"/>
                <w:kern w:val="2"/>
              </w:rPr>
              <w:t>100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914 02 03 </w:t>
            </w:r>
            <w:r w:rsidR="00AE00D1">
              <w:rPr>
                <w:rFonts w:cs="Arial"/>
                <w:kern w:val="2"/>
              </w:rPr>
              <w:t>03 1 04 51180</w:t>
            </w:r>
            <w:r>
              <w:rPr>
                <w:rFonts w:cs="Arial"/>
                <w:kern w:val="2"/>
              </w:rPr>
              <w:t>100</w:t>
            </w:r>
          </w:p>
          <w:p w:rsidR="00A81BAC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914 02 03 03 1 04 51180200</w:t>
            </w:r>
          </w:p>
          <w:p w:rsidR="00AE00D1" w:rsidRDefault="00AE00D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914 03 09 03 1 04 91430</w:t>
            </w:r>
            <w:r w:rsidR="00A81BAC">
              <w:rPr>
                <w:rFonts w:cs="Arial"/>
                <w:kern w:val="2"/>
              </w:rPr>
              <w:t>200</w:t>
            </w:r>
          </w:p>
          <w:p w:rsidR="00AE00D1" w:rsidRDefault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914 03 14 03 1 04 </w:t>
            </w:r>
            <w:r w:rsidR="00AE00D1">
              <w:rPr>
                <w:rFonts w:cs="Arial"/>
                <w:kern w:val="2"/>
              </w:rPr>
              <w:t>91440</w:t>
            </w:r>
            <w:r>
              <w:rPr>
                <w:rFonts w:cs="Arial"/>
                <w:kern w:val="2"/>
              </w:rPr>
              <w:t>200</w:t>
            </w:r>
          </w:p>
          <w:p w:rsidR="00AE00D1" w:rsidRDefault="00A81BAC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</w:t>
            </w:r>
            <w:r w:rsidR="00AE00D1">
              <w:rPr>
                <w:rFonts w:cs="Arial"/>
                <w:kern w:val="2"/>
              </w:rPr>
              <w:t xml:space="preserve">14 03 </w:t>
            </w:r>
            <w:r>
              <w:rPr>
                <w:rFonts w:cs="Arial"/>
                <w:kern w:val="2"/>
              </w:rPr>
              <w:t>03 1 04 98580500</w:t>
            </w:r>
          </w:p>
          <w:p w:rsidR="00907B3A" w:rsidRDefault="00907B3A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914 01 07 03 1 </w:t>
            </w:r>
          </w:p>
          <w:p w:rsidR="00907B3A" w:rsidRDefault="005C6682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04 90110200</w:t>
            </w:r>
          </w:p>
          <w:p w:rsidR="005C6682" w:rsidRDefault="005C6682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914 01 07 03 1</w:t>
            </w:r>
          </w:p>
          <w:p w:rsidR="005C6682" w:rsidRPr="005C6682" w:rsidRDefault="005C6682" w:rsidP="00A81BAC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>W</w:t>
            </w:r>
            <w:r>
              <w:rPr>
                <w:rFonts w:cs="Arial"/>
                <w:kern w:val="2"/>
              </w:rPr>
              <w:t>4 490880200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1" w:rsidRDefault="00907B3A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1381,2</w:t>
            </w:r>
          </w:p>
          <w:p w:rsidR="00434738" w:rsidRPr="00434738" w:rsidRDefault="00434738" w:rsidP="0043473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AE00D1" w:rsidRDefault="00907B3A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766,0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907B3A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33</w:t>
            </w:r>
            <w:r w:rsidR="00A81BAC">
              <w:rPr>
                <w:rFonts w:cs="Arial"/>
              </w:rPr>
              <w:t>,0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A81BAC" w:rsidRDefault="00907B3A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759,1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907B3A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80,5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A81BAC" w:rsidRDefault="00907B3A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7,5</w:t>
            </w:r>
          </w:p>
          <w:p w:rsidR="00A81BAC" w:rsidRDefault="00A81BAC" w:rsidP="007A02BB">
            <w:pPr>
              <w:ind w:firstLine="0"/>
              <w:rPr>
                <w:rFonts w:cs="Arial"/>
              </w:rPr>
            </w:pPr>
          </w:p>
          <w:p w:rsidR="007A02BB" w:rsidRDefault="00907B3A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7A02BB">
              <w:rPr>
                <w:rFonts w:cs="Arial"/>
              </w:rPr>
              <w:t>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7A02BB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  <w:p w:rsidR="007A02BB" w:rsidRDefault="007A02BB" w:rsidP="007A02BB">
            <w:pPr>
              <w:ind w:firstLine="0"/>
              <w:rPr>
                <w:rFonts w:cs="Arial"/>
              </w:rPr>
            </w:pPr>
          </w:p>
          <w:p w:rsidR="007A02BB" w:rsidRDefault="00A81BAC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  <w:p w:rsidR="005C6682" w:rsidRDefault="005C6682" w:rsidP="007A02BB">
            <w:pPr>
              <w:ind w:firstLine="0"/>
              <w:rPr>
                <w:rFonts w:cs="Arial"/>
              </w:rPr>
            </w:pPr>
          </w:p>
          <w:p w:rsidR="005C6682" w:rsidRDefault="005C6682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155,1</w:t>
            </w:r>
          </w:p>
          <w:p w:rsidR="005C6682" w:rsidRDefault="005C6682" w:rsidP="007A02BB">
            <w:pPr>
              <w:ind w:firstLine="0"/>
              <w:rPr>
                <w:rFonts w:cs="Arial"/>
              </w:rPr>
            </w:pPr>
          </w:p>
          <w:p w:rsidR="005C6682" w:rsidRDefault="005C6682" w:rsidP="007A02B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44,8</w:t>
            </w:r>
          </w:p>
        </w:tc>
      </w:tr>
    </w:tbl>
    <w:p w:rsidR="002969DF" w:rsidRPr="00EF29DF" w:rsidRDefault="002969DF" w:rsidP="00AE1B2B">
      <w:pPr>
        <w:ind w:firstLine="0"/>
        <w:jc w:val="left"/>
        <w:rPr>
          <w:rFonts w:cs="Arial"/>
        </w:rPr>
      </w:pPr>
    </w:p>
    <w:sectPr w:rsidR="002969DF" w:rsidRPr="00EF29DF" w:rsidSect="0005566A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34" w:rsidRDefault="00E31A34">
      <w:r>
        <w:separator/>
      </w:r>
    </w:p>
  </w:endnote>
  <w:endnote w:type="continuationSeparator" w:id="0">
    <w:p w:rsidR="00E31A34" w:rsidRDefault="00E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DF" w:rsidRDefault="002969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DF" w:rsidRDefault="002969D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27507">
      <w:rPr>
        <w:noProof/>
      </w:rPr>
      <w:t>11</w:t>
    </w:r>
    <w:r>
      <w:rPr>
        <w:noProof/>
      </w:rPr>
      <w:fldChar w:fldCharType="end"/>
    </w:r>
  </w:p>
  <w:p w:rsidR="002969DF" w:rsidRDefault="002969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DF" w:rsidRDefault="002969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34" w:rsidRDefault="00E31A34">
      <w:r>
        <w:separator/>
      </w:r>
    </w:p>
  </w:footnote>
  <w:footnote w:type="continuationSeparator" w:id="0">
    <w:p w:rsidR="00E31A34" w:rsidRDefault="00E3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DF" w:rsidRDefault="002969D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DF" w:rsidRDefault="002969D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DF" w:rsidRDefault="002969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E"/>
    <w:rsid w:val="0003143B"/>
    <w:rsid w:val="000336AA"/>
    <w:rsid w:val="00041EDD"/>
    <w:rsid w:val="0005566A"/>
    <w:rsid w:val="00081E04"/>
    <w:rsid w:val="00091052"/>
    <w:rsid w:val="00093C4D"/>
    <w:rsid w:val="000C0FDB"/>
    <w:rsid w:val="000C6994"/>
    <w:rsid w:val="000F17AC"/>
    <w:rsid w:val="000F336D"/>
    <w:rsid w:val="00106ABD"/>
    <w:rsid w:val="00126DDF"/>
    <w:rsid w:val="001429F1"/>
    <w:rsid w:val="00160895"/>
    <w:rsid w:val="00162F1C"/>
    <w:rsid w:val="00174E84"/>
    <w:rsid w:val="001C4522"/>
    <w:rsid w:val="001E6840"/>
    <w:rsid w:val="001F2B7D"/>
    <w:rsid w:val="00206225"/>
    <w:rsid w:val="00210232"/>
    <w:rsid w:val="00211CE2"/>
    <w:rsid w:val="00235A2F"/>
    <w:rsid w:val="0024105F"/>
    <w:rsid w:val="002536B8"/>
    <w:rsid w:val="002969DF"/>
    <w:rsid w:val="002A0EE8"/>
    <w:rsid w:val="002B7A26"/>
    <w:rsid w:val="002D2C50"/>
    <w:rsid w:val="002F431A"/>
    <w:rsid w:val="003024DD"/>
    <w:rsid w:val="0032361A"/>
    <w:rsid w:val="00346875"/>
    <w:rsid w:val="00381686"/>
    <w:rsid w:val="003934B2"/>
    <w:rsid w:val="003B7AED"/>
    <w:rsid w:val="003C51CC"/>
    <w:rsid w:val="003D1E33"/>
    <w:rsid w:val="003D725E"/>
    <w:rsid w:val="003E380C"/>
    <w:rsid w:val="003E533F"/>
    <w:rsid w:val="00421D9A"/>
    <w:rsid w:val="00433C3D"/>
    <w:rsid w:val="00434738"/>
    <w:rsid w:val="0044211C"/>
    <w:rsid w:val="004B078F"/>
    <w:rsid w:val="004D23C9"/>
    <w:rsid w:val="004D2E4F"/>
    <w:rsid w:val="004D58D3"/>
    <w:rsid w:val="004F7A09"/>
    <w:rsid w:val="00507241"/>
    <w:rsid w:val="00507648"/>
    <w:rsid w:val="00542A8E"/>
    <w:rsid w:val="00542B57"/>
    <w:rsid w:val="005457C4"/>
    <w:rsid w:val="005531F4"/>
    <w:rsid w:val="00556473"/>
    <w:rsid w:val="00580964"/>
    <w:rsid w:val="00596686"/>
    <w:rsid w:val="005A6289"/>
    <w:rsid w:val="005B5855"/>
    <w:rsid w:val="005C040E"/>
    <w:rsid w:val="005C6682"/>
    <w:rsid w:val="005E4CA4"/>
    <w:rsid w:val="0061247D"/>
    <w:rsid w:val="00621E32"/>
    <w:rsid w:val="006417A1"/>
    <w:rsid w:val="00641E90"/>
    <w:rsid w:val="0065680B"/>
    <w:rsid w:val="00675568"/>
    <w:rsid w:val="006766E5"/>
    <w:rsid w:val="006B5BE1"/>
    <w:rsid w:val="006D56C8"/>
    <w:rsid w:val="006E2CB6"/>
    <w:rsid w:val="006F33FF"/>
    <w:rsid w:val="00707CAB"/>
    <w:rsid w:val="00715C9F"/>
    <w:rsid w:val="007248D6"/>
    <w:rsid w:val="00740922"/>
    <w:rsid w:val="00752C63"/>
    <w:rsid w:val="007550E4"/>
    <w:rsid w:val="007616DF"/>
    <w:rsid w:val="00785E06"/>
    <w:rsid w:val="00793C85"/>
    <w:rsid w:val="007970E9"/>
    <w:rsid w:val="007A02BB"/>
    <w:rsid w:val="007A2A99"/>
    <w:rsid w:val="007C4DB1"/>
    <w:rsid w:val="007E38BE"/>
    <w:rsid w:val="007E4729"/>
    <w:rsid w:val="007F03DC"/>
    <w:rsid w:val="00810FCA"/>
    <w:rsid w:val="008158B6"/>
    <w:rsid w:val="00827507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36AC1"/>
    <w:rsid w:val="00956F3D"/>
    <w:rsid w:val="00962E8D"/>
    <w:rsid w:val="00983AD2"/>
    <w:rsid w:val="009854BC"/>
    <w:rsid w:val="0099075F"/>
    <w:rsid w:val="0099696B"/>
    <w:rsid w:val="009A1AB3"/>
    <w:rsid w:val="009B026D"/>
    <w:rsid w:val="009B35C2"/>
    <w:rsid w:val="009B4EE6"/>
    <w:rsid w:val="009B6CF9"/>
    <w:rsid w:val="009D1C98"/>
    <w:rsid w:val="00A044B9"/>
    <w:rsid w:val="00A049E0"/>
    <w:rsid w:val="00A06232"/>
    <w:rsid w:val="00A24FCD"/>
    <w:rsid w:val="00A411F0"/>
    <w:rsid w:val="00A44196"/>
    <w:rsid w:val="00A45E11"/>
    <w:rsid w:val="00A63D13"/>
    <w:rsid w:val="00A81BAC"/>
    <w:rsid w:val="00A87BE0"/>
    <w:rsid w:val="00AA470F"/>
    <w:rsid w:val="00AC6C41"/>
    <w:rsid w:val="00AC7FE7"/>
    <w:rsid w:val="00AE00D1"/>
    <w:rsid w:val="00AE1B2B"/>
    <w:rsid w:val="00B0230E"/>
    <w:rsid w:val="00B1328E"/>
    <w:rsid w:val="00B225DB"/>
    <w:rsid w:val="00B22696"/>
    <w:rsid w:val="00B27978"/>
    <w:rsid w:val="00B55334"/>
    <w:rsid w:val="00B6685A"/>
    <w:rsid w:val="00B71068"/>
    <w:rsid w:val="00B825F1"/>
    <w:rsid w:val="00BB05C8"/>
    <w:rsid w:val="00BB2757"/>
    <w:rsid w:val="00BB6755"/>
    <w:rsid w:val="00BF29C7"/>
    <w:rsid w:val="00BF465D"/>
    <w:rsid w:val="00C029B5"/>
    <w:rsid w:val="00C219E0"/>
    <w:rsid w:val="00C24C2A"/>
    <w:rsid w:val="00C25DAB"/>
    <w:rsid w:val="00C37804"/>
    <w:rsid w:val="00C40BFF"/>
    <w:rsid w:val="00C42CEB"/>
    <w:rsid w:val="00C6092E"/>
    <w:rsid w:val="00C74BF6"/>
    <w:rsid w:val="00C862F9"/>
    <w:rsid w:val="00C93616"/>
    <w:rsid w:val="00CB08E3"/>
    <w:rsid w:val="00CE0335"/>
    <w:rsid w:val="00CE24B7"/>
    <w:rsid w:val="00D122EB"/>
    <w:rsid w:val="00D146D2"/>
    <w:rsid w:val="00D21FD4"/>
    <w:rsid w:val="00D25171"/>
    <w:rsid w:val="00D26A0C"/>
    <w:rsid w:val="00D376CD"/>
    <w:rsid w:val="00D51704"/>
    <w:rsid w:val="00D53049"/>
    <w:rsid w:val="00D629FC"/>
    <w:rsid w:val="00D77901"/>
    <w:rsid w:val="00D934AC"/>
    <w:rsid w:val="00DA1515"/>
    <w:rsid w:val="00DB11A9"/>
    <w:rsid w:val="00DC04ED"/>
    <w:rsid w:val="00DC568B"/>
    <w:rsid w:val="00DC77AD"/>
    <w:rsid w:val="00DD24F2"/>
    <w:rsid w:val="00DD5F23"/>
    <w:rsid w:val="00E20606"/>
    <w:rsid w:val="00E238CE"/>
    <w:rsid w:val="00E25A85"/>
    <w:rsid w:val="00E31A34"/>
    <w:rsid w:val="00E31EF0"/>
    <w:rsid w:val="00E43D0D"/>
    <w:rsid w:val="00E74458"/>
    <w:rsid w:val="00E93C54"/>
    <w:rsid w:val="00E963B0"/>
    <w:rsid w:val="00EA67EA"/>
    <w:rsid w:val="00EB7738"/>
    <w:rsid w:val="00ED3F80"/>
    <w:rsid w:val="00EF29DF"/>
    <w:rsid w:val="00F06E13"/>
    <w:rsid w:val="00F073F5"/>
    <w:rsid w:val="00F16732"/>
    <w:rsid w:val="00F1798C"/>
    <w:rsid w:val="00F5569A"/>
    <w:rsid w:val="00F74B58"/>
    <w:rsid w:val="00F85053"/>
    <w:rsid w:val="00F8574E"/>
    <w:rsid w:val="00FA52B5"/>
    <w:rsid w:val="00FD01CA"/>
    <w:rsid w:val="00FD4F6A"/>
    <w:rsid w:val="00FE0557"/>
    <w:rsid w:val="00FE5ED5"/>
    <w:rsid w:val="00FF1BDD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26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B22696"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26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B22696"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D7FE-22F3-4347-8618-E91F2AC9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2020-01-27T12:50:00Z</cp:lastPrinted>
  <dcterms:created xsi:type="dcterms:W3CDTF">2020-11-30T07:50:00Z</dcterms:created>
  <dcterms:modified xsi:type="dcterms:W3CDTF">2020-11-30T07:50:00Z</dcterms:modified>
</cp:coreProperties>
</file>