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ПОСТАНОВЛЕНИЕ</w:t>
      </w:r>
    </w:p>
    <w:p w:rsidR="002F431A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3934B2">
        <w:rPr>
          <w:rFonts w:cs="Arial"/>
        </w:rPr>
        <w:t>О</w:t>
      </w:r>
      <w:r w:rsidR="002F431A" w:rsidRPr="003934B2">
        <w:rPr>
          <w:rFonts w:cs="Arial"/>
        </w:rPr>
        <w:t>т</w:t>
      </w:r>
      <w:r>
        <w:rPr>
          <w:rFonts w:cs="Arial"/>
        </w:rPr>
        <w:t xml:space="preserve"> </w:t>
      </w:r>
      <w:r w:rsidR="002F431A" w:rsidRPr="003934B2">
        <w:rPr>
          <w:rFonts w:cs="Arial"/>
        </w:rPr>
        <w:t>«</w:t>
      </w:r>
      <w:r w:rsidR="00C3581A">
        <w:rPr>
          <w:rFonts w:cs="Arial"/>
        </w:rPr>
        <w:t>29</w:t>
      </w:r>
      <w:r w:rsidR="002F431A" w:rsidRPr="003934B2">
        <w:rPr>
          <w:rFonts w:cs="Arial"/>
        </w:rPr>
        <w:t>»</w:t>
      </w:r>
      <w:r w:rsidR="00C3581A">
        <w:rPr>
          <w:rFonts w:cs="Arial"/>
        </w:rPr>
        <w:t xml:space="preserve"> декабря </w:t>
      </w:r>
      <w:r w:rsidR="00DD5F23" w:rsidRPr="003934B2">
        <w:rPr>
          <w:rFonts w:cs="Arial"/>
        </w:rPr>
        <w:t>2020</w:t>
      </w:r>
      <w:r w:rsidR="00C3581A">
        <w:rPr>
          <w:rFonts w:cs="Arial"/>
        </w:rPr>
        <w:t xml:space="preserve"> </w:t>
      </w:r>
      <w:r w:rsidR="002F431A" w:rsidRPr="003934B2">
        <w:rPr>
          <w:rFonts w:cs="Arial"/>
        </w:rPr>
        <w:t>г.№</w:t>
      </w:r>
      <w:r w:rsidR="00C3581A">
        <w:rPr>
          <w:rFonts w:cs="Arial"/>
        </w:rPr>
        <w:t xml:space="preserve"> 56</w:t>
      </w:r>
    </w:p>
    <w:p w:rsidR="006A7CF9" w:rsidRPr="003934B2" w:rsidRDefault="006A7CF9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алачеевский</w:t>
      </w:r>
      <w:bookmarkStart w:id="0" w:name="_GoBack"/>
      <w:proofErr w:type="spell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EF29DF" w:rsidTr="00B22696">
        <w:tc>
          <w:tcPr>
            <w:tcW w:w="9464" w:type="dxa"/>
          </w:tcPr>
          <w:p w:rsidR="00EF29DF" w:rsidRPr="003934B2" w:rsidRDefault="002F431A" w:rsidP="00B22696">
            <w:pPr>
              <w:pStyle w:val="Title"/>
              <w:rPr>
                <w:lang w:eastAsia="ar-SA"/>
              </w:rPr>
            </w:pPr>
            <w:r w:rsidRPr="003934B2">
              <w:rPr>
                <w:lang w:eastAsia="ar-SA"/>
              </w:rPr>
              <w:t>О</w:t>
            </w:r>
            <w:r w:rsidR="00DD5F23" w:rsidRPr="003934B2">
              <w:rPr>
                <w:lang w:eastAsia="ar-SA"/>
              </w:rPr>
              <w:t xml:space="preserve"> внесении из</w:t>
            </w:r>
            <w:r w:rsidR="00E74458" w:rsidRPr="003934B2">
              <w:rPr>
                <w:lang w:eastAsia="ar-SA"/>
              </w:rPr>
              <w:t>менений в постановление от 23.10</w:t>
            </w:r>
            <w:r w:rsidR="00DD5F23" w:rsidRPr="003934B2">
              <w:rPr>
                <w:lang w:eastAsia="ar-SA"/>
              </w:rPr>
              <w:t>.2019 г. №100 «О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муниципальной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программе</w:t>
            </w:r>
            <w:r w:rsidR="00C3581A">
              <w:rPr>
                <w:lang w:eastAsia="ar-SA"/>
              </w:rPr>
              <w:t xml:space="preserve"> </w:t>
            </w:r>
            <w:r w:rsidR="00542A8E" w:rsidRPr="003934B2">
              <w:rPr>
                <w:lang w:eastAsia="ar-SA"/>
              </w:rPr>
              <w:t>Калачеевского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сельского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поселения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«Муниципальное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управление</w:t>
            </w:r>
            <w:r w:rsidR="00DD5F23" w:rsidRPr="003934B2">
              <w:rPr>
                <w:lang w:eastAsia="ar-SA"/>
              </w:rPr>
              <w:t xml:space="preserve"> на </w:t>
            </w:r>
            <w:r w:rsidRPr="003934B2">
              <w:rPr>
                <w:lang w:eastAsia="ar-SA"/>
              </w:rPr>
              <w:t>территории</w:t>
            </w:r>
            <w:r w:rsidR="00C3581A">
              <w:rPr>
                <w:lang w:eastAsia="ar-SA"/>
              </w:rPr>
              <w:t xml:space="preserve"> </w:t>
            </w:r>
            <w:r w:rsidR="00542A8E" w:rsidRPr="003934B2">
              <w:rPr>
                <w:lang w:eastAsia="ar-SA"/>
              </w:rPr>
              <w:t>Калачеевского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сельского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поселения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на</w:t>
            </w:r>
            <w:r w:rsidR="00C3581A">
              <w:rPr>
                <w:lang w:eastAsia="ar-SA"/>
              </w:rPr>
              <w:t xml:space="preserve"> </w:t>
            </w:r>
            <w:r w:rsidR="00FE5ED5" w:rsidRPr="003934B2">
              <w:rPr>
                <w:lang w:eastAsia="ar-SA"/>
              </w:rPr>
              <w:t>2020-2026</w:t>
            </w:r>
            <w:r w:rsidR="00C3581A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годы»</w:t>
            </w:r>
          </w:p>
          <w:p w:rsidR="002F431A" w:rsidRPr="009D1C98" w:rsidRDefault="009D1C98" w:rsidP="00C37804">
            <w:pPr>
              <w:tabs>
                <w:tab w:val="left" w:pos="0"/>
                <w:tab w:val="left" w:pos="851"/>
              </w:tabs>
              <w:spacing w:line="276" w:lineRule="auto"/>
              <w:ind w:firstLine="709"/>
            </w:pPr>
            <w:r w:rsidRPr="007E5E23">
              <w:t xml:space="preserve"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</w:t>
            </w:r>
            <w:r>
              <w:t>Калачеевского</w:t>
            </w:r>
            <w:r w:rsidRPr="007E5E23">
              <w:t xml:space="preserve"> сельского поселения Калачеевского муниципального района Воронежской области, утвержденным постановлением администрации </w:t>
            </w:r>
            <w:r>
              <w:t>Калачеевского сельского поселения от 21.10.2013 г. №67 (в редакции постановлений: от 08.05.2014г.№19; от 29.06.2015г.№36; от 11.05.2016г.№52; от 27.12.2018г.№58; от 15.10.2019г.№97)</w:t>
            </w:r>
            <w:r w:rsidRPr="007E5E23">
              <w:t>,</w:t>
            </w:r>
            <w:r w:rsidR="00DD5F23">
              <w:t xml:space="preserve">решением Совета народных депутатов </w:t>
            </w:r>
            <w:r w:rsidR="00DD5F23" w:rsidRPr="00C37804">
              <w:t>Калачеевского сельского поселения от 26.12.2019 г.№156</w:t>
            </w:r>
            <w:r w:rsidR="00C37804">
              <w:t xml:space="preserve"> (</w:t>
            </w:r>
            <w:r w:rsidR="00C37804" w:rsidRPr="00C37804">
              <w:t xml:space="preserve">в редакции решения от </w:t>
            </w:r>
            <w:r w:rsidR="000336AA" w:rsidRPr="00C37804">
              <w:t xml:space="preserve">31.08.2020 г. </w:t>
            </w:r>
            <w:r w:rsidR="000336AA" w:rsidRPr="00C3581A">
              <w:t>№182</w:t>
            </w:r>
            <w:r w:rsidR="00C3581A">
              <w:t>; от 29.12.2020 г. № 29</w:t>
            </w:r>
            <w:r w:rsidR="000336AA" w:rsidRPr="00C37804">
              <w:t>)</w:t>
            </w:r>
            <w:r w:rsidR="00C37804">
              <w:t>;</w:t>
            </w:r>
            <w:r w:rsidR="00C37804" w:rsidRPr="00C37804">
              <w:t xml:space="preserve"> (в редакции постановлени</w:t>
            </w:r>
            <w:r w:rsidR="00C37804">
              <w:t>я</w:t>
            </w:r>
            <w:r w:rsidR="00C37804" w:rsidRPr="00C37804">
              <w:t xml:space="preserve"> от 31.01.2020 №3</w:t>
            </w:r>
            <w:r w:rsidR="00EE7A9B">
              <w:t>; от 30.11.2020 г. № 49</w:t>
            </w:r>
            <w:r w:rsidR="00C37804">
              <w:t>)</w:t>
            </w:r>
            <w:r w:rsidR="00C37804" w:rsidRPr="00C37804">
              <w:t xml:space="preserve">; </w:t>
            </w:r>
            <w:r w:rsidRPr="007E5E23">
              <w:t xml:space="preserve">администрация </w:t>
            </w:r>
            <w:r>
              <w:t>Калачеевского</w:t>
            </w:r>
            <w:r w:rsidRPr="007E5E23">
              <w:t xml:space="preserve"> сельского поселения </w:t>
            </w:r>
            <w:r>
              <w:rPr>
                <w:bCs/>
              </w:rPr>
              <w:t>п о с т а н о в л я е т:</w:t>
            </w:r>
          </w:p>
        </w:tc>
      </w:tr>
    </w:tbl>
    <w:bookmarkEnd w:id="0"/>
    <w:p w:rsidR="002F431A" w:rsidRDefault="002F431A" w:rsidP="00542A8E">
      <w:pPr>
        <w:autoSpaceDE w:val="0"/>
        <w:autoSpaceDN w:val="0"/>
        <w:adjustRightInd w:val="0"/>
        <w:ind w:firstLine="540"/>
        <w:rPr>
          <w:lang w:eastAsia="ar-SA"/>
        </w:rPr>
      </w:pPr>
      <w:r w:rsidRPr="00EF29DF">
        <w:rPr>
          <w:rFonts w:cs="Arial"/>
        </w:rPr>
        <w:t>1.</w:t>
      </w:r>
      <w:r w:rsidR="00DD5F23">
        <w:rPr>
          <w:rFonts w:cs="Arial"/>
        </w:rPr>
        <w:t xml:space="preserve"> Внести в муниципальную программу Калачеевского сельского поселения «</w:t>
      </w:r>
      <w:r w:rsidR="00DD5F23" w:rsidRPr="00EF29DF">
        <w:rPr>
          <w:lang w:eastAsia="ar-SA"/>
        </w:rPr>
        <w:t>Муниципальное управление</w:t>
      </w:r>
      <w:r w:rsidR="00DD5F23">
        <w:rPr>
          <w:lang w:eastAsia="ar-SA"/>
        </w:rPr>
        <w:t xml:space="preserve"> на </w:t>
      </w:r>
      <w:r w:rsidR="00DD5F23" w:rsidRPr="00EF29DF">
        <w:rPr>
          <w:lang w:eastAsia="ar-SA"/>
        </w:rPr>
        <w:t xml:space="preserve">территории Калачеевского сельского поселения на </w:t>
      </w:r>
      <w:r w:rsidR="00DD5F23">
        <w:rPr>
          <w:lang w:eastAsia="ar-SA"/>
        </w:rPr>
        <w:t>2020-2026</w:t>
      </w:r>
      <w:r w:rsidR="00DD5F23" w:rsidRPr="00EF29DF">
        <w:rPr>
          <w:lang w:eastAsia="ar-SA"/>
        </w:rPr>
        <w:t xml:space="preserve"> годы»</w:t>
      </w:r>
      <w:r w:rsidR="00EE7A9B">
        <w:rPr>
          <w:lang w:eastAsia="ar-SA"/>
        </w:rPr>
        <w:t xml:space="preserve"> </w:t>
      </w:r>
      <w:r w:rsidR="00EE7A9B">
        <w:rPr>
          <w:rFonts w:cs="Arial"/>
        </w:rPr>
        <w:t>следующие изменения:</w:t>
      </w:r>
    </w:p>
    <w:p w:rsidR="00EE7A9B" w:rsidRPr="004D0ABC" w:rsidRDefault="00EE7A9B" w:rsidP="0014224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1.1. В муниципальную программу </w:t>
      </w:r>
      <w:r w:rsidRPr="004D0ABC">
        <w:rPr>
          <w:rFonts w:cs="Arial"/>
        </w:rPr>
        <w:t>Калачеевского сельского поселения</w:t>
      </w:r>
    </w:p>
    <w:p w:rsidR="00EE7A9B" w:rsidRDefault="00EE7A9B" w:rsidP="00142246">
      <w:pPr>
        <w:autoSpaceDE w:val="0"/>
        <w:autoSpaceDN w:val="0"/>
        <w:adjustRightInd w:val="0"/>
        <w:ind w:firstLine="0"/>
        <w:rPr>
          <w:rFonts w:cs="Arial"/>
        </w:rPr>
      </w:pPr>
      <w:r w:rsidRPr="004D0ABC">
        <w:rPr>
          <w:rFonts w:cs="Arial"/>
        </w:rPr>
        <w:t>«</w:t>
      </w:r>
      <w:r w:rsidR="00142246" w:rsidRPr="00EF29DF">
        <w:rPr>
          <w:lang w:eastAsia="ar-SA"/>
        </w:rPr>
        <w:t>Муниципальное управление</w:t>
      </w:r>
      <w:r w:rsidR="00142246">
        <w:rPr>
          <w:lang w:eastAsia="ar-SA"/>
        </w:rPr>
        <w:t xml:space="preserve"> на </w:t>
      </w:r>
      <w:r w:rsidR="00142246" w:rsidRPr="00EF29DF">
        <w:rPr>
          <w:lang w:eastAsia="ar-SA"/>
        </w:rPr>
        <w:t xml:space="preserve">территории Калачеевского сельского поселения на </w:t>
      </w:r>
      <w:r w:rsidR="00142246">
        <w:rPr>
          <w:lang w:eastAsia="ar-SA"/>
        </w:rPr>
        <w:t>2020-2026</w:t>
      </w:r>
      <w:r w:rsidR="00142246" w:rsidRPr="00EF29DF">
        <w:rPr>
          <w:lang w:eastAsia="ar-SA"/>
        </w:rPr>
        <w:t xml:space="preserve"> годы</w:t>
      </w:r>
      <w:r w:rsidRPr="004D0ABC">
        <w:rPr>
          <w:rFonts w:cs="Arial"/>
        </w:rPr>
        <w:t>»</w:t>
      </w:r>
      <w:r>
        <w:rPr>
          <w:rFonts w:cs="Arial"/>
        </w:rPr>
        <w:t>:</w:t>
      </w:r>
    </w:p>
    <w:p w:rsidR="00142246" w:rsidRDefault="00142246" w:rsidP="0014224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1.1.1. В паспорте муниципальной программы</w:t>
      </w:r>
      <w:r w:rsidRPr="003D5260">
        <w:rPr>
          <w:rFonts w:cs="Arial"/>
        </w:rPr>
        <w:t xml:space="preserve"> Калачеевского</w:t>
      </w:r>
      <w:r>
        <w:rPr>
          <w:rFonts w:cs="Arial"/>
        </w:rPr>
        <w:t xml:space="preserve"> сельского поселения </w:t>
      </w:r>
      <w:r w:rsidRPr="003D5260">
        <w:rPr>
          <w:rFonts w:cs="Arial"/>
        </w:rPr>
        <w:t>«</w:t>
      </w:r>
      <w:r w:rsidRPr="00EF29DF">
        <w:rPr>
          <w:lang w:eastAsia="ar-SA"/>
        </w:rPr>
        <w:t>Муниципальное управление</w:t>
      </w:r>
      <w:r>
        <w:rPr>
          <w:lang w:eastAsia="ar-SA"/>
        </w:rPr>
        <w:t xml:space="preserve"> на </w:t>
      </w:r>
      <w:r w:rsidRPr="00EF29DF">
        <w:rPr>
          <w:lang w:eastAsia="ar-SA"/>
        </w:rPr>
        <w:t xml:space="preserve">территории Калачеевского сельского поселения на </w:t>
      </w:r>
      <w:r>
        <w:rPr>
          <w:lang w:eastAsia="ar-SA"/>
        </w:rPr>
        <w:t>2020-2026</w:t>
      </w:r>
      <w:r w:rsidRPr="00EF29DF">
        <w:rPr>
          <w:lang w:eastAsia="ar-SA"/>
        </w:rPr>
        <w:t xml:space="preserve"> годы</w:t>
      </w:r>
      <w:r w:rsidRPr="003D5260">
        <w:rPr>
          <w:rFonts w:cs="Arial"/>
        </w:rPr>
        <w:t>»</w:t>
      </w:r>
      <w:r>
        <w:rPr>
          <w:rFonts w:cs="Arial"/>
        </w:rPr>
        <w:t xml:space="preserve"> строку «</w:t>
      </w:r>
      <w:r>
        <w:rPr>
          <w:rFonts w:cs="Arial"/>
          <w:lang w:eastAsia="ar-SA"/>
        </w:rPr>
        <w:t>Подпрограмма муниципальной программы и основные мероприятия</w:t>
      </w:r>
      <w:r>
        <w:rPr>
          <w:rFonts w:cs="Arial"/>
        </w:rPr>
        <w:t>» дополнить пунктам 5 следующего содержания:</w:t>
      </w:r>
    </w:p>
    <w:p w:rsidR="00142246" w:rsidRDefault="00142246" w:rsidP="0014224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«5. </w:t>
      </w:r>
      <w:r w:rsidRPr="00360684">
        <w:rPr>
          <w:rFonts w:cs="Arial"/>
          <w:color w:val="000000"/>
        </w:rPr>
        <w:t>Погашение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процентов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за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пользование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бюджетными</w:t>
      </w:r>
      <w:r>
        <w:rPr>
          <w:rFonts w:cs="Arial"/>
          <w:color w:val="000000"/>
        </w:rPr>
        <w:t xml:space="preserve"> средствами»</w:t>
      </w:r>
    </w:p>
    <w:p w:rsidR="00DD5F23" w:rsidRDefault="00142246" w:rsidP="0014224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1.1.2. </w:t>
      </w:r>
      <w:r w:rsidR="00DD5F23">
        <w:rPr>
          <w:rFonts w:cs="Arial"/>
        </w:rPr>
        <w:t>В паспорте муниципальной программы Калачеевского сельского поселения «</w:t>
      </w:r>
      <w:r w:rsidR="00DD5F23" w:rsidRPr="00EF29DF">
        <w:rPr>
          <w:lang w:eastAsia="ar-SA"/>
        </w:rPr>
        <w:t>Муниципальное управление</w:t>
      </w:r>
      <w:r w:rsidR="00DD5F23">
        <w:rPr>
          <w:lang w:eastAsia="ar-SA"/>
        </w:rPr>
        <w:t xml:space="preserve"> на </w:t>
      </w:r>
      <w:r w:rsidR="00DD5F23" w:rsidRPr="00EF29DF">
        <w:rPr>
          <w:lang w:eastAsia="ar-SA"/>
        </w:rPr>
        <w:t xml:space="preserve">территории Калачеевского сельского поселения на </w:t>
      </w:r>
      <w:r w:rsidR="00DD5F23">
        <w:rPr>
          <w:lang w:eastAsia="ar-SA"/>
        </w:rPr>
        <w:t>2020-2026</w:t>
      </w:r>
      <w:r w:rsidR="00DD5F23" w:rsidRPr="00EF29DF">
        <w:rPr>
          <w:lang w:eastAsia="ar-SA"/>
        </w:rPr>
        <w:t xml:space="preserve"> годы»</w:t>
      </w:r>
      <w:r w:rsidR="00381686">
        <w:rPr>
          <w:lang w:eastAsia="ar-SA"/>
        </w:rPr>
        <w:t xml:space="preserve"> раздел </w:t>
      </w:r>
      <w:r w:rsidR="00381686">
        <w:rPr>
          <w:rFonts w:cs="Arial"/>
        </w:rPr>
        <w:t>«Объемы и источники финансирования муниципальной программы (в действующих ценах каждого года реализации муниципаль</w:t>
      </w:r>
      <w:r>
        <w:rPr>
          <w:rFonts w:cs="Arial"/>
        </w:rPr>
        <w:t>ной программы), изложить в следующей</w:t>
      </w:r>
      <w:r w:rsidR="00381686">
        <w:rPr>
          <w:rFonts w:cs="Arial"/>
        </w:rPr>
        <w:t xml:space="preserve"> редакции:</w:t>
      </w:r>
    </w:p>
    <w:p w:rsidR="00381686" w:rsidRDefault="00381686" w:rsidP="00381686">
      <w:pPr>
        <w:autoSpaceDE w:val="0"/>
        <w:autoSpaceDN w:val="0"/>
        <w:adjustRightInd w:val="0"/>
        <w:ind w:firstLine="0"/>
        <w:rPr>
          <w:lang w:eastAsia="ar-SA"/>
        </w:rPr>
      </w:pPr>
      <w:r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810FCA" w:rsidRPr="00810FCA" w:rsidTr="00810FCA">
        <w:trPr>
          <w:trHeight w:val="15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lastRenderedPageBreak/>
              <w:t>Объемы и источник</w:t>
            </w:r>
            <w:r w:rsidR="00B55334">
              <w:rPr>
                <w:rFonts w:cs="Arial"/>
                <w:lang w:eastAsia="ar-SA"/>
              </w:rPr>
              <w:t>и финансирования муниципальной п</w:t>
            </w:r>
            <w:r w:rsidRPr="00810FCA">
              <w:rPr>
                <w:rFonts w:cs="Arial"/>
                <w:lang w:eastAsia="ar-SA"/>
              </w:rPr>
              <w:t xml:space="preserve">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142246">
              <w:rPr>
                <w:rFonts w:cs="Arial"/>
                <w:lang w:eastAsia="ar-SA"/>
              </w:rPr>
              <w:t>15987,0</w:t>
            </w:r>
            <w:r w:rsidRPr="00810FCA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715C9F">
              <w:rPr>
                <w:rFonts w:cs="Arial"/>
                <w:lang w:eastAsia="ar-SA"/>
              </w:rPr>
              <w:t>578,5</w:t>
            </w:r>
            <w:r w:rsidRPr="00810FCA">
              <w:rPr>
                <w:rFonts w:cs="Arial"/>
                <w:lang w:eastAsia="ar-SA"/>
              </w:rPr>
              <w:t xml:space="preserve"> тыс. руб., средства областного бюджета</w:t>
            </w:r>
            <w:r w:rsidR="00715C9F">
              <w:rPr>
                <w:rFonts w:cs="Arial"/>
                <w:lang w:eastAsia="ar-SA"/>
              </w:rPr>
              <w:t>–0,0</w:t>
            </w:r>
            <w:r w:rsidRPr="00810FCA">
              <w:rPr>
                <w:rFonts w:cs="Arial"/>
                <w:lang w:eastAsia="ar-SA"/>
              </w:rPr>
              <w:t xml:space="preserve"> тыс.руб., средства 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  <w:lang w:eastAsia="ar-SA"/>
              </w:rPr>
              <w:t xml:space="preserve"> муниципального района –</w:t>
            </w:r>
            <w:r w:rsidR="00142246">
              <w:rPr>
                <w:rFonts w:cs="Arial"/>
                <w:lang w:eastAsia="ar-SA"/>
              </w:rPr>
              <w:t>15408,5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0FCA" w:rsidRPr="00810FCA" w:rsidTr="00810FCA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Местный бюджет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142246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142246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3581,5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2016,9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1935,6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2205,8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2121,8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142246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810FCA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</w:rPr>
              <w:t xml:space="preserve"> муниципального района</w:t>
            </w:r>
            <w:r w:rsidRPr="00810FCA">
              <w:rPr>
                <w:rFonts w:cs="Arial"/>
                <w:lang w:eastAsia="ar-SA"/>
              </w:rPr>
              <w:t xml:space="preserve"> составляет:</w:t>
            </w:r>
            <w:r w:rsidR="00142246">
              <w:rPr>
                <w:rFonts w:cs="Arial"/>
                <w:lang w:eastAsia="ar-SA"/>
              </w:rPr>
              <w:t>15987,0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381686" w:rsidRDefault="00381686" w:rsidP="00381686">
      <w:pPr>
        <w:autoSpaceDE w:val="0"/>
        <w:autoSpaceDN w:val="0"/>
        <w:adjustRightInd w:val="0"/>
        <w:ind w:firstLine="0"/>
        <w:rPr>
          <w:lang w:eastAsia="ar-SA"/>
        </w:rPr>
      </w:pPr>
      <w:r>
        <w:rPr>
          <w:lang w:eastAsia="ar-SA"/>
        </w:rPr>
        <w:t>»</w:t>
      </w:r>
    </w:p>
    <w:p w:rsidR="00142246" w:rsidRDefault="002A0EE8" w:rsidP="005A49F2">
      <w:pPr>
        <w:rPr>
          <w:rFonts w:cs="Arial"/>
        </w:rPr>
      </w:pPr>
      <w:r>
        <w:rPr>
          <w:rFonts w:cs="Arial"/>
        </w:rPr>
        <w:t xml:space="preserve">1.2. </w:t>
      </w:r>
      <w:r w:rsidR="00142246">
        <w:rPr>
          <w:rFonts w:cs="Arial"/>
        </w:rPr>
        <w:t xml:space="preserve">В паспорте </w:t>
      </w:r>
      <w:r w:rsidR="00142246">
        <w:rPr>
          <w:bCs/>
        </w:rPr>
        <w:t>под</w:t>
      </w:r>
      <w:r w:rsidR="00142246" w:rsidRPr="003D5260">
        <w:rPr>
          <w:bCs/>
        </w:rPr>
        <w:t>программы Ка</w:t>
      </w:r>
      <w:r w:rsidR="00142246">
        <w:rPr>
          <w:bCs/>
        </w:rPr>
        <w:t xml:space="preserve">лачеевского сельского поселения </w:t>
      </w:r>
      <w:r w:rsidR="00142246">
        <w:rPr>
          <w:rFonts w:cs="Arial"/>
        </w:rPr>
        <w:t>«</w:t>
      </w:r>
      <w:r w:rsidR="00142246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="00142246">
        <w:rPr>
          <w:rFonts w:cs="Arial"/>
        </w:rPr>
        <w:t>»:</w:t>
      </w:r>
    </w:p>
    <w:p w:rsidR="005A49F2" w:rsidRDefault="00142246" w:rsidP="005A49F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1.2.1. </w:t>
      </w:r>
      <w:r w:rsidR="005A49F2">
        <w:rPr>
          <w:rFonts w:cs="Arial"/>
        </w:rPr>
        <w:t xml:space="preserve">В паспорте муниципальной подпрограммы </w:t>
      </w:r>
      <w:r w:rsidR="005A49F2" w:rsidRPr="003D5260">
        <w:rPr>
          <w:rFonts w:cs="Arial"/>
        </w:rPr>
        <w:t>Калачеевского</w:t>
      </w:r>
      <w:r w:rsidR="005A49F2">
        <w:rPr>
          <w:rFonts w:cs="Arial"/>
        </w:rPr>
        <w:t xml:space="preserve"> сельского поселения </w:t>
      </w:r>
      <w:r w:rsidR="005A49F2" w:rsidRPr="003D5260">
        <w:rPr>
          <w:rFonts w:cs="Arial"/>
        </w:rPr>
        <w:t>«</w:t>
      </w:r>
      <w:r w:rsidR="005A49F2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="005A49F2" w:rsidRPr="003D5260">
        <w:rPr>
          <w:rFonts w:cs="Arial"/>
        </w:rPr>
        <w:t>»</w:t>
      </w:r>
      <w:r w:rsidR="005A49F2">
        <w:rPr>
          <w:rFonts w:cs="Arial"/>
        </w:rPr>
        <w:t xml:space="preserve"> строку «</w:t>
      </w:r>
      <w:r w:rsidR="005A49F2">
        <w:rPr>
          <w:rFonts w:cs="Arial"/>
          <w:lang w:eastAsia="ar-SA"/>
        </w:rPr>
        <w:t>Основные мероприятия подпрограммы</w:t>
      </w:r>
      <w:r w:rsidR="005A49F2">
        <w:rPr>
          <w:rFonts w:cs="Arial"/>
        </w:rPr>
        <w:t>» дополнить пунктам 5 следующего содержания:</w:t>
      </w:r>
    </w:p>
    <w:p w:rsidR="00142246" w:rsidRDefault="005A49F2" w:rsidP="005A49F2">
      <w:pPr>
        <w:rPr>
          <w:rFonts w:cs="Arial"/>
        </w:rPr>
      </w:pPr>
      <w:r>
        <w:rPr>
          <w:rFonts w:cs="Arial"/>
        </w:rPr>
        <w:t>«</w:t>
      </w:r>
      <w:r w:rsidRPr="00360684">
        <w:rPr>
          <w:rFonts w:cs="Arial"/>
          <w:color w:val="000000"/>
        </w:rPr>
        <w:t>Погашение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процентов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за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пользование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бюджетными</w:t>
      </w:r>
      <w:r>
        <w:rPr>
          <w:rFonts w:cs="Arial"/>
          <w:color w:val="000000"/>
        </w:rPr>
        <w:t xml:space="preserve"> </w:t>
      </w:r>
      <w:r w:rsidRPr="00360684">
        <w:rPr>
          <w:rFonts w:cs="Arial"/>
          <w:color w:val="000000"/>
        </w:rPr>
        <w:t>средс</w:t>
      </w:r>
      <w:r>
        <w:rPr>
          <w:rFonts w:cs="Arial"/>
          <w:color w:val="000000"/>
        </w:rPr>
        <w:t>твами»</w:t>
      </w:r>
    </w:p>
    <w:p w:rsidR="002A0EE8" w:rsidRDefault="005A49F2" w:rsidP="005A49F2">
      <w:pPr>
        <w:autoSpaceDE w:val="0"/>
        <w:autoSpaceDN w:val="0"/>
        <w:adjustRightInd w:val="0"/>
        <w:rPr>
          <w:lang w:eastAsia="ar-SA"/>
        </w:rPr>
      </w:pPr>
      <w:r>
        <w:rPr>
          <w:rFonts w:cs="Arial"/>
        </w:rPr>
        <w:t xml:space="preserve">1.2.2. </w:t>
      </w:r>
      <w:r w:rsidR="002A0EE8">
        <w:rPr>
          <w:rFonts w:cs="Arial"/>
        </w:rPr>
        <w:t>В паспорте подпрограммы Калачеевского сельского поселения «</w:t>
      </w:r>
      <w:r w:rsidR="002A0EE8">
        <w:rPr>
          <w:rFonts w:cs="Arial"/>
          <w:lang w:eastAsia="ar-SA"/>
        </w:rPr>
        <w:t>Финансовое обеспечение выполнения обязательств муниципа</w:t>
      </w:r>
      <w:r w:rsidR="007A2A99">
        <w:rPr>
          <w:rFonts w:cs="Arial"/>
          <w:lang w:eastAsia="ar-SA"/>
        </w:rPr>
        <w:t>литетом муниципальной программы</w:t>
      </w:r>
      <w:r w:rsidR="002A0EE8" w:rsidRPr="00EF29DF">
        <w:rPr>
          <w:lang w:eastAsia="ar-SA"/>
        </w:rPr>
        <w:t>»</w:t>
      </w:r>
      <w:r w:rsidR="00E74458">
        <w:rPr>
          <w:lang w:eastAsia="ar-SA"/>
        </w:rPr>
        <w:t xml:space="preserve"> раздел </w:t>
      </w:r>
      <w:r w:rsidR="00E74458">
        <w:rPr>
          <w:rFonts w:cs="Arial"/>
        </w:rPr>
        <w:t>«Объемы и источники финансирования подпрограммы (в действующих ценах каждого года реализации) изложить в новой редакции:</w:t>
      </w:r>
    </w:p>
    <w:p w:rsidR="00E74458" w:rsidRDefault="00E74458" w:rsidP="00381686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810FCA" w:rsidTr="00715C9F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 xml:space="preserve">Объем бюджетных ассигнований на реализацию </w:t>
            </w:r>
            <w:r>
              <w:rPr>
                <w:rFonts w:cs="Arial"/>
                <w:lang w:eastAsia="ar-SA"/>
              </w:rPr>
              <w:t xml:space="preserve">подпрограммы </w:t>
            </w:r>
            <w:r w:rsidRPr="00F16732">
              <w:rPr>
                <w:rFonts w:cs="Arial"/>
                <w:lang w:eastAsia="ar-SA"/>
              </w:rPr>
              <w:t xml:space="preserve">составляет </w:t>
            </w:r>
            <w:r w:rsidR="005A49F2">
              <w:rPr>
                <w:rFonts w:cs="Arial"/>
                <w:lang w:eastAsia="ar-SA"/>
              </w:rPr>
              <w:t>15987,0</w:t>
            </w:r>
            <w:r w:rsidRPr="00F16732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715C9F">
              <w:rPr>
                <w:rFonts w:cs="Arial"/>
                <w:lang w:eastAsia="ar-SA"/>
              </w:rPr>
              <w:t>578,5</w:t>
            </w:r>
            <w:r w:rsidRPr="00F16732">
              <w:rPr>
                <w:rFonts w:cs="Arial"/>
                <w:lang w:eastAsia="ar-SA"/>
              </w:rPr>
              <w:t xml:space="preserve"> тыс. руб., ср</w:t>
            </w:r>
            <w:r>
              <w:rPr>
                <w:rFonts w:cs="Arial"/>
                <w:lang w:eastAsia="ar-SA"/>
              </w:rPr>
              <w:t xml:space="preserve">едства областного бюджета- </w:t>
            </w:r>
            <w:r w:rsidR="00715C9F">
              <w:rPr>
                <w:rFonts w:cs="Arial"/>
                <w:lang w:eastAsia="ar-SA"/>
              </w:rPr>
              <w:t>0,0</w:t>
            </w:r>
            <w:r w:rsidRPr="00F16732">
              <w:rPr>
                <w:rFonts w:cs="Arial"/>
                <w:lang w:eastAsia="ar-SA"/>
              </w:rPr>
              <w:t xml:space="preserve"> тыс.руб., средства бюджета Калачеевского сельского поселения </w:t>
            </w:r>
            <w:r w:rsidRPr="00F16732">
              <w:rPr>
                <w:rFonts w:cs="Arial"/>
                <w:spacing w:val="-1"/>
                <w:lang w:eastAsia="ar-SA"/>
              </w:rPr>
              <w:t>Калачеевского</w:t>
            </w:r>
            <w:r w:rsidRPr="00F16732">
              <w:rPr>
                <w:rFonts w:cs="Arial"/>
                <w:lang w:eastAsia="ar-SA"/>
              </w:rPr>
              <w:t xml:space="preserve"> муниципального района –</w:t>
            </w:r>
            <w:r w:rsidR="005A49F2">
              <w:rPr>
                <w:rFonts w:cs="Arial"/>
                <w:lang w:eastAsia="ar-SA"/>
              </w:rPr>
              <w:t>15408,5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Объем бюджетных ассигнований на реализацию подпрограммы п</w:t>
            </w:r>
            <w:r w:rsidR="00715C9F">
              <w:rPr>
                <w:rFonts w:cs="Arial"/>
                <w:lang w:eastAsia="ar-SA"/>
              </w:rPr>
              <w:t>о годам составляет (тыс. руб.):</w:t>
            </w:r>
          </w:p>
        </w:tc>
      </w:tr>
      <w:tr w:rsidR="00810FCA" w:rsidTr="00D77901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Местный бюджет</w:t>
            </w:r>
          </w:p>
        </w:tc>
      </w:tr>
      <w:tr w:rsidR="005A49F2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F2" w:rsidRDefault="005A49F2" w:rsidP="005A49F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2" w:rsidRPr="00810FCA" w:rsidRDefault="005A49F2" w:rsidP="005A49F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3581,5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2016,9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1935,6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2205,8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2121,8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Tr="00D77901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5A49F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>
              <w:rPr>
                <w:rFonts w:cs="Arial"/>
                <w:spacing w:val="-1"/>
                <w:lang w:eastAsia="ar-SA"/>
              </w:rPr>
              <w:t>Калачеевского</w:t>
            </w:r>
            <w:r>
              <w:rPr>
                <w:rFonts w:cs="Arial"/>
              </w:rPr>
              <w:t xml:space="preserve"> муниципального района</w:t>
            </w:r>
            <w:r>
              <w:rPr>
                <w:rFonts w:cs="Arial"/>
                <w:lang w:eastAsia="ar-SA"/>
              </w:rPr>
              <w:t xml:space="preserve"> составляет:</w:t>
            </w:r>
            <w:r w:rsidR="005A49F2">
              <w:rPr>
                <w:rFonts w:cs="Arial"/>
                <w:lang w:eastAsia="ar-SA"/>
              </w:rPr>
              <w:t>15987,0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E74458" w:rsidRDefault="00381686" w:rsidP="00E74458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7A2A99" w:rsidRPr="00EF29DF" w:rsidRDefault="007A2A99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1.3. Прил</w:t>
      </w:r>
      <w:r w:rsidR="006E2CB6">
        <w:rPr>
          <w:rFonts w:cs="Arial"/>
        </w:rPr>
        <w:t xml:space="preserve">ожения </w:t>
      </w:r>
      <w:r w:rsidR="00C9146B">
        <w:rPr>
          <w:rFonts w:cs="Arial"/>
        </w:rPr>
        <w:t>1,</w:t>
      </w:r>
      <w:r>
        <w:rPr>
          <w:rFonts w:cs="Arial"/>
        </w:rPr>
        <w:t>2,4,5 к муниципальной программе изложить в следующей редакц</w:t>
      </w:r>
      <w:r w:rsidR="006E2CB6">
        <w:rPr>
          <w:rFonts w:cs="Arial"/>
        </w:rPr>
        <w:t>ии, согласно приложениям 1,2,3</w:t>
      </w:r>
      <w:r w:rsidR="00C9146B">
        <w:rPr>
          <w:rFonts w:cs="Arial"/>
        </w:rPr>
        <w:t>,4</w:t>
      </w:r>
      <w:r w:rsidR="006E2CB6">
        <w:rPr>
          <w:rFonts w:cs="Arial"/>
        </w:rPr>
        <w:t>,</w:t>
      </w:r>
      <w:r>
        <w:rPr>
          <w:rFonts w:cs="Arial"/>
        </w:rPr>
        <w:t xml:space="preserve"> к настоящему постановлению.</w:t>
      </w:r>
    </w:p>
    <w:p w:rsidR="00542A8E" w:rsidRDefault="009D1C98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2</w:t>
      </w:r>
      <w:r w:rsidR="00542A8E" w:rsidRPr="00EF29DF">
        <w:rPr>
          <w:rFonts w:cs="Arial"/>
        </w:rPr>
        <w:t>.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Опубликовать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настоящее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постановление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Вестнике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муниципальных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правовых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актов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поселения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района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Воронежской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области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на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сайте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администрации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5A49F2">
        <w:rPr>
          <w:rFonts w:cs="Arial"/>
        </w:rPr>
        <w:t xml:space="preserve"> </w:t>
      </w:r>
      <w:r w:rsidR="00542A8E" w:rsidRPr="00EF29DF">
        <w:rPr>
          <w:rFonts w:cs="Arial"/>
        </w:rPr>
        <w:t>поселения.</w:t>
      </w:r>
    </w:p>
    <w:p w:rsidR="00EF29DF" w:rsidRDefault="007A2A99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3</w:t>
      </w:r>
      <w:r w:rsidR="002F431A" w:rsidRPr="00EF29DF">
        <w:rPr>
          <w:rFonts w:cs="Arial"/>
        </w:rPr>
        <w:t>.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Контроль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исполнением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настоящего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постановления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оставляю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r w:rsidR="005A49F2">
        <w:rPr>
          <w:rFonts w:cs="Arial"/>
        </w:rPr>
        <w:t xml:space="preserve"> </w:t>
      </w:r>
      <w:r w:rsidR="002F431A" w:rsidRPr="00EF29DF">
        <w:rPr>
          <w:rFonts w:cs="Arial"/>
        </w:rPr>
        <w:t>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3285"/>
        <w:gridCol w:w="3285"/>
      </w:tblGrid>
      <w:tr w:rsidR="00EF29DF" w:rsidRPr="00C029B5" w:rsidTr="006E2CB6">
        <w:tc>
          <w:tcPr>
            <w:tcW w:w="4503" w:type="dxa"/>
            <w:shd w:val="clear" w:color="auto" w:fill="auto"/>
          </w:tcPr>
          <w:p w:rsidR="006E2CB6" w:rsidRDefault="00EF29DF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 xml:space="preserve">Глава </w:t>
            </w:r>
            <w:r w:rsidR="00D26A0C">
              <w:rPr>
                <w:rFonts w:cs="Arial"/>
              </w:rPr>
              <w:t>администрации</w:t>
            </w:r>
          </w:p>
          <w:p w:rsidR="00EF29DF" w:rsidRPr="00C029B5" w:rsidRDefault="00EF29DF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>Калачеевского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F29DF" w:rsidRPr="00C029B5" w:rsidRDefault="00EF29DF" w:rsidP="006E2CB6">
            <w:pPr>
              <w:autoSpaceDE w:val="0"/>
              <w:autoSpaceDN w:val="0"/>
              <w:adjustRightInd w:val="0"/>
              <w:ind w:left="969" w:hanging="96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27507" w:rsidRDefault="00827507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EF29DF" w:rsidRPr="00C029B5" w:rsidRDefault="00D26A0C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Н.Н.Валюкас</w:t>
            </w:r>
            <w:proofErr w:type="spellEnd"/>
          </w:p>
        </w:tc>
      </w:tr>
    </w:tbl>
    <w:p w:rsidR="00EF29DF" w:rsidRDefault="00EF29DF" w:rsidP="009854BC">
      <w:pPr>
        <w:ind w:firstLine="0"/>
      </w:pPr>
    </w:p>
    <w:p w:rsidR="009854BC" w:rsidRDefault="009854BC" w:rsidP="00AE00D1">
      <w:pPr>
        <w:suppressAutoHyphens/>
        <w:ind w:firstLine="0"/>
        <w:rPr>
          <w:rFonts w:cs="Arial"/>
          <w:color w:val="000000"/>
          <w:lang w:eastAsia="ar-SA"/>
        </w:rPr>
        <w:sectPr w:rsidR="009854BC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C9146B" w:rsidRDefault="00C9146B" w:rsidP="00C9146B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1</w:t>
      </w:r>
    </w:p>
    <w:p w:rsidR="00C9146B" w:rsidRPr="005A49F2" w:rsidRDefault="00C9146B" w:rsidP="005A49F2">
      <w:pPr>
        <w:suppressAutoHyphens/>
        <w:ind w:left="7513" w:firstLine="142"/>
        <w:jc w:val="right"/>
        <w:rPr>
          <w:rFonts w:cs="Arial"/>
          <w:color w:val="FF0000"/>
          <w:kern w:val="2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>
        <w:rPr>
          <w:rFonts w:cs="Arial"/>
          <w:lang w:eastAsia="ar-SA"/>
        </w:rPr>
        <w:t xml:space="preserve">поселения от </w:t>
      </w:r>
      <w:r w:rsidR="00C3581A" w:rsidRPr="00C3581A">
        <w:rPr>
          <w:rFonts w:cs="Arial"/>
          <w:lang w:eastAsia="ar-SA"/>
        </w:rPr>
        <w:t>29.12.2020 г. № 56</w:t>
      </w:r>
    </w:p>
    <w:p w:rsidR="00C9146B" w:rsidRPr="00C17456" w:rsidRDefault="00C9146B" w:rsidP="00C9146B">
      <w:pPr>
        <w:suppressAutoHyphens/>
        <w:ind w:firstLine="709"/>
        <w:jc w:val="center"/>
        <w:rPr>
          <w:rFonts w:cs="Arial"/>
          <w:kern w:val="2"/>
        </w:rPr>
      </w:pPr>
      <w:r w:rsidRPr="00C17456">
        <w:rPr>
          <w:rFonts w:cs="Arial"/>
          <w:kern w:val="2"/>
        </w:rPr>
        <w:t>СВЕДЕНИЯ</w:t>
      </w:r>
    </w:p>
    <w:p w:rsidR="00C9146B" w:rsidRPr="00C17456" w:rsidRDefault="00C9146B" w:rsidP="00C9146B">
      <w:pPr>
        <w:suppressAutoHyphens/>
        <w:ind w:firstLine="709"/>
        <w:jc w:val="center"/>
        <w:rPr>
          <w:rFonts w:cs="Arial"/>
          <w:kern w:val="2"/>
        </w:rPr>
      </w:pPr>
      <w:r w:rsidRPr="00C17456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C17456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C9146B" w:rsidTr="00EE7A9B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№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5A49F2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9146B" w:rsidTr="003418C8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 год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  <w:r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</w:t>
            </w: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5A49F2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3D7C44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3D7C44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3D2D1D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>
              <w:rPr>
                <w:rFonts w:cs="Arial"/>
                <w:kern w:val="2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3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>
              <w:rPr>
                <w:rFonts w:cs="Arial"/>
                <w:kern w:val="2"/>
              </w:rPr>
              <w:t>контроля за</w:t>
            </w:r>
            <w:proofErr w:type="gramEnd"/>
            <w:r>
              <w:rPr>
                <w:rFonts w:cs="Arial"/>
                <w:kern w:val="2"/>
              </w:rPr>
              <w:t xml:space="preserve"> исполнением бюджета»</w:t>
            </w:r>
          </w:p>
        </w:tc>
      </w:tr>
      <w:tr w:rsidR="00C9146B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«</w:t>
            </w:r>
            <w:r>
              <w:rPr>
                <w:rFonts w:cs="Arial"/>
              </w:rPr>
              <w:t>Обеспечение реализации муниципальной программы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C9146B" w:rsidTr="00EE7A9B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4</w:t>
            </w:r>
          </w:p>
          <w:p w:rsidR="00C9146B" w:rsidRDefault="00C9146B" w:rsidP="00EE7A9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3418C8" w:rsidTr="00EE7A9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 xml:space="preserve">Исполнение бюджета </w:t>
            </w:r>
            <w:proofErr w:type="spellStart"/>
            <w:r>
              <w:rPr>
                <w:rFonts w:cs="Arial"/>
                <w:kern w:val="2"/>
              </w:rPr>
              <w:t>Калачеевскогоо</w:t>
            </w:r>
            <w:proofErr w:type="spellEnd"/>
            <w:r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C8" w:rsidRDefault="003418C8" w:rsidP="003418C8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</w:tbl>
    <w:p w:rsidR="00C9146B" w:rsidRDefault="00C9146B" w:rsidP="0005566A">
      <w:pPr>
        <w:suppressAutoHyphens/>
        <w:ind w:left="7797" w:firstLine="0"/>
        <w:jc w:val="right"/>
        <w:rPr>
          <w:rFonts w:cs="Arial"/>
          <w:lang w:eastAsia="ar-SA"/>
        </w:rPr>
      </w:pPr>
    </w:p>
    <w:p w:rsidR="00C9146B" w:rsidRDefault="00C9146B" w:rsidP="0005566A">
      <w:pPr>
        <w:suppressAutoHyphens/>
        <w:ind w:left="7797" w:firstLine="0"/>
        <w:jc w:val="right"/>
        <w:rPr>
          <w:rFonts w:cs="Arial"/>
          <w:lang w:eastAsia="ar-SA"/>
        </w:rPr>
      </w:pPr>
    </w:p>
    <w:p w:rsidR="0044211C" w:rsidRDefault="002969DF" w:rsidP="0005566A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2</w:t>
      </w:r>
    </w:p>
    <w:p w:rsidR="007E4729" w:rsidRPr="00763DE7" w:rsidRDefault="00596686" w:rsidP="009854BC">
      <w:pPr>
        <w:suppressAutoHyphens/>
        <w:ind w:left="7797" w:firstLine="0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 w:rsidR="00C9146B"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>
        <w:rPr>
          <w:rFonts w:cs="Arial"/>
          <w:lang w:eastAsia="ar-SA"/>
        </w:rPr>
        <w:t xml:space="preserve">поселения от </w:t>
      </w:r>
      <w:r w:rsidR="00763DE7">
        <w:rPr>
          <w:rFonts w:cs="Arial"/>
          <w:lang w:eastAsia="ar-SA"/>
        </w:rPr>
        <w:t>29.12</w:t>
      </w:r>
      <w:r w:rsidR="00827507" w:rsidRPr="00763DE7">
        <w:rPr>
          <w:rFonts w:cs="Arial"/>
          <w:lang w:eastAsia="ar-SA"/>
        </w:rPr>
        <w:t>.</w:t>
      </w:r>
      <w:r w:rsidR="006E2CB6" w:rsidRPr="00763DE7">
        <w:rPr>
          <w:rFonts w:cs="Arial"/>
          <w:lang w:eastAsia="ar-SA"/>
        </w:rPr>
        <w:t>2020 г. №</w:t>
      </w:r>
      <w:r w:rsidR="00763DE7">
        <w:rPr>
          <w:rFonts w:cs="Arial"/>
          <w:lang w:eastAsia="ar-SA"/>
        </w:rPr>
        <w:t xml:space="preserve"> 56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РАСХОДЫ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BF29C7">
        <w:rPr>
          <w:rFonts w:cs="Arial"/>
        </w:rPr>
        <w:t>кого сельского поселения на 2020-2026</w:t>
      </w:r>
      <w:r w:rsidR="006766E5">
        <w:rPr>
          <w:rFonts w:cs="Arial"/>
        </w:rPr>
        <w:t xml:space="preserve"> годы</w:t>
      </w:r>
      <w:r>
        <w:rPr>
          <w:rFonts w:cs="Arial"/>
        </w:rPr>
        <w:t>»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AE00D1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3418C8" w:rsidRDefault="00596686" w:rsidP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44211C" w:rsidTr="003418C8">
        <w:trPr>
          <w:trHeight w:val="441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6D" w:rsidRPr="009854BC" w:rsidRDefault="0044211C" w:rsidP="003418C8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</w:t>
            </w:r>
            <w:r w:rsidR="003418C8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 xml:space="preserve">территории Калачеевского сельского </w:t>
            </w:r>
            <w:r w:rsidRPr="00AA470F">
              <w:rPr>
                <w:rFonts w:cs="Arial"/>
              </w:rPr>
              <w:t>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trHeight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141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F74B58" w:rsidTr="003418C8">
        <w:trPr>
          <w:trHeight w:val="77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</w:tr>
      <w:tr w:rsidR="008C6B19" w:rsidTr="003418C8">
        <w:trPr>
          <w:trHeight w:val="1462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F74B58" w:rsidP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</w:t>
            </w:r>
            <w:r w:rsidR="008C6B19">
              <w:rPr>
                <w:rFonts w:cs="Arial"/>
                <w:kern w:val="2"/>
              </w:rPr>
              <w:t xml:space="preserve">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 w:rsidP="006E2CB6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>
              <w:rPr>
                <w:rFonts w:cs="Arial"/>
                <w:lang w:eastAsia="ar-SA"/>
              </w:rPr>
              <w:t xml:space="preserve">«Финансовое обеспечение выполнения обязательств муниципалитета </w:t>
            </w:r>
            <w:r>
              <w:rPr>
                <w:rFonts w:cs="Arial"/>
                <w:lang w:eastAsia="ar-SA"/>
              </w:rPr>
              <w:lastRenderedPageBreak/>
              <w:t>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3418C8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596686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596686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8C6B19" w:rsidTr="003418C8">
        <w:trPr>
          <w:trHeight w:val="238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</w:tr>
      <w:tr w:rsidR="00B0230E" w:rsidTr="003418C8">
        <w:trPr>
          <w:trHeight w:val="2124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3418C8" w:rsidP="00F74B5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596686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596686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trHeight w:val="39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BF465D">
              <w:rPr>
                <w:rFonts w:cs="Arial"/>
                <w:kern w:val="2"/>
              </w:rPr>
              <w:t>мероприя</w:t>
            </w:r>
            <w:r w:rsidR="0044211C">
              <w:rPr>
                <w:rFonts w:cs="Arial"/>
                <w:kern w:val="2"/>
              </w:rPr>
              <w:t>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44211C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</w:t>
            </w:r>
            <w:r>
              <w:rPr>
                <w:rFonts w:cs="Arial"/>
                <w:kern w:val="2"/>
              </w:rPr>
              <w:t>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574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1391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645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BF465D">
              <w:rPr>
                <w:rFonts w:cs="Arial"/>
                <w:kern w:val="2"/>
              </w:rPr>
              <w:t>мероприят</w:t>
            </w:r>
            <w:r w:rsidR="0044211C">
              <w:rPr>
                <w:rFonts w:cs="Arial"/>
                <w:kern w:val="2"/>
              </w:rPr>
              <w:t>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44211C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F46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193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64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trHeight w:val="19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trHeight w:val="46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44211C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641E90">
              <w:rPr>
                <w:rFonts w:cs="Arial"/>
                <w:kern w:val="2"/>
              </w:rPr>
              <w:t>Повышение эффективности</w:t>
            </w:r>
            <w:r w:rsidR="0044211C">
              <w:rPr>
                <w:rFonts w:cs="Arial"/>
                <w:kern w:val="2"/>
              </w:rPr>
              <w:t xml:space="preserve">бюджетных расходов и реализация механизмов </w:t>
            </w:r>
            <w:proofErr w:type="gramStart"/>
            <w:r w:rsidR="0044211C">
              <w:rPr>
                <w:rFonts w:cs="Arial"/>
                <w:kern w:val="2"/>
              </w:rPr>
              <w:t>контроля за</w:t>
            </w:r>
            <w:proofErr w:type="gramEnd"/>
            <w:r w:rsidR="0044211C">
              <w:rPr>
                <w:rFonts w:cs="Arial"/>
                <w:kern w:val="2"/>
              </w:rPr>
              <w:t xml:space="preserve"> исполнением бюджета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44211C">
              <w:rPr>
                <w:rFonts w:cs="Arial"/>
                <w:kern w:val="2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 w:rsidP="00AA470F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>
              <w:rPr>
                <w:rFonts w:cs="Arial"/>
              </w:rPr>
              <w:t>«</w:t>
            </w:r>
            <w:r w:rsidR="0044211C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</w:t>
            </w:r>
            <w:r>
              <w:rPr>
                <w:rFonts w:cs="Arial"/>
              </w:rPr>
              <w:t>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3418C8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</w:tbl>
    <w:p w:rsidR="009854BC" w:rsidRDefault="009854BC" w:rsidP="009854BC">
      <w:pPr>
        <w:suppressAutoHyphens/>
        <w:ind w:firstLine="0"/>
        <w:rPr>
          <w:rFonts w:cs="Arial"/>
          <w:lang w:eastAsia="ar-SA"/>
        </w:rPr>
        <w:sectPr w:rsidR="009854BC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580964" w:rsidRDefault="002969DF" w:rsidP="000C6994">
      <w:pPr>
        <w:ind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3</w:t>
      </w:r>
    </w:p>
    <w:p w:rsidR="00AA470F" w:rsidRDefault="00AA470F" w:rsidP="000C6994">
      <w:pPr>
        <w:ind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421D9A" w:rsidRDefault="00421D9A" w:rsidP="003418C8">
      <w:pPr>
        <w:ind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 w:rsidR="00C9146B"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 w:rsidR="003418C8">
        <w:rPr>
          <w:rFonts w:cs="Arial"/>
          <w:lang w:eastAsia="ar-SA"/>
        </w:rPr>
        <w:t xml:space="preserve">поселения </w:t>
      </w:r>
      <w:r w:rsidR="00AA470F">
        <w:rPr>
          <w:rFonts w:cs="Arial"/>
          <w:lang w:eastAsia="ar-SA"/>
        </w:rPr>
        <w:t xml:space="preserve">от </w:t>
      </w:r>
      <w:r w:rsidR="00763DE7" w:rsidRPr="00763DE7">
        <w:rPr>
          <w:rFonts w:cs="Arial"/>
          <w:lang w:eastAsia="ar-SA"/>
        </w:rPr>
        <w:t>29.12</w:t>
      </w:r>
      <w:r w:rsidR="00827507" w:rsidRPr="00763DE7">
        <w:rPr>
          <w:rFonts w:cs="Arial"/>
          <w:lang w:eastAsia="ar-SA"/>
        </w:rPr>
        <w:t>.</w:t>
      </w:r>
      <w:r w:rsidR="00AA470F" w:rsidRPr="00763DE7">
        <w:rPr>
          <w:rFonts w:cs="Arial"/>
          <w:lang w:eastAsia="ar-SA"/>
        </w:rPr>
        <w:t>2020 г. №</w:t>
      </w:r>
      <w:r w:rsidR="00763DE7" w:rsidRPr="00763DE7">
        <w:rPr>
          <w:rFonts w:cs="Arial"/>
          <w:lang w:eastAsia="ar-SA"/>
        </w:rPr>
        <w:t xml:space="preserve"> 56</w:t>
      </w:r>
    </w:p>
    <w:p w:rsidR="00AE1B2B" w:rsidRDefault="00AE1B2B" w:rsidP="003418C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>
        <w:rPr>
          <w:rFonts w:cs="Arial"/>
        </w:rPr>
        <w:t>годы»</w:t>
      </w:r>
      <w:r w:rsidR="003418C8">
        <w:rPr>
          <w:rFonts w:cs="Arial"/>
          <w:kern w:val="2"/>
        </w:rPr>
        <w:t xml:space="preserve"> </w:t>
      </w:r>
      <w:r w:rsidR="00ED3F80">
        <w:rPr>
          <w:rFonts w:cs="Arial"/>
          <w:kern w:val="2"/>
        </w:rPr>
        <w:t>на 2020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AE00D1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</w:t>
            </w:r>
            <w:r w:rsidR="006766E5">
              <w:rPr>
                <w:rFonts w:cs="Arial"/>
                <w:kern w:val="2"/>
              </w:rPr>
              <w:t>мы, подпро</w:t>
            </w:r>
            <w:r w:rsidR="009854BC">
              <w:rPr>
                <w:rFonts w:cs="Arial"/>
                <w:kern w:val="2"/>
              </w:rPr>
              <w:t>граммы,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ED3F80" w:rsidP="00FF1BD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3418C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 w:rsidP="001F2B7D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F74B58" w:rsidTr="009854BC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</w:t>
            </w:r>
            <w:r w:rsidR="00FF1BDD">
              <w:rPr>
                <w:rFonts w:cs="Arial"/>
                <w:kern w:val="2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</w:tr>
      <w:tr w:rsidR="00B0230E" w:rsidTr="009854BC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3418C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B0230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B0230E" w:rsidTr="009854BC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AA47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B0230E" w:rsidTr="009854BC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3418C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 w:rsidP="00B0230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B0230E" w:rsidTr="009854BC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>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580964">
              <w:rPr>
                <w:rFonts w:cs="Arial"/>
                <w:kern w:val="2"/>
              </w:rPr>
              <w:t xml:space="preserve">Разработка и </w:t>
            </w:r>
            <w:r w:rsidR="00580964">
              <w:rPr>
                <w:rFonts w:cs="Arial"/>
                <w:kern w:val="2"/>
              </w:rPr>
              <w:lastRenderedPageBreak/>
              <w:t>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FF1BDD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BC" w:rsidRDefault="009854BC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B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«Повышение эффективности бюджетных расходов</w:t>
            </w:r>
            <w:r w:rsidR="003418C8">
              <w:rPr>
                <w:rFonts w:cs="Arial"/>
                <w:kern w:val="2"/>
              </w:rPr>
              <w:t>,</w:t>
            </w:r>
            <w:r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BC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B0230E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</w:t>
            </w:r>
            <w:r w:rsidR="00580964">
              <w:rPr>
                <w:rFonts w:cs="Arial"/>
                <w:kern w:val="2"/>
              </w:rPr>
              <w:t xml:space="preserve">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right="-100"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</w:tr>
      <w:tr w:rsidR="00580964" w:rsidTr="009854BC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07B3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</w:tbl>
    <w:p w:rsidR="00EF29DF" w:rsidRDefault="00EF29DF" w:rsidP="00DC568B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9854BC" w:rsidRDefault="009854BC" w:rsidP="00580964">
      <w:pPr>
        <w:suppressAutoHyphens/>
        <w:ind w:left="9498" w:firstLine="0"/>
        <w:jc w:val="right"/>
        <w:rPr>
          <w:rFonts w:cs="Arial"/>
          <w:lang w:eastAsia="ar-SA"/>
        </w:rPr>
        <w:sectPr w:rsidR="009854BC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580964" w:rsidRDefault="002969DF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№</w:t>
      </w:r>
      <w:r w:rsidR="00514772">
        <w:rPr>
          <w:rFonts w:cs="Arial"/>
          <w:lang w:eastAsia="ar-SA"/>
        </w:rPr>
        <w:t xml:space="preserve"> </w:t>
      </w:r>
      <w:r w:rsidR="00C9146B">
        <w:rPr>
          <w:rFonts w:cs="Arial"/>
          <w:lang w:eastAsia="ar-SA"/>
        </w:rPr>
        <w:t>4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 xml:space="preserve">Калачеевскогосельского </w:t>
      </w:r>
      <w:r w:rsidR="00907B3A">
        <w:rPr>
          <w:rFonts w:cs="Arial"/>
          <w:lang w:eastAsia="ar-SA"/>
        </w:rPr>
        <w:t>поселения</w:t>
      </w:r>
    </w:p>
    <w:p w:rsidR="00421D9A" w:rsidRPr="00763DE7" w:rsidRDefault="00907B3A" w:rsidP="00827507">
      <w:pPr>
        <w:suppressAutoHyphens/>
        <w:ind w:left="9498" w:firstLine="0"/>
        <w:jc w:val="right"/>
        <w:rPr>
          <w:rFonts w:cs="Arial"/>
          <w:lang w:eastAsia="ar-SA"/>
        </w:rPr>
      </w:pPr>
      <w:r w:rsidRPr="00763DE7">
        <w:rPr>
          <w:rFonts w:cs="Arial"/>
          <w:lang w:eastAsia="ar-SA"/>
        </w:rPr>
        <w:t xml:space="preserve">от </w:t>
      </w:r>
      <w:r w:rsidR="00763DE7">
        <w:rPr>
          <w:rFonts w:cs="Arial"/>
          <w:lang w:eastAsia="ar-SA"/>
        </w:rPr>
        <w:t>29.12</w:t>
      </w:r>
      <w:r w:rsidR="00827507" w:rsidRPr="00763DE7">
        <w:rPr>
          <w:rFonts w:cs="Arial"/>
          <w:lang w:eastAsia="ar-SA"/>
        </w:rPr>
        <w:t>.</w:t>
      </w:r>
      <w:r w:rsidRPr="00763DE7">
        <w:rPr>
          <w:rFonts w:cs="Arial"/>
          <w:lang w:eastAsia="ar-SA"/>
        </w:rPr>
        <w:t>2020 г. №</w:t>
      </w:r>
      <w:r w:rsidR="00763DE7">
        <w:rPr>
          <w:rFonts w:cs="Arial"/>
          <w:lang w:eastAsia="ar-SA"/>
        </w:rPr>
        <w:t xml:space="preserve"> 56</w:t>
      </w:r>
    </w:p>
    <w:p w:rsidR="00AE1B2B" w:rsidRPr="00082079" w:rsidRDefault="00AE1B2B" w:rsidP="0008207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 w:rsidR="00082079">
        <w:rPr>
          <w:rFonts w:cs="Arial"/>
        </w:rPr>
        <w:t xml:space="preserve">годы» </w:t>
      </w:r>
      <w:r w:rsidR="007A02BB">
        <w:rPr>
          <w:rFonts w:cs="Arial"/>
          <w:kern w:val="2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AE00D1" w:rsidTr="00A06232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4347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</w:t>
            </w:r>
            <w:r w:rsidR="00421D9A">
              <w:rPr>
                <w:rFonts w:cs="Arial"/>
                <w:kern w:val="2"/>
              </w:rPr>
              <w:t>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  <w:r w:rsidR="00AE00D1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реализации </w:t>
            </w:r>
            <w:r w:rsidR="00AE00D1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 w:rsidP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07648">
              <w:rPr>
                <w:rFonts w:cs="Arial"/>
              </w:rPr>
              <w:t xml:space="preserve">Муниципальное управление </w:t>
            </w:r>
            <w:r w:rsidR="00AE00D1">
              <w:rPr>
                <w:rFonts w:cs="Arial"/>
              </w:rPr>
              <w:t>на территории Ка</w:t>
            </w:r>
            <w:r w:rsidR="00421D9A">
              <w:rPr>
                <w:rFonts w:cs="Arial"/>
              </w:rPr>
              <w:t>лачеевского сельского поселения</w:t>
            </w:r>
            <w:r w:rsidR="00AE00D1"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5A6289">
              <w:rPr>
                <w:rFonts w:cs="Arial"/>
                <w:kern w:val="2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675568">
              <w:rPr>
                <w:rFonts w:cs="Arial"/>
                <w:kern w:val="2"/>
              </w:rPr>
              <w:t>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</w:tr>
      <w:tr w:rsidR="00507648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F1BDD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Pr="00507648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 xml:space="preserve">«Финансовое обеспечение выполнения обязательств </w:t>
            </w:r>
            <w:r>
              <w:rPr>
                <w:rFonts w:cs="Arial"/>
                <w:lang w:eastAsia="ar-SA"/>
              </w:rPr>
              <w:lastRenderedPageBreak/>
              <w:t>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08207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3669,5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5A6289">
              <w:rPr>
                <w:rFonts w:cs="Arial"/>
                <w:kern w:val="2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675568">
              <w:rPr>
                <w:rFonts w:cs="Arial"/>
                <w:kern w:val="2"/>
              </w:rPr>
              <w:t>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Повышение эффективности бюджетных расходов</w:t>
            </w:r>
            <w:r w:rsidR="00421D9A">
              <w:rPr>
                <w:rFonts w:cs="Arial"/>
                <w:kern w:val="2"/>
              </w:rPr>
              <w:t>,</w:t>
            </w:r>
            <w:r w:rsidR="00AE00D1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>менного исполнения бюджета Кал</w:t>
            </w:r>
            <w:r w:rsidR="00BF465D">
              <w:rPr>
                <w:rFonts w:cs="Arial"/>
                <w:kern w:val="2"/>
              </w:rPr>
              <w:t>ачеевского сельского по</w:t>
            </w:r>
            <w:r w:rsidR="00421D9A">
              <w:rPr>
                <w:rFonts w:cs="Arial"/>
                <w:kern w:val="2"/>
              </w:rPr>
              <w:t>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</w:t>
            </w:r>
            <w:r w:rsidR="00AE00D1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 xml:space="preserve">Финансовое обеспечение деятельности администрации Калачеевского сельского </w:t>
            </w:r>
            <w:r w:rsidR="00AE00D1">
              <w:rPr>
                <w:rFonts w:cs="Arial"/>
              </w:rPr>
              <w:lastRenderedPageBreak/>
              <w:t>поселения, расходы которой не учтены в других мероприятиях муниципальной программы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AE00D1" w:rsidRDefault="00AE00D1" w:rsidP="005A628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 целях повышения эффек</w:t>
            </w:r>
            <w:r>
              <w:rPr>
                <w:rFonts w:cs="Arial"/>
                <w:kern w:val="2"/>
              </w:rPr>
              <w:softHyphen/>
              <w:t>тивности исполнения</w:t>
            </w:r>
            <w:r w:rsidR="005A6289">
              <w:rPr>
                <w:rFonts w:cs="Arial"/>
                <w:kern w:val="2"/>
              </w:rPr>
              <w:t xml:space="preserve">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914 01 04 03 1 04 92010</w:t>
            </w:r>
            <w:r w:rsidR="00421D9A"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914 01 04 03 1 04 92010200</w:t>
            </w:r>
          </w:p>
          <w:p w:rsidR="00421D9A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914 01 04 03 1 04 92010800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914 01 02 03 1 04 92020</w:t>
            </w:r>
            <w:r w:rsidR="00421D9A">
              <w:rPr>
                <w:rFonts w:cs="Arial"/>
                <w:kern w:val="2"/>
              </w:rPr>
              <w:t>100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914 02 03 </w:t>
            </w:r>
            <w:r w:rsidR="00AE00D1">
              <w:rPr>
                <w:rFonts w:cs="Arial"/>
                <w:kern w:val="2"/>
              </w:rPr>
              <w:t>03 1 04 51180</w:t>
            </w:r>
            <w:r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914 02 03 03 1 04 51180200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914 03 09 03 1 04 91430</w:t>
            </w:r>
            <w:r w:rsidR="00A81BAC">
              <w:rPr>
                <w:rFonts w:cs="Arial"/>
                <w:kern w:val="2"/>
              </w:rPr>
              <w:t>200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914 03 14 03 1 04 </w:t>
            </w:r>
            <w:r w:rsidR="00AE00D1">
              <w:rPr>
                <w:rFonts w:cs="Arial"/>
                <w:kern w:val="2"/>
              </w:rPr>
              <w:t>91440</w:t>
            </w:r>
            <w:r>
              <w:rPr>
                <w:rFonts w:cs="Arial"/>
                <w:kern w:val="2"/>
              </w:rPr>
              <w:t>200</w:t>
            </w:r>
          </w:p>
          <w:p w:rsidR="00AE00D1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</w:t>
            </w:r>
            <w:r w:rsidR="00AE00D1">
              <w:rPr>
                <w:rFonts w:cs="Arial"/>
                <w:kern w:val="2"/>
              </w:rPr>
              <w:t xml:space="preserve">14 03 </w:t>
            </w:r>
            <w:r>
              <w:rPr>
                <w:rFonts w:cs="Arial"/>
                <w:kern w:val="2"/>
              </w:rPr>
              <w:t>03 1 04 98580500</w:t>
            </w:r>
          </w:p>
          <w:p w:rsidR="00907B3A" w:rsidRDefault="00907B3A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914 01 07 03 1 </w:t>
            </w:r>
          </w:p>
          <w:p w:rsidR="00907B3A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04 90110200</w:t>
            </w:r>
          </w:p>
          <w:p w:rsidR="005C6682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914 01 07 03 1</w:t>
            </w:r>
          </w:p>
          <w:p w:rsidR="005C6682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>W</w:t>
            </w:r>
            <w:r>
              <w:rPr>
                <w:rFonts w:cs="Arial"/>
                <w:kern w:val="2"/>
              </w:rPr>
              <w:t>4 490880200</w:t>
            </w:r>
          </w:p>
          <w:p w:rsidR="00082079" w:rsidRDefault="00082079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914 10 01 03 1 0490470300</w:t>
            </w:r>
          </w:p>
          <w:p w:rsidR="00082079" w:rsidRPr="005C6682" w:rsidRDefault="00082079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914 13 01 03 1 05 27880700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082079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1413,3</w:t>
            </w:r>
          </w:p>
          <w:p w:rsidR="00434738" w:rsidRPr="00434738" w:rsidRDefault="00434738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E00D1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973,2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65,1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81BAC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789,2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79,9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8,1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13,4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7A02BB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A81BAC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5C6682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155,1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5C6682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44,8</w:t>
            </w:r>
          </w:p>
          <w:p w:rsidR="00117A56" w:rsidRDefault="00117A56" w:rsidP="007A02BB">
            <w:pPr>
              <w:ind w:firstLine="0"/>
              <w:rPr>
                <w:rFonts w:cs="Arial"/>
              </w:rPr>
            </w:pPr>
          </w:p>
          <w:p w:rsidR="00082079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0,5</w:t>
            </w:r>
          </w:p>
          <w:p w:rsidR="00117A56" w:rsidRDefault="00117A56" w:rsidP="007A02BB">
            <w:pPr>
              <w:ind w:firstLine="0"/>
              <w:rPr>
                <w:rFonts w:cs="Arial"/>
              </w:rPr>
            </w:pPr>
          </w:p>
          <w:p w:rsidR="00082079" w:rsidRDefault="00082079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113,4</w:t>
            </w:r>
          </w:p>
        </w:tc>
      </w:tr>
    </w:tbl>
    <w:p w:rsidR="002969DF" w:rsidRPr="00EF29DF" w:rsidRDefault="002969DF" w:rsidP="00AE1B2B">
      <w:pPr>
        <w:ind w:firstLine="0"/>
        <w:jc w:val="left"/>
        <w:rPr>
          <w:rFonts w:cs="Arial"/>
        </w:rPr>
      </w:pPr>
    </w:p>
    <w:sectPr w:rsidR="002969DF" w:rsidRPr="00EF29DF" w:rsidSect="0005566A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9B" w:rsidRDefault="00B4469B">
      <w:r>
        <w:separator/>
      </w:r>
    </w:p>
  </w:endnote>
  <w:endnote w:type="continuationSeparator" w:id="0">
    <w:p w:rsidR="00B4469B" w:rsidRDefault="00B4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A7CF9">
      <w:rPr>
        <w:noProof/>
      </w:rPr>
      <w:t>14</w:t>
    </w:r>
    <w:r>
      <w:rPr>
        <w:noProof/>
      </w:rPr>
      <w:fldChar w:fldCharType="end"/>
    </w:r>
  </w:p>
  <w:p w:rsidR="00EE7A9B" w:rsidRDefault="00EE7A9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9B" w:rsidRDefault="00B4469B">
      <w:r>
        <w:separator/>
      </w:r>
    </w:p>
  </w:footnote>
  <w:footnote w:type="continuationSeparator" w:id="0">
    <w:p w:rsidR="00B4469B" w:rsidRDefault="00B4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9B" w:rsidRDefault="00EE7A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41EDD"/>
    <w:rsid w:val="0005566A"/>
    <w:rsid w:val="00081E04"/>
    <w:rsid w:val="00082079"/>
    <w:rsid w:val="00091052"/>
    <w:rsid w:val="00093C4D"/>
    <w:rsid w:val="000C0FDB"/>
    <w:rsid w:val="000C6994"/>
    <w:rsid w:val="000F17AC"/>
    <w:rsid w:val="000F336D"/>
    <w:rsid w:val="00106ABD"/>
    <w:rsid w:val="00117A56"/>
    <w:rsid w:val="00126DDF"/>
    <w:rsid w:val="00142246"/>
    <w:rsid w:val="001429F1"/>
    <w:rsid w:val="00160895"/>
    <w:rsid w:val="00162F1C"/>
    <w:rsid w:val="00174E84"/>
    <w:rsid w:val="001C4522"/>
    <w:rsid w:val="001E6840"/>
    <w:rsid w:val="001F2B7D"/>
    <w:rsid w:val="00206225"/>
    <w:rsid w:val="00210232"/>
    <w:rsid w:val="00211CE2"/>
    <w:rsid w:val="00235A2F"/>
    <w:rsid w:val="0024105F"/>
    <w:rsid w:val="002536B8"/>
    <w:rsid w:val="002969DF"/>
    <w:rsid w:val="002A0EE8"/>
    <w:rsid w:val="002B7A26"/>
    <w:rsid w:val="002D2C50"/>
    <w:rsid w:val="002F431A"/>
    <w:rsid w:val="003024DD"/>
    <w:rsid w:val="0032361A"/>
    <w:rsid w:val="003418C8"/>
    <w:rsid w:val="00346875"/>
    <w:rsid w:val="00375D18"/>
    <w:rsid w:val="00381686"/>
    <w:rsid w:val="003934B2"/>
    <w:rsid w:val="003B7AED"/>
    <w:rsid w:val="003C51CC"/>
    <w:rsid w:val="003D1E33"/>
    <w:rsid w:val="003D2D1D"/>
    <w:rsid w:val="003D725E"/>
    <w:rsid w:val="003D7C44"/>
    <w:rsid w:val="003E380C"/>
    <w:rsid w:val="003E533F"/>
    <w:rsid w:val="00421D9A"/>
    <w:rsid w:val="00433C3D"/>
    <w:rsid w:val="00434738"/>
    <w:rsid w:val="0044211C"/>
    <w:rsid w:val="004478F4"/>
    <w:rsid w:val="004A30E1"/>
    <w:rsid w:val="004B078F"/>
    <w:rsid w:val="004B5118"/>
    <w:rsid w:val="004D23C9"/>
    <w:rsid w:val="004D2E4F"/>
    <w:rsid w:val="004D58D3"/>
    <w:rsid w:val="004F7A09"/>
    <w:rsid w:val="00507241"/>
    <w:rsid w:val="00507648"/>
    <w:rsid w:val="00514772"/>
    <w:rsid w:val="00542A8E"/>
    <w:rsid w:val="00542B57"/>
    <w:rsid w:val="005457C4"/>
    <w:rsid w:val="005531F4"/>
    <w:rsid w:val="00556473"/>
    <w:rsid w:val="00580964"/>
    <w:rsid w:val="00596686"/>
    <w:rsid w:val="005A49F2"/>
    <w:rsid w:val="005A6289"/>
    <w:rsid w:val="005B5855"/>
    <w:rsid w:val="005C040E"/>
    <w:rsid w:val="005C6682"/>
    <w:rsid w:val="005E4CA4"/>
    <w:rsid w:val="0061247D"/>
    <w:rsid w:val="00621E32"/>
    <w:rsid w:val="006417A1"/>
    <w:rsid w:val="00641E90"/>
    <w:rsid w:val="0065680B"/>
    <w:rsid w:val="00675568"/>
    <w:rsid w:val="006766E5"/>
    <w:rsid w:val="006A7CF9"/>
    <w:rsid w:val="006B5BE1"/>
    <w:rsid w:val="006D56C8"/>
    <w:rsid w:val="006E2CB6"/>
    <w:rsid w:val="006F33FF"/>
    <w:rsid w:val="00707CAB"/>
    <w:rsid w:val="00715C9F"/>
    <w:rsid w:val="007248D6"/>
    <w:rsid w:val="00724ECB"/>
    <w:rsid w:val="00740922"/>
    <w:rsid w:val="00752C63"/>
    <w:rsid w:val="007550E4"/>
    <w:rsid w:val="007616DF"/>
    <w:rsid w:val="00763DE7"/>
    <w:rsid w:val="00785E06"/>
    <w:rsid w:val="00793C85"/>
    <w:rsid w:val="007970E9"/>
    <w:rsid w:val="007A02BB"/>
    <w:rsid w:val="007A2A99"/>
    <w:rsid w:val="007C4DB1"/>
    <w:rsid w:val="007E38BE"/>
    <w:rsid w:val="007E4729"/>
    <w:rsid w:val="007F03DC"/>
    <w:rsid w:val="00810FCA"/>
    <w:rsid w:val="008158B6"/>
    <w:rsid w:val="00827507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36AC1"/>
    <w:rsid w:val="0095683C"/>
    <w:rsid w:val="00956F3D"/>
    <w:rsid w:val="00962E8D"/>
    <w:rsid w:val="00983AD2"/>
    <w:rsid w:val="009854BC"/>
    <w:rsid w:val="0099075F"/>
    <w:rsid w:val="0099696B"/>
    <w:rsid w:val="009A1AB3"/>
    <w:rsid w:val="009B026D"/>
    <w:rsid w:val="009B35C2"/>
    <w:rsid w:val="009B4EE6"/>
    <w:rsid w:val="009B6CF9"/>
    <w:rsid w:val="009D1C98"/>
    <w:rsid w:val="00A044B9"/>
    <w:rsid w:val="00A049E0"/>
    <w:rsid w:val="00A0623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230E"/>
    <w:rsid w:val="00B1328E"/>
    <w:rsid w:val="00B225DB"/>
    <w:rsid w:val="00B22696"/>
    <w:rsid w:val="00B27978"/>
    <w:rsid w:val="00B4469B"/>
    <w:rsid w:val="00B55334"/>
    <w:rsid w:val="00B6685A"/>
    <w:rsid w:val="00B71068"/>
    <w:rsid w:val="00B825F1"/>
    <w:rsid w:val="00BB05C8"/>
    <w:rsid w:val="00BB2757"/>
    <w:rsid w:val="00BB6755"/>
    <w:rsid w:val="00BF29C7"/>
    <w:rsid w:val="00BF465D"/>
    <w:rsid w:val="00C029B5"/>
    <w:rsid w:val="00C219E0"/>
    <w:rsid w:val="00C24C2A"/>
    <w:rsid w:val="00C25DAB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E0335"/>
    <w:rsid w:val="00CE24B7"/>
    <w:rsid w:val="00D122EB"/>
    <w:rsid w:val="00D146D2"/>
    <w:rsid w:val="00D21FD4"/>
    <w:rsid w:val="00D25171"/>
    <w:rsid w:val="00D26A0C"/>
    <w:rsid w:val="00D376CD"/>
    <w:rsid w:val="00D51704"/>
    <w:rsid w:val="00D53049"/>
    <w:rsid w:val="00D629FC"/>
    <w:rsid w:val="00D77901"/>
    <w:rsid w:val="00D934AC"/>
    <w:rsid w:val="00DA1515"/>
    <w:rsid w:val="00DB11A9"/>
    <w:rsid w:val="00DC04ED"/>
    <w:rsid w:val="00DC568B"/>
    <w:rsid w:val="00DC77AD"/>
    <w:rsid w:val="00DD24F2"/>
    <w:rsid w:val="00DD5F23"/>
    <w:rsid w:val="00E20606"/>
    <w:rsid w:val="00E238CE"/>
    <w:rsid w:val="00E25A85"/>
    <w:rsid w:val="00E31A34"/>
    <w:rsid w:val="00E31EF0"/>
    <w:rsid w:val="00E43D0D"/>
    <w:rsid w:val="00E74458"/>
    <w:rsid w:val="00E93C54"/>
    <w:rsid w:val="00E963B0"/>
    <w:rsid w:val="00EA67EA"/>
    <w:rsid w:val="00EB7738"/>
    <w:rsid w:val="00ED3F80"/>
    <w:rsid w:val="00EE7A9B"/>
    <w:rsid w:val="00EF29DF"/>
    <w:rsid w:val="00F06E13"/>
    <w:rsid w:val="00F073F5"/>
    <w:rsid w:val="00F16732"/>
    <w:rsid w:val="00F1798C"/>
    <w:rsid w:val="00F5569A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579E-6FBE-4A54-A9CD-16ACDD63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</TotalTime>
  <Pages>14</Pages>
  <Words>2378</Words>
  <Characters>14817</Characters>
  <Application>Microsoft Office Word</Application>
  <DocSecurity>0</DocSecurity>
  <Lines>1347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14</cp:revision>
  <cp:lastPrinted>2020-12-28T11:08:00Z</cp:lastPrinted>
  <dcterms:created xsi:type="dcterms:W3CDTF">2020-11-30T07:50:00Z</dcterms:created>
  <dcterms:modified xsi:type="dcterms:W3CDTF">2020-12-28T11:09:00Z</dcterms:modified>
</cp:coreProperties>
</file>