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:rsidR="00A05C22" w:rsidRDefault="00A05C22" w:rsidP="00847937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C734F">
        <w:rPr>
          <w:rFonts w:cs="Arial"/>
        </w:rPr>
        <w:t>от «</w:t>
      </w:r>
      <w:r w:rsidR="00751795">
        <w:rPr>
          <w:rFonts w:cs="Arial"/>
        </w:rPr>
        <w:t>29</w:t>
      </w:r>
      <w:r w:rsidR="00BE3338" w:rsidRPr="002C734F">
        <w:rPr>
          <w:rFonts w:cs="Arial"/>
        </w:rPr>
        <w:t xml:space="preserve">» </w:t>
      </w:r>
      <w:r w:rsidR="00751795">
        <w:rPr>
          <w:rFonts w:cs="Arial"/>
        </w:rPr>
        <w:t>декабря</w:t>
      </w:r>
      <w:r w:rsidR="00BE3338" w:rsidRPr="002C734F">
        <w:rPr>
          <w:rFonts w:cs="Arial"/>
        </w:rPr>
        <w:t xml:space="preserve"> 2020</w:t>
      </w:r>
      <w:r w:rsidRPr="002C734F">
        <w:rPr>
          <w:rFonts w:cs="Arial"/>
        </w:rPr>
        <w:t xml:space="preserve"> г.№ </w:t>
      </w:r>
      <w:r w:rsidR="00751795">
        <w:rPr>
          <w:rFonts w:cs="Arial"/>
        </w:rPr>
        <w:t>57</w:t>
      </w:r>
    </w:p>
    <w:p w:rsidR="00325D02" w:rsidRPr="002C734F" w:rsidRDefault="00325D02" w:rsidP="00847937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п. </w:t>
      </w:r>
      <w:bookmarkStart w:id="0" w:name="_GoBack"/>
      <w:bookmarkEnd w:id="0"/>
      <w:r>
        <w:rPr>
          <w:rFonts w:cs="Arial"/>
        </w:rPr>
        <w:t>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:rsidTr="00C63239">
        <w:tc>
          <w:tcPr>
            <w:tcW w:w="9322" w:type="dxa"/>
          </w:tcPr>
          <w:p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="00847937" w:rsidRPr="002C734F">
              <w:t xml:space="preserve"> 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C63239" w:rsidRPr="002C734F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  <w:r w:rsidR="00E1655B" w:rsidRPr="002C734F">
              <w:t xml:space="preserve"> </w:t>
            </w:r>
          </w:p>
        </w:tc>
      </w:tr>
    </w:tbl>
    <w:p w:rsidR="00A43A5D" w:rsidRPr="00847937" w:rsidRDefault="00940F2D" w:rsidP="00E1655B">
      <w:pPr>
        <w:tabs>
          <w:tab w:val="left" w:pos="0"/>
          <w:tab w:val="left" w:pos="851"/>
        </w:tabs>
      </w:pPr>
      <w:proofErr w:type="gramStart"/>
      <w:r w:rsidRPr="00847937">
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08.05.2014г.№19; от 29.06.2015</w:t>
      </w:r>
      <w:r w:rsidR="004B4DE0">
        <w:t xml:space="preserve"> </w:t>
      </w:r>
      <w:r w:rsidRPr="00847937">
        <w:t>г.№36;</w:t>
      </w:r>
      <w:proofErr w:type="gramEnd"/>
      <w:r w:rsidRPr="00847937">
        <w:t xml:space="preserve"> от 11.05.2016</w:t>
      </w:r>
      <w:r w:rsidR="004B4DE0">
        <w:t xml:space="preserve"> </w:t>
      </w:r>
      <w:r w:rsidRPr="00847937">
        <w:t>г.№52; от 27.12.2018г.№58; от 15.10.2019г.№97),</w:t>
      </w:r>
      <w:r w:rsidR="00BE3338" w:rsidRPr="00847937">
        <w:t xml:space="preserve"> решением Совета народных депутатов Калачеевского сельского поселения от 26.12.2019 г. № 156</w:t>
      </w:r>
      <w:r w:rsidR="00B52270">
        <w:t xml:space="preserve"> (в редакции</w:t>
      </w:r>
      <w:r w:rsidR="004B4DE0">
        <w:t xml:space="preserve"> решения от </w:t>
      </w:r>
      <w:r w:rsidR="00E1655B">
        <w:t>31.08.2020 г. №</w:t>
      </w:r>
      <w:r w:rsidR="00E1655B" w:rsidRPr="00751795">
        <w:t>182</w:t>
      </w:r>
      <w:r w:rsidR="00751795">
        <w:t>; от 29.12.2020 г. № 29</w:t>
      </w:r>
      <w:r w:rsidR="00B57D05" w:rsidRPr="00847937">
        <w:t>)</w:t>
      </w:r>
      <w:r w:rsidR="00BE3338" w:rsidRPr="00847937">
        <w:t>,</w:t>
      </w:r>
      <w:r w:rsidRPr="00847937">
        <w:t xml:space="preserve"> </w:t>
      </w:r>
      <w:r w:rsidR="002C734F" w:rsidRPr="002C734F">
        <w:t>(в редакции</w:t>
      </w:r>
      <w:r w:rsidR="004B4DE0">
        <w:t xml:space="preserve"> постановлений:</w:t>
      </w:r>
      <w:r w:rsidR="002C734F" w:rsidRPr="002C734F">
        <w:t xml:space="preserve"> от 31.01.2020 г. №1; от 29.05.2020</w:t>
      </w:r>
      <w:r w:rsidR="004B4DE0">
        <w:t xml:space="preserve"> </w:t>
      </w:r>
      <w:r w:rsidR="002C734F" w:rsidRPr="002C734F">
        <w:t>г.№25</w:t>
      </w:r>
      <w:r w:rsidR="008D5EFE">
        <w:t>; от 30.11.2020 г. № 50</w:t>
      </w:r>
      <w:r w:rsidR="002C734F" w:rsidRPr="002C734F">
        <w:t>)</w:t>
      </w:r>
      <w:r w:rsidR="004B4DE0">
        <w:t xml:space="preserve"> </w:t>
      </w:r>
      <w:r w:rsidRPr="00847937">
        <w:t xml:space="preserve">администрация Калачеевского сельского поселения </w:t>
      </w:r>
      <w:proofErr w:type="gramStart"/>
      <w:r w:rsidRPr="00847937">
        <w:rPr>
          <w:bCs/>
        </w:rPr>
        <w:t>п</w:t>
      </w:r>
      <w:proofErr w:type="gramEnd"/>
      <w:r w:rsidRPr="00847937">
        <w:rPr>
          <w:bCs/>
        </w:rPr>
        <w:t xml:space="preserve"> о с т а н о в л я е т: </w:t>
      </w:r>
    </w:p>
    <w:p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r w:rsidR="00BE3338" w:rsidRPr="00847937">
        <w:rPr>
          <w:rFonts w:cs="Arial"/>
        </w:rPr>
        <w:t>Внести в</w:t>
      </w:r>
      <w:r w:rsidRPr="00847937">
        <w:rPr>
          <w:rFonts w:cs="Arial"/>
        </w:rPr>
        <w:t xml:space="preserve"> муниципальную программу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</w:t>
      </w:r>
      <w:r w:rsidR="002D7310">
        <w:rPr>
          <w:rFonts w:cs="Arial"/>
        </w:rPr>
        <w:t xml:space="preserve"> </w:t>
      </w:r>
      <w:r w:rsidRPr="00847937">
        <w:rPr>
          <w:rFonts w:cs="Arial"/>
        </w:rPr>
        <w:t>«Содержание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 развитие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коммунальной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инфраструктуры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на территории</w:t>
      </w:r>
      <w:r w:rsidR="00A43A5D" w:rsidRPr="00847937">
        <w:rPr>
          <w:rFonts w:cs="Arial"/>
        </w:rPr>
        <w:t xml:space="preserve">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 Калачеевско</w:t>
      </w:r>
      <w:r w:rsidR="004F29E5" w:rsidRPr="00847937">
        <w:rPr>
          <w:rFonts w:cs="Arial"/>
        </w:rPr>
        <w:t>го муниципального района на 2020</w:t>
      </w:r>
      <w:r w:rsidRPr="00847937">
        <w:rPr>
          <w:rFonts w:cs="Arial"/>
        </w:rPr>
        <w:t xml:space="preserve"> - </w:t>
      </w:r>
      <w:r w:rsidR="004F29E5" w:rsidRPr="00847937">
        <w:rPr>
          <w:rFonts w:cs="Arial"/>
        </w:rPr>
        <w:t>2026</w:t>
      </w:r>
      <w:r w:rsidRPr="00847937">
        <w:rPr>
          <w:rFonts w:cs="Arial"/>
        </w:rPr>
        <w:t xml:space="preserve"> годы»</w:t>
      </w:r>
      <w:r w:rsidR="00A43A5D" w:rsidRPr="00847937">
        <w:rPr>
          <w:rFonts w:cs="Arial"/>
        </w:rPr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:rsidR="00910F67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 раздел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>униципальной программы (в действующих</w:t>
            </w:r>
            <w:r w:rsidR="00835E1F">
              <w:rPr>
                <w:rFonts w:cs="Arial"/>
              </w:rPr>
              <w:t xml:space="preserve"> 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8D5EFE">
              <w:rPr>
                <w:rFonts w:cs="Arial"/>
              </w:rPr>
              <w:t>16163,5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3771,0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1995,6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1775,4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lastRenderedPageBreak/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3849,9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2195,6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1654,3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847937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:rsidR="00732C3E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 раздел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:rsidTr="00140E8F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8D5EFE">
              <w:rPr>
                <w:rFonts w:cs="Arial"/>
              </w:rPr>
              <w:t>16163,5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3771,0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1995,6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1775,4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3849,9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2195,6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1654,3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:rsidR="00B52270" w:rsidRP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B66AF9" w:rsidRPr="00847937" w:rsidRDefault="00B66AF9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1.3. Приложения 2,4,5 к муниципальной программе изложить в следующей редакции, согласно приложениям 1,2,3</w:t>
      </w:r>
      <w:r w:rsidR="0054260C">
        <w:rPr>
          <w:rFonts w:cs="Arial"/>
        </w:rPr>
        <w:t>,</w:t>
      </w:r>
      <w:r w:rsidRPr="00847937">
        <w:rPr>
          <w:rFonts w:cs="Arial"/>
        </w:rPr>
        <w:t xml:space="preserve"> к настоящему постановлению.</w:t>
      </w:r>
    </w:p>
    <w:p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6771B" w:rsidRPr="00847937">
        <w:rPr>
          <w:rFonts w:cs="Arial"/>
        </w:rPr>
        <w:t>. Опубликовать настоящее постановление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  <w:r w:rsidR="00BA5D42" w:rsidRPr="00847937">
        <w:rPr>
          <w:rFonts w:cs="Arial"/>
        </w:rPr>
        <w:t xml:space="preserve"> </w:t>
      </w:r>
    </w:p>
    <w:p w:rsidR="00A43A5D" w:rsidRPr="00847937" w:rsidRDefault="00B66AF9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 xml:space="preserve">. </w:t>
      </w:r>
      <w:proofErr w:type="gramStart"/>
      <w:r w:rsidR="00A05C22" w:rsidRPr="00847937">
        <w:rPr>
          <w:rFonts w:cs="Arial"/>
        </w:rPr>
        <w:t>Контроль за</w:t>
      </w:r>
      <w:proofErr w:type="gramEnd"/>
      <w:r w:rsidR="00A05C22" w:rsidRPr="00847937">
        <w:rPr>
          <w:rFonts w:cs="Arial"/>
        </w:rPr>
        <w:t xml:space="preserve">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:rsidTr="00B52270">
        <w:tc>
          <w:tcPr>
            <w:tcW w:w="5211" w:type="dxa"/>
            <w:shd w:val="clear" w:color="auto" w:fill="auto"/>
          </w:tcPr>
          <w:p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B52270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A43A5D" w:rsidRPr="00847937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644F37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Валюкас</w:t>
            </w:r>
            <w:proofErr w:type="spellEnd"/>
          </w:p>
          <w:p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A05C22" w:rsidRPr="00847937" w:rsidRDefault="00A05C22" w:rsidP="00140E8F">
      <w:pPr>
        <w:ind w:firstLine="0"/>
        <w:rPr>
          <w:rFonts w:cs="Arial"/>
        </w:rPr>
      </w:pPr>
    </w:p>
    <w:p w:rsidR="00AA242B" w:rsidRPr="00847937" w:rsidRDefault="00AA242B" w:rsidP="0054260C">
      <w:pPr>
        <w:ind w:firstLine="0"/>
        <w:rPr>
          <w:rFonts w:cs="Arial"/>
        </w:rPr>
        <w:sectPr w:rsidR="00AA242B" w:rsidRPr="00847937" w:rsidSect="00325D02">
          <w:pgSz w:w="11906" w:h="16838"/>
          <w:pgMar w:top="2127" w:right="567" w:bottom="567" w:left="1701" w:header="709" w:footer="709" w:gutter="0"/>
          <w:cols w:space="708"/>
          <w:docGrid w:linePitch="360"/>
        </w:sectPr>
      </w:pPr>
    </w:p>
    <w:p w:rsidR="00E667D8" w:rsidRDefault="0054260C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:rsidR="0054260C" w:rsidRPr="00847937" w:rsidRDefault="0054260C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t xml:space="preserve"> </w:t>
      </w:r>
      <w:r w:rsidRPr="00847937">
        <w:rPr>
          <w:rFonts w:cs="Arial"/>
        </w:rPr>
        <w:t xml:space="preserve">к постановлению администрации Калачеевского сельского поселения от </w:t>
      </w:r>
      <w:r w:rsidR="00751795">
        <w:rPr>
          <w:rFonts w:cs="Arial"/>
        </w:rPr>
        <w:t>29.</w:t>
      </w:r>
      <w:r w:rsidR="003E372D">
        <w:rPr>
          <w:rFonts w:cs="Arial"/>
        </w:rPr>
        <w:t>12</w:t>
      </w:r>
      <w:r w:rsidR="00644F37">
        <w:rPr>
          <w:rFonts w:cs="Arial"/>
        </w:rPr>
        <w:t>.</w:t>
      </w:r>
      <w:r w:rsidR="00AD039E" w:rsidRPr="00644F37">
        <w:rPr>
          <w:rFonts w:cs="Arial"/>
        </w:rPr>
        <w:t xml:space="preserve">2020 г.№ </w:t>
      </w:r>
      <w:r w:rsidR="00751795">
        <w:rPr>
          <w:rFonts w:cs="Arial"/>
        </w:rPr>
        <w:t>57</w:t>
      </w:r>
    </w:p>
    <w:p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 xml:space="preserve">Расходы местного бюджета по годам реализации муниципальной программы, </w:t>
            </w:r>
            <w:proofErr w:type="spellStart"/>
            <w:r w:rsidRPr="00847937">
              <w:rPr>
                <w:rFonts w:eastAsia="Calibri" w:cs="Arial"/>
              </w:rPr>
              <w:t>тыс</w:t>
            </w:r>
            <w:proofErr w:type="gramStart"/>
            <w:r w:rsidRPr="00847937">
              <w:rPr>
                <w:rFonts w:eastAsia="Calibri" w:cs="Arial"/>
              </w:rPr>
              <w:t>.р</w:t>
            </w:r>
            <w:proofErr w:type="gramEnd"/>
            <w:r w:rsidRPr="00847937">
              <w:rPr>
                <w:rFonts w:eastAsia="Calibri" w:cs="Arial"/>
              </w:rPr>
              <w:t>уб</w:t>
            </w:r>
            <w:proofErr w:type="spellEnd"/>
            <w:r w:rsidRPr="00847937">
              <w:rPr>
                <w:rFonts w:eastAsia="Calibri" w:cs="Arial"/>
              </w:rPr>
              <w:t>.</w:t>
            </w:r>
          </w:p>
        </w:tc>
      </w:tr>
      <w:tr w:rsidR="0054260C" w:rsidRPr="0084793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</w:t>
            </w:r>
            <w:proofErr w:type="gramStart"/>
            <w:r w:rsidRPr="00847937">
              <w:rPr>
                <w:rFonts w:cs="Arial"/>
                <w:lang w:eastAsia="en-US"/>
              </w:rPr>
              <w:t>сельского</w:t>
            </w:r>
            <w:proofErr w:type="gramEnd"/>
            <w:r w:rsidRPr="00847937">
              <w:rPr>
                <w:rFonts w:cs="Arial"/>
                <w:lang w:eastAsia="en-US"/>
              </w:rPr>
              <w:t xml:space="preserve">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</w:t>
            </w:r>
            <w:r w:rsidRPr="00847937">
              <w:rPr>
                <w:rFonts w:cs="Arial"/>
              </w:rPr>
              <w:lastRenderedPageBreak/>
              <w:t>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47937"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125,6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138,4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125,6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138,4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8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47937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3114,7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3416,8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3114,7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3416,8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 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510,7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</w:t>
            </w:r>
            <w:r w:rsidRPr="00847937">
              <w:rPr>
                <w:rFonts w:cs="Arial"/>
                <w:kern w:val="2"/>
              </w:rPr>
              <w:lastRenderedPageBreak/>
              <w:t xml:space="preserve">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510,7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«Мероприятия по развитию градостроительной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AD03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AD039E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</w:tbl>
    <w:p w:rsidR="0054260C" w:rsidRPr="00847937" w:rsidRDefault="0054260C" w:rsidP="0054260C">
      <w:pPr>
        <w:ind w:firstLine="709"/>
        <w:rPr>
          <w:rFonts w:cs="Arial"/>
        </w:rPr>
      </w:pPr>
      <w:bookmarkStart w:id="1" w:name="Par610"/>
      <w:bookmarkStart w:id="2" w:name="Par676"/>
      <w:bookmarkEnd w:id="1"/>
      <w:bookmarkEnd w:id="2"/>
    </w:p>
    <w:p w:rsidR="00FA09DA" w:rsidRPr="00847937" w:rsidRDefault="00FA09DA" w:rsidP="0054260C">
      <w:pPr>
        <w:ind w:firstLine="0"/>
        <w:rPr>
          <w:rFonts w:cs="Arial"/>
        </w:rPr>
        <w:sectPr w:rsidR="00FA09DA" w:rsidRPr="00847937" w:rsidSect="004F29E5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1033F0" w:rsidRDefault="00751795" w:rsidP="00F6669D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:rsidR="001033F0" w:rsidRPr="00644F37" w:rsidRDefault="00B715A3" w:rsidP="00751795">
      <w:pPr>
        <w:ind w:left="7938" w:firstLine="0"/>
        <w:jc w:val="right"/>
        <w:rPr>
          <w:rFonts w:cs="Arial"/>
        </w:rPr>
      </w:pPr>
      <w:r w:rsidRPr="00644F37">
        <w:rPr>
          <w:rFonts w:cs="Arial"/>
        </w:rPr>
        <w:t>к постановлению администрации Кала</w:t>
      </w:r>
      <w:r w:rsidR="001033F0">
        <w:rPr>
          <w:rFonts w:cs="Arial"/>
        </w:rPr>
        <w:t xml:space="preserve">чеевского сельского поселения от </w:t>
      </w:r>
      <w:r w:rsidR="00751795">
        <w:rPr>
          <w:rFonts w:cs="Arial"/>
        </w:rPr>
        <w:t>29</w:t>
      </w:r>
      <w:r w:rsidR="005501F8">
        <w:rPr>
          <w:rFonts w:cs="Arial"/>
        </w:rPr>
        <w:t>.12</w:t>
      </w:r>
      <w:r w:rsidR="00644F37" w:rsidRPr="00644F37">
        <w:rPr>
          <w:rFonts w:cs="Arial"/>
        </w:rPr>
        <w:t>.</w:t>
      </w:r>
      <w:r w:rsidR="00AD039E" w:rsidRPr="00644F37">
        <w:rPr>
          <w:rFonts w:cs="Arial"/>
        </w:rPr>
        <w:t xml:space="preserve">2020 г.№ </w:t>
      </w:r>
      <w:r w:rsidR="00751795">
        <w:rPr>
          <w:rFonts w:cs="Arial"/>
        </w:rPr>
        <w:t>57</w:t>
      </w:r>
    </w:p>
    <w:p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1995,6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2195,6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1775,4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1654,3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инфраструктуры, направленных на повышение уровня благоустройства </w:t>
            </w:r>
            <w:r w:rsidRPr="00847937">
              <w:rPr>
                <w:rFonts w:cs="Arial"/>
              </w:rPr>
              <w:lastRenderedPageBreak/>
              <w:t>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3771,0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3849,9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1995,6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2195,6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1775,4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1654,3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138,4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3114,7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3416,8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1900,0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1214,7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1316,8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Основное </w:t>
            </w:r>
            <w:r w:rsidRPr="00847937">
              <w:rPr>
                <w:rFonts w:cs="Arial"/>
                <w:kern w:val="2"/>
              </w:rPr>
              <w:lastRenderedPageBreak/>
              <w:t>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«Прочие мероприятия по благоустройству </w:t>
            </w:r>
            <w:r w:rsidRPr="00847937">
              <w:rPr>
                <w:rFonts w:cs="Arial"/>
                <w:kern w:val="2"/>
              </w:rPr>
              <w:lastRenderedPageBreak/>
              <w:t>территории»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510,7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федеральный </w:t>
            </w:r>
            <w:r w:rsidRPr="00847937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510,7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«Мероприятия по развитию градостроительной деятельности»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</w:tbl>
    <w:p w:rsidR="00B715A3" w:rsidRPr="00847937" w:rsidRDefault="00B715A3" w:rsidP="00B715A3">
      <w:pPr>
        <w:autoSpaceDE w:val="0"/>
        <w:autoSpaceDN w:val="0"/>
        <w:adjustRightInd w:val="0"/>
        <w:ind w:firstLine="709"/>
        <w:rPr>
          <w:kern w:val="2"/>
        </w:rPr>
      </w:pPr>
    </w:p>
    <w:p w:rsidR="007114DE" w:rsidRPr="00847937" w:rsidRDefault="007114DE" w:rsidP="00847937">
      <w:pPr>
        <w:ind w:firstLine="709"/>
        <w:rPr>
          <w:rFonts w:cs="Arial"/>
        </w:rPr>
        <w:sectPr w:rsidR="007114DE" w:rsidRPr="00847937" w:rsidSect="004F29E5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1033F0" w:rsidRDefault="00AD039E" w:rsidP="00AD039E">
      <w:pPr>
        <w:ind w:left="9072" w:firstLine="0"/>
        <w:jc w:val="right"/>
        <w:rPr>
          <w:rFonts w:cs="Arial"/>
        </w:rPr>
      </w:pPr>
      <w:r w:rsidRPr="00847937">
        <w:rPr>
          <w:rFonts w:cs="Arial"/>
        </w:rPr>
        <w:lastRenderedPageBreak/>
        <w:t>Прил</w:t>
      </w:r>
      <w:r>
        <w:rPr>
          <w:rFonts w:cs="Arial"/>
        </w:rPr>
        <w:t>ожение 3</w:t>
      </w:r>
      <w:r w:rsidRPr="00847937">
        <w:rPr>
          <w:rFonts w:cs="Arial"/>
        </w:rPr>
        <w:t xml:space="preserve"> </w:t>
      </w:r>
    </w:p>
    <w:p w:rsidR="00AD039E" w:rsidRDefault="00AD039E" w:rsidP="00532B59">
      <w:pPr>
        <w:ind w:left="9072" w:firstLine="0"/>
        <w:jc w:val="right"/>
        <w:rPr>
          <w:rFonts w:cs="Arial"/>
        </w:rPr>
      </w:pPr>
      <w:r w:rsidRPr="00847937">
        <w:rPr>
          <w:rFonts w:cs="Arial"/>
        </w:rPr>
        <w:t>к постан</w:t>
      </w:r>
      <w:r w:rsidR="00751795">
        <w:rPr>
          <w:rFonts w:cs="Arial"/>
        </w:rPr>
        <w:t xml:space="preserve">овлению Калачеевского сельского </w:t>
      </w:r>
      <w:r w:rsidRPr="00847937">
        <w:rPr>
          <w:rFonts w:cs="Arial"/>
        </w:rPr>
        <w:t xml:space="preserve">поселения </w:t>
      </w:r>
      <w:r>
        <w:rPr>
          <w:rFonts w:cs="Arial"/>
        </w:rPr>
        <w:t xml:space="preserve">от </w:t>
      </w:r>
      <w:r w:rsidR="00751795">
        <w:rPr>
          <w:rFonts w:cs="Arial"/>
        </w:rPr>
        <w:t>29</w:t>
      </w:r>
      <w:r w:rsidR="00532B59">
        <w:rPr>
          <w:rFonts w:cs="Arial"/>
        </w:rPr>
        <w:t>.12.2020 г. №</w:t>
      </w:r>
      <w:r w:rsidR="00751795">
        <w:rPr>
          <w:rFonts w:cs="Arial"/>
        </w:rPr>
        <w:t>57</w:t>
      </w:r>
    </w:p>
    <w:p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</w:t>
      </w:r>
      <w:proofErr w:type="gramStart"/>
      <w:r w:rsidRPr="00847937">
        <w:rPr>
          <w:rFonts w:cs="Arial"/>
          <w:lang w:eastAsia="en-US"/>
        </w:rPr>
        <w:t>сельского</w:t>
      </w:r>
      <w:proofErr w:type="gramEnd"/>
      <w:r w:rsidRPr="00847937">
        <w:rPr>
          <w:rFonts w:cs="Arial"/>
          <w:lang w:eastAsia="en-US"/>
        </w:rPr>
        <w:t xml:space="preserve"> поселения</w:t>
      </w:r>
      <w:r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>
        <w:rPr>
          <w:rFonts w:cs="Arial"/>
          <w:kern w:val="2"/>
        </w:rPr>
        <w:t xml:space="preserve"> </w:t>
      </w:r>
      <w:r w:rsidRPr="00847937">
        <w:rPr>
          <w:kern w:val="2"/>
        </w:rPr>
        <w:t>на 2020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8"/>
        <w:gridCol w:w="2315"/>
        <w:gridCol w:w="1842"/>
        <w:gridCol w:w="1418"/>
        <w:gridCol w:w="1276"/>
        <w:gridCol w:w="2693"/>
        <w:gridCol w:w="1559"/>
        <w:gridCol w:w="1514"/>
      </w:tblGrid>
      <w:tr w:rsidR="00AD039E" w:rsidRPr="00847937" w:rsidTr="00F068E9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№ 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 xml:space="preserve">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Содержание энергосбережения и повышение </w:t>
            </w:r>
            <w:proofErr w:type="spellStart"/>
            <w:r>
              <w:rPr>
                <w:rFonts w:cs="Arial"/>
                <w:kern w:val="2"/>
              </w:rPr>
              <w:t>энергоэфф</w:t>
            </w:r>
            <w:r w:rsidRPr="00847937">
              <w:rPr>
                <w:rFonts w:cs="Arial"/>
                <w:kern w:val="2"/>
              </w:rPr>
              <w:t>ективнсти</w:t>
            </w:r>
            <w:proofErr w:type="spellEnd"/>
            <w:r w:rsidRPr="00847937">
              <w:rPr>
                <w:rFonts w:cs="Arial"/>
                <w:kern w:val="2"/>
              </w:rPr>
              <w:t xml:space="preserve"> на территории Калачеевского сельского поселения. 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32B59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</w:t>
            </w:r>
            <w:r w:rsidRPr="00847937">
              <w:rPr>
                <w:rFonts w:cs="Arial"/>
                <w:kern w:val="2"/>
              </w:rPr>
              <w:lastRenderedPageBreak/>
              <w:t>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lastRenderedPageBreak/>
              <w:t xml:space="preserve">«Формирование и </w:t>
            </w:r>
            <w:r w:rsidRPr="00847937">
              <w:rPr>
                <w:rFonts w:cs="Arial"/>
              </w:rPr>
              <w:lastRenderedPageBreak/>
              <w:t>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 w:rsidRPr="00847937">
              <w:rPr>
                <w:rFonts w:cs="Arial"/>
                <w:kern w:val="2"/>
              </w:rPr>
              <w:lastRenderedPageBreak/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32B59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</w:tr>
      <w:tr w:rsidR="00AD039E" w:rsidRPr="00847937" w:rsidTr="00F068E9">
        <w:trPr>
          <w:trHeight w:val="711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</w:t>
            </w:r>
            <w:r w:rsidRPr="00847937">
              <w:rPr>
                <w:rFonts w:cs="Arial"/>
                <w:kern w:val="2"/>
              </w:rPr>
              <w:lastRenderedPageBreak/>
              <w:t>освещения с применением энергосберегающих светильников 5шт.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914 05 03 01 1 01 98670 914 05 03 01 1 01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198,4</w:t>
            </w:r>
          </w:p>
          <w:p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D039E" w:rsidRPr="00847937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105,2</w:t>
            </w:r>
          </w:p>
        </w:tc>
      </w:tr>
      <w:tr w:rsidR="00AD039E" w:rsidRPr="00847937" w:rsidTr="00F068E9">
        <w:trPr>
          <w:trHeight w:val="18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642A4E">
            <w:pPr>
              <w:ind w:right="-57" w:firstLine="0"/>
              <w:rPr>
                <w:rFonts w:cs="Arial"/>
              </w:rPr>
            </w:pPr>
            <w:r w:rsidRPr="00847937">
              <w:rPr>
                <w:rFonts w:cs="Arial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47937">
              <w:rPr>
                <w:rFonts w:cs="Arial"/>
                <w:kern w:val="2"/>
              </w:rPr>
              <w:t>значения</w:t>
            </w:r>
            <w:proofErr w:type="gramEnd"/>
            <w:r w:rsidRPr="00847937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642A4E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1029,0</w:t>
            </w:r>
          </w:p>
          <w:p w:rsidR="00AD039E" w:rsidRPr="00847937" w:rsidRDefault="00642A4E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1140,3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642A4E">
            <w:pPr>
              <w:ind w:right="-57" w:firstLine="0"/>
              <w:rPr>
                <w:rFonts w:cs="Arial"/>
              </w:rPr>
            </w:pPr>
            <w:r w:rsidRPr="00847937">
              <w:rPr>
                <w:rFonts w:cs="Arial"/>
              </w:rPr>
              <w:t>01.01.20120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642A4E">
            <w:pPr>
              <w:ind w:right="-57" w:firstLine="0"/>
              <w:rPr>
                <w:rFonts w:cs="Arial"/>
              </w:rPr>
            </w:pPr>
            <w:r w:rsidRPr="00847937">
              <w:rPr>
                <w:rFonts w:cs="Arial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приведение в качественное состояние существующих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914 05 03 01 03 98690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47937">
              <w:rPr>
                <w:rFonts w:cs="Arial"/>
                <w:kern w:val="2"/>
                <w:lang w:val="en-US"/>
              </w:rPr>
              <w:t>0</w:t>
            </w:r>
            <w:r w:rsidRPr="00847937">
              <w:rPr>
                <w:rFonts w:cs="Arial"/>
                <w:kern w:val="2"/>
              </w:rPr>
              <w:t>,</w:t>
            </w:r>
            <w:r w:rsidRPr="00847937">
              <w:rPr>
                <w:rFonts w:cs="Arial"/>
                <w:kern w:val="2"/>
                <w:lang w:val="en-US"/>
              </w:rPr>
              <w:t>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642A4E">
            <w:pPr>
              <w:ind w:right="-57" w:firstLine="0"/>
              <w:rPr>
                <w:rFonts w:cs="Arial"/>
              </w:rPr>
            </w:pPr>
            <w:r w:rsidRPr="00847937">
              <w:rPr>
                <w:rFonts w:cs="Arial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«Мероприятия по развитию градостроительной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642A4E">
            <w:pPr>
              <w:ind w:right="-57" w:firstLine="0"/>
              <w:rPr>
                <w:rFonts w:cs="Arial"/>
              </w:rPr>
            </w:pPr>
            <w:r w:rsidRPr="00847937">
              <w:rPr>
                <w:rFonts w:cs="Arial"/>
              </w:rPr>
              <w:t>31.12.2020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914 04 12 01 1 05 98460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</w:tr>
    </w:tbl>
    <w:p w:rsidR="00AA242B" w:rsidRPr="00847937" w:rsidRDefault="00AA242B" w:rsidP="009C2E88">
      <w:pPr>
        <w:ind w:firstLine="0"/>
        <w:sectPr w:rsidR="00AA242B" w:rsidRPr="00847937" w:rsidSect="004F29E5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423C02" w:rsidRPr="00847937" w:rsidRDefault="00423C02" w:rsidP="00644F37">
      <w:pPr>
        <w:ind w:firstLine="0"/>
        <w:rPr>
          <w:rFonts w:cs="Arial"/>
          <w:kern w:val="2"/>
        </w:rPr>
      </w:pPr>
    </w:p>
    <w:sectPr w:rsidR="00423C02" w:rsidRPr="00847937" w:rsidSect="004F29E5">
      <w:pgSz w:w="16838" w:h="11906" w:orient="landscape"/>
      <w:pgMar w:top="567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00" w:rsidRDefault="00F43100" w:rsidP="00C63239">
      <w:r>
        <w:separator/>
      </w:r>
    </w:p>
  </w:endnote>
  <w:endnote w:type="continuationSeparator" w:id="0">
    <w:p w:rsidR="00F43100" w:rsidRDefault="00F43100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00" w:rsidRDefault="00F43100" w:rsidP="00C63239">
      <w:r>
        <w:separator/>
      </w:r>
    </w:p>
  </w:footnote>
  <w:footnote w:type="continuationSeparator" w:id="0">
    <w:p w:rsidR="00F43100" w:rsidRDefault="00F43100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10498"/>
    <w:rsid w:val="00022685"/>
    <w:rsid w:val="00026E37"/>
    <w:rsid w:val="00030BD9"/>
    <w:rsid w:val="00033C56"/>
    <w:rsid w:val="000344AF"/>
    <w:rsid w:val="0003488C"/>
    <w:rsid w:val="00046521"/>
    <w:rsid w:val="000561BC"/>
    <w:rsid w:val="00060F2A"/>
    <w:rsid w:val="00067A6E"/>
    <w:rsid w:val="000738D3"/>
    <w:rsid w:val="00074375"/>
    <w:rsid w:val="00075851"/>
    <w:rsid w:val="00091EC6"/>
    <w:rsid w:val="000951A1"/>
    <w:rsid w:val="000A33BE"/>
    <w:rsid w:val="000A6C70"/>
    <w:rsid w:val="000B0AAE"/>
    <w:rsid w:val="000B2471"/>
    <w:rsid w:val="000C0645"/>
    <w:rsid w:val="000C1AFF"/>
    <w:rsid w:val="000C3925"/>
    <w:rsid w:val="000C5C4F"/>
    <w:rsid w:val="000D5398"/>
    <w:rsid w:val="000E15EB"/>
    <w:rsid w:val="000F3FAA"/>
    <w:rsid w:val="0010009B"/>
    <w:rsid w:val="00102272"/>
    <w:rsid w:val="001033F0"/>
    <w:rsid w:val="001135D2"/>
    <w:rsid w:val="00113FC9"/>
    <w:rsid w:val="00140E8F"/>
    <w:rsid w:val="00143D6F"/>
    <w:rsid w:val="0015706E"/>
    <w:rsid w:val="00162475"/>
    <w:rsid w:val="00166265"/>
    <w:rsid w:val="00182291"/>
    <w:rsid w:val="00196EEC"/>
    <w:rsid w:val="001A24A2"/>
    <w:rsid w:val="001A5313"/>
    <w:rsid w:val="001B48EE"/>
    <w:rsid w:val="001C05D5"/>
    <w:rsid w:val="001C7858"/>
    <w:rsid w:val="001D226F"/>
    <w:rsid w:val="00257573"/>
    <w:rsid w:val="00264EF2"/>
    <w:rsid w:val="0026771B"/>
    <w:rsid w:val="00271828"/>
    <w:rsid w:val="002734A7"/>
    <w:rsid w:val="002824EE"/>
    <w:rsid w:val="00294E15"/>
    <w:rsid w:val="00296236"/>
    <w:rsid w:val="00296FF8"/>
    <w:rsid w:val="002A70D9"/>
    <w:rsid w:val="002B1464"/>
    <w:rsid w:val="002C3044"/>
    <w:rsid w:val="002C734F"/>
    <w:rsid w:val="002D7310"/>
    <w:rsid w:val="002E055F"/>
    <w:rsid w:val="002F21EE"/>
    <w:rsid w:val="002F3996"/>
    <w:rsid w:val="002F59A5"/>
    <w:rsid w:val="00304E85"/>
    <w:rsid w:val="0031593B"/>
    <w:rsid w:val="00325D02"/>
    <w:rsid w:val="00350607"/>
    <w:rsid w:val="00353E80"/>
    <w:rsid w:val="00365EDF"/>
    <w:rsid w:val="00374DE4"/>
    <w:rsid w:val="003806B1"/>
    <w:rsid w:val="003B62D5"/>
    <w:rsid w:val="003D24FD"/>
    <w:rsid w:val="003D5260"/>
    <w:rsid w:val="003E372D"/>
    <w:rsid w:val="00423C02"/>
    <w:rsid w:val="004516B4"/>
    <w:rsid w:val="004574BD"/>
    <w:rsid w:val="004713B2"/>
    <w:rsid w:val="00473EC0"/>
    <w:rsid w:val="00482455"/>
    <w:rsid w:val="00493CCA"/>
    <w:rsid w:val="004B4DE0"/>
    <w:rsid w:val="004B5F04"/>
    <w:rsid w:val="004B77D2"/>
    <w:rsid w:val="004D0ABC"/>
    <w:rsid w:val="004D5F6E"/>
    <w:rsid w:val="004E349A"/>
    <w:rsid w:val="004E48B5"/>
    <w:rsid w:val="004F1EFE"/>
    <w:rsid w:val="004F29E5"/>
    <w:rsid w:val="005067B5"/>
    <w:rsid w:val="00506BDE"/>
    <w:rsid w:val="00510833"/>
    <w:rsid w:val="005138F0"/>
    <w:rsid w:val="005275F5"/>
    <w:rsid w:val="0053241A"/>
    <w:rsid w:val="00532B59"/>
    <w:rsid w:val="0054260C"/>
    <w:rsid w:val="005501F8"/>
    <w:rsid w:val="005629DA"/>
    <w:rsid w:val="00562C85"/>
    <w:rsid w:val="00564489"/>
    <w:rsid w:val="00564BC3"/>
    <w:rsid w:val="00576C2F"/>
    <w:rsid w:val="00594CBA"/>
    <w:rsid w:val="005A5BEA"/>
    <w:rsid w:val="005C4A08"/>
    <w:rsid w:val="005E4B00"/>
    <w:rsid w:val="005F7DCC"/>
    <w:rsid w:val="005F7EE7"/>
    <w:rsid w:val="00604E72"/>
    <w:rsid w:val="00640A8E"/>
    <w:rsid w:val="00642A4E"/>
    <w:rsid w:val="00644F37"/>
    <w:rsid w:val="0067648B"/>
    <w:rsid w:val="00676C0B"/>
    <w:rsid w:val="00676E43"/>
    <w:rsid w:val="00694A1F"/>
    <w:rsid w:val="00697C7D"/>
    <w:rsid w:val="006B0DAC"/>
    <w:rsid w:val="006B0ECC"/>
    <w:rsid w:val="006B1C17"/>
    <w:rsid w:val="006B53FD"/>
    <w:rsid w:val="006C7A99"/>
    <w:rsid w:val="006D06A7"/>
    <w:rsid w:val="006D1291"/>
    <w:rsid w:val="007049FB"/>
    <w:rsid w:val="007054FF"/>
    <w:rsid w:val="007114DE"/>
    <w:rsid w:val="00720EEB"/>
    <w:rsid w:val="00732C3E"/>
    <w:rsid w:val="00740207"/>
    <w:rsid w:val="00751785"/>
    <w:rsid w:val="00751795"/>
    <w:rsid w:val="00757D18"/>
    <w:rsid w:val="00757E89"/>
    <w:rsid w:val="00774D9E"/>
    <w:rsid w:val="00782AA8"/>
    <w:rsid w:val="0078450A"/>
    <w:rsid w:val="00794A08"/>
    <w:rsid w:val="007A055C"/>
    <w:rsid w:val="007A3579"/>
    <w:rsid w:val="007B1008"/>
    <w:rsid w:val="007C6D56"/>
    <w:rsid w:val="007E2D95"/>
    <w:rsid w:val="00803FF7"/>
    <w:rsid w:val="00804D38"/>
    <w:rsid w:val="00813B14"/>
    <w:rsid w:val="00813F53"/>
    <w:rsid w:val="00832020"/>
    <w:rsid w:val="00832C54"/>
    <w:rsid w:val="00835E1F"/>
    <w:rsid w:val="00837D29"/>
    <w:rsid w:val="00847937"/>
    <w:rsid w:val="00854E85"/>
    <w:rsid w:val="008672B4"/>
    <w:rsid w:val="008D4F1F"/>
    <w:rsid w:val="008D5D52"/>
    <w:rsid w:val="008D5EFE"/>
    <w:rsid w:val="008D6A46"/>
    <w:rsid w:val="008F217A"/>
    <w:rsid w:val="008F388B"/>
    <w:rsid w:val="008F6F26"/>
    <w:rsid w:val="00904485"/>
    <w:rsid w:val="00910BCE"/>
    <w:rsid w:val="00910F67"/>
    <w:rsid w:val="009210E3"/>
    <w:rsid w:val="00922B02"/>
    <w:rsid w:val="00940F2D"/>
    <w:rsid w:val="00960CDB"/>
    <w:rsid w:val="00994D43"/>
    <w:rsid w:val="0099664E"/>
    <w:rsid w:val="009A10E5"/>
    <w:rsid w:val="009B2C3D"/>
    <w:rsid w:val="009B65BA"/>
    <w:rsid w:val="009C2E88"/>
    <w:rsid w:val="009C597B"/>
    <w:rsid w:val="009D3603"/>
    <w:rsid w:val="009D795C"/>
    <w:rsid w:val="00A05C22"/>
    <w:rsid w:val="00A24F33"/>
    <w:rsid w:val="00A31081"/>
    <w:rsid w:val="00A3203A"/>
    <w:rsid w:val="00A332EE"/>
    <w:rsid w:val="00A42C05"/>
    <w:rsid w:val="00A43A5D"/>
    <w:rsid w:val="00A461C9"/>
    <w:rsid w:val="00A5004B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4E59"/>
    <w:rsid w:val="00AD039E"/>
    <w:rsid w:val="00B02FFF"/>
    <w:rsid w:val="00B52270"/>
    <w:rsid w:val="00B57D05"/>
    <w:rsid w:val="00B6339C"/>
    <w:rsid w:val="00B64E69"/>
    <w:rsid w:val="00B669D4"/>
    <w:rsid w:val="00B66AF9"/>
    <w:rsid w:val="00B715A3"/>
    <w:rsid w:val="00B72648"/>
    <w:rsid w:val="00B8071C"/>
    <w:rsid w:val="00B865BB"/>
    <w:rsid w:val="00B935FC"/>
    <w:rsid w:val="00BA5D42"/>
    <w:rsid w:val="00BB4BE2"/>
    <w:rsid w:val="00BB5EAC"/>
    <w:rsid w:val="00BD3FD2"/>
    <w:rsid w:val="00BE3338"/>
    <w:rsid w:val="00C0350E"/>
    <w:rsid w:val="00C22377"/>
    <w:rsid w:val="00C24D5B"/>
    <w:rsid w:val="00C44F83"/>
    <w:rsid w:val="00C50D02"/>
    <w:rsid w:val="00C52D5E"/>
    <w:rsid w:val="00C557A5"/>
    <w:rsid w:val="00C56AD9"/>
    <w:rsid w:val="00C63239"/>
    <w:rsid w:val="00C7414A"/>
    <w:rsid w:val="00C94C42"/>
    <w:rsid w:val="00CA6D45"/>
    <w:rsid w:val="00CB1E94"/>
    <w:rsid w:val="00CB6FEA"/>
    <w:rsid w:val="00CD14E3"/>
    <w:rsid w:val="00CD1BC1"/>
    <w:rsid w:val="00CE5724"/>
    <w:rsid w:val="00CF0B61"/>
    <w:rsid w:val="00CF409C"/>
    <w:rsid w:val="00D11AFB"/>
    <w:rsid w:val="00D165AE"/>
    <w:rsid w:val="00D2041B"/>
    <w:rsid w:val="00D248E7"/>
    <w:rsid w:val="00D57D9D"/>
    <w:rsid w:val="00D640D9"/>
    <w:rsid w:val="00D74025"/>
    <w:rsid w:val="00DA05EB"/>
    <w:rsid w:val="00DD5DD3"/>
    <w:rsid w:val="00DF6538"/>
    <w:rsid w:val="00E1655B"/>
    <w:rsid w:val="00E1798A"/>
    <w:rsid w:val="00E17A60"/>
    <w:rsid w:val="00E204F8"/>
    <w:rsid w:val="00E237BD"/>
    <w:rsid w:val="00E33226"/>
    <w:rsid w:val="00E44AFA"/>
    <w:rsid w:val="00E536AE"/>
    <w:rsid w:val="00E61AF8"/>
    <w:rsid w:val="00E667D8"/>
    <w:rsid w:val="00E67837"/>
    <w:rsid w:val="00E858B0"/>
    <w:rsid w:val="00E91706"/>
    <w:rsid w:val="00EA0F95"/>
    <w:rsid w:val="00EB1F35"/>
    <w:rsid w:val="00EC37A9"/>
    <w:rsid w:val="00ED37B0"/>
    <w:rsid w:val="00EE3886"/>
    <w:rsid w:val="00F068E9"/>
    <w:rsid w:val="00F26DF8"/>
    <w:rsid w:val="00F43100"/>
    <w:rsid w:val="00F56ED5"/>
    <w:rsid w:val="00F6669D"/>
    <w:rsid w:val="00F712C0"/>
    <w:rsid w:val="00F72ABC"/>
    <w:rsid w:val="00F73FE3"/>
    <w:rsid w:val="00F77A59"/>
    <w:rsid w:val="00FA09DA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79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79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161A-09F5-453E-A149-6E3FF8E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</TotalTime>
  <Pages>12</Pages>
  <Words>2068</Words>
  <Characters>12886</Characters>
  <Application>Microsoft Office Word</Application>
  <DocSecurity>0</DocSecurity>
  <Lines>1171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11</cp:revision>
  <cp:lastPrinted>2020-12-28T11:09:00Z</cp:lastPrinted>
  <dcterms:created xsi:type="dcterms:W3CDTF">2020-11-30T08:01:00Z</dcterms:created>
  <dcterms:modified xsi:type="dcterms:W3CDTF">2020-12-28T11:10:00Z</dcterms:modified>
</cp:coreProperties>
</file>