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717B4" w14:textId="77777777" w:rsidR="002C734F" w:rsidRPr="008B400F" w:rsidRDefault="002C734F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РОССИЙСКАЯ ФЕДЕРАЦИЯ</w:t>
      </w:r>
    </w:p>
    <w:p w14:paraId="49E5125B" w14:textId="77777777" w:rsidR="0026771B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АДМИНИСТРАЦИЯ</w:t>
      </w:r>
    </w:p>
    <w:p w14:paraId="73FE0F36" w14:textId="77777777" w:rsidR="00A05C22" w:rsidRPr="008B400F" w:rsidRDefault="00A725E6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</w:t>
      </w:r>
      <w:r w:rsidR="00A05C22" w:rsidRPr="008B400F">
        <w:rPr>
          <w:rFonts w:cs="Arial"/>
        </w:rPr>
        <w:t xml:space="preserve"> СЕЛЬСКОГО ПОСЕЛЕНИЯ</w:t>
      </w:r>
    </w:p>
    <w:p w14:paraId="749A88DE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 МУНИЦИПАЛЬНОГО РАЙОНА</w:t>
      </w:r>
    </w:p>
    <w:p w14:paraId="6781AF65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ВОРОНЕЖСКОЙ ОБЛАСТИ</w:t>
      </w:r>
    </w:p>
    <w:p w14:paraId="7532B48B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ПОСТАНОВЛЕНИЕ</w:t>
      </w:r>
    </w:p>
    <w:p w14:paraId="2887A026" w14:textId="71A4736B" w:rsidR="005A2E3A" w:rsidRPr="008B400F" w:rsidRDefault="004324DA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«</w:t>
      </w:r>
      <w:r w:rsidR="00200F00">
        <w:rPr>
          <w:rFonts w:cs="Arial"/>
        </w:rPr>
        <w:t>28</w:t>
      </w:r>
      <w:r w:rsidR="005A2E3A" w:rsidRPr="008B400F">
        <w:rPr>
          <w:rFonts w:cs="Arial"/>
        </w:rPr>
        <w:t xml:space="preserve">» </w:t>
      </w:r>
      <w:r w:rsidR="00200F00">
        <w:rPr>
          <w:rFonts w:cs="Arial"/>
        </w:rPr>
        <w:t>февраля 2025</w:t>
      </w:r>
      <w:r>
        <w:rPr>
          <w:rFonts w:cs="Arial"/>
        </w:rPr>
        <w:t xml:space="preserve"> г. № </w:t>
      </w:r>
      <w:r w:rsidR="00200F00">
        <w:rPr>
          <w:rFonts w:cs="Arial"/>
        </w:rPr>
        <w:t>6</w:t>
      </w:r>
    </w:p>
    <w:p w14:paraId="38D6FCA5" w14:textId="7617917E" w:rsidR="00006BF1" w:rsidRPr="008B400F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8B400F" w:rsidRPr="008B400F" w14:paraId="65BACD03" w14:textId="77777777" w:rsidTr="00C63239">
        <w:tc>
          <w:tcPr>
            <w:tcW w:w="9322" w:type="dxa"/>
          </w:tcPr>
          <w:p w14:paraId="2AA70D6D" w14:textId="57320609" w:rsidR="00A05C22" w:rsidRPr="008B400F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8B400F">
              <w:t>О внесении</w:t>
            </w:r>
            <w:r w:rsidR="00CB6FEA" w:rsidRPr="008B400F">
              <w:t xml:space="preserve"> изменений в п</w:t>
            </w:r>
            <w:r w:rsidR="00B669D4" w:rsidRPr="008B400F">
              <w:t>остановление от 23</w:t>
            </w:r>
            <w:r w:rsidR="00374DE4" w:rsidRPr="008B400F">
              <w:t>.10</w:t>
            </w:r>
            <w:r w:rsidR="00074375" w:rsidRPr="008B400F">
              <w:t>.2019 г. № 98</w:t>
            </w:r>
            <w:r w:rsidRPr="008B400F">
              <w:t>«</w:t>
            </w:r>
            <w:r w:rsidR="00A05C22" w:rsidRPr="008B400F">
              <w:t xml:space="preserve">О муниципальной программе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</w:t>
            </w:r>
            <w:r w:rsidR="00D40BA8" w:rsidRPr="008B400F">
              <w:t xml:space="preserve"> </w:t>
            </w:r>
            <w:r w:rsidR="00A05C22" w:rsidRPr="008B400F">
              <w:t xml:space="preserve">«Содержание и развитие коммунальной инфраструктуры на территории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 Калачеевско</w:t>
            </w:r>
            <w:r w:rsidR="000B2471" w:rsidRPr="008B400F">
              <w:t>го муниципального района на 2020</w:t>
            </w:r>
            <w:r w:rsidR="00A05C22" w:rsidRPr="008B400F">
              <w:t xml:space="preserve"> - </w:t>
            </w:r>
            <w:r w:rsidR="00877A4F">
              <w:t>2027</w:t>
            </w:r>
            <w:r w:rsidR="00A05C22" w:rsidRPr="008B400F">
              <w:t xml:space="preserve"> годы»</w:t>
            </w:r>
          </w:p>
        </w:tc>
      </w:tr>
    </w:tbl>
    <w:p w14:paraId="3A307D8E" w14:textId="67B9E9E6" w:rsidR="003532A8" w:rsidRDefault="00FF0067" w:rsidP="009F6224">
      <w:pPr>
        <w:tabs>
          <w:tab w:val="left" w:pos="0"/>
          <w:tab w:val="left" w:pos="851"/>
        </w:tabs>
      </w:pPr>
      <w:r w:rsidRPr="008B400F">
        <w:t>В соответствии с</w:t>
      </w:r>
      <w:r w:rsidR="00940F2D" w:rsidRPr="008B400F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№67 (в редакции постановлений: от 08.05.2014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19; от 29.06.2015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36; от 11.05.2016</w:t>
      </w:r>
      <w:r w:rsidR="002C1DE3" w:rsidRPr="008B400F">
        <w:t xml:space="preserve"> </w:t>
      </w:r>
      <w:r w:rsidR="00940F2D" w:rsidRPr="008B400F">
        <w:t>г.№</w:t>
      </w:r>
      <w:r w:rsidR="002C1DE3" w:rsidRPr="008B400F">
        <w:t xml:space="preserve"> </w:t>
      </w:r>
      <w:r w:rsidR="00940F2D" w:rsidRPr="008B400F">
        <w:t>52; от 27.12.2018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58; от 15.10.2019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97</w:t>
      </w:r>
      <w:r w:rsidR="005348A6">
        <w:t xml:space="preserve">; </w:t>
      </w:r>
      <w:r w:rsidR="005348A6" w:rsidRPr="005348A6">
        <w:t>от 30.10.2020 г. № 48; от 12.11.2021 г. № 47</w:t>
      </w:r>
      <w:r w:rsidR="00940F2D" w:rsidRPr="008B400F">
        <w:t>),</w:t>
      </w:r>
      <w:r w:rsidR="00BE3338" w:rsidRPr="008B400F">
        <w:t xml:space="preserve"> решением Совета народных депутатов Калачеевского сельского </w:t>
      </w:r>
      <w:r w:rsidR="00B772B4" w:rsidRPr="008B400F">
        <w:t>поселения</w:t>
      </w:r>
      <w:r w:rsidRPr="008B400F">
        <w:t xml:space="preserve"> «О бюджете Калачеевского сельского поселения Калачеевско</w:t>
      </w:r>
      <w:r w:rsidR="000A16A6">
        <w:t>го муниципального района на 2025 год и плановый период 2026 и 2027</w:t>
      </w:r>
      <w:r w:rsidRPr="008B400F">
        <w:t xml:space="preserve"> годов»</w:t>
      </w:r>
      <w:r w:rsidR="00EE2F5B" w:rsidRPr="008B400F">
        <w:t xml:space="preserve"> </w:t>
      </w:r>
      <w:r w:rsidR="000A16A6">
        <w:t>от 25.12.2024 г. № 233</w:t>
      </w:r>
      <w:r w:rsidR="00EA56AB">
        <w:t>,</w:t>
      </w:r>
      <w:r w:rsidR="009F6224" w:rsidRPr="008B400F">
        <w:t xml:space="preserve"> </w:t>
      </w:r>
      <w:r w:rsidR="00940F2D" w:rsidRPr="008B400F">
        <w:t>администрация Ка</w:t>
      </w:r>
      <w:r w:rsidRPr="008B400F">
        <w:t>лачеевского сельского поселения</w:t>
      </w:r>
      <w:r w:rsidR="003F014E" w:rsidRPr="008B400F">
        <w:t xml:space="preserve"> </w:t>
      </w:r>
    </w:p>
    <w:p w14:paraId="4A57D1B1" w14:textId="714D75AB" w:rsidR="00A43A5D" w:rsidRPr="008B400F" w:rsidRDefault="00940F2D" w:rsidP="003532A8">
      <w:pPr>
        <w:tabs>
          <w:tab w:val="left" w:pos="0"/>
          <w:tab w:val="left" w:pos="851"/>
        </w:tabs>
        <w:ind w:firstLine="0"/>
      </w:pPr>
      <w:r w:rsidRPr="008B400F">
        <w:rPr>
          <w:bCs/>
        </w:rPr>
        <w:t xml:space="preserve">п о с т а н о в л я е т: </w:t>
      </w:r>
    </w:p>
    <w:p w14:paraId="261458D5" w14:textId="2322EC9F" w:rsidR="00A05C22" w:rsidRPr="008B400F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 xml:space="preserve">1. </w:t>
      </w:r>
      <w:r w:rsidR="00BE3338" w:rsidRPr="008B400F">
        <w:rPr>
          <w:rFonts w:cs="Arial"/>
        </w:rPr>
        <w:t xml:space="preserve">Внести </w:t>
      </w:r>
      <w:r w:rsidR="00A406DA" w:rsidRPr="008B400F">
        <w:rPr>
          <w:rFonts w:cs="Arial"/>
        </w:rPr>
        <w:t>в постановление от 23.10.2019 г. № 98 «О муниципальной программе Калачеевского сельского поселения «Содержание и развитие коммунальной инфраструктуры на территории Калачеевского сельского поселения Калачеевского муни</w:t>
      </w:r>
      <w:r w:rsidR="00877A4F">
        <w:rPr>
          <w:rFonts w:cs="Arial"/>
        </w:rPr>
        <w:t>ципального района на 2020 - 2027</w:t>
      </w:r>
      <w:r w:rsidR="00A406DA" w:rsidRPr="008B400F">
        <w:rPr>
          <w:rFonts w:cs="Arial"/>
        </w:rPr>
        <w:t xml:space="preserve"> годы»</w:t>
      </w:r>
      <w:r w:rsidR="00C33EC1" w:rsidRPr="008B400F">
        <w:rPr>
          <w:rFonts w:cs="Arial"/>
        </w:rPr>
        <w:t xml:space="preserve"> </w:t>
      </w:r>
      <w:r w:rsidR="00FF0067" w:rsidRPr="008B400F">
        <w:t>(в редакции постановлений: от 31.01.2020 г. №1; от 29.05.2020г.№25; от 30.11.2020 г. № 50, от 29.12.2020 г. № 57; от 15.03.2021 г. № 15; от 05.07.2021 г. № 31; от 13.12.2021 г. № 51; от 30.12.2021 г. № 66</w:t>
      </w:r>
      <w:r w:rsidR="009F6224" w:rsidRPr="008B400F">
        <w:t>; от 25.03.2022 г. № 18</w:t>
      </w:r>
      <w:r w:rsidR="00EE2F5B" w:rsidRPr="008B400F">
        <w:t>; от 09.06.2022 г. № 29</w:t>
      </w:r>
      <w:r w:rsidR="00C64A66" w:rsidRPr="008B400F">
        <w:t>; от 15.09.2022 г. № 42</w:t>
      </w:r>
      <w:r w:rsidR="002C1DE3" w:rsidRPr="008B400F">
        <w:t>; от 13.12.2022 г. № 88</w:t>
      </w:r>
      <w:r w:rsidR="00DE44EB" w:rsidRPr="008B400F">
        <w:t>; от 30.12.2022 г. № 108</w:t>
      </w:r>
      <w:r w:rsidR="00093B0D">
        <w:t>; от 13.03.2023 г. № 22</w:t>
      </w:r>
      <w:r w:rsidR="001D13B6">
        <w:t>; от 09.06.2023 г. № 52</w:t>
      </w:r>
      <w:r w:rsidR="003532A8">
        <w:t>; от 13.12.2023 г. № 89</w:t>
      </w:r>
      <w:r w:rsidR="00FC6886">
        <w:t xml:space="preserve">; от </w:t>
      </w:r>
      <w:r w:rsidR="00FC6886" w:rsidRPr="00EA56AB">
        <w:t>28.12.2023 г. № 96</w:t>
      </w:r>
      <w:r w:rsidR="002608B9">
        <w:t>; от 12.02.2024 г. № 9</w:t>
      </w:r>
      <w:r w:rsidR="005E7F61">
        <w:t>; от 27.05.2024 г.№ 36</w:t>
      </w:r>
      <w:r w:rsidR="00045054">
        <w:t>; от 11.09.2024 г. № 56</w:t>
      </w:r>
      <w:r w:rsidR="00877A4F">
        <w:t>; от 22.11.2024 г. № 66</w:t>
      </w:r>
      <w:r w:rsidR="000A16A6">
        <w:t>; от 25.12.2024 г. №77</w:t>
      </w:r>
      <w:r w:rsidR="003532A8">
        <w:t>)</w:t>
      </w:r>
      <w:r w:rsidR="00EE2F5B" w:rsidRPr="008B400F">
        <w:t xml:space="preserve"> </w:t>
      </w:r>
      <w:r w:rsidR="00AD039E" w:rsidRPr="008B400F">
        <w:rPr>
          <w:rFonts w:cs="Arial"/>
        </w:rPr>
        <w:t>следующие изменения</w:t>
      </w:r>
      <w:r w:rsidR="00BE3338" w:rsidRPr="008B400F">
        <w:rPr>
          <w:rFonts w:cs="Arial"/>
        </w:rPr>
        <w:t>:</w:t>
      </w:r>
    </w:p>
    <w:p w14:paraId="75A09B92" w14:textId="5E6A3A92" w:rsidR="009B5102" w:rsidRPr="008B400F" w:rsidRDefault="00877A4F" w:rsidP="00877A4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1.1.</w:t>
      </w:r>
      <w:r w:rsidR="00045054">
        <w:rPr>
          <w:rFonts w:cs="Arial"/>
        </w:rPr>
        <w:t xml:space="preserve"> </w:t>
      </w:r>
      <w:r w:rsidR="00910F67" w:rsidRPr="008B400F">
        <w:rPr>
          <w:rFonts w:cs="Arial"/>
        </w:rPr>
        <w:t>В паспорт</w:t>
      </w:r>
      <w:r w:rsidR="00E67837" w:rsidRPr="008B400F">
        <w:rPr>
          <w:rFonts w:cs="Arial"/>
        </w:rPr>
        <w:t>е Муниципальной программы</w:t>
      </w:r>
      <w:r w:rsidR="00EC1419" w:rsidRPr="008B400F">
        <w:rPr>
          <w:rFonts w:cs="Arial"/>
        </w:rPr>
        <w:t xml:space="preserve"> «Содержание и развитие коммунальной инфраструктуры на территории Калачеевского сельского поселения Калачеевского муни</w:t>
      </w:r>
      <w:r w:rsidR="00857D5D">
        <w:rPr>
          <w:rFonts w:cs="Arial"/>
        </w:rPr>
        <w:t>ципального района на 2020 - 2027</w:t>
      </w:r>
      <w:r w:rsidR="00EC1419" w:rsidRPr="008B400F">
        <w:rPr>
          <w:rFonts w:cs="Arial"/>
        </w:rPr>
        <w:t xml:space="preserve"> годы»</w:t>
      </w:r>
    </w:p>
    <w:p w14:paraId="2D7D3916" w14:textId="779B0C1E" w:rsidR="00910F67" w:rsidRPr="008B400F" w:rsidRDefault="00877A4F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1.1</w:t>
      </w:r>
      <w:r w:rsidR="009B5102" w:rsidRPr="008B400F">
        <w:rPr>
          <w:rFonts w:cs="Arial"/>
        </w:rPr>
        <w:t>.1. Р</w:t>
      </w:r>
      <w:r w:rsidR="00E67837" w:rsidRPr="008B400F">
        <w:rPr>
          <w:rFonts w:cs="Arial"/>
        </w:rPr>
        <w:t>аздел</w:t>
      </w:r>
      <w:r w:rsidR="00910F67" w:rsidRPr="008B400F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803BD03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30B13C50" w14:textId="7777777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287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Объ</w:t>
            </w:r>
            <w:r w:rsidR="00835E1F" w:rsidRPr="008B400F">
              <w:rPr>
                <w:rFonts w:cs="Arial"/>
              </w:rPr>
              <w:t>емы и источники финансирования м</w:t>
            </w:r>
            <w:r w:rsidRPr="008B400F">
              <w:rPr>
                <w:rFonts w:cs="Arial"/>
              </w:rPr>
              <w:t>униципальной программы (в действующих</w:t>
            </w:r>
            <w:r w:rsidR="00835E1F" w:rsidRPr="008B400F">
              <w:rPr>
                <w:rFonts w:cs="Arial"/>
              </w:rPr>
              <w:t xml:space="preserve"> ценах каждого года реализации м</w:t>
            </w:r>
            <w:r w:rsidRPr="008B400F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EA1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835E1F" w:rsidRPr="008B400F">
              <w:rPr>
                <w:rFonts w:cs="Arial"/>
              </w:rPr>
              <w:t>ния в объёмах, предусмотренных п</w:t>
            </w:r>
            <w:r w:rsidRPr="008B400F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14:paraId="2A213910" w14:textId="0CA7FD14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347AE0">
              <w:rPr>
                <w:rFonts w:cs="Arial"/>
              </w:rPr>
              <w:t>43674,8</w:t>
            </w:r>
            <w:r w:rsidRPr="008B400F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58BFFDBE" w14:textId="77777777" w:rsidTr="00B709F2">
              <w:tc>
                <w:tcPr>
                  <w:tcW w:w="1339" w:type="dxa"/>
                  <w:shd w:val="clear" w:color="auto" w:fill="auto"/>
                </w:tcPr>
                <w:p w14:paraId="5796EBB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3DE6B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16D7B60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6E32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A9D1F2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84997BB" w14:textId="77777777" w:rsidTr="00B709F2">
              <w:tc>
                <w:tcPr>
                  <w:tcW w:w="1339" w:type="dxa"/>
                  <w:shd w:val="clear" w:color="auto" w:fill="auto"/>
                </w:tcPr>
                <w:p w14:paraId="58764A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D08664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647B7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857E5A6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11C899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58EB352F" w14:textId="77777777" w:rsidTr="00B709F2">
              <w:tc>
                <w:tcPr>
                  <w:tcW w:w="1339" w:type="dxa"/>
                  <w:shd w:val="clear" w:color="auto" w:fill="auto"/>
                </w:tcPr>
                <w:p w14:paraId="6A4ECE67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512DB7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0153BF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4EDA6AC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1FBEE6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5234165C" w14:textId="77777777" w:rsidTr="00B709F2">
              <w:tc>
                <w:tcPr>
                  <w:tcW w:w="1339" w:type="dxa"/>
                  <w:shd w:val="clear" w:color="auto" w:fill="auto"/>
                </w:tcPr>
                <w:p w14:paraId="52642C6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807F874" w14:textId="2B102A14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14D36B36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DC4ADC5" w14:textId="5983089E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B060E" w14:textId="241BDF8C" w:rsidR="004C241E" w:rsidRPr="008B400F" w:rsidRDefault="00C2516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8B400F" w:rsidRPr="008B400F" w14:paraId="3A5DF99D" w14:textId="77777777" w:rsidTr="00B709F2">
              <w:tc>
                <w:tcPr>
                  <w:tcW w:w="1339" w:type="dxa"/>
                  <w:shd w:val="clear" w:color="auto" w:fill="auto"/>
                </w:tcPr>
                <w:p w14:paraId="334AA80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21C0D5F" w14:textId="71F28D62" w:rsidR="004C241E" w:rsidRPr="008B400F" w:rsidRDefault="003532A8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7233,2</w:t>
                  </w:r>
                </w:p>
              </w:tc>
              <w:tc>
                <w:tcPr>
                  <w:tcW w:w="1842" w:type="dxa"/>
                </w:tcPr>
                <w:p w14:paraId="1939DBA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ABEC28" w14:textId="1A920CCC" w:rsidR="004C241E" w:rsidRPr="008B400F" w:rsidRDefault="0088582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4533,5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8FA29B" w14:textId="0E46D3A0" w:rsidR="004C241E" w:rsidRPr="008B400F" w:rsidRDefault="0088582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2699,7</w:t>
                  </w:r>
                </w:p>
              </w:tc>
            </w:tr>
            <w:tr w:rsidR="008B400F" w:rsidRPr="008B400F" w14:paraId="41A301AA" w14:textId="77777777" w:rsidTr="00B709F2">
              <w:tc>
                <w:tcPr>
                  <w:tcW w:w="1339" w:type="dxa"/>
                  <w:shd w:val="clear" w:color="auto" w:fill="auto"/>
                </w:tcPr>
                <w:p w14:paraId="423DC5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6D5DFFB" w14:textId="055F6504" w:rsidR="004C241E" w:rsidRPr="008B400F" w:rsidRDefault="000A7538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4425,0</w:t>
                  </w:r>
                </w:p>
              </w:tc>
              <w:tc>
                <w:tcPr>
                  <w:tcW w:w="1842" w:type="dxa"/>
                </w:tcPr>
                <w:p w14:paraId="65FE815D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B5BD2D" w14:textId="2FBA3855" w:rsidR="004C241E" w:rsidRPr="008B400F" w:rsidRDefault="00CF79F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2078,1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2752DF" w14:textId="66E73A99" w:rsidR="004C241E" w:rsidRPr="008B400F" w:rsidRDefault="000A7538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2346,9</w:t>
                  </w:r>
                </w:p>
              </w:tc>
            </w:tr>
            <w:tr w:rsidR="008B400F" w:rsidRPr="008B400F" w14:paraId="61CE8080" w14:textId="77777777" w:rsidTr="00B709F2">
              <w:tc>
                <w:tcPr>
                  <w:tcW w:w="1339" w:type="dxa"/>
                  <w:shd w:val="clear" w:color="auto" w:fill="auto"/>
                </w:tcPr>
                <w:p w14:paraId="2583A9A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70F5B48" w14:textId="7077544B" w:rsidR="004C241E" w:rsidRPr="008B400F" w:rsidRDefault="002534C6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9020,8</w:t>
                  </w:r>
                </w:p>
              </w:tc>
              <w:tc>
                <w:tcPr>
                  <w:tcW w:w="1842" w:type="dxa"/>
                </w:tcPr>
                <w:p w14:paraId="332DB2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1913BA" w14:textId="45D24D68" w:rsidR="004C241E" w:rsidRPr="008B400F" w:rsidRDefault="002534C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6551,7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16CD4B" w14:textId="364BFD87" w:rsidR="004C241E" w:rsidRPr="008B400F" w:rsidRDefault="002534C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2469,1</w:t>
                  </w:r>
                </w:p>
              </w:tc>
            </w:tr>
            <w:tr w:rsidR="008B400F" w:rsidRPr="008B400F" w14:paraId="70A2DA44" w14:textId="77777777" w:rsidTr="00B709F2">
              <w:tc>
                <w:tcPr>
                  <w:tcW w:w="1339" w:type="dxa"/>
                  <w:shd w:val="clear" w:color="auto" w:fill="auto"/>
                </w:tcPr>
                <w:p w14:paraId="4A24889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697E2E3" w14:textId="1ACF7738" w:rsidR="004C241E" w:rsidRPr="008B400F" w:rsidRDefault="002534C6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3603,9</w:t>
                  </w:r>
                </w:p>
              </w:tc>
              <w:tc>
                <w:tcPr>
                  <w:tcW w:w="1842" w:type="dxa"/>
                </w:tcPr>
                <w:p w14:paraId="3BE811D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01CDE8" w14:textId="5C5307A5" w:rsidR="004C241E" w:rsidRPr="008B400F" w:rsidRDefault="002534C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2090,1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524D5" w14:textId="0890915C" w:rsidR="004C241E" w:rsidRPr="008B400F" w:rsidRDefault="00347AE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1513,8</w:t>
                  </w:r>
                </w:p>
              </w:tc>
            </w:tr>
            <w:tr w:rsidR="00045054" w:rsidRPr="008B400F" w14:paraId="230DE39E" w14:textId="77777777" w:rsidTr="00B709F2">
              <w:tc>
                <w:tcPr>
                  <w:tcW w:w="1339" w:type="dxa"/>
                  <w:shd w:val="clear" w:color="auto" w:fill="auto"/>
                </w:tcPr>
                <w:p w14:paraId="46D54FE1" w14:textId="66E1DFAA" w:rsidR="00045054" w:rsidRPr="008B400F" w:rsidRDefault="0004505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06643FB" w14:textId="165D98AD" w:rsidR="00045054" w:rsidRDefault="002534C6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4006,6</w:t>
                  </w:r>
                </w:p>
              </w:tc>
              <w:tc>
                <w:tcPr>
                  <w:tcW w:w="1842" w:type="dxa"/>
                </w:tcPr>
                <w:p w14:paraId="6E4AB478" w14:textId="16427061" w:rsidR="00045054" w:rsidRPr="008B400F" w:rsidRDefault="0004505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2FA59F4" w14:textId="0FF5B9B3" w:rsidR="00045054" w:rsidRDefault="002534C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2090,1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959BF55" w14:textId="04E21872" w:rsidR="00045054" w:rsidRDefault="00347AE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1916,5</w:t>
                  </w:r>
                </w:p>
              </w:tc>
            </w:tr>
          </w:tbl>
          <w:p w14:paraId="329C4935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 w:rsidRPr="008B400F">
              <w:rPr>
                <w:rFonts w:cs="Arial"/>
              </w:rPr>
              <w:t xml:space="preserve">жетов, внебюджетные источники. </w:t>
            </w:r>
            <w:r w:rsidRPr="008B400F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</w:t>
            </w:r>
            <w:r w:rsidR="003F014E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на очередной финансовый год.</w:t>
            </w:r>
          </w:p>
        </w:tc>
      </w:tr>
    </w:tbl>
    <w:p w14:paraId="1A639C89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»</w:t>
      </w:r>
    </w:p>
    <w:p w14:paraId="0D4BD68B" w14:textId="5A6BCDD2" w:rsidR="009B5102" w:rsidRPr="008B400F" w:rsidRDefault="00877A4F" w:rsidP="00EB1F35">
      <w:pPr>
        <w:ind w:firstLine="709"/>
        <w:rPr>
          <w:rFonts w:cs="Arial"/>
        </w:rPr>
      </w:pPr>
      <w:r>
        <w:rPr>
          <w:rFonts w:cs="Arial"/>
        </w:rPr>
        <w:t>1.2</w:t>
      </w:r>
      <w:r w:rsidR="0031593B" w:rsidRPr="008B400F">
        <w:rPr>
          <w:rFonts w:cs="Arial"/>
        </w:rPr>
        <w:t xml:space="preserve">. </w:t>
      </w:r>
      <w:r w:rsidR="00E67837" w:rsidRPr="008B400F">
        <w:rPr>
          <w:rFonts w:cs="Arial"/>
        </w:rPr>
        <w:t>В паспорте подпрограммы</w:t>
      </w:r>
      <w:r w:rsidR="00F92C3D" w:rsidRPr="008B400F">
        <w:rPr>
          <w:rFonts w:cs="Arial"/>
        </w:rPr>
        <w:t xml:space="preserve"> </w:t>
      </w:r>
      <w:r w:rsidR="00EC1419" w:rsidRPr="008B400F">
        <w:rPr>
          <w:rFonts w:cs="Arial"/>
        </w:rPr>
        <w:t xml:space="preserve">«Формирование и реализация комплекса мероприятий по развитию </w:t>
      </w:r>
      <w:r w:rsidR="00F92C3D" w:rsidRPr="008B400F">
        <w:rPr>
          <w:rFonts w:cs="Arial"/>
        </w:rPr>
        <w:t>систем коммунальной инфраструктуры,</w:t>
      </w:r>
      <w:r w:rsidR="00EC1419" w:rsidRPr="008B400F">
        <w:rPr>
          <w:rFonts w:cs="Arial"/>
        </w:rPr>
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</w:r>
      <w:r w:rsidR="009B5102" w:rsidRPr="008B400F">
        <w:rPr>
          <w:rFonts w:cs="Arial"/>
        </w:rPr>
        <w:t>:</w:t>
      </w:r>
    </w:p>
    <w:p w14:paraId="317240E1" w14:textId="1623A4DD" w:rsidR="00732C3E" w:rsidRPr="008B400F" w:rsidRDefault="00877A4F" w:rsidP="00EB1F35">
      <w:pPr>
        <w:ind w:firstLine="709"/>
        <w:rPr>
          <w:rFonts w:cs="Arial"/>
        </w:rPr>
      </w:pPr>
      <w:r>
        <w:rPr>
          <w:rFonts w:cs="Arial"/>
        </w:rPr>
        <w:t>1.2</w:t>
      </w:r>
      <w:r w:rsidR="009B5102" w:rsidRPr="008B400F">
        <w:rPr>
          <w:rFonts w:cs="Arial"/>
        </w:rPr>
        <w:t>.1. Р</w:t>
      </w:r>
      <w:r w:rsidR="00E67837" w:rsidRPr="008B400F">
        <w:rPr>
          <w:rFonts w:cs="Arial"/>
        </w:rPr>
        <w:t>аздел</w:t>
      </w:r>
      <w:r w:rsidR="00732C3E" w:rsidRPr="008B400F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14:paraId="072FBBED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0DE40449" w14:textId="77777777" w:rsidTr="009B22C8">
        <w:trPr>
          <w:trHeight w:val="9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31D0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3AE" w14:textId="7C50E131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347AE0">
              <w:rPr>
                <w:rFonts w:cs="Arial"/>
              </w:rPr>
              <w:t>43674,8</w:t>
            </w:r>
            <w:r w:rsidR="00012985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138706EF" w14:textId="77777777" w:rsidTr="009B22C8">
              <w:trPr>
                <w:trHeight w:val="523"/>
              </w:trPr>
              <w:tc>
                <w:tcPr>
                  <w:tcW w:w="1339" w:type="dxa"/>
                  <w:shd w:val="clear" w:color="auto" w:fill="auto"/>
                </w:tcPr>
                <w:p w14:paraId="49AD68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C9DD2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6DB0230E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93DD31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3D6D3C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B9CEF4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3E21B4B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E1E01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02CA0D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22E597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4CEC65E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2C99D148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7E9506B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62F2E56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4B11785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41F53F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56A5DB6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69CDA75C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23FE798B" w14:textId="77777777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489A0C9" w14:textId="443A9EE3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5EEA304F" w14:textId="28F90A71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4C391D" w14:textId="5E620116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37F562" w14:textId="34914980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3532A8" w:rsidRPr="008B400F" w14:paraId="6BECECAE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119A70CE" w14:textId="3912A84A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E65664" w14:textId="6EBE1C27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7233,2</w:t>
                  </w:r>
                </w:p>
              </w:tc>
              <w:tc>
                <w:tcPr>
                  <w:tcW w:w="1842" w:type="dxa"/>
                </w:tcPr>
                <w:p w14:paraId="5B8D2613" w14:textId="6B83E9D4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FA8888" w14:textId="587E4779" w:rsidR="003532A8" w:rsidRPr="008B400F" w:rsidRDefault="00885826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4533,5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654BD3F" w14:textId="40DCE823" w:rsidR="003532A8" w:rsidRPr="008B400F" w:rsidRDefault="00885826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2699,7</w:t>
                  </w:r>
                </w:p>
              </w:tc>
            </w:tr>
            <w:tr w:rsidR="00FC6886" w:rsidRPr="008B400F" w14:paraId="539700DB" w14:textId="77777777" w:rsidTr="009B22C8">
              <w:trPr>
                <w:trHeight w:val="250"/>
              </w:trPr>
              <w:tc>
                <w:tcPr>
                  <w:tcW w:w="1339" w:type="dxa"/>
                  <w:shd w:val="clear" w:color="auto" w:fill="auto"/>
                </w:tcPr>
                <w:p w14:paraId="7B40C465" w14:textId="162475B0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BB5A30" w14:textId="10D152C6" w:rsidR="00FC6886" w:rsidRPr="008B400F" w:rsidRDefault="000A7538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4425,0</w:t>
                  </w:r>
                </w:p>
              </w:tc>
              <w:tc>
                <w:tcPr>
                  <w:tcW w:w="1842" w:type="dxa"/>
                </w:tcPr>
                <w:p w14:paraId="747FDB3F" w14:textId="32148FBD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80AEACF" w14:textId="35A43406" w:rsidR="00FC6886" w:rsidRPr="008B400F" w:rsidRDefault="00CF79F1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2078,1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DEE8D6" w14:textId="2EC374DC" w:rsidR="00FC6886" w:rsidRPr="008B400F" w:rsidRDefault="000A7538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2346,9</w:t>
                  </w:r>
                </w:p>
              </w:tc>
            </w:tr>
            <w:tr w:rsidR="00FC6886" w:rsidRPr="008B400F" w14:paraId="3A08F93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6308A45A" w14:textId="38593F78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D9605E2" w14:textId="28608AA1" w:rsidR="00FC6886" w:rsidRPr="008B400F" w:rsidRDefault="00347AE0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9020,8</w:t>
                  </w:r>
                </w:p>
              </w:tc>
              <w:tc>
                <w:tcPr>
                  <w:tcW w:w="1842" w:type="dxa"/>
                </w:tcPr>
                <w:p w14:paraId="5F6C8C3C" w14:textId="4DF215CE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4CD188" w14:textId="7AE99D07" w:rsidR="00FC6886" w:rsidRPr="008B400F" w:rsidRDefault="00347AE0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6551,7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0F3249" w14:textId="28B7E2DB" w:rsidR="00FC6886" w:rsidRPr="008B400F" w:rsidRDefault="00347AE0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2469,1</w:t>
                  </w:r>
                </w:p>
              </w:tc>
            </w:tr>
            <w:tr w:rsidR="00FC6886" w:rsidRPr="008B400F" w14:paraId="214E6F46" w14:textId="77777777" w:rsidTr="009B22C8">
              <w:trPr>
                <w:trHeight w:val="273"/>
              </w:trPr>
              <w:tc>
                <w:tcPr>
                  <w:tcW w:w="1339" w:type="dxa"/>
                  <w:shd w:val="clear" w:color="auto" w:fill="auto"/>
                </w:tcPr>
                <w:p w14:paraId="054E16B1" w14:textId="435AD7A9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FC93801" w14:textId="5F5EED38" w:rsidR="00FC6886" w:rsidRPr="008B400F" w:rsidRDefault="00347AE0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3603,9</w:t>
                  </w:r>
                </w:p>
              </w:tc>
              <w:tc>
                <w:tcPr>
                  <w:tcW w:w="1842" w:type="dxa"/>
                </w:tcPr>
                <w:p w14:paraId="05763E95" w14:textId="5ACA0E8B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44B80CB" w14:textId="205E8936" w:rsidR="00FC6886" w:rsidRPr="008B400F" w:rsidRDefault="00347AE0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2090,1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98BB17" w14:textId="17A0AAA3" w:rsidR="00FC6886" w:rsidRPr="008B400F" w:rsidRDefault="00347AE0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1513,8</w:t>
                  </w:r>
                </w:p>
              </w:tc>
            </w:tr>
            <w:tr w:rsidR="00976F0C" w:rsidRPr="008B400F" w14:paraId="428056BA" w14:textId="77777777" w:rsidTr="009B22C8">
              <w:trPr>
                <w:trHeight w:val="273"/>
              </w:trPr>
              <w:tc>
                <w:tcPr>
                  <w:tcW w:w="1339" w:type="dxa"/>
                  <w:shd w:val="clear" w:color="auto" w:fill="auto"/>
                </w:tcPr>
                <w:p w14:paraId="71D22C77" w14:textId="508BFAB5" w:rsidR="00976F0C" w:rsidRPr="008B400F" w:rsidRDefault="00976F0C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700BC28" w14:textId="64943FD2" w:rsidR="00976F0C" w:rsidRDefault="00347AE0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4006,6</w:t>
                  </w:r>
                </w:p>
              </w:tc>
              <w:tc>
                <w:tcPr>
                  <w:tcW w:w="1842" w:type="dxa"/>
                </w:tcPr>
                <w:p w14:paraId="623F05CC" w14:textId="01D38682" w:rsidR="00976F0C" w:rsidRPr="008B400F" w:rsidRDefault="00976F0C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6CE56F3" w14:textId="7560ABE7" w:rsidR="00976F0C" w:rsidRDefault="00347AE0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2090,1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4EA7B12" w14:textId="7ED9E621" w:rsidR="00976F0C" w:rsidRDefault="00347AE0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1916,5</w:t>
                  </w:r>
                </w:p>
              </w:tc>
            </w:tr>
          </w:tbl>
          <w:p w14:paraId="43722AE2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Для реализации мероприятий могут привлекаться средства федерального, областного и районного бю</w:t>
            </w:r>
            <w:r w:rsidR="00AD039E" w:rsidRPr="008B400F">
              <w:rPr>
                <w:rFonts w:cs="Arial"/>
              </w:rPr>
              <w:t xml:space="preserve">джетов, внебюджетные источники. </w:t>
            </w:r>
            <w:r w:rsidRPr="008B400F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год.</w:t>
            </w:r>
          </w:p>
        </w:tc>
      </w:tr>
    </w:tbl>
    <w:p w14:paraId="7F85125F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lastRenderedPageBreak/>
        <w:t>»</w:t>
      </w:r>
    </w:p>
    <w:p w14:paraId="085E6FC9" w14:textId="0D4F7212" w:rsidR="00347AE0" w:rsidRDefault="00347AE0" w:rsidP="00140E8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1.3. В абзаце седьмом раздела 4 «Ресурсное обеспечение муниципальной программы, подпрограммы» муниципальной программы «</w:t>
      </w:r>
      <w:r w:rsidRPr="008B400F">
        <w:rPr>
          <w:rFonts w:cs="Arial"/>
        </w:rPr>
        <w:t>Содержание и развитие коммунальной инфраструктуры на территории Калачеевского сельского поселения Калачеевского муни</w:t>
      </w:r>
      <w:r>
        <w:rPr>
          <w:rFonts w:cs="Arial"/>
        </w:rPr>
        <w:t>ципального района на 2020 - 2027</w:t>
      </w:r>
      <w:r w:rsidRPr="008B400F">
        <w:rPr>
          <w:rFonts w:cs="Arial"/>
        </w:rPr>
        <w:t xml:space="preserve"> годы</w:t>
      </w:r>
      <w:r>
        <w:rPr>
          <w:rFonts w:cs="Arial"/>
        </w:rPr>
        <w:t>» слова «</w:t>
      </w:r>
      <w:r w:rsidRPr="00EF29DF">
        <w:rPr>
          <w:rFonts w:cs="Arial"/>
          <w:color w:val="000000"/>
          <w:kern w:val="2"/>
          <w:lang w:eastAsia="ar-SA"/>
        </w:rPr>
        <w:t>О</w:t>
      </w:r>
      <w:r>
        <w:rPr>
          <w:rFonts w:cs="Arial"/>
          <w:color w:val="000000"/>
          <w:kern w:val="2"/>
          <w:lang w:eastAsia="ar-SA"/>
        </w:rPr>
        <w:t xml:space="preserve"> </w:t>
      </w:r>
      <w:r w:rsidRPr="00EF29DF">
        <w:rPr>
          <w:rFonts w:cs="Arial"/>
          <w:color w:val="000000"/>
          <w:kern w:val="2"/>
          <w:lang w:eastAsia="ar-SA"/>
        </w:rPr>
        <w:t>бюджете</w:t>
      </w:r>
      <w:r>
        <w:rPr>
          <w:rFonts w:cs="Arial"/>
          <w:color w:val="000000"/>
          <w:kern w:val="2"/>
          <w:lang w:eastAsia="ar-SA"/>
        </w:rPr>
        <w:t xml:space="preserve"> </w:t>
      </w:r>
      <w:r w:rsidRPr="00EF29DF">
        <w:rPr>
          <w:rFonts w:cs="Arial"/>
          <w:color w:val="000000"/>
          <w:kern w:val="2"/>
          <w:lang w:eastAsia="ar-SA"/>
        </w:rPr>
        <w:t>Калачеевского</w:t>
      </w:r>
      <w:r>
        <w:rPr>
          <w:rFonts w:cs="Arial"/>
          <w:color w:val="000000"/>
          <w:kern w:val="2"/>
          <w:lang w:eastAsia="ar-SA"/>
        </w:rPr>
        <w:t xml:space="preserve"> </w:t>
      </w:r>
      <w:r w:rsidRPr="00EF29DF">
        <w:rPr>
          <w:rFonts w:cs="Arial"/>
          <w:color w:val="000000"/>
          <w:kern w:val="2"/>
          <w:lang w:eastAsia="ar-SA"/>
        </w:rPr>
        <w:t>сельского</w:t>
      </w:r>
      <w:r>
        <w:rPr>
          <w:rFonts w:cs="Arial"/>
          <w:color w:val="000000"/>
          <w:kern w:val="2"/>
          <w:lang w:eastAsia="ar-SA"/>
        </w:rPr>
        <w:t xml:space="preserve"> </w:t>
      </w:r>
      <w:r w:rsidRPr="00EF29DF">
        <w:rPr>
          <w:rFonts w:cs="Arial"/>
          <w:color w:val="000000"/>
          <w:kern w:val="2"/>
          <w:lang w:eastAsia="ar-SA"/>
        </w:rPr>
        <w:t>поселения</w:t>
      </w:r>
      <w:r>
        <w:rPr>
          <w:rFonts w:cs="Arial"/>
          <w:color w:val="000000"/>
          <w:kern w:val="2"/>
          <w:lang w:eastAsia="ar-SA"/>
        </w:rPr>
        <w:t xml:space="preserve"> </w:t>
      </w:r>
      <w:r w:rsidRPr="00EF29DF">
        <w:rPr>
          <w:rFonts w:cs="Arial"/>
          <w:color w:val="000000"/>
          <w:kern w:val="2"/>
          <w:lang w:eastAsia="ar-SA"/>
        </w:rPr>
        <w:t>на</w:t>
      </w:r>
      <w:r>
        <w:rPr>
          <w:rFonts w:cs="Arial"/>
          <w:color w:val="000000"/>
          <w:kern w:val="2"/>
          <w:lang w:eastAsia="ar-SA"/>
        </w:rPr>
        <w:t xml:space="preserve"> 2024 </w:t>
      </w:r>
      <w:r w:rsidRPr="00EF29DF">
        <w:rPr>
          <w:rFonts w:cs="Arial"/>
          <w:color w:val="000000"/>
          <w:kern w:val="2"/>
          <w:lang w:eastAsia="ar-SA"/>
        </w:rPr>
        <w:t>год</w:t>
      </w:r>
      <w:r>
        <w:rPr>
          <w:rFonts w:cs="Arial"/>
          <w:color w:val="000000"/>
          <w:kern w:val="2"/>
          <w:lang w:eastAsia="ar-SA"/>
        </w:rPr>
        <w:t xml:space="preserve"> </w:t>
      </w:r>
      <w:r w:rsidRPr="00EF29DF">
        <w:rPr>
          <w:rFonts w:cs="Arial"/>
          <w:color w:val="000000"/>
          <w:kern w:val="2"/>
          <w:lang w:eastAsia="ar-SA"/>
        </w:rPr>
        <w:t>и</w:t>
      </w:r>
      <w:r>
        <w:rPr>
          <w:rFonts w:cs="Arial"/>
          <w:color w:val="000000"/>
          <w:kern w:val="2"/>
          <w:lang w:eastAsia="ar-SA"/>
        </w:rPr>
        <w:t xml:space="preserve"> </w:t>
      </w:r>
      <w:r w:rsidRPr="00EF29DF">
        <w:rPr>
          <w:rFonts w:cs="Arial"/>
          <w:color w:val="000000"/>
          <w:kern w:val="2"/>
          <w:lang w:eastAsia="ar-SA"/>
        </w:rPr>
        <w:t>на</w:t>
      </w:r>
      <w:r>
        <w:rPr>
          <w:rFonts w:cs="Arial"/>
          <w:color w:val="000000"/>
          <w:kern w:val="2"/>
          <w:lang w:eastAsia="ar-SA"/>
        </w:rPr>
        <w:t xml:space="preserve"> </w:t>
      </w:r>
      <w:r w:rsidRPr="00EF29DF">
        <w:rPr>
          <w:rFonts w:cs="Arial"/>
          <w:color w:val="000000"/>
          <w:kern w:val="2"/>
          <w:lang w:eastAsia="ar-SA"/>
        </w:rPr>
        <w:t>плановый</w:t>
      </w:r>
      <w:r>
        <w:rPr>
          <w:rFonts w:cs="Arial"/>
          <w:color w:val="000000"/>
          <w:kern w:val="2"/>
          <w:lang w:eastAsia="ar-SA"/>
        </w:rPr>
        <w:t xml:space="preserve"> </w:t>
      </w:r>
      <w:r w:rsidRPr="00EF29DF">
        <w:rPr>
          <w:rFonts w:cs="Arial"/>
          <w:color w:val="000000"/>
          <w:kern w:val="2"/>
          <w:lang w:eastAsia="ar-SA"/>
        </w:rPr>
        <w:t>период</w:t>
      </w:r>
      <w:r>
        <w:rPr>
          <w:rFonts w:cs="Arial"/>
          <w:color w:val="000000"/>
          <w:kern w:val="2"/>
          <w:lang w:eastAsia="ar-SA"/>
        </w:rPr>
        <w:t xml:space="preserve"> 2025 </w:t>
      </w:r>
      <w:r w:rsidRPr="00EF29DF">
        <w:rPr>
          <w:rFonts w:cs="Arial"/>
          <w:color w:val="000000"/>
          <w:kern w:val="2"/>
          <w:lang w:eastAsia="ar-SA"/>
        </w:rPr>
        <w:t>и</w:t>
      </w:r>
      <w:r>
        <w:rPr>
          <w:rFonts w:cs="Arial"/>
          <w:color w:val="000000"/>
          <w:kern w:val="2"/>
          <w:lang w:eastAsia="ar-SA"/>
        </w:rPr>
        <w:t xml:space="preserve"> 2026 </w:t>
      </w:r>
      <w:r w:rsidRPr="00EF29DF">
        <w:rPr>
          <w:rFonts w:cs="Arial"/>
          <w:color w:val="000000"/>
          <w:kern w:val="2"/>
          <w:lang w:eastAsia="ar-SA"/>
        </w:rPr>
        <w:t>годов</w:t>
      </w:r>
      <w:r w:rsidR="001321C5">
        <w:rPr>
          <w:rFonts w:cs="Arial"/>
          <w:color w:val="000000"/>
          <w:kern w:val="2"/>
          <w:lang w:eastAsia="ar-SA"/>
        </w:rPr>
        <w:t>» заменить словами «</w:t>
      </w:r>
      <w:r w:rsidR="001321C5" w:rsidRPr="00EF29DF">
        <w:rPr>
          <w:rFonts w:cs="Arial"/>
          <w:color w:val="000000"/>
          <w:kern w:val="2"/>
          <w:lang w:eastAsia="ar-SA"/>
        </w:rPr>
        <w:t>О</w:t>
      </w:r>
      <w:r w:rsidR="001321C5">
        <w:rPr>
          <w:rFonts w:cs="Arial"/>
          <w:color w:val="000000"/>
          <w:kern w:val="2"/>
          <w:lang w:eastAsia="ar-SA"/>
        </w:rPr>
        <w:t xml:space="preserve"> </w:t>
      </w:r>
      <w:r w:rsidR="001321C5" w:rsidRPr="00EF29DF">
        <w:rPr>
          <w:rFonts w:cs="Arial"/>
          <w:color w:val="000000"/>
          <w:kern w:val="2"/>
          <w:lang w:eastAsia="ar-SA"/>
        </w:rPr>
        <w:t>бюджете</w:t>
      </w:r>
      <w:r w:rsidR="001321C5">
        <w:rPr>
          <w:rFonts w:cs="Arial"/>
          <w:color w:val="000000"/>
          <w:kern w:val="2"/>
          <w:lang w:eastAsia="ar-SA"/>
        </w:rPr>
        <w:t xml:space="preserve"> </w:t>
      </w:r>
      <w:r w:rsidR="001321C5" w:rsidRPr="00EF29DF">
        <w:rPr>
          <w:rFonts w:cs="Arial"/>
          <w:color w:val="000000"/>
          <w:kern w:val="2"/>
          <w:lang w:eastAsia="ar-SA"/>
        </w:rPr>
        <w:t>Калачеевского</w:t>
      </w:r>
      <w:r w:rsidR="001321C5">
        <w:rPr>
          <w:rFonts w:cs="Arial"/>
          <w:color w:val="000000"/>
          <w:kern w:val="2"/>
          <w:lang w:eastAsia="ar-SA"/>
        </w:rPr>
        <w:t xml:space="preserve"> </w:t>
      </w:r>
      <w:r w:rsidR="001321C5" w:rsidRPr="00EF29DF">
        <w:rPr>
          <w:rFonts w:cs="Arial"/>
          <w:color w:val="000000"/>
          <w:kern w:val="2"/>
          <w:lang w:eastAsia="ar-SA"/>
        </w:rPr>
        <w:t>сельского</w:t>
      </w:r>
      <w:r w:rsidR="001321C5">
        <w:rPr>
          <w:rFonts w:cs="Arial"/>
          <w:color w:val="000000"/>
          <w:kern w:val="2"/>
          <w:lang w:eastAsia="ar-SA"/>
        </w:rPr>
        <w:t xml:space="preserve"> </w:t>
      </w:r>
      <w:r w:rsidR="001321C5" w:rsidRPr="00EF29DF">
        <w:rPr>
          <w:rFonts w:cs="Arial"/>
          <w:color w:val="000000"/>
          <w:kern w:val="2"/>
          <w:lang w:eastAsia="ar-SA"/>
        </w:rPr>
        <w:t>поселения</w:t>
      </w:r>
      <w:r w:rsidR="001321C5">
        <w:rPr>
          <w:rFonts w:cs="Arial"/>
          <w:color w:val="000000"/>
          <w:kern w:val="2"/>
          <w:lang w:eastAsia="ar-SA"/>
        </w:rPr>
        <w:t xml:space="preserve"> </w:t>
      </w:r>
      <w:r w:rsidR="001321C5" w:rsidRPr="00EF29DF">
        <w:rPr>
          <w:rFonts w:cs="Arial"/>
          <w:color w:val="000000"/>
          <w:kern w:val="2"/>
          <w:lang w:eastAsia="ar-SA"/>
        </w:rPr>
        <w:t>на</w:t>
      </w:r>
      <w:r w:rsidR="001321C5">
        <w:rPr>
          <w:rFonts w:cs="Arial"/>
          <w:color w:val="000000"/>
          <w:kern w:val="2"/>
          <w:lang w:eastAsia="ar-SA"/>
        </w:rPr>
        <w:t xml:space="preserve"> 2025 </w:t>
      </w:r>
      <w:r w:rsidR="001321C5" w:rsidRPr="00EF29DF">
        <w:rPr>
          <w:rFonts w:cs="Arial"/>
          <w:color w:val="000000"/>
          <w:kern w:val="2"/>
          <w:lang w:eastAsia="ar-SA"/>
        </w:rPr>
        <w:t>год</w:t>
      </w:r>
      <w:r w:rsidR="001321C5">
        <w:rPr>
          <w:rFonts w:cs="Arial"/>
          <w:color w:val="000000"/>
          <w:kern w:val="2"/>
          <w:lang w:eastAsia="ar-SA"/>
        </w:rPr>
        <w:t xml:space="preserve"> </w:t>
      </w:r>
      <w:r w:rsidR="001321C5" w:rsidRPr="00EF29DF">
        <w:rPr>
          <w:rFonts w:cs="Arial"/>
          <w:color w:val="000000"/>
          <w:kern w:val="2"/>
          <w:lang w:eastAsia="ar-SA"/>
        </w:rPr>
        <w:t>и</w:t>
      </w:r>
      <w:r w:rsidR="001321C5">
        <w:rPr>
          <w:rFonts w:cs="Arial"/>
          <w:color w:val="000000"/>
          <w:kern w:val="2"/>
          <w:lang w:eastAsia="ar-SA"/>
        </w:rPr>
        <w:t xml:space="preserve"> </w:t>
      </w:r>
      <w:r w:rsidR="001321C5" w:rsidRPr="00EF29DF">
        <w:rPr>
          <w:rFonts w:cs="Arial"/>
          <w:color w:val="000000"/>
          <w:kern w:val="2"/>
          <w:lang w:eastAsia="ar-SA"/>
        </w:rPr>
        <w:t>на</w:t>
      </w:r>
      <w:r w:rsidR="001321C5">
        <w:rPr>
          <w:rFonts w:cs="Arial"/>
          <w:color w:val="000000"/>
          <w:kern w:val="2"/>
          <w:lang w:eastAsia="ar-SA"/>
        </w:rPr>
        <w:t xml:space="preserve"> </w:t>
      </w:r>
      <w:r w:rsidR="001321C5" w:rsidRPr="00EF29DF">
        <w:rPr>
          <w:rFonts w:cs="Arial"/>
          <w:color w:val="000000"/>
          <w:kern w:val="2"/>
          <w:lang w:eastAsia="ar-SA"/>
        </w:rPr>
        <w:t>плановый</w:t>
      </w:r>
      <w:r w:rsidR="001321C5">
        <w:rPr>
          <w:rFonts w:cs="Arial"/>
          <w:color w:val="000000"/>
          <w:kern w:val="2"/>
          <w:lang w:eastAsia="ar-SA"/>
        </w:rPr>
        <w:t xml:space="preserve"> </w:t>
      </w:r>
      <w:r w:rsidR="001321C5" w:rsidRPr="00EF29DF">
        <w:rPr>
          <w:rFonts w:cs="Arial"/>
          <w:color w:val="000000"/>
          <w:kern w:val="2"/>
          <w:lang w:eastAsia="ar-SA"/>
        </w:rPr>
        <w:t>период</w:t>
      </w:r>
      <w:r w:rsidR="001321C5">
        <w:rPr>
          <w:rFonts w:cs="Arial"/>
          <w:color w:val="000000"/>
          <w:kern w:val="2"/>
          <w:lang w:eastAsia="ar-SA"/>
        </w:rPr>
        <w:t xml:space="preserve"> 2026 </w:t>
      </w:r>
      <w:r w:rsidR="001321C5" w:rsidRPr="00EF29DF">
        <w:rPr>
          <w:rFonts w:cs="Arial"/>
          <w:color w:val="000000"/>
          <w:kern w:val="2"/>
          <w:lang w:eastAsia="ar-SA"/>
        </w:rPr>
        <w:t>и</w:t>
      </w:r>
      <w:r w:rsidR="001321C5">
        <w:rPr>
          <w:rFonts w:cs="Arial"/>
          <w:color w:val="000000"/>
          <w:kern w:val="2"/>
          <w:lang w:eastAsia="ar-SA"/>
        </w:rPr>
        <w:t xml:space="preserve"> 2027 </w:t>
      </w:r>
      <w:r w:rsidR="001321C5" w:rsidRPr="00EF29DF">
        <w:rPr>
          <w:rFonts w:cs="Arial"/>
          <w:color w:val="000000"/>
          <w:kern w:val="2"/>
          <w:lang w:eastAsia="ar-SA"/>
        </w:rPr>
        <w:t>годов</w:t>
      </w:r>
      <w:r w:rsidR="001321C5">
        <w:rPr>
          <w:rFonts w:cs="Arial"/>
          <w:color w:val="000000"/>
          <w:kern w:val="2"/>
          <w:lang w:eastAsia="ar-SA"/>
        </w:rPr>
        <w:t>»</w:t>
      </w:r>
    </w:p>
    <w:p w14:paraId="125A4C3F" w14:textId="3DDD3B87" w:rsidR="00B66AF9" w:rsidRPr="008B400F" w:rsidRDefault="003B3691" w:rsidP="00140E8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1.4</w:t>
      </w:r>
      <w:bookmarkStart w:id="0" w:name="_GoBack"/>
      <w:bookmarkEnd w:id="0"/>
      <w:r w:rsidR="009F62E4" w:rsidRPr="008B400F">
        <w:rPr>
          <w:rFonts w:cs="Arial"/>
        </w:rPr>
        <w:t>. Прилож</w:t>
      </w:r>
      <w:r w:rsidR="00D252E7">
        <w:rPr>
          <w:rFonts w:cs="Arial"/>
        </w:rPr>
        <w:t>ения</w:t>
      </w:r>
      <w:r w:rsidR="00976F0C">
        <w:rPr>
          <w:rFonts w:cs="Arial"/>
        </w:rPr>
        <w:t xml:space="preserve"> </w:t>
      </w:r>
      <w:r w:rsidR="009F62E4" w:rsidRPr="008B400F">
        <w:rPr>
          <w:rFonts w:cs="Arial"/>
        </w:rPr>
        <w:t>2</w:t>
      </w:r>
      <w:r w:rsidR="00976F0C">
        <w:rPr>
          <w:rFonts w:cs="Arial"/>
        </w:rPr>
        <w:t>,</w:t>
      </w:r>
      <w:r w:rsidR="002A4CCD" w:rsidRPr="008B400F">
        <w:rPr>
          <w:rFonts w:cs="Arial"/>
        </w:rPr>
        <w:t xml:space="preserve"> </w:t>
      </w:r>
      <w:r w:rsidR="00976F0C">
        <w:rPr>
          <w:rFonts w:cs="Arial"/>
        </w:rPr>
        <w:t>4</w:t>
      </w:r>
      <w:r w:rsidR="00D252E7">
        <w:rPr>
          <w:rFonts w:cs="Arial"/>
        </w:rPr>
        <w:t>. 5</w:t>
      </w:r>
      <w:r w:rsidR="00B66AF9" w:rsidRPr="008B400F">
        <w:rPr>
          <w:rFonts w:cs="Arial"/>
        </w:rPr>
        <w:t xml:space="preserve"> к муниципальной программе изложить в следующей</w:t>
      </w:r>
      <w:r w:rsidR="002A4CCD" w:rsidRPr="008B400F">
        <w:rPr>
          <w:rFonts w:cs="Arial"/>
        </w:rPr>
        <w:t xml:space="preserve"> редакции, согласно приложениям </w:t>
      </w:r>
      <w:r w:rsidR="00B66AF9" w:rsidRPr="008B400F">
        <w:rPr>
          <w:rFonts w:cs="Arial"/>
        </w:rPr>
        <w:t>1,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2,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3</w:t>
      </w:r>
      <w:r w:rsidR="00E729D2">
        <w:rPr>
          <w:rFonts w:cs="Arial"/>
        </w:rPr>
        <w:t xml:space="preserve">. </w:t>
      </w:r>
      <w:r w:rsidR="00B66AF9" w:rsidRPr="008B400F">
        <w:rPr>
          <w:rFonts w:cs="Arial"/>
        </w:rPr>
        <w:t>к настоящему постановлению.</w:t>
      </w:r>
    </w:p>
    <w:p w14:paraId="2D2BD019" w14:textId="77777777" w:rsidR="0026771B" w:rsidRPr="008B400F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2</w:t>
      </w:r>
      <w:r w:rsidR="002A4CCD" w:rsidRPr="008B400F">
        <w:rPr>
          <w:rFonts w:cs="Arial"/>
        </w:rPr>
        <w:t xml:space="preserve">. </w:t>
      </w:r>
      <w:r w:rsidR="0026771B" w:rsidRPr="008B400F">
        <w:rPr>
          <w:rFonts w:cs="Arial"/>
        </w:rPr>
        <w:t>Опубликовать настоящее постановление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Вестнике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правовых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актов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сельского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поселения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района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Воронежской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области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и на сайте администрации Калачеевского сельского поселения</w:t>
      </w:r>
    </w:p>
    <w:p w14:paraId="04DB264D" w14:textId="77777777" w:rsidR="00A43A5D" w:rsidRPr="008B400F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B400F">
        <w:rPr>
          <w:rFonts w:cs="Arial"/>
        </w:rPr>
        <w:t>3</w:t>
      </w:r>
      <w:r w:rsidR="00A05C22" w:rsidRPr="008B400F">
        <w:rPr>
          <w:rFonts w:cs="Arial"/>
        </w:rPr>
        <w:t>. Контроль за исполнением настоящего п</w:t>
      </w:r>
      <w:r w:rsidR="0026771B" w:rsidRPr="008B400F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B400F" w14:paraId="6066B874" w14:textId="77777777" w:rsidTr="00B52270">
        <w:tc>
          <w:tcPr>
            <w:tcW w:w="5211" w:type="dxa"/>
            <w:shd w:val="clear" w:color="auto" w:fill="auto"/>
          </w:tcPr>
          <w:p w14:paraId="66591BEE" w14:textId="77777777" w:rsidR="00B52270" w:rsidRPr="008B400F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Глава </w:t>
            </w:r>
            <w:r w:rsidR="00140E8F" w:rsidRPr="008B400F">
              <w:rPr>
                <w:rFonts w:cs="Arial"/>
              </w:rPr>
              <w:t xml:space="preserve">администрации </w:t>
            </w:r>
          </w:p>
          <w:p w14:paraId="03917000" w14:textId="77777777" w:rsidR="00A43A5D" w:rsidRPr="008B400F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B400F">
              <w:rPr>
                <w:rFonts w:cs="Arial"/>
              </w:rPr>
              <w:t>Калачеевского</w:t>
            </w:r>
            <w:r w:rsidR="002A4CCD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 xml:space="preserve">сельского </w:t>
            </w:r>
            <w:r w:rsidR="00B52270" w:rsidRPr="008B400F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14:paraId="7D82711C" w14:textId="77777777" w:rsidR="00A43A5D" w:rsidRPr="008B400F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03A3975" w14:textId="77777777" w:rsidR="00644F37" w:rsidRPr="008B400F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24BB01C4" w14:textId="62103D06" w:rsidR="00A43A5D" w:rsidRPr="008B400F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Н.Н.</w:t>
            </w:r>
            <w:r w:rsidR="00752C95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Валюкас</w:t>
            </w:r>
          </w:p>
          <w:p w14:paraId="353F81E3" w14:textId="77777777" w:rsidR="00A43A5D" w:rsidRPr="008B400F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5FBF35EC" w14:textId="77777777" w:rsidR="00A05C22" w:rsidRPr="008B400F" w:rsidRDefault="00A05C22" w:rsidP="00140E8F">
      <w:pPr>
        <w:ind w:firstLine="0"/>
        <w:rPr>
          <w:rFonts w:cs="Arial"/>
        </w:rPr>
      </w:pPr>
    </w:p>
    <w:p w14:paraId="45847B45" w14:textId="77777777" w:rsidR="009B22C8" w:rsidRPr="008B400F" w:rsidRDefault="009B22C8" w:rsidP="00F6669D">
      <w:pPr>
        <w:ind w:left="8789" w:firstLine="0"/>
        <w:jc w:val="right"/>
        <w:rPr>
          <w:rFonts w:cs="Arial"/>
        </w:rPr>
        <w:sectPr w:rsidR="009B22C8" w:rsidRPr="008B400F" w:rsidSect="00FD1473">
          <w:pgSz w:w="11906" w:h="16838"/>
          <w:pgMar w:top="2127" w:right="707" w:bottom="1560" w:left="1418" w:header="709" w:footer="709" w:gutter="0"/>
          <w:cols w:space="708"/>
          <w:docGrid w:linePitch="360"/>
        </w:sectPr>
      </w:pPr>
    </w:p>
    <w:p w14:paraId="47DADD4D" w14:textId="4A7F7273" w:rsidR="00E667D8" w:rsidRPr="008B400F" w:rsidRDefault="00C64A66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1</w:t>
      </w:r>
    </w:p>
    <w:p w14:paraId="3268A41F" w14:textId="77777777" w:rsidR="002770A5" w:rsidRPr="008B400F" w:rsidRDefault="002770A5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736D083C" w14:textId="77777777" w:rsidR="003F64DE" w:rsidRPr="008B400F" w:rsidRDefault="0054260C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</w:t>
      </w:r>
      <w:r w:rsidR="002770A5" w:rsidRPr="008B400F">
        <w:rPr>
          <w:rFonts w:cs="Arial"/>
        </w:rPr>
        <w:t>лачеевского сельского поселения</w:t>
      </w:r>
    </w:p>
    <w:p w14:paraId="75E74BE8" w14:textId="33508227" w:rsidR="005A2E3A" w:rsidRPr="008B400F" w:rsidRDefault="005A2E3A" w:rsidP="005A2E3A">
      <w:pPr>
        <w:ind w:firstLine="0"/>
        <w:jc w:val="right"/>
        <w:rPr>
          <w:rFonts w:cs="Arial"/>
        </w:rPr>
      </w:pPr>
      <w:r w:rsidRPr="008B400F">
        <w:rPr>
          <w:rFonts w:cs="Arial"/>
        </w:rPr>
        <w:t xml:space="preserve">от </w:t>
      </w:r>
      <w:r w:rsidR="00431C9C" w:rsidRPr="00431C9C">
        <w:rPr>
          <w:rFonts w:cs="Arial"/>
        </w:rPr>
        <w:t>«</w:t>
      </w:r>
      <w:r w:rsidR="00200F00">
        <w:rPr>
          <w:rFonts w:cs="Arial"/>
        </w:rPr>
        <w:t>28</w:t>
      </w:r>
      <w:r w:rsidR="004324DA" w:rsidRPr="00431C9C">
        <w:rPr>
          <w:rFonts w:cs="Arial"/>
        </w:rPr>
        <w:t xml:space="preserve">» </w:t>
      </w:r>
      <w:r w:rsidR="001321C5">
        <w:rPr>
          <w:rFonts w:cs="Arial"/>
        </w:rPr>
        <w:t>февраля 2025</w:t>
      </w:r>
      <w:r w:rsidR="004324DA" w:rsidRPr="00431C9C">
        <w:rPr>
          <w:rFonts w:cs="Arial"/>
        </w:rPr>
        <w:t xml:space="preserve"> г. № </w:t>
      </w:r>
      <w:r w:rsidR="00200F00">
        <w:rPr>
          <w:rFonts w:cs="Arial"/>
        </w:rPr>
        <w:t>6</w:t>
      </w:r>
    </w:p>
    <w:p w14:paraId="4A16C437" w14:textId="02661CF7" w:rsidR="0054260C" w:rsidRPr="008B400F" w:rsidRDefault="0054260C" w:rsidP="00644F37">
      <w:pPr>
        <w:ind w:firstLine="0"/>
        <w:jc w:val="center"/>
        <w:rPr>
          <w:rFonts w:cs="Arial"/>
          <w:lang w:eastAsia="en-US"/>
        </w:rPr>
      </w:pPr>
      <w:r w:rsidRPr="008B400F">
        <w:rPr>
          <w:rFonts w:cs="Arial"/>
          <w:kern w:val="2"/>
        </w:rPr>
        <w:t xml:space="preserve">Расходы </w:t>
      </w:r>
      <w:r w:rsidRPr="008B400F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B400F">
        <w:rPr>
          <w:rFonts w:cs="Arial"/>
          <w:lang w:eastAsia="en-US"/>
        </w:rPr>
        <w:t xml:space="preserve">Содержание и развитие коммунальной инфраструктуры на территории Калачеевского сельского поселения </w:t>
      </w:r>
      <w:r w:rsidRPr="008B400F">
        <w:rPr>
          <w:rFonts w:cs="Arial"/>
        </w:rPr>
        <w:t>Калачеевского муни</w:t>
      </w:r>
      <w:r w:rsidR="00976F0C">
        <w:rPr>
          <w:rFonts w:cs="Arial"/>
        </w:rPr>
        <w:t>ципального района на 2020 - 2027</w:t>
      </w:r>
      <w:r w:rsidRPr="008B400F">
        <w:rPr>
          <w:rFonts w:cs="Arial"/>
        </w:rPr>
        <w:t xml:space="preserve"> годы</w:t>
      </w:r>
      <w:r w:rsidRPr="008B400F">
        <w:rPr>
          <w:rFonts w:cs="Arial"/>
          <w:kern w:val="2"/>
        </w:rPr>
        <w:t>»</w:t>
      </w: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4"/>
        <w:gridCol w:w="2668"/>
        <w:gridCol w:w="2669"/>
        <w:gridCol w:w="984"/>
        <w:gridCol w:w="984"/>
        <w:gridCol w:w="844"/>
        <w:gridCol w:w="984"/>
        <w:gridCol w:w="1004"/>
        <w:gridCol w:w="985"/>
        <w:gridCol w:w="984"/>
        <w:gridCol w:w="884"/>
      </w:tblGrid>
      <w:tr w:rsidR="00976F0C" w:rsidRPr="008B400F" w14:paraId="764D1598" w14:textId="77777777" w:rsidTr="00D252E7">
        <w:trPr>
          <w:trHeight w:val="276"/>
          <w:jc w:val="center"/>
        </w:trPr>
        <w:tc>
          <w:tcPr>
            <w:tcW w:w="1314" w:type="dxa"/>
            <w:vMerge w:val="restart"/>
            <w:shd w:val="clear" w:color="auto" w:fill="FFFFFF"/>
            <w:hideMark/>
          </w:tcPr>
          <w:p w14:paraId="66725D93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668" w:type="dxa"/>
            <w:vMerge w:val="restart"/>
            <w:shd w:val="clear" w:color="auto" w:fill="FFFFFF"/>
            <w:hideMark/>
          </w:tcPr>
          <w:p w14:paraId="4C7CCA4F" w14:textId="526D93F5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</w:t>
            </w:r>
            <w:r w:rsidRPr="008B400F">
              <w:rPr>
                <w:rFonts w:cs="Arial"/>
                <w:kern w:val="2"/>
              </w:rPr>
              <w:t>ной программы, подпрограммы, основного мероприятия</w:t>
            </w:r>
          </w:p>
        </w:tc>
        <w:tc>
          <w:tcPr>
            <w:tcW w:w="2669" w:type="dxa"/>
            <w:vMerge w:val="restart"/>
            <w:shd w:val="clear" w:color="auto" w:fill="FFFFFF"/>
            <w:hideMark/>
          </w:tcPr>
          <w:p w14:paraId="6A6A26D7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653" w:type="dxa"/>
            <w:gridSpan w:val="8"/>
          </w:tcPr>
          <w:p w14:paraId="056106C3" w14:textId="36C1FB3E" w:rsidR="00976F0C" w:rsidRPr="008B400F" w:rsidRDefault="00976F0C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76F0C" w:rsidRPr="008B400F" w14:paraId="79D849E4" w14:textId="33F5B5A6" w:rsidTr="00D252E7">
        <w:trPr>
          <w:jc w:val="center"/>
        </w:trPr>
        <w:tc>
          <w:tcPr>
            <w:tcW w:w="1314" w:type="dxa"/>
            <w:vMerge/>
            <w:vAlign w:val="center"/>
            <w:hideMark/>
          </w:tcPr>
          <w:p w14:paraId="06424F40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vAlign w:val="center"/>
            <w:hideMark/>
          </w:tcPr>
          <w:p w14:paraId="38E6F46F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9" w:type="dxa"/>
            <w:vMerge/>
            <w:vAlign w:val="center"/>
            <w:hideMark/>
          </w:tcPr>
          <w:p w14:paraId="0F3C2A48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  <w:hideMark/>
          </w:tcPr>
          <w:p w14:paraId="122ECB79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984" w:type="dxa"/>
            <w:shd w:val="clear" w:color="auto" w:fill="FFFFFF"/>
            <w:hideMark/>
          </w:tcPr>
          <w:p w14:paraId="2840A717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844" w:type="dxa"/>
            <w:shd w:val="clear" w:color="auto" w:fill="FFFFFF"/>
            <w:hideMark/>
          </w:tcPr>
          <w:p w14:paraId="5356F7CB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984" w:type="dxa"/>
            <w:shd w:val="clear" w:color="auto" w:fill="FFFFFF"/>
            <w:hideMark/>
          </w:tcPr>
          <w:p w14:paraId="4A6D09CD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 год</w:t>
            </w:r>
          </w:p>
        </w:tc>
        <w:tc>
          <w:tcPr>
            <w:tcW w:w="1004" w:type="dxa"/>
            <w:shd w:val="clear" w:color="auto" w:fill="FFFFFF"/>
            <w:hideMark/>
          </w:tcPr>
          <w:p w14:paraId="541DDC42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985" w:type="dxa"/>
            <w:shd w:val="clear" w:color="auto" w:fill="FFFFFF"/>
            <w:hideMark/>
          </w:tcPr>
          <w:p w14:paraId="0C0FF779" w14:textId="1044B957" w:rsidR="00976F0C" w:rsidRPr="008B400F" w:rsidRDefault="00976F0C" w:rsidP="00976F0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2025 год</w:t>
            </w:r>
          </w:p>
        </w:tc>
        <w:tc>
          <w:tcPr>
            <w:tcW w:w="984" w:type="dxa"/>
            <w:shd w:val="clear" w:color="auto" w:fill="FFFFFF"/>
            <w:hideMark/>
          </w:tcPr>
          <w:p w14:paraId="15C9CD5E" w14:textId="4EEB0A3E" w:rsidR="00976F0C" w:rsidRPr="008B400F" w:rsidRDefault="00976F0C" w:rsidP="00976F0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</w:t>
            </w:r>
            <w:r>
              <w:rPr>
                <w:rFonts w:cs="Arial"/>
                <w:kern w:val="2"/>
              </w:rPr>
              <w:t xml:space="preserve"> </w:t>
            </w:r>
            <w:r w:rsidRPr="008B400F">
              <w:rPr>
                <w:rFonts w:cs="Arial"/>
                <w:kern w:val="2"/>
              </w:rPr>
              <w:t>год</w:t>
            </w:r>
          </w:p>
        </w:tc>
        <w:tc>
          <w:tcPr>
            <w:tcW w:w="884" w:type="dxa"/>
            <w:shd w:val="clear" w:color="auto" w:fill="FFFFFF"/>
          </w:tcPr>
          <w:p w14:paraId="7446790B" w14:textId="4614BF05" w:rsidR="00976F0C" w:rsidRPr="008B400F" w:rsidRDefault="00976F0C" w:rsidP="00976F0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год</w:t>
            </w:r>
          </w:p>
        </w:tc>
      </w:tr>
      <w:tr w:rsidR="00976F0C" w:rsidRPr="008B400F" w14:paraId="23F11687" w14:textId="4E9E8FBC" w:rsidTr="00D252E7">
        <w:trPr>
          <w:trHeight w:val="441"/>
          <w:jc w:val="center"/>
        </w:trPr>
        <w:tc>
          <w:tcPr>
            <w:tcW w:w="1314" w:type="dxa"/>
            <w:vMerge w:val="restart"/>
            <w:shd w:val="clear" w:color="auto" w:fill="FFFFFF"/>
            <w:hideMark/>
          </w:tcPr>
          <w:p w14:paraId="79979940" w14:textId="345F5935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668" w:type="dxa"/>
            <w:vMerge w:val="restart"/>
            <w:shd w:val="clear" w:color="auto" w:fill="FFFFFF"/>
            <w:hideMark/>
          </w:tcPr>
          <w:p w14:paraId="47DF1BF8" w14:textId="04BC0A3A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B400F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сельского поселения </w:t>
            </w:r>
            <w:r w:rsidRPr="008B400F">
              <w:rPr>
                <w:rFonts w:cs="Arial"/>
              </w:rPr>
              <w:t>Калачеевского муни</w:t>
            </w:r>
            <w:r>
              <w:rPr>
                <w:rFonts w:cs="Arial"/>
              </w:rPr>
              <w:t>ципального района на 2020 - 2027</w:t>
            </w:r>
            <w:r w:rsidRPr="008B400F">
              <w:rPr>
                <w:rFonts w:cs="Arial"/>
              </w:rPr>
              <w:t xml:space="preserve"> годы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669" w:type="dxa"/>
            <w:shd w:val="clear" w:color="auto" w:fill="FFFFFF"/>
            <w:hideMark/>
          </w:tcPr>
          <w:p w14:paraId="5540CC57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84" w:type="dxa"/>
            <w:shd w:val="clear" w:color="auto" w:fill="FFFFFF"/>
            <w:hideMark/>
          </w:tcPr>
          <w:p w14:paraId="31EBF7E1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84" w:type="dxa"/>
            <w:shd w:val="clear" w:color="auto" w:fill="FFFFFF"/>
            <w:hideMark/>
          </w:tcPr>
          <w:p w14:paraId="44913726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844" w:type="dxa"/>
            <w:shd w:val="clear" w:color="auto" w:fill="FFFFFF"/>
            <w:hideMark/>
          </w:tcPr>
          <w:p w14:paraId="11FD806E" w14:textId="2009B0E8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84" w:type="dxa"/>
            <w:shd w:val="clear" w:color="auto" w:fill="FFFFFF"/>
            <w:hideMark/>
          </w:tcPr>
          <w:p w14:paraId="4534A459" w14:textId="697CB358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004" w:type="dxa"/>
            <w:shd w:val="clear" w:color="auto" w:fill="FFFFFF"/>
            <w:hideMark/>
          </w:tcPr>
          <w:p w14:paraId="0F91C081" w14:textId="57C3ED73" w:rsidR="00976F0C" w:rsidRPr="008B400F" w:rsidRDefault="000A753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4425,0</w:t>
            </w:r>
          </w:p>
        </w:tc>
        <w:tc>
          <w:tcPr>
            <w:tcW w:w="985" w:type="dxa"/>
            <w:shd w:val="clear" w:color="auto" w:fill="FFFFFF"/>
            <w:hideMark/>
          </w:tcPr>
          <w:p w14:paraId="6592C3FE" w14:textId="091BD9D3" w:rsidR="00976F0C" w:rsidRPr="008B400F" w:rsidRDefault="001321C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9020,8</w:t>
            </w:r>
          </w:p>
        </w:tc>
        <w:tc>
          <w:tcPr>
            <w:tcW w:w="984" w:type="dxa"/>
            <w:shd w:val="clear" w:color="auto" w:fill="FFFFFF"/>
            <w:hideMark/>
          </w:tcPr>
          <w:p w14:paraId="4A75CAC7" w14:textId="2A83F902" w:rsidR="00976F0C" w:rsidRPr="008B400F" w:rsidRDefault="001321C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3603,9</w:t>
            </w:r>
          </w:p>
        </w:tc>
        <w:tc>
          <w:tcPr>
            <w:tcW w:w="884" w:type="dxa"/>
            <w:shd w:val="clear" w:color="auto" w:fill="FFFFFF"/>
          </w:tcPr>
          <w:p w14:paraId="33FCF923" w14:textId="7799B705" w:rsidR="00976F0C" w:rsidRDefault="001321C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4006,6</w:t>
            </w:r>
          </w:p>
        </w:tc>
      </w:tr>
      <w:tr w:rsidR="00976F0C" w:rsidRPr="008B400F" w14:paraId="5D0378A3" w14:textId="0AEE8564" w:rsidTr="00D252E7">
        <w:trPr>
          <w:trHeight w:val="293"/>
          <w:jc w:val="center"/>
        </w:trPr>
        <w:tc>
          <w:tcPr>
            <w:tcW w:w="1314" w:type="dxa"/>
            <w:vMerge/>
            <w:vAlign w:val="center"/>
            <w:hideMark/>
          </w:tcPr>
          <w:p w14:paraId="72F9F189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vAlign w:val="center"/>
            <w:hideMark/>
          </w:tcPr>
          <w:p w14:paraId="79B4135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9" w:type="dxa"/>
            <w:shd w:val="clear" w:color="auto" w:fill="FFFFFF"/>
            <w:hideMark/>
          </w:tcPr>
          <w:p w14:paraId="0C56290D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84" w:type="dxa"/>
            <w:shd w:val="clear" w:color="auto" w:fill="FFFFFF"/>
          </w:tcPr>
          <w:p w14:paraId="60719FBA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020991C5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shd w:val="clear" w:color="auto" w:fill="FFFFFF"/>
          </w:tcPr>
          <w:p w14:paraId="4429D4F5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13DBA329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1004" w:type="dxa"/>
            <w:shd w:val="clear" w:color="auto" w:fill="FFFFFF"/>
          </w:tcPr>
          <w:p w14:paraId="6C0F1271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85" w:type="dxa"/>
            <w:shd w:val="clear" w:color="auto" w:fill="FFFFFF"/>
          </w:tcPr>
          <w:p w14:paraId="19435BE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84" w:type="dxa"/>
            <w:shd w:val="clear" w:color="auto" w:fill="FFFFFF"/>
          </w:tcPr>
          <w:p w14:paraId="4828B70E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884" w:type="dxa"/>
            <w:shd w:val="clear" w:color="auto" w:fill="FFFFFF"/>
          </w:tcPr>
          <w:p w14:paraId="7B80005A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0A7538" w:rsidRPr="008B400F" w14:paraId="37D1A9FA" w14:textId="789A7148" w:rsidTr="00D252E7">
        <w:trPr>
          <w:trHeight w:val="441"/>
          <w:jc w:val="center"/>
        </w:trPr>
        <w:tc>
          <w:tcPr>
            <w:tcW w:w="1314" w:type="dxa"/>
            <w:vMerge/>
            <w:vAlign w:val="center"/>
            <w:hideMark/>
          </w:tcPr>
          <w:p w14:paraId="6937FC46" w14:textId="77777777" w:rsidR="000A7538" w:rsidRPr="008B400F" w:rsidRDefault="000A7538" w:rsidP="000A753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vAlign w:val="center"/>
            <w:hideMark/>
          </w:tcPr>
          <w:p w14:paraId="23D5FB53" w14:textId="77777777" w:rsidR="000A7538" w:rsidRPr="008B400F" w:rsidRDefault="000A7538" w:rsidP="000A753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9" w:type="dxa"/>
            <w:shd w:val="clear" w:color="auto" w:fill="FFFFFF"/>
            <w:hideMark/>
          </w:tcPr>
          <w:p w14:paraId="63175639" w14:textId="77777777" w:rsidR="000A7538" w:rsidRPr="008B400F" w:rsidRDefault="000A7538" w:rsidP="000A75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84" w:type="dxa"/>
            <w:shd w:val="clear" w:color="auto" w:fill="FFFFFF"/>
            <w:hideMark/>
          </w:tcPr>
          <w:p w14:paraId="1153B5F5" w14:textId="77777777" w:rsidR="000A7538" w:rsidRPr="008B400F" w:rsidRDefault="000A7538" w:rsidP="000A75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84" w:type="dxa"/>
            <w:shd w:val="clear" w:color="auto" w:fill="FFFFFF"/>
            <w:hideMark/>
          </w:tcPr>
          <w:p w14:paraId="53782509" w14:textId="77777777" w:rsidR="000A7538" w:rsidRPr="008B400F" w:rsidRDefault="000A7538" w:rsidP="000A7538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844" w:type="dxa"/>
            <w:shd w:val="clear" w:color="auto" w:fill="FFFFFF"/>
            <w:hideMark/>
          </w:tcPr>
          <w:p w14:paraId="4331AA7A" w14:textId="6857E80B" w:rsidR="000A7538" w:rsidRPr="008B400F" w:rsidRDefault="000A7538" w:rsidP="000A7538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84" w:type="dxa"/>
            <w:shd w:val="clear" w:color="auto" w:fill="FFFFFF"/>
            <w:hideMark/>
          </w:tcPr>
          <w:p w14:paraId="6365ECD9" w14:textId="44034478" w:rsidR="000A7538" w:rsidRPr="008B400F" w:rsidRDefault="000A7538" w:rsidP="000A753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004" w:type="dxa"/>
            <w:shd w:val="clear" w:color="auto" w:fill="FFFFFF"/>
            <w:hideMark/>
          </w:tcPr>
          <w:p w14:paraId="583C3B90" w14:textId="19713BCC" w:rsidR="000A7538" w:rsidRPr="008B400F" w:rsidRDefault="000A7538" w:rsidP="000A7538">
            <w:pPr>
              <w:ind w:firstLine="0"/>
              <w:rPr>
                <w:rFonts w:cs="Arial"/>
                <w:kern w:val="2"/>
              </w:rPr>
            </w:pPr>
            <w:r w:rsidRPr="00CE2981">
              <w:rPr>
                <w:rFonts w:cs="Arial"/>
                <w:kern w:val="2"/>
              </w:rPr>
              <w:t>4425,0</w:t>
            </w:r>
          </w:p>
        </w:tc>
        <w:tc>
          <w:tcPr>
            <w:tcW w:w="985" w:type="dxa"/>
            <w:shd w:val="clear" w:color="auto" w:fill="FFFFFF"/>
            <w:hideMark/>
          </w:tcPr>
          <w:p w14:paraId="19C5F163" w14:textId="6635821D" w:rsidR="000A7538" w:rsidRPr="008B400F" w:rsidRDefault="001321C5" w:rsidP="000A753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9020,8</w:t>
            </w:r>
          </w:p>
        </w:tc>
        <w:tc>
          <w:tcPr>
            <w:tcW w:w="984" w:type="dxa"/>
            <w:shd w:val="clear" w:color="auto" w:fill="FFFFFF"/>
            <w:hideMark/>
          </w:tcPr>
          <w:p w14:paraId="59CA0FEC" w14:textId="1F4214C4" w:rsidR="000A7538" w:rsidRPr="008B400F" w:rsidRDefault="001321C5" w:rsidP="000A753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3603,9</w:t>
            </w:r>
          </w:p>
        </w:tc>
        <w:tc>
          <w:tcPr>
            <w:tcW w:w="884" w:type="dxa"/>
            <w:shd w:val="clear" w:color="auto" w:fill="FFFFFF"/>
          </w:tcPr>
          <w:p w14:paraId="57F8C945" w14:textId="2AB79F69" w:rsidR="000A7538" w:rsidRDefault="001321C5" w:rsidP="000A753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4006,6</w:t>
            </w:r>
          </w:p>
        </w:tc>
      </w:tr>
      <w:tr w:rsidR="000A7538" w:rsidRPr="008B400F" w14:paraId="2735B3D0" w14:textId="7E4E4E7A" w:rsidTr="00D252E7">
        <w:trPr>
          <w:trHeight w:val="203"/>
          <w:jc w:val="center"/>
        </w:trPr>
        <w:tc>
          <w:tcPr>
            <w:tcW w:w="1314" w:type="dxa"/>
            <w:vMerge w:val="restart"/>
            <w:shd w:val="clear" w:color="auto" w:fill="FFFFFF"/>
          </w:tcPr>
          <w:p w14:paraId="01729C1D" w14:textId="77777777" w:rsidR="000A7538" w:rsidRPr="008B400F" w:rsidRDefault="000A7538" w:rsidP="000A75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668" w:type="dxa"/>
            <w:vMerge w:val="restart"/>
            <w:shd w:val="clear" w:color="auto" w:fill="FFFFFF"/>
          </w:tcPr>
          <w:p w14:paraId="24DBB22B" w14:textId="77777777" w:rsidR="000A7538" w:rsidRPr="008B400F" w:rsidRDefault="000A7538" w:rsidP="000A7538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инфраструктуры, направленных на повышение уровня </w:t>
            </w:r>
            <w:r w:rsidRPr="008B400F">
              <w:rPr>
                <w:rFonts w:cs="Arial"/>
              </w:rPr>
              <w:lastRenderedPageBreak/>
              <w:t>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669" w:type="dxa"/>
            <w:shd w:val="clear" w:color="auto" w:fill="FFFFFF"/>
          </w:tcPr>
          <w:p w14:paraId="1B4EE6DA" w14:textId="77777777" w:rsidR="000A7538" w:rsidRPr="008B400F" w:rsidRDefault="000A7538" w:rsidP="000A75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84" w:type="dxa"/>
            <w:shd w:val="clear" w:color="auto" w:fill="FFFFFF"/>
          </w:tcPr>
          <w:p w14:paraId="3CFB0642" w14:textId="77777777" w:rsidR="000A7538" w:rsidRPr="008B400F" w:rsidRDefault="000A7538" w:rsidP="000A75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84" w:type="dxa"/>
            <w:shd w:val="clear" w:color="auto" w:fill="FFFFFF"/>
          </w:tcPr>
          <w:p w14:paraId="052BF7FF" w14:textId="77777777" w:rsidR="000A7538" w:rsidRPr="008B400F" w:rsidRDefault="000A7538" w:rsidP="000A7538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844" w:type="dxa"/>
            <w:shd w:val="clear" w:color="auto" w:fill="FFFFFF"/>
          </w:tcPr>
          <w:p w14:paraId="02D59D8C" w14:textId="024A6666" w:rsidR="000A7538" w:rsidRPr="008B400F" w:rsidRDefault="000A7538" w:rsidP="000A7538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84" w:type="dxa"/>
            <w:shd w:val="clear" w:color="auto" w:fill="FFFFFF"/>
          </w:tcPr>
          <w:p w14:paraId="5809C845" w14:textId="17149D95" w:rsidR="000A7538" w:rsidRPr="008B400F" w:rsidRDefault="000A7538" w:rsidP="000A7538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004" w:type="dxa"/>
            <w:shd w:val="clear" w:color="auto" w:fill="FFFFFF"/>
          </w:tcPr>
          <w:p w14:paraId="0A54D2B1" w14:textId="7DDD5B09" w:rsidR="000A7538" w:rsidRPr="008B400F" w:rsidRDefault="000A7538" w:rsidP="000A7538">
            <w:pPr>
              <w:ind w:firstLine="0"/>
              <w:rPr>
                <w:rFonts w:cs="Arial"/>
              </w:rPr>
            </w:pPr>
            <w:r w:rsidRPr="00CE2981">
              <w:rPr>
                <w:rFonts w:cs="Arial"/>
                <w:kern w:val="2"/>
              </w:rPr>
              <w:t>4425,0</w:t>
            </w:r>
          </w:p>
        </w:tc>
        <w:tc>
          <w:tcPr>
            <w:tcW w:w="985" w:type="dxa"/>
            <w:shd w:val="clear" w:color="auto" w:fill="FFFFFF"/>
          </w:tcPr>
          <w:p w14:paraId="73238FB0" w14:textId="3F66F228" w:rsidR="000A7538" w:rsidRPr="008B400F" w:rsidRDefault="001321C5" w:rsidP="000A7538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9020,8</w:t>
            </w:r>
          </w:p>
        </w:tc>
        <w:tc>
          <w:tcPr>
            <w:tcW w:w="984" w:type="dxa"/>
            <w:shd w:val="clear" w:color="auto" w:fill="FFFFFF"/>
          </w:tcPr>
          <w:p w14:paraId="364C4667" w14:textId="7AF17E27" w:rsidR="000A7538" w:rsidRPr="008B400F" w:rsidRDefault="001321C5" w:rsidP="000A7538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3603,9</w:t>
            </w:r>
          </w:p>
        </w:tc>
        <w:tc>
          <w:tcPr>
            <w:tcW w:w="884" w:type="dxa"/>
            <w:shd w:val="clear" w:color="auto" w:fill="FFFFFF"/>
          </w:tcPr>
          <w:p w14:paraId="1D25AC89" w14:textId="6E9AA935" w:rsidR="000A7538" w:rsidRDefault="001321C5" w:rsidP="000A753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4006,6</w:t>
            </w:r>
          </w:p>
        </w:tc>
      </w:tr>
      <w:tr w:rsidR="00976F0C" w:rsidRPr="008B400F" w14:paraId="70382A82" w14:textId="4958D451" w:rsidTr="00D252E7">
        <w:trPr>
          <w:trHeight w:val="203"/>
          <w:jc w:val="center"/>
        </w:trPr>
        <w:tc>
          <w:tcPr>
            <w:tcW w:w="1314" w:type="dxa"/>
            <w:vMerge/>
            <w:shd w:val="clear" w:color="auto" w:fill="FFFFFF"/>
          </w:tcPr>
          <w:p w14:paraId="523FF699" w14:textId="77777777" w:rsidR="00976F0C" w:rsidRPr="008B400F" w:rsidRDefault="00976F0C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shd w:val="clear" w:color="auto" w:fill="FFFFFF"/>
          </w:tcPr>
          <w:p w14:paraId="7AE422B8" w14:textId="77777777" w:rsidR="00976F0C" w:rsidRPr="008B400F" w:rsidRDefault="00976F0C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69" w:type="dxa"/>
            <w:shd w:val="clear" w:color="auto" w:fill="FFFFFF"/>
          </w:tcPr>
          <w:p w14:paraId="1D14F690" w14:textId="77777777" w:rsidR="00976F0C" w:rsidRPr="008B400F" w:rsidRDefault="00976F0C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84" w:type="dxa"/>
            <w:shd w:val="clear" w:color="auto" w:fill="FFFFFF"/>
          </w:tcPr>
          <w:p w14:paraId="4843C6C2" w14:textId="77777777" w:rsidR="00976F0C" w:rsidRPr="008B400F" w:rsidRDefault="00976F0C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6B2CCF26" w14:textId="77777777" w:rsidR="00976F0C" w:rsidRPr="008B400F" w:rsidRDefault="00976F0C" w:rsidP="00C507E3">
            <w:pPr>
              <w:ind w:firstLine="0"/>
            </w:pPr>
          </w:p>
        </w:tc>
        <w:tc>
          <w:tcPr>
            <w:tcW w:w="844" w:type="dxa"/>
            <w:shd w:val="clear" w:color="auto" w:fill="FFFFFF"/>
          </w:tcPr>
          <w:p w14:paraId="3113DA5E" w14:textId="77777777" w:rsidR="00976F0C" w:rsidRPr="008B400F" w:rsidRDefault="00976F0C" w:rsidP="00C507E3">
            <w:pPr>
              <w:ind w:firstLine="0"/>
            </w:pPr>
          </w:p>
        </w:tc>
        <w:tc>
          <w:tcPr>
            <w:tcW w:w="984" w:type="dxa"/>
            <w:shd w:val="clear" w:color="auto" w:fill="FFFFFF"/>
          </w:tcPr>
          <w:p w14:paraId="61AD21D6" w14:textId="77777777" w:rsidR="00976F0C" w:rsidRPr="008B400F" w:rsidRDefault="00976F0C" w:rsidP="00C507E3">
            <w:pPr>
              <w:ind w:firstLine="0"/>
              <w:rPr>
                <w:rFonts w:cs="Arial"/>
              </w:rPr>
            </w:pPr>
          </w:p>
        </w:tc>
        <w:tc>
          <w:tcPr>
            <w:tcW w:w="1004" w:type="dxa"/>
            <w:shd w:val="clear" w:color="auto" w:fill="FFFFFF"/>
          </w:tcPr>
          <w:p w14:paraId="49F7F8D7" w14:textId="77777777" w:rsidR="00976F0C" w:rsidRPr="008B400F" w:rsidRDefault="00976F0C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85" w:type="dxa"/>
            <w:shd w:val="clear" w:color="auto" w:fill="FFFFFF"/>
          </w:tcPr>
          <w:p w14:paraId="491231BD" w14:textId="77777777" w:rsidR="00976F0C" w:rsidRPr="008B400F" w:rsidRDefault="00976F0C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84" w:type="dxa"/>
            <w:shd w:val="clear" w:color="auto" w:fill="FFFFFF"/>
          </w:tcPr>
          <w:p w14:paraId="5A0AED22" w14:textId="77777777" w:rsidR="00976F0C" w:rsidRPr="008B400F" w:rsidRDefault="00976F0C" w:rsidP="00C507E3">
            <w:pPr>
              <w:ind w:firstLine="0"/>
              <w:rPr>
                <w:rFonts w:cs="Arial"/>
              </w:rPr>
            </w:pPr>
          </w:p>
        </w:tc>
        <w:tc>
          <w:tcPr>
            <w:tcW w:w="884" w:type="dxa"/>
            <w:shd w:val="clear" w:color="auto" w:fill="FFFFFF"/>
          </w:tcPr>
          <w:p w14:paraId="6FD60B61" w14:textId="77777777" w:rsidR="00976F0C" w:rsidRPr="008B400F" w:rsidRDefault="00976F0C" w:rsidP="00C507E3">
            <w:pPr>
              <w:ind w:firstLine="0"/>
              <w:rPr>
                <w:rFonts w:cs="Arial"/>
              </w:rPr>
            </w:pPr>
          </w:p>
        </w:tc>
      </w:tr>
      <w:tr w:rsidR="00976F0C" w:rsidRPr="008B400F" w14:paraId="5627EB75" w14:textId="017F6DEC" w:rsidTr="00D252E7">
        <w:trPr>
          <w:trHeight w:val="203"/>
          <w:jc w:val="center"/>
        </w:trPr>
        <w:tc>
          <w:tcPr>
            <w:tcW w:w="1314" w:type="dxa"/>
            <w:vMerge/>
            <w:shd w:val="clear" w:color="auto" w:fill="FFFFFF"/>
          </w:tcPr>
          <w:p w14:paraId="35C3B26A" w14:textId="77777777" w:rsidR="00976F0C" w:rsidRPr="008B400F" w:rsidRDefault="00976F0C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shd w:val="clear" w:color="auto" w:fill="FFFFFF"/>
          </w:tcPr>
          <w:p w14:paraId="2FA069A5" w14:textId="77777777" w:rsidR="00976F0C" w:rsidRPr="008B400F" w:rsidRDefault="00976F0C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69" w:type="dxa"/>
            <w:shd w:val="clear" w:color="auto" w:fill="FFFFFF"/>
          </w:tcPr>
          <w:p w14:paraId="3801B050" w14:textId="77777777" w:rsidR="00976F0C" w:rsidRPr="008B400F" w:rsidRDefault="00976F0C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84" w:type="dxa"/>
            <w:shd w:val="clear" w:color="auto" w:fill="FFFFFF"/>
          </w:tcPr>
          <w:p w14:paraId="33D5D0F1" w14:textId="77777777" w:rsidR="00976F0C" w:rsidRPr="008B400F" w:rsidRDefault="00976F0C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84" w:type="dxa"/>
            <w:shd w:val="clear" w:color="auto" w:fill="FFFFFF"/>
          </w:tcPr>
          <w:p w14:paraId="2CBD8C43" w14:textId="77777777" w:rsidR="00976F0C" w:rsidRPr="008B400F" w:rsidRDefault="00976F0C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844" w:type="dxa"/>
            <w:shd w:val="clear" w:color="auto" w:fill="FFFFFF"/>
          </w:tcPr>
          <w:p w14:paraId="7EBAB097" w14:textId="714EBF5A" w:rsidR="00976F0C" w:rsidRPr="008B400F" w:rsidRDefault="00976F0C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84" w:type="dxa"/>
            <w:shd w:val="clear" w:color="auto" w:fill="FFFFFF"/>
          </w:tcPr>
          <w:p w14:paraId="5B159148" w14:textId="253C0DC2" w:rsidR="00976F0C" w:rsidRPr="008B400F" w:rsidRDefault="00976F0C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004" w:type="dxa"/>
            <w:shd w:val="clear" w:color="auto" w:fill="FFFFFF"/>
          </w:tcPr>
          <w:p w14:paraId="65735DE2" w14:textId="357DF095" w:rsidR="00976F0C" w:rsidRPr="008B400F" w:rsidRDefault="000A7538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4425,0</w:t>
            </w:r>
          </w:p>
        </w:tc>
        <w:tc>
          <w:tcPr>
            <w:tcW w:w="985" w:type="dxa"/>
            <w:shd w:val="clear" w:color="auto" w:fill="FFFFFF"/>
          </w:tcPr>
          <w:p w14:paraId="15E58211" w14:textId="1208F921" w:rsidR="00976F0C" w:rsidRPr="008B400F" w:rsidRDefault="001321C5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9020,8</w:t>
            </w:r>
          </w:p>
        </w:tc>
        <w:tc>
          <w:tcPr>
            <w:tcW w:w="984" w:type="dxa"/>
            <w:shd w:val="clear" w:color="auto" w:fill="FFFFFF"/>
          </w:tcPr>
          <w:p w14:paraId="20BB8D49" w14:textId="0DA8D6AA" w:rsidR="00976F0C" w:rsidRPr="008B400F" w:rsidRDefault="001321C5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3603,9</w:t>
            </w:r>
          </w:p>
        </w:tc>
        <w:tc>
          <w:tcPr>
            <w:tcW w:w="884" w:type="dxa"/>
            <w:shd w:val="clear" w:color="auto" w:fill="FFFFFF"/>
          </w:tcPr>
          <w:p w14:paraId="10A89695" w14:textId="28BC8ECF" w:rsidR="00976F0C" w:rsidRDefault="001321C5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4006,6</w:t>
            </w:r>
          </w:p>
        </w:tc>
      </w:tr>
      <w:tr w:rsidR="00976F0C" w:rsidRPr="008B400F" w14:paraId="3E6EFE2D" w14:textId="2EA58D2D" w:rsidTr="00D252E7">
        <w:trPr>
          <w:trHeight w:val="203"/>
          <w:jc w:val="center"/>
        </w:trPr>
        <w:tc>
          <w:tcPr>
            <w:tcW w:w="1314" w:type="dxa"/>
            <w:vMerge w:val="restart"/>
            <w:shd w:val="clear" w:color="auto" w:fill="FFFFFF"/>
            <w:hideMark/>
          </w:tcPr>
          <w:p w14:paraId="5480BB59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668" w:type="dxa"/>
            <w:vMerge w:val="restart"/>
            <w:shd w:val="clear" w:color="auto" w:fill="FFFFFF"/>
            <w:hideMark/>
          </w:tcPr>
          <w:p w14:paraId="69A028FC" w14:textId="39DA3A81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8B400F">
              <w:rPr>
                <w:rFonts w:cs="Arial"/>
                <w:kern w:val="2"/>
                <w:lang w:eastAsia="en-US"/>
              </w:rPr>
              <w:t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2669" w:type="dxa"/>
            <w:shd w:val="clear" w:color="auto" w:fill="FFFFFF"/>
            <w:hideMark/>
          </w:tcPr>
          <w:p w14:paraId="40513BB7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84" w:type="dxa"/>
            <w:shd w:val="clear" w:color="auto" w:fill="FFFFFF"/>
            <w:hideMark/>
          </w:tcPr>
          <w:p w14:paraId="076CB21A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84" w:type="dxa"/>
            <w:shd w:val="clear" w:color="auto" w:fill="FFFFFF"/>
            <w:hideMark/>
          </w:tcPr>
          <w:p w14:paraId="6FF94205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844" w:type="dxa"/>
            <w:shd w:val="clear" w:color="auto" w:fill="FFFFFF"/>
            <w:hideMark/>
          </w:tcPr>
          <w:p w14:paraId="4866AAF5" w14:textId="39A0B094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84" w:type="dxa"/>
            <w:shd w:val="clear" w:color="auto" w:fill="FFFFFF"/>
            <w:hideMark/>
          </w:tcPr>
          <w:p w14:paraId="25B95DA2" w14:textId="72581CEE" w:rsidR="00976F0C" w:rsidRPr="008B400F" w:rsidRDefault="00976F0C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1004" w:type="dxa"/>
            <w:shd w:val="clear" w:color="auto" w:fill="FFFFFF"/>
            <w:hideMark/>
          </w:tcPr>
          <w:p w14:paraId="5349E784" w14:textId="62259644" w:rsidR="00976F0C" w:rsidRPr="008B400F" w:rsidRDefault="00D252E7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345,8</w:t>
            </w:r>
          </w:p>
        </w:tc>
        <w:tc>
          <w:tcPr>
            <w:tcW w:w="985" w:type="dxa"/>
            <w:shd w:val="clear" w:color="auto" w:fill="FFFFFF"/>
            <w:hideMark/>
          </w:tcPr>
          <w:p w14:paraId="5543A0B9" w14:textId="1EC08067" w:rsidR="00976F0C" w:rsidRPr="008B400F" w:rsidRDefault="001321C5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299,1</w:t>
            </w:r>
          </w:p>
        </w:tc>
        <w:tc>
          <w:tcPr>
            <w:tcW w:w="984" w:type="dxa"/>
            <w:shd w:val="clear" w:color="auto" w:fill="FFFFFF"/>
            <w:hideMark/>
          </w:tcPr>
          <w:p w14:paraId="1E79B705" w14:textId="691A2EB1" w:rsidR="00976F0C" w:rsidRPr="008B400F" w:rsidRDefault="001321C5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93,1</w:t>
            </w:r>
          </w:p>
        </w:tc>
        <w:tc>
          <w:tcPr>
            <w:tcW w:w="884" w:type="dxa"/>
            <w:shd w:val="clear" w:color="auto" w:fill="FFFFFF"/>
          </w:tcPr>
          <w:p w14:paraId="2025BB6C" w14:textId="7FD02A75" w:rsidR="00976F0C" w:rsidRDefault="001321C5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93,1</w:t>
            </w:r>
          </w:p>
        </w:tc>
      </w:tr>
      <w:tr w:rsidR="00976F0C" w:rsidRPr="008B400F" w14:paraId="4BF07C73" w14:textId="6293E5AD" w:rsidTr="00D252E7">
        <w:trPr>
          <w:trHeight w:val="249"/>
          <w:jc w:val="center"/>
        </w:trPr>
        <w:tc>
          <w:tcPr>
            <w:tcW w:w="1314" w:type="dxa"/>
            <w:vMerge/>
            <w:vAlign w:val="center"/>
            <w:hideMark/>
          </w:tcPr>
          <w:p w14:paraId="4319E980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vAlign w:val="center"/>
            <w:hideMark/>
          </w:tcPr>
          <w:p w14:paraId="541FB595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69" w:type="dxa"/>
            <w:shd w:val="clear" w:color="auto" w:fill="FFFFFF"/>
            <w:hideMark/>
          </w:tcPr>
          <w:p w14:paraId="5F85E60D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84" w:type="dxa"/>
            <w:shd w:val="clear" w:color="auto" w:fill="FFFFFF"/>
          </w:tcPr>
          <w:p w14:paraId="2ED76128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84" w:type="dxa"/>
            <w:shd w:val="clear" w:color="auto" w:fill="FFFFFF"/>
          </w:tcPr>
          <w:p w14:paraId="17B70C9B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844" w:type="dxa"/>
            <w:shd w:val="clear" w:color="auto" w:fill="FFFFFF"/>
          </w:tcPr>
          <w:p w14:paraId="646B5E50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84" w:type="dxa"/>
            <w:shd w:val="clear" w:color="auto" w:fill="FFFFFF"/>
          </w:tcPr>
          <w:p w14:paraId="060E1243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1004" w:type="dxa"/>
            <w:shd w:val="clear" w:color="auto" w:fill="FFFFFF"/>
          </w:tcPr>
          <w:p w14:paraId="64DF36BB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85" w:type="dxa"/>
            <w:shd w:val="clear" w:color="auto" w:fill="FFFFFF"/>
          </w:tcPr>
          <w:p w14:paraId="62438C15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84" w:type="dxa"/>
            <w:shd w:val="clear" w:color="auto" w:fill="FFFFFF"/>
          </w:tcPr>
          <w:p w14:paraId="5461EDE6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884" w:type="dxa"/>
            <w:shd w:val="clear" w:color="auto" w:fill="FFFFFF"/>
          </w:tcPr>
          <w:p w14:paraId="5EDF125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976F0C" w:rsidRPr="008B400F" w14:paraId="6F493068" w14:textId="2ECECEAC" w:rsidTr="00D252E7">
        <w:trPr>
          <w:trHeight w:val="920"/>
          <w:jc w:val="center"/>
        </w:trPr>
        <w:tc>
          <w:tcPr>
            <w:tcW w:w="1314" w:type="dxa"/>
            <w:vMerge/>
            <w:vAlign w:val="center"/>
            <w:hideMark/>
          </w:tcPr>
          <w:p w14:paraId="63E3373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vAlign w:val="center"/>
            <w:hideMark/>
          </w:tcPr>
          <w:p w14:paraId="1EC956D4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69" w:type="dxa"/>
            <w:shd w:val="clear" w:color="auto" w:fill="FFFFFF"/>
            <w:hideMark/>
          </w:tcPr>
          <w:p w14:paraId="2D14B871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84" w:type="dxa"/>
            <w:shd w:val="clear" w:color="auto" w:fill="FFFFFF"/>
            <w:hideMark/>
          </w:tcPr>
          <w:p w14:paraId="0EF48E16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84" w:type="dxa"/>
            <w:shd w:val="clear" w:color="auto" w:fill="FFFFFF"/>
            <w:hideMark/>
          </w:tcPr>
          <w:p w14:paraId="56FB9CF6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844" w:type="dxa"/>
            <w:shd w:val="clear" w:color="auto" w:fill="FFFFFF"/>
            <w:hideMark/>
          </w:tcPr>
          <w:p w14:paraId="0DC16156" w14:textId="5A49CF42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84" w:type="dxa"/>
            <w:shd w:val="clear" w:color="auto" w:fill="FFFFFF"/>
            <w:hideMark/>
          </w:tcPr>
          <w:p w14:paraId="4EBFDD29" w14:textId="6A3DE848" w:rsidR="00976F0C" w:rsidRPr="008B400F" w:rsidRDefault="00976F0C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1004" w:type="dxa"/>
            <w:shd w:val="clear" w:color="auto" w:fill="FFFFFF"/>
            <w:hideMark/>
          </w:tcPr>
          <w:p w14:paraId="31943B39" w14:textId="3C824741" w:rsidR="00976F0C" w:rsidRPr="008B400F" w:rsidRDefault="001321C5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345,8</w:t>
            </w:r>
          </w:p>
        </w:tc>
        <w:tc>
          <w:tcPr>
            <w:tcW w:w="985" w:type="dxa"/>
            <w:shd w:val="clear" w:color="auto" w:fill="FFFFFF"/>
            <w:hideMark/>
          </w:tcPr>
          <w:p w14:paraId="1EB0BE92" w14:textId="749A6305" w:rsidR="00976F0C" w:rsidRPr="008B400F" w:rsidRDefault="001321C5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299,1</w:t>
            </w:r>
          </w:p>
        </w:tc>
        <w:tc>
          <w:tcPr>
            <w:tcW w:w="984" w:type="dxa"/>
            <w:shd w:val="clear" w:color="auto" w:fill="FFFFFF"/>
            <w:hideMark/>
          </w:tcPr>
          <w:p w14:paraId="7D8B97BD" w14:textId="5C9C266D" w:rsidR="00976F0C" w:rsidRPr="008B400F" w:rsidRDefault="001321C5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93,1</w:t>
            </w:r>
          </w:p>
        </w:tc>
        <w:tc>
          <w:tcPr>
            <w:tcW w:w="884" w:type="dxa"/>
            <w:shd w:val="clear" w:color="auto" w:fill="FFFFFF"/>
          </w:tcPr>
          <w:p w14:paraId="4EDB7220" w14:textId="261C7809" w:rsidR="00976F0C" w:rsidRDefault="001321C5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93,1</w:t>
            </w:r>
          </w:p>
        </w:tc>
      </w:tr>
      <w:tr w:rsidR="00976F0C" w:rsidRPr="008B400F" w14:paraId="02BE7D91" w14:textId="53B62711" w:rsidTr="00D252E7">
        <w:trPr>
          <w:trHeight w:val="557"/>
          <w:jc w:val="center"/>
        </w:trPr>
        <w:tc>
          <w:tcPr>
            <w:tcW w:w="1314" w:type="dxa"/>
            <w:vMerge w:val="restart"/>
            <w:shd w:val="clear" w:color="auto" w:fill="FFFFFF"/>
            <w:hideMark/>
          </w:tcPr>
          <w:p w14:paraId="65D304A2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тие2</w:t>
            </w:r>
          </w:p>
        </w:tc>
        <w:tc>
          <w:tcPr>
            <w:tcW w:w="2668" w:type="dxa"/>
            <w:vMerge w:val="restart"/>
            <w:shd w:val="clear" w:color="auto" w:fill="FFFFFF"/>
            <w:hideMark/>
          </w:tcPr>
          <w:p w14:paraId="6B65A89F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«Ремонт и содержание сети автомобильных дорог местного значения на территории Калачеевского </w:t>
            </w:r>
            <w:r w:rsidRPr="008B400F">
              <w:rPr>
                <w:rFonts w:cs="Arial"/>
                <w:kern w:val="2"/>
              </w:rPr>
              <w:lastRenderedPageBreak/>
              <w:t>сельского поселения. Осуществление дорожной деятельности»</w:t>
            </w:r>
          </w:p>
        </w:tc>
        <w:tc>
          <w:tcPr>
            <w:tcW w:w="2669" w:type="dxa"/>
            <w:shd w:val="clear" w:color="auto" w:fill="FFFFFF"/>
            <w:hideMark/>
          </w:tcPr>
          <w:p w14:paraId="3602B993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84" w:type="dxa"/>
            <w:shd w:val="clear" w:color="auto" w:fill="FFFFFF"/>
            <w:hideMark/>
          </w:tcPr>
          <w:p w14:paraId="2195FFC4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84" w:type="dxa"/>
            <w:shd w:val="clear" w:color="auto" w:fill="FFFFFF"/>
            <w:hideMark/>
          </w:tcPr>
          <w:p w14:paraId="1281C0FF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844" w:type="dxa"/>
            <w:shd w:val="clear" w:color="auto" w:fill="FFFFFF"/>
            <w:hideMark/>
          </w:tcPr>
          <w:p w14:paraId="16D5B25B" w14:textId="7A6CAA8F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84" w:type="dxa"/>
            <w:shd w:val="clear" w:color="auto" w:fill="FFFFFF"/>
            <w:hideMark/>
          </w:tcPr>
          <w:p w14:paraId="1F281DFC" w14:textId="301A168E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1004" w:type="dxa"/>
            <w:shd w:val="clear" w:color="auto" w:fill="FFFFFF"/>
            <w:hideMark/>
          </w:tcPr>
          <w:p w14:paraId="6113069D" w14:textId="3954294B" w:rsidR="00976F0C" w:rsidRPr="008B400F" w:rsidRDefault="000A753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3308,9</w:t>
            </w:r>
          </w:p>
        </w:tc>
        <w:tc>
          <w:tcPr>
            <w:tcW w:w="985" w:type="dxa"/>
            <w:shd w:val="clear" w:color="auto" w:fill="FFFFFF"/>
            <w:hideMark/>
          </w:tcPr>
          <w:p w14:paraId="31F1AC79" w14:textId="2B13D95A" w:rsidR="00976F0C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3470,2</w:t>
            </w:r>
          </w:p>
        </w:tc>
        <w:tc>
          <w:tcPr>
            <w:tcW w:w="984" w:type="dxa"/>
            <w:shd w:val="clear" w:color="auto" w:fill="FFFFFF"/>
            <w:hideMark/>
          </w:tcPr>
          <w:p w14:paraId="1F7265F7" w14:textId="7D3D8687" w:rsidR="00976F0C" w:rsidRPr="008B400F" w:rsidRDefault="00EC4B16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3508,8</w:t>
            </w:r>
          </w:p>
        </w:tc>
        <w:tc>
          <w:tcPr>
            <w:tcW w:w="884" w:type="dxa"/>
            <w:shd w:val="clear" w:color="auto" w:fill="FFFFFF"/>
          </w:tcPr>
          <w:p w14:paraId="0E05912B" w14:textId="749F0F4B" w:rsidR="00976F0C" w:rsidRDefault="00EC4B16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3912,5</w:t>
            </w:r>
          </w:p>
        </w:tc>
      </w:tr>
      <w:tr w:rsidR="00976F0C" w:rsidRPr="008B400F" w14:paraId="52D06D79" w14:textId="069ED7DF" w:rsidTr="00D252E7">
        <w:trPr>
          <w:trHeight w:val="303"/>
          <w:jc w:val="center"/>
        </w:trPr>
        <w:tc>
          <w:tcPr>
            <w:tcW w:w="1314" w:type="dxa"/>
            <w:vMerge/>
            <w:vAlign w:val="center"/>
            <w:hideMark/>
          </w:tcPr>
          <w:p w14:paraId="60E3C611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vAlign w:val="center"/>
            <w:hideMark/>
          </w:tcPr>
          <w:p w14:paraId="1D326255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9" w:type="dxa"/>
            <w:shd w:val="clear" w:color="auto" w:fill="FFFFFF"/>
            <w:hideMark/>
          </w:tcPr>
          <w:p w14:paraId="30F30D6E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84" w:type="dxa"/>
            <w:shd w:val="clear" w:color="auto" w:fill="FFFFFF"/>
          </w:tcPr>
          <w:p w14:paraId="7756F16D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5D78D2D7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shd w:val="clear" w:color="auto" w:fill="FFFFFF"/>
          </w:tcPr>
          <w:p w14:paraId="7F3D5FD6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70929DDC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04" w:type="dxa"/>
            <w:shd w:val="clear" w:color="auto" w:fill="FFFFFF"/>
          </w:tcPr>
          <w:p w14:paraId="43BEEA59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5" w:type="dxa"/>
            <w:shd w:val="clear" w:color="auto" w:fill="FFFFFF"/>
          </w:tcPr>
          <w:p w14:paraId="0E3121B1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0DE6301C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84" w:type="dxa"/>
            <w:shd w:val="clear" w:color="auto" w:fill="FFFFFF"/>
          </w:tcPr>
          <w:p w14:paraId="16CC30CC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976F0C" w:rsidRPr="008B400F" w14:paraId="753EA93B" w14:textId="3278D116" w:rsidTr="00D252E7">
        <w:trPr>
          <w:trHeight w:val="920"/>
          <w:jc w:val="center"/>
        </w:trPr>
        <w:tc>
          <w:tcPr>
            <w:tcW w:w="1314" w:type="dxa"/>
            <w:vMerge/>
            <w:vAlign w:val="center"/>
            <w:hideMark/>
          </w:tcPr>
          <w:p w14:paraId="2104A9DA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vAlign w:val="center"/>
            <w:hideMark/>
          </w:tcPr>
          <w:p w14:paraId="4AF4E371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9" w:type="dxa"/>
            <w:shd w:val="clear" w:color="auto" w:fill="FFFFFF"/>
            <w:hideMark/>
          </w:tcPr>
          <w:p w14:paraId="2FC63853" w14:textId="77777777" w:rsidR="00976F0C" w:rsidRPr="008B400F" w:rsidRDefault="00976F0C" w:rsidP="00D308B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8B400F">
              <w:rPr>
                <w:rFonts w:cs="Arial"/>
                <w:kern w:val="2"/>
              </w:rPr>
              <w:lastRenderedPageBreak/>
              <w:t>Калачеевского сельского поселения</w:t>
            </w:r>
          </w:p>
        </w:tc>
        <w:tc>
          <w:tcPr>
            <w:tcW w:w="984" w:type="dxa"/>
            <w:shd w:val="clear" w:color="auto" w:fill="FFFFFF"/>
            <w:hideMark/>
          </w:tcPr>
          <w:p w14:paraId="626B8C8F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2169,3</w:t>
            </w:r>
          </w:p>
        </w:tc>
        <w:tc>
          <w:tcPr>
            <w:tcW w:w="984" w:type="dxa"/>
            <w:shd w:val="clear" w:color="auto" w:fill="FFFFFF"/>
            <w:hideMark/>
          </w:tcPr>
          <w:p w14:paraId="52FC43EF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844" w:type="dxa"/>
            <w:shd w:val="clear" w:color="auto" w:fill="FFFFFF"/>
            <w:hideMark/>
          </w:tcPr>
          <w:p w14:paraId="32C6F693" w14:textId="4382457B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84" w:type="dxa"/>
            <w:shd w:val="clear" w:color="auto" w:fill="FFFFFF"/>
            <w:hideMark/>
          </w:tcPr>
          <w:p w14:paraId="15EE3B93" w14:textId="75342C05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1004" w:type="dxa"/>
            <w:shd w:val="clear" w:color="auto" w:fill="FFFFFF"/>
            <w:hideMark/>
          </w:tcPr>
          <w:p w14:paraId="6F702588" w14:textId="4120DA59" w:rsidR="00976F0C" w:rsidRPr="008B400F" w:rsidRDefault="000A7538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3308,9</w:t>
            </w:r>
          </w:p>
        </w:tc>
        <w:tc>
          <w:tcPr>
            <w:tcW w:w="985" w:type="dxa"/>
            <w:shd w:val="clear" w:color="auto" w:fill="FFFFFF"/>
            <w:hideMark/>
          </w:tcPr>
          <w:p w14:paraId="3C5CB5E9" w14:textId="3A38DB5C" w:rsidR="00976F0C" w:rsidRPr="008B400F" w:rsidRDefault="00EC4B16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3470,2</w:t>
            </w:r>
          </w:p>
        </w:tc>
        <w:tc>
          <w:tcPr>
            <w:tcW w:w="984" w:type="dxa"/>
            <w:shd w:val="clear" w:color="auto" w:fill="FFFFFF"/>
            <w:hideMark/>
          </w:tcPr>
          <w:p w14:paraId="4BBB8DE0" w14:textId="1CCE4E2D" w:rsidR="00976F0C" w:rsidRPr="008B400F" w:rsidRDefault="00EC4B16" w:rsidP="00D308B3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3508,8</w:t>
            </w:r>
          </w:p>
        </w:tc>
        <w:tc>
          <w:tcPr>
            <w:tcW w:w="884" w:type="dxa"/>
            <w:shd w:val="clear" w:color="auto" w:fill="FFFFFF"/>
          </w:tcPr>
          <w:p w14:paraId="5FF9FDB3" w14:textId="3BED1DBB" w:rsidR="00976F0C" w:rsidRDefault="00EC4B16" w:rsidP="00D308B3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3912,5</w:t>
            </w:r>
          </w:p>
        </w:tc>
      </w:tr>
      <w:tr w:rsidR="00976F0C" w:rsidRPr="008B400F" w14:paraId="4609A649" w14:textId="1486AB86" w:rsidTr="00D252E7">
        <w:trPr>
          <w:trHeight w:val="349"/>
          <w:jc w:val="center"/>
        </w:trPr>
        <w:tc>
          <w:tcPr>
            <w:tcW w:w="1314" w:type="dxa"/>
            <w:vMerge w:val="restart"/>
            <w:shd w:val="clear" w:color="auto" w:fill="FFFFFF"/>
            <w:hideMark/>
          </w:tcPr>
          <w:p w14:paraId="7FEF3AFC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668" w:type="dxa"/>
            <w:vMerge w:val="restart"/>
            <w:shd w:val="clear" w:color="auto" w:fill="FFFFFF"/>
            <w:hideMark/>
          </w:tcPr>
          <w:p w14:paraId="17B6CDCF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669" w:type="dxa"/>
            <w:shd w:val="clear" w:color="auto" w:fill="FFFFFF"/>
            <w:hideMark/>
          </w:tcPr>
          <w:p w14:paraId="5B024634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84" w:type="dxa"/>
            <w:shd w:val="clear" w:color="auto" w:fill="FFFFFF"/>
            <w:hideMark/>
          </w:tcPr>
          <w:p w14:paraId="014C2817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4" w:type="dxa"/>
            <w:shd w:val="clear" w:color="auto" w:fill="FFFFFF"/>
            <w:hideMark/>
          </w:tcPr>
          <w:p w14:paraId="61AA9CBF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844" w:type="dxa"/>
            <w:shd w:val="clear" w:color="auto" w:fill="FFFFFF"/>
            <w:hideMark/>
          </w:tcPr>
          <w:p w14:paraId="694C3389" w14:textId="4251D6C9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84" w:type="dxa"/>
            <w:shd w:val="clear" w:color="auto" w:fill="FFFFFF"/>
            <w:hideMark/>
          </w:tcPr>
          <w:p w14:paraId="2B620682" w14:textId="41EB530A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1004" w:type="dxa"/>
            <w:shd w:val="clear" w:color="auto" w:fill="FFFFFF"/>
            <w:hideMark/>
          </w:tcPr>
          <w:p w14:paraId="6AA066BE" w14:textId="0BAD4ED3" w:rsidR="00976F0C" w:rsidRPr="008B400F" w:rsidRDefault="00E729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6,8</w:t>
            </w:r>
          </w:p>
        </w:tc>
        <w:tc>
          <w:tcPr>
            <w:tcW w:w="985" w:type="dxa"/>
            <w:shd w:val="clear" w:color="auto" w:fill="FFFFFF"/>
            <w:hideMark/>
          </w:tcPr>
          <w:p w14:paraId="269265BC" w14:textId="4596096D" w:rsidR="00976F0C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  <w:tc>
          <w:tcPr>
            <w:tcW w:w="984" w:type="dxa"/>
            <w:shd w:val="clear" w:color="auto" w:fill="FFFFFF"/>
            <w:hideMark/>
          </w:tcPr>
          <w:p w14:paraId="5955A78D" w14:textId="212DF73A" w:rsidR="00976F0C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1,1</w:t>
            </w:r>
          </w:p>
        </w:tc>
        <w:tc>
          <w:tcPr>
            <w:tcW w:w="884" w:type="dxa"/>
            <w:shd w:val="clear" w:color="auto" w:fill="FFFFFF"/>
          </w:tcPr>
          <w:p w14:paraId="0D6EF1F3" w14:textId="6150D9F2" w:rsidR="00976F0C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1,1</w:t>
            </w:r>
          </w:p>
        </w:tc>
      </w:tr>
      <w:tr w:rsidR="00976F0C" w:rsidRPr="008B400F" w14:paraId="749A6489" w14:textId="7444A894" w:rsidTr="00D252E7">
        <w:trPr>
          <w:trHeight w:val="273"/>
          <w:jc w:val="center"/>
        </w:trPr>
        <w:tc>
          <w:tcPr>
            <w:tcW w:w="1314" w:type="dxa"/>
            <w:vMerge/>
            <w:vAlign w:val="center"/>
            <w:hideMark/>
          </w:tcPr>
          <w:p w14:paraId="7B3D2518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vAlign w:val="center"/>
            <w:hideMark/>
          </w:tcPr>
          <w:p w14:paraId="73C4FD1B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9" w:type="dxa"/>
            <w:shd w:val="clear" w:color="auto" w:fill="FFFFFF"/>
            <w:hideMark/>
          </w:tcPr>
          <w:p w14:paraId="672EEA85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84" w:type="dxa"/>
            <w:shd w:val="clear" w:color="auto" w:fill="FFFFFF"/>
          </w:tcPr>
          <w:p w14:paraId="0DE7D7F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12541A69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shd w:val="clear" w:color="auto" w:fill="FFFFFF"/>
          </w:tcPr>
          <w:p w14:paraId="3F85EA2A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0F7513B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04" w:type="dxa"/>
            <w:shd w:val="clear" w:color="auto" w:fill="FFFFFF"/>
          </w:tcPr>
          <w:p w14:paraId="19813D40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5" w:type="dxa"/>
            <w:shd w:val="clear" w:color="auto" w:fill="FFFFFF"/>
          </w:tcPr>
          <w:p w14:paraId="0E1792D3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39686293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84" w:type="dxa"/>
            <w:shd w:val="clear" w:color="auto" w:fill="FFFFFF"/>
          </w:tcPr>
          <w:p w14:paraId="0904238A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EC4B16" w:rsidRPr="008B400F" w14:paraId="47F92AA8" w14:textId="7ED41CA7" w:rsidTr="00D252E7">
        <w:trPr>
          <w:trHeight w:val="920"/>
          <w:jc w:val="center"/>
        </w:trPr>
        <w:tc>
          <w:tcPr>
            <w:tcW w:w="1314" w:type="dxa"/>
            <w:vMerge/>
            <w:vAlign w:val="center"/>
            <w:hideMark/>
          </w:tcPr>
          <w:p w14:paraId="620FD261" w14:textId="77777777" w:rsidR="00EC4B16" w:rsidRPr="008B400F" w:rsidRDefault="00EC4B16" w:rsidP="00EC4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vAlign w:val="center"/>
            <w:hideMark/>
          </w:tcPr>
          <w:p w14:paraId="1406C1C3" w14:textId="77777777" w:rsidR="00EC4B16" w:rsidRPr="008B400F" w:rsidRDefault="00EC4B16" w:rsidP="00EC4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9" w:type="dxa"/>
            <w:shd w:val="clear" w:color="auto" w:fill="FFFFFF"/>
            <w:hideMark/>
          </w:tcPr>
          <w:p w14:paraId="6244063E" w14:textId="77777777" w:rsidR="00EC4B16" w:rsidRPr="008B400F" w:rsidRDefault="00EC4B16" w:rsidP="00EC4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84" w:type="dxa"/>
            <w:shd w:val="clear" w:color="auto" w:fill="FFFFFF"/>
            <w:hideMark/>
          </w:tcPr>
          <w:p w14:paraId="66B05F66" w14:textId="77777777" w:rsidR="00EC4B16" w:rsidRPr="008B400F" w:rsidRDefault="00EC4B16" w:rsidP="00EC4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4" w:type="dxa"/>
            <w:shd w:val="clear" w:color="auto" w:fill="FFFFFF"/>
            <w:hideMark/>
          </w:tcPr>
          <w:p w14:paraId="1748B4F5" w14:textId="77777777" w:rsidR="00EC4B16" w:rsidRPr="008B400F" w:rsidRDefault="00EC4B16" w:rsidP="00EC4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844" w:type="dxa"/>
            <w:shd w:val="clear" w:color="auto" w:fill="FFFFFF"/>
            <w:hideMark/>
          </w:tcPr>
          <w:p w14:paraId="5B52D9DE" w14:textId="7F43C556" w:rsidR="00EC4B16" w:rsidRPr="008B400F" w:rsidRDefault="00EC4B16" w:rsidP="00EC4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84" w:type="dxa"/>
            <w:shd w:val="clear" w:color="auto" w:fill="FFFFFF"/>
            <w:hideMark/>
          </w:tcPr>
          <w:p w14:paraId="147D02B3" w14:textId="7BCD112B" w:rsidR="00EC4B16" w:rsidRPr="008B400F" w:rsidRDefault="00EC4B16" w:rsidP="00EC4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1004" w:type="dxa"/>
            <w:shd w:val="clear" w:color="auto" w:fill="FFFFFF"/>
            <w:hideMark/>
          </w:tcPr>
          <w:p w14:paraId="1ADD59D5" w14:textId="67E5EF10" w:rsidR="00EC4B16" w:rsidRPr="008B400F" w:rsidRDefault="00EC4B16" w:rsidP="00EC4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6,8</w:t>
            </w:r>
          </w:p>
        </w:tc>
        <w:tc>
          <w:tcPr>
            <w:tcW w:w="985" w:type="dxa"/>
            <w:shd w:val="clear" w:color="auto" w:fill="FFFFFF"/>
            <w:hideMark/>
          </w:tcPr>
          <w:p w14:paraId="38CBFAD3" w14:textId="66AB2F4D" w:rsidR="00EC4B16" w:rsidRPr="008B400F" w:rsidRDefault="00EC4B16" w:rsidP="00EC4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  <w:tc>
          <w:tcPr>
            <w:tcW w:w="984" w:type="dxa"/>
            <w:shd w:val="clear" w:color="auto" w:fill="FFFFFF"/>
            <w:hideMark/>
          </w:tcPr>
          <w:p w14:paraId="04623E35" w14:textId="37133F8A" w:rsidR="00EC4B16" w:rsidRPr="008B400F" w:rsidRDefault="00EC4B16" w:rsidP="00EC4B16">
            <w:pPr>
              <w:ind w:firstLine="0"/>
              <w:rPr>
                <w:rFonts w:cs="Arial"/>
                <w:kern w:val="2"/>
              </w:rPr>
            </w:pPr>
            <w:r w:rsidRPr="0054617D">
              <w:rPr>
                <w:rFonts w:cs="Arial"/>
                <w:kern w:val="2"/>
              </w:rPr>
              <w:t>1,1</w:t>
            </w:r>
          </w:p>
        </w:tc>
        <w:tc>
          <w:tcPr>
            <w:tcW w:w="884" w:type="dxa"/>
            <w:shd w:val="clear" w:color="auto" w:fill="FFFFFF"/>
          </w:tcPr>
          <w:p w14:paraId="2A5C235D" w14:textId="65E6FA2B" w:rsidR="00EC4B16" w:rsidRPr="008B400F" w:rsidRDefault="00EC4B16" w:rsidP="00EC4B16">
            <w:pPr>
              <w:ind w:firstLine="0"/>
              <w:rPr>
                <w:rFonts w:cs="Arial"/>
                <w:kern w:val="2"/>
              </w:rPr>
            </w:pPr>
            <w:r w:rsidRPr="0054617D">
              <w:rPr>
                <w:rFonts w:cs="Arial"/>
                <w:kern w:val="2"/>
              </w:rPr>
              <w:t>1,1</w:t>
            </w:r>
          </w:p>
        </w:tc>
      </w:tr>
      <w:tr w:rsidR="00976F0C" w:rsidRPr="008B400F" w14:paraId="2D26A010" w14:textId="2BC56175" w:rsidTr="00D252E7">
        <w:trPr>
          <w:trHeight w:val="198"/>
          <w:jc w:val="center"/>
        </w:trPr>
        <w:tc>
          <w:tcPr>
            <w:tcW w:w="1314" w:type="dxa"/>
            <w:vMerge w:val="restart"/>
            <w:shd w:val="clear" w:color="auto" w:fill="FFFFFF"/>
            <w:hideMark/>
          </w:tcPr>
          <w:p w14:paraId="3CE639BC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668" w:type="dxa"/>
            <w:vMerge w:val="restart"/>
            <w:shd w:val="clear" w:color="auto" w:fill="FFFFFF"/>
            <w:hideMark/>
          </w:tcPr>
          <w:p w14:paraId="6741BECE" w14:textId="589C8553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«Прочие мероприятия (содействие развитию систем водоснабжения, совершенствование системы 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</w:t>
            </w:r>
            <w:r>
              <w:rPr>
                <w:rFonts w:cs="Arial"/>
                <w:kern w:val="2"/>
              </w:rPr>
              <w:t xml:space="preserve">сельского поселения </w:t>
            </w:r>
            <w:r>
              <w:rPr>
                <w:rFonts w:cs="Arial"/>
                <w:kern w:val="2"/>
              </w:rPr>
              <w:lastRenderedPageBreak/>
              <w:t xml:space="preserve">на 2020-2027 </w:t>
            </w:r>
            <w:r w:rsidRPr="008B400F">
              <w:rPr>
                <w:rFonts w:cs="Arial"/>
                <w:kern w:val="2"/>
              </w:rPr>
              <w:t>г» и другое»</w:t>
            </w:r>
          </w:p>
        </w:tc>
        <w:tc>
          <w:tcPr>
            <w:tcW w:w="2669" w:type="dxa"/>
            <w:shd w:val="clear" w:color="auto" w:fill="FFFFFF"/>
            <w:hideMark/>
          </w:tcPr>
          <w:p w14:paraId="6041D90C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84" w:type="dxa"/>
            <w:shd w:val="clear" w:color="auto" w:fill="FFFFFF"/>
            <w:hideMark/>
          </w:tcPr>
          <w:p w14:paraId="593096FF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84" w:type="dxa"/>
            <w:shd w:val="clear" w:color="auto" w:fill="FFFFFF"/>
            <w:hideMark/>
          </w:tcPr>
          <w:p w14:paraId="381D9538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844" w:type="dxa"/>
            <w:shd w:val="clear" w:color="auto" w:fill="FFFFFF"/>
            <w:hideMark/>
          </w:tcPr>
          <w:p w14:paraId="61F2645A" w14:textId="391D9F56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84" w:type="dxa"/>
            <w:shd w:val="clear" w:color="auto" w:fill="FFFFFF"/>
            <w:hideMark/>
          </w:tcPr>
          <w:p w14:paraId="2B00B6D3" w14:textId="1C4719C4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004" w:type="dxa"/>
            <w:shd w:val="clear" w:color="auto" w:fill="FFFFFF"/>
            <w:hideMark/>
          </w:tcPr>
          <w:p w14:paraId="5572863B" w14:textId="294E6A36" w:rsidR="00976F0C" w:rsidRPr="008B400F" w:rsidRDefault="00E729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475,4</w:t>
            </w:r>
          </w:p>
        </w:tc>
        <w:tc>
          <w:tcPr>
            <w:tcW w:w="985" w:type="dxa"/>
            <w:shd w:val="clear" w:color="auto" w:fill="FFFFFF"/>
            <w:hideMark/>
          </w:tcPr>
          <w:p w14:paraId="25946D83" w14:textId="489F4986" w:rsidR="00976F0C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5079,9</w:t>
            </w:r>
          </w:p>
        </w:tc>
        <w:tc>
          <w:tcPr>
            <w:tcW w:w="984" w:type="dxa"/>
            <w:shd w:val="clear" w:color="auto" w:fill="FFFFFF"/>
            <w:hideMark/>
          </w:tcPr>
          <w:p w14:paraId="4A39F988" w14:textId="718A95DC" w:rsidR="00976F0C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1,0</w:t>
            </w:r>
          </w:p>
        </w:tc>
        <w:tc>
          <w:tcPr>
            <w:tcW w:w="884" w:type="dxa"/>
            <w:shd w:val="clear" w:color="auto" w:fill="FFFFFF"/>
          </w:tcPr>
          <w:p w14:paraId="4E388199" w14:textId="6D312022" w:rsidR="00976F0C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1,0</w:t>
            </w:r>
          </w:p>
        </w:tc>
      </w:tr>
      <w:tr w:rsidR="00976F0C" w:rsidRPr="008B400F" w14:paraId="44FE6CED" w14:textId="68D097FB" w:rsidTr="00D252E7">
        <w:trPr>
          <w:trHeight w:val="383"/>
          <w:jc w:val="center"/>
        </w:trPr>
        <w:tc>
          <w:tcPr>
            <w:tcW w:w="1314" w:type="dxa"/>
            <w:vMerge/>
            <w:vAlign w:val="center"/>
            <w:hideMark/>
          </w:tcPr>
          <w:p w14:paraId="3DD74E7E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vAlign w:val="center"/>
            <w:hideMark/>
          </w:tcPr>
          <w:p w14:paraId="07EB18F6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9" w:type="dxa"/>
            <w:shd w:val="clear" w:color="auto" w:fill="FFFFFF"/>
            <w:hideMark/>
          </w:tcPr>
          <w:p w14:paraId="61293908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84" w:type="dxa"/>
            <w:shd w:val="clear" w:color="auto" w:fill="FFFFFF"/>
          </w:tcPr>
          <w:p w14:paraId="057DD36F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4724EF8A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shd w:val="clear" w:color="auto" w:fill="FFFFFF"/>
          </w:tcPr>
          <w:p w14:paraId="6F064D08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5FC62C2F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04" w:type="dxa"/>
            <w:shd w:val="clear" w:color="auto" w:fill="FFFFFF"/>
          </w:tcPr>
          <w:p w14:paraId="5099DFB7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5" w:type="dxa"/>
            <w:shd w:val="clear" w:color="auto" w:fill="FFFFFF"/>
          </w:tcPr>
          <w:p w14:paraId="3A2844C0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35E2485A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84" w:type="dxa"/>
            <w:shd w:val="clear" w:color="auto" w:fill="FFFFFF"/>
          </w:tcPr>
          <w:p w14:paraId="25636A60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976F0C" w:rsidRPr="008B400F" w14:paraId="76561E30" w14:textId="71F4B7D1" w:rsidTr="00D252E7">
        <w:trPr>
          <w:trHeight w:val="144"/>
          <w:jc w:val="center"/>
        </w:trPr>
        <w:tc>
          <w:tcPr>
            <w:tcW w:w="1314" w:type="dxa"/>
            <w:vMerge/>
            <w:vAlign w:val="center"/>
            <w:hideMark/>
          </w:tcPr>
          <w:p w14:paraId="6FA59DD5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vAlign w:val="center"/>
            <w:hideMark/>
          </w:tcPr>
          <w:p w14:paraId="3FA4D722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9" w:type="dxa"/>
            <w:shd w:val="clear" w:color="auto" w:fill="FFFFFF"/>
            <w:hideMark/>
          </w:tcPr>
          <w:p w14:paraId="31DE1CC7" w14:textId="77777777" w:rsidR="00976F0C" w:rsidRPr="008B400F" w:rsidRDefault="00976F0C" w:rsidP="00D308B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84" w:type="dxa"/>
            <w:shd w:val="clear" w:color="auto" w:fill="FFFFFF"/>
            <w:hideMark/>
          </w:tcPr>
          <w:p w14:paraId="3102C793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84" w:type="dxa"/>
            <w:shd w:val="clear" w:color="auto" w:fill="FFFFFF"/>
            <w:hideMark/>
          </w:tcPr>
          <w:p w14:paraId="52AF1E9B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844" w:type="dxa"/>
            <w:shd w:val="clear" w:color="auto" w:fill="FFFFFF"/>
            <w:hideMark/>
          </w:tcPr>
          <w:p w14:paraId="2335EFBC" w14:textId="59601E43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84" w:type="dxa"/>
            <w:shd w:val="clear" w:color="auto" w:fill="FFFFFF"/>
            <w:hideMark/>
          </w:tcPr>
          <w:p w14:paraId="673AC773" w14:textId="102C7258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004" w:type="dxa"/>
            <w:shd w:val="clear" w:color="auto" w:fill="FFFFFF"/>
            <w:hideMark/>
          </w:tcPr>
          <w:p w14:paraId="550283E8" w14:textId="74EBD157" w:rsidR="00976F0C" w:rsidRPr="008B400F" w:rsidRDefault="00E729D2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475,4</w:t>
            </w:r>
          </w:p>
        </w:tc>
        <w:tc>
          <w:tcPr>
            <w:tcW w:w="985" w:type="dxa"/>
            <w:shd w:val="clear" w:color="auto" w:fill="FFFFFF"/>
            <w:hideMark/>
          </w:tcPr>
          <w:p w14:paraId="5C8B4228" w14:textId="6D8610D1" w:rsidR="00976F0C" w:rsidRPr="008B400F" w:rsidRDefault="00EC4B16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5079,9</w:t>
            </w:r>
          </w:p>
        </w:tc>
        <w:tc>
          <w:tcPr>
            <w:tcW w:w="984" w:type="dxa"/>
            <w:shd w:val="clear" w:color="auto" w:fill="FFFFFF"/>
            <w:hideMark/>
          </w:tcPr>
          <w:p w14:paraId="6575E16E" w14:textId="7D801379" w:rsidR="00976F0C" w:rsidRPr="008B400F" w:rsidRDefault="00EC4B16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1,0</w:t>
            </w:r>
          </w:p>
        </w:tc>
        <w:tc>
          <w:tcPr>
            <w:tcW w:w="884" w:type="dxa"/>
            <w:shd w:val="clear" w:color="auto" w:fill="FFFFFF"/>
          </w:tcPr>
          <w:p w14:paraId="543CD00D" w14:textId="564F7AE2" w:rsidR="00976F0C" w:rsidRDefault="00EC4B16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1,0</w:t>
            </w:r>
          </w:p>
        </w:tc>
      </w:tr>
      <w:tr w:rsidR="00976F0C" w:rsidRPr="008B400F" w14:paraId="4654E383" w14:textId="3C0657C4" w:rsidTr="00D252E7">
        <w:trPr>
          <w:trHeight w:val="144"/>
          <w:jc w:val="center"/>
        </w:trPr>
        <w:tc>
          <w:tcPr>
            <w:tcW w:w="1314" w:type="dxa"/>
            <w:vMerge w:val="restart"/>
            <w:shd w:val="clear" w:color="auto" w:fill="FFFFFF"/>
            <w:hideMark/>
          </w:tcPr>
          <w:p w14:paraId="60D1007C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668" w:type="dxa"/>
            <w:vMerge w:val="restart"/>
            <w:shd w:val="clear" w:color="auto" w:fill="FFFFFF"/>
            <w:hideMark/>
          </w:tcPr>
          <w:p w14:paraId="4D0C885C" w14:textId="77777777" w:rsidR="00976F0C" w:rsidRPr="008B400F" w:rsidRDefault="00976F0C" w:rsidP="00FF006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«Другие вопросы в области национальной экономики»</w:t>
            </w:r>
          </w:p>
        </w:tc>
        <w:tc>
          <w:tcPr>
            <w:tcW w:w="2669" w:type="dxa"/>
            <w:shd w:val="clear" w:color="auto" w:fill="FFFFFF"/>
            <w:hideMark/>
          </w:tcPr>
          <w:p w14:paraId="74D8202A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84" w:type="dxa"/>
            <w:shd w:val="clear" w:color="auto" w:fill="FFFFFF"/>
            <w:hideMark/>
          </w:tcPr>
          <w:p w14:paraId="2256D6EF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4" w:type="dxa"/>
            <w:shd w:val="clear" w:color="auto" w:fill="FFFFFF"/>
            <w:hideMark/>
          </w:tcPr>
          <w:p w14:paraId="7880430C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844" w:type="dxa"/>
            <w:shd w:val="clear" w:color="auto" w:fill="FFFFFF"/>
            <w:hideMark/>
          </w:tcPr>
          <w:p w14:paraId="6B991459" w14:textId="1CB21C1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84" w:type="dxa"/>
            <w:shd w:val="clear" w:color="auto" w:fill="FFFFFF"/>
            <w:hideMark/>
          </w:tcPr>
          <w:p w14:paraId="6AAE973C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04" w:type="dxa"/>
            <w:shd w:val="clear" w:color="auto" w:fill="FFFFFF"/>
            <w:hideMark/>
          </w:tcPr>
          <w:p w14:paraId="46ECD135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5" w:type="dxa"/>
            <w:shd w:val="clear" w:color="auto" w:fill="FFFFFF"/>
            <w:hideMark/>
          </w:tcPr>
          <w:p w14:paraId="0622B420" w14:textId="3B3BB255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4" w:type="dxa"/>
            <w:shd w:val="clear" w:color="auto" w:fill="FFFFFF"/>
            <w:hideMark/>
          </w:tcPr>
          <w:p w14:paraId="7C64E93E" w14:textId="1E48E391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84" w:type="dxa"/>
            <w:shd w:val="clear" w:color="auto" w:fill="FFFFFF"/>
          </w:tcPr>
          <w:p w14:paraId="5A61DA43" w14:textId="6D4EF9C1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76F0C" w:rsidRPr="008B400F" w14:paraId="635F1F88" w14:textId="76FF10EE" w:rsidTr="00D252E7">
        <w:trPr>
          <w:trHeight w:val="144"/>
          <w:jc w:val="center"/>
        </w:trPr>
        <w:tc>
          <w:tcPr>
            <w:tcW w:w="1314" w:type="dxa"/>
            <w:vMerge/>
            <w:vAlign w:val="center"/>
            <w:hideMark/>
          </w:tcPr>
          <w:p w14:paraId="41A8F953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vAlign w:val="center"/>
            <w:hideMark/>
          </w:tcPr>
          <w:p w14:paraId="0A71ABBD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9" w:type="dxa"/>
            <w:shd w:val="clear" w:color="auto" w:fill="FFFFFF"/>
            <w:hideMark/>
          </w:tcPr>
          <w:p w14:paraId="45D6292F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84" w:type="dxa"/>
            <w:shd w:val="clear" w:color="auto" w:fill="FFFFFF"/>
          </w:tcPr>
          <w:p w14:paraId="43F6BA67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6B59E273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shd w:val="clear" w:color="auto" w:fill="FFFFFF"/>
          </w:tcPr>
          <w:p w14:paraId="7251383B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30E72359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04" w:type="dxa"/>
            <w:shd w:val="clear" w:color="auto" w:fill="FFFFFF"/>
          </w:tcPr>
          <w:p w14:paraId="2E43E72C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5" w:type="dxa"/>
            <w:shd w:val="clear" w:color="auto" w:fill="FFFFFF"/>
          </w:tcPr>
          <w:p w14:paraId="7E0854A7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20A48A6C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84" w:type="dxa"/>
            <w:shd w:val="clear" w:color="auto" w:fill="FFFFFF"/>
          </w:tcPr>
          <w:p w14:paraId="32397D70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976F0C" w:rsidRPr="008B400F" w14:paraId="21A9DB3D" w14:textId="628DF8A5" w:rsidTr="00D252E7">
        <w:trPr>
          <w:trHeight w:val="144"/>
          <w:jc w:val="center"/>
        </w:trPr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499D7D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2BB2A1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970ABC0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2798F6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7E8A01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D811551" w14:textId="3FD58C82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1B8CCE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7F5A68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601A3BE" w14:textId="7C353720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7F373B0" w14:textId="325C6985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FFFFF"/>
          </w:tcPr>
          <w:p w14:paraId="7B88AC4D" w14:textId="09D0574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76F0C" w:rsidRPr="008B400F" w14:paraId="2B25F7FA" w14:textId="4547086C" w:rsidTr="00D252E7">
        <w:trPr>
          <w:trHeight w:val="144"/>
          <w:jc w:val="center"/>
        </w:trPr>
        <w:tc>
          <w:tcPr>
            <w:tcW w:w="1314" w:type="dxa"/>
            <w:vMerge w:val="restart"/>
            <w:tcBorders>
              <w:bottom w:val="single" w:sz="4" w:space="0" w:color="auto"/>
            </w:tcBorders>
            <w:vAlign w:val="center"/>
          </w:tcPr>
          <w:p w14:paraId="0C4C84C3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6</w:t>
            </w:r>
          </w:p>
        </w:tc>
        <w:tc>
          <w:tcPr>
            <w:tcW w:w="2668" w:type="dxa"/>
            <w:vMerge w:val="restart"/>
            <w:tcBorders>
              <w:bottom w:val="single" w:sz="4" w:space="0" w:color="auto"/>
            </w:tcBorders>
            <w:vAlign w:val="center"/>
          </w:tcPr>
          <w:p w14:paraId="6E8DD8E5" w14:textId="77777777" w:rsidR="00976F0C" w:rsidRPr="008B400F" w:rsidRDefault="00976F0C" w:rsidP="00315B16">
            <w:pPr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FFFFF"/>
          </w:tcPr>
          <w:p w14:paraId="52C6C1E6" w14:textId="77777777" w:rsidR="00976F0C" w:rsidRPr="008B400F" w:rsidRDefault="00976F0C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14:paraId="2E09865F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14:paraId="3E74C0FB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14:paraId="201C2830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14:paraId="733E8C75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419F483C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/>
          </w:tcPr>
          <w:p w14:paraId="16A2F6A6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14:paraId="04DCF169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FFFFF"/>
          </w:tcPr>
          <w:p w14:paraId="511AFA37" w14:textId="454DF2C1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76F0C" w:rsidRPr="008B400F" w14:paraId="30D301A9" w14:textId="12FDE7CD" w:rsidTr="00D252E7">
        <w:trPr>
          <w:trHeight w:val="144"/>
          <w:jc w:val="center"/>
        </w:trPr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14:paraId="6AA6F973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tcBorders>
              <w:bottom w:val="single" w:sz="4" w:space="0" w:color="auto"/>
            </w:tcBorders>
            <w:vAlign w:val="center"/>
          </w:tcPr>
          <w:p w14:paraId="22BCA37F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FFFFF"/>
          </w:tcPr>
          <w:p w14:paraId="39D8F623" w14:textId="77777777" w:rsidR="00976F0C" w:rsidRPr="008B400F" w:rsidRDefault="00976F0C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14:paraId="53675CA1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14:paraId="3F596401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14:paraId="635E5A32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14:paraId="35B71638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4BDC24F4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/>
          </w:tcPr>
          <w:p w14:paraId="578290D6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14:paraId="46FB46AC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FFFFF"/>
          </w:tcPr>
          <w:p w14:paraId="31B25274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976F0C" w:rsidRPr="008B400F" w14:paraId="0BA79CA8" w14:textId="211201B6" w:rsidTr="00D252E7">
        <w:trPr>
          <w:trHeight w:val="1399"/>
          <w:jc w:val="center"/>
        </w:trPr>
        <w:tc>
          <w:tcPr>
            <w:tcW w:w="1314" w:type="dxa"/>
            <w:vMerge/>
            <w:vAlign w:val="center"/>
          </w:tcPr>
          <w:p w14:paraId="29F38DAF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vAlign w:val="center"/>
          </w:tcPr>
          <w:p w14:paraId="7F8F2B84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9" w:type="dxa"/>
            <w:shd w:val="clear" w:color="auto" w:fill="FFFFFF"/>
          </w:tcPr>
          <w:p w14:paraId="328568F4" w14:textId="77777777" w:rsidR="00976F0C" w:rsidRPr="008B400F" w:rsidRDefault="00976F0C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84" w:type="dxa"/>
            <w:shd w:val="clear" w:color="auto" w:fill="FFFFFF"/>
          </w:tcPr>
          <w:p w14:paraId="4318382D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4" w:type="dxa"/>
            <w:shd w:val="clear" w:color="auto" w:fill="FFFFFF"/>
          </w:tcPr>
          <w:p w14:paraId="132FE088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844" w:type="dxa"/>
            <w:shd w:val="clear" w:color="auto" w:fill="FFFFFF"/>
          </w:tcPr>
          <w:p w14:paraId="2EC56E24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4" w:type="dxa"/>
            <w:shd w:val="clear" w:color="auto" w:fill="FFFFFF"/>
          </w:tcPr>
          <w:p w14:paraId="671F1F69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14:paraId="3004F229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5" w:type="dxa"/>
            <w:shd w:val="clear" w:color="auto" w:fill="FFFFFF"/>
          </w:tcPr>
          <w:p w14:paraId="48CAE1C4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4" w:type="dxa"/>
            <w:shd w:val="clear" w:color="auto" w:fill="FFFFFF"/>
          </w:tcPr>
          <w:p w14:paraId="2A43F1FF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84" w:type="dxa"/>
            <w:shd w:val="clear" w:color="auto" w:fill="FFFFFF"/>
          </w:tcPr>
          <w:p w14:paraId="4AD8673A" w14:textId="5A66BF9C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76F0C" w:rsidRPr="008B400F" w14:paraId="42DBC57E" w14:textId="6AFCFA2E" w:rsidTr="00D252E7">
        <w:trPr>
          <w:trHeight w:val="290"/>
          <w:jc w:val="center"/>
        </w:trPr>
        <w:tc>
          <w:tcPr>
            <w:tcW w:w="1314" w:type="dxa"/>
            <w:vMerge w:val="restart"/>
            <w:vAlign w:val="center"/>
          </w:tcPr>
          <w:p w14:paraId="3831846A" w14:textId="77777777" w:rsidR="00976F0C" w:rsidRPr="008B400F" w:rsidRDefault="00976F0C" w:rsidP="00126F0F">
            <w:pPr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668" w:type="dxa"/>
            <w:vMerge w:val="restart"/>
            <w:vAlign w:val="center"/>
          </w:tcPr>
          <w:p w14:paraId="5EB1B6DD" w14:textId="01B7F53C" w:rsidR="00976F0C" w:rsidRPr="008B400F" w:rsidRDefault="00976F0C" w:rsidP="00126F0F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«Содержание объектов внешнего благоустройства Калачеевского сельского поселения»</w:t>
            </w:r>
          </w:p>
        </w:tc>
        <w:tc>
          <w:tcPr>
            <w:tcW w:w="2669" w:type="dxa"/>
            <w:shd w:val="clear" w:color="auto" w:fill="FFFFFF"/>
          </w:tcPr>
          <w:p w14:paraId="62C12CC0" w14:textId="77777777" w:rsidR="00976F0C" w:rsidRPr="008B400F" w:rsidRDefault="00976F0C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84" w:type="dxa"/>
            <w:shd w:val="clear" w:color="auto" w:fill="FFFFFF"/>
          </w:tcPr>
          <w:p w14:paraId="27DEB43E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4" w:type="dxa"/>
            <w:shd w:val="clear" w:color="auto" w:fill="FFFFFF"/>
          </w:tcPr>
          <w:p w14:paraId="25B576FB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44" w:type="dxa"/>
            <w:shd w:val="clear" w:color="auto" w:fill="FFFFFF"/>
          </w:tcPr>
          <w:p w14:paraId="3DA24776" w14:textId="1B95511D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84" w:type="dxa"/>
            <w:shd w:val="clear" w:color="auto" w:fill="FFFFFF"/>
          </w:tcPr>
          <w:p w14:paraId="159C5043" w14:textId="5C74DE04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004" w:type="dxa"/>
            <w:shd w:val="clear" w:color="auto" w:fill="FFFFFF"/>
          </w:tcPr>
          <w:p w14:paraId="28BFDE60" w14:textId="59E034FE" w:rsidR="00976F0C" w:rsidRPr="008B400F" w:rsidRDefault="00E729D2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288,1</w:t>
            </w:r>
          </w:p>
        </w:tc>
        <w:tc>
          <w:tcPr>
            <w:tcW w:w="985" w:type="dxa"/>
            <w:shd w:val="clear" w:color="auto" w:fill="FFFFFF"/>
          </w:tcPr>
          <w:p w14:paraId="63C2E004" w14:textId="632DC450" w:rsidR="00976F0C" w:rsidRPr="008B400F" w:rsidRDefault="00EC4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984" w:type="dxa"/>
            <w:shd w:val="clear" w:color="auto" w:fill="FFFFFF"/>
          </w:tcPr>
          <w:p w14:paraId="4618DCCF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84" w:type="dxa"/>
            <w:shd w:val="clear" w:color="auto" w:fill="FFFFFF"/>
          </w:tcPr>
          <w:p w14:paraId="061695F3" w14:textId="32D1BA49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76F0C" w:rsidRPr="008B400F" w14:paraId="0D884852" w14:textId="2B8339A9" w:rsidTr="00D252E7">
        <w:trPr>
          <w:trHeight w:val="267"/>
          <w:jc w:val="center"/>
        </w:trPr>
        <w:tc>
          <w:tcPr>
            <w:tcW w:w="1314" w:type="dxa"/>
            <w:vMerge/>
            <w:vAlign w:val="center"/>
          </w:tcPr>
          <w:p w14:paraId="043459E1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vAlign w:val="center"/>
          </w:tcPr>
          <w:p w14:paraId="6768BDD0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9" w:type="dxa"/>
            <w:shd w:val="clear" w:color="auto" w:fill="FFFFFF"/>
          </w:tcPr>
          <w:p w14:paraId="3846D3CB" w14:textId="77777777" w:rsidR="00976F0C" w:rsidRPr="008B400F" w:rsidRDefault="00976F0C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84" w:type="dxa"/>
            <w:shd w:val="clear" w:color="auto" w:fill="FFFFFF"/>
          </w:tcPr>
          <w:p w14:paraId="1037D68F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492EEE30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4" w:type="dxa"/>
            <w:shd w:val="clear" w:color="auto" w:fill="FFFFFF"/>
          </w:tcPr>
          <w:p w14:paraId="287470CB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1617EEEB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04" w:type="dxa"/>
            <w:shd w:val="clear" w:color="auto" w:fill="FFFFFF"/>
          </w:tcPr>
          <w:p w14:paraId="2F3578AD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5" w:type="dxa"/>
            <w:shd w:val="clear" w:color="auto" w:fill="FFFFFF"/>
          </w:tcPr>
          <w:p w14:paraId="31634D61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84" w:type="dxa"/>
            <w:shd w:val="clear" w:color="auto" w:fill="FFFFFF"/>
          </w:tcPr>
          <w:p w14:paraId="499C557C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84" w:type="dxa"/>
            <w:shd w:val="clear" w:color="auto" w:fill="FFFFFF"/>
          </w:tcPr>
          <w:p w14:paraId="6447CC94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976F0C" w:rsidRPr="008B400F" w14:paraId="6789B31D" w14:textId="31802ED8" w:rsidTr="00D252E7">
        <w:trPr>
          <w:trHeight w:val="1399"/>
          <w:jc w:val="center"/>
        </w:trPr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14:paraId="404B3633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8" w:type="dxa"/>
            <w:vMerge/>
            <w:tcBorders>
              <w:bottom w:val="single" w:sz="4" w:space="0" w:color="auto"/>
            </w:tcBorders>
            <w:vAlign w:val="center"/>
          </w:tcPr>
          <w:p w14:paraId="206B1626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FFFFF"/>
          </w:tcPr>
          <w:p w14:paraId="473D7E8E" w14:textId="77777777" w:rsidR="00976F0C" w:rsidRPr="008B400F" w:rsidRDefault="00976F0C" w:rsidP="00AE355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14:paraId="1D2CE3C2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14:paraId="5E2A389B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/>
          </w:tcPr>
          <w:p w14:paraId="14CA75D1" w14:textId="4D802935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14:paraId="36168ECB" w14:textId="7141D211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1A70E09C" w14:textId="13FED5CA" w:rsidR="00976F0C" w:rsidRPr="008B400F" w:rsidRDefault="00E729D2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288,1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/>
          </w:tcPr>
          <w:p w14:paraId="7765727F" w14:textId="0C113E40" w:rsidR="00976F0C" w:rsidRPr="008B400F" w:rsidRDefault="00EC4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14:paraId="09E66A53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FFFFF"/>
          </w:tcPr>
          <w:p w14:paraId="1D91EF95" w14:textId="32E44A9A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</w:tbl>
    <w:p w14:paraId="28A94BE2" w14:textId="77777777" w:rsidR="00315B16" w:rsidRPr="008B400F" w:rsidRDefault="00315B16" w:rsidP="0054260C">
      <w:pPr>
        <w:ind w:firstLine="709"/>
        <w:rPr>
          <w:rFonts w:cs="Arial"/>
        </w:rPr>
      </w:pPr>
      <w:bookmarkStart w:id="1" w:name="Par610"/>
      <w:bookmarkStart w:id="2" w:name="Par676"/>
      <w:bookmarkEnd w:id="1"/>
      <w:bookmarkEnd w:id="2"/>
    </w:p>
    <w:p w14:paraId="01D0E99C" w14:textId="77777777" w:rsidR="00FA09DA" w:rsidRPr="008B400F" w:rsidRDefault="00FA09DA" w:rsidP="0054260C">
      <w:pPr>
        <w:ind w:firstLine="0"/>
        <w:rPr>
          <w:rFonts w:cs="Arial"/>
        </w:rPr>
        <w:sectPr w:rsidR="00FA09DA" w:rsidRPr="008B400F" w:rsidSect="00976F0C">
          <w:pgSz w:w="16838" w:h="11906" w:orient="landscape"/>
          <w:pgMar w:top="993" w:right="567" w:bottom="993" w:left="2268" w:header="709" w:footer="709" w:gutter="0"/>
          <w:cols w:space="708"/>
          <w:docGrid w:linePitch="360"/>
        </w:sectPr>
      </w:pPr>
    </w:p>
    <w:p w14:paraId="1C0F2B4C" w14:textId="7056ED95" w:rsidR="00A519A7" w:rsidRPr="008B400F" w:rsidRDefault="00E729D2" w:rsidP="00A519A7">
      <w:pPr>
        <w:ind w:left="9072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2</w:t>
      </w:r>
    </w:p>
    <w:p w14:paraId="0CFCC22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57B106D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Калачеевского сельского поселения</w:t>
      </w:r>
    </w:p>
    <w:p w14:paraId="3AAE6E62" w14:textId="6C016219" w:rsidR="005A2E3A" w:rsidRPr="008B400F" w:rsidRDefault="00431C9C" w:rsidP="005A2E3A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200F00">
        <w:rPr>
          <w:rFonts w:cs="Arial"/>
        </w:rPr>
        <w:t>28</w:t>
      </w:r>
      <w:r w:rsidR="00EC4B16">
        <w:rPr>
          <w:rFonts w:cs="Arial"/>
        </w:rPr>
        <w:t>» февраля 2025</w:t>
      </w:r>
      <w:r w:rsidR="00571055">
        <w:rPr>
          <w:rFonts w:cs="Arial"/>
        </w:rPr>
        <w:t xml:space="preserve"> г. № </w:t>
      </w:r>
      <w:r w:rsidR="00200F00">
        <w:rPr>
          <w:rFonts w:cs="Arial"/>
        </w:rPr>
        <w:t>6</w:t>
      </w:r>
    </w:p>
    <w:p w14:paraId="347E6AAD" w14:textId="088F7A21" w:rsidR="00B715A3" w:rsidRPr="008B400F" w:rsidRDefault="00B715A3" w:rsidP="00296236">
      <w:pPr>
        <w:ind w:firstLine="0"/>
        <w:jc w:val="center"/>
        <w:rPr>
          <w:rFonts w:cs="Arial"/>
          <w:kern w:val="2"/>
        </w:rPr>
      </w:pPr>
      <w:r w:rsidRPr="008B400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A519A7" w:rsidRPr="008B400F">
        <w:rPr>
          <w:rFonts w:cs="Arial"/>
          <w:kern w:val="2"/>
        </w:rPr>
        <w:t xml:space="preserve"> </w:t>
      </w:r>
      <w:r w:rsidRPr="008B400F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 w:rsidRPr="008B400F">
        <w:rPr>
          <w:rFonts w:cs="Arial"/>
          <w:kern w:val="2"/>
        </w:rPr>
        <w:t xml:space="preserve">тие коммунальной инфраструктуры на </w:t>
      </w:r>
      <w:r w:rsidRPr="008B400F">
        <w:rPr>
          <w:rFonts w:cs="Arial"/>
          <w:kern w:val="2"/>
        </w:rPr>
        <w:t xml:space="preserve">территории Калачеевского </w:t>
      </w:r>
      <w:r w:rsidR="00FD1473">
        <w:rPr>
          <w:rFonts w:cs="Arial"/>
          <w:kern w:val="2"/>
        </w:rPr>
        <w:t>сельского поселения на 2020-2027</w:t>
      </w:r>
      <w:r w:rsidRPr="008B400F">
        <w:rPr>
          <w:rFonts w:cs="Arial"/>
          <w:kern w:val="2"/>
        </w:rPr>
        <w:t>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391"/>
        <w:gridCol w:w="2181"/>
        <w:gridCol w:w="957"/>
        <w:gridCol w:w="957"/>
        <w:gridCol w:w="957"/>
        <w:gridCol w:w="958"/>
        <w:gridCol w:w="1093"/>
        <w:gridCol w:w="1093"/>
        <w:gridCol w:w="1141"/>
        <w:gridCol w:w="1296"/>
      </w:tblGrid>
      <w:tr w:rsidR="008B400F" w:rsidRPr="008B400F" w14:paraId="0AF4C79B" w14:textId="77777777" w:rsidTr="00600172">
        <w:trPr>
          <w:trHeight w:val="276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31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34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B400F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895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452" w:type="dxa"/>
            <w:gridSpan w:val="8"/>
            <w:shd w:val="clear" w:color="auto" w:fill="auto"/>
          </w:tcPr>
          <w:p w14:paraId="2CBA87B4" w14:textId="24FAD026" w:rsidR="00B715A3" w:rsidRPr="008B400F" w:rsidRDefault="00B715A3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 w:rsidR="00EE2F5B" w:rsidRPr="008B400F">
              <w:rPr>
                <w:rFonts w:eastAsia="Calibri" w:cs="Arial"/>
              </w:rPr>
              <w:t xml:space="preserve"> </w:t>
            </w:r>
            <w:r w:rsidRPr="008B400F">
              <w:rPr>
                <w:rFonts w:eastAsia="Calibri" w:cs="Arial"/>
              </w:rPr>
              <w:t>руб.</w:t>
            </w:r>
          </w:p>
        </w:tc>
      </w:tr>
      <w:tr w:rsidR="00FD1473" w:rsidRPr="008B400F" w14:paraId="08C76B24" w14:textId="26A42B19" w:rsidTr="00600172">
        <w:trPr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62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AD3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0D9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84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1C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4D9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5D6" w14:textId="05935AEC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</w:t>
            </w:r>
            <w:r>
              <w:rPr>
                <w:rFonts w:cs="Arial"/>
                <w:kern w:val="2"/>
              </w:rPr>
              <w:t xml:space="preserve"> </w:t>
            </w:r>
            <w:r w:rsidRPr="008B400F">
              <w:rPr>
                <w:rFonts w:cs="Arial"/>
                <w:kern w:val="2"/>
              </w:rPr>
              <w:t>год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7B9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7E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2025год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8F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F6C" w14:textId="6F0F06A5" w:rsidR="00FD1473" w:rsidRPr="008B400F" w:rsidRDefault="00FD1473" w:rsidP="00FD147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год</w:t>
            </w:r>
          </w:p>
        </w:tc>
      </w:tr>
      <w:tr w:rsidR="00FD1473" w:rsidRPr="008B400F" w14:paraId="62B9C770" w14:textId="35539FEC" w:rsidTr="00600172">
        <w:trPr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90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621" w14:textId="4F41A134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«Содержание и развитие коммунальной инфраструктуры территории Калачеевского </w:t>
            </w:r>
            <w:r w:rsidR="00D0222B">
              <w:rPr>
                <w:rFonts w:cs="Arial"/>
                <w:kern w:val="2"/>
              </w:rPr>
              <w:t>сельского поселения на 2020-2027</w:t>
            </w:r>
            <w:r w:rsidRPr="008B400F">
              <w:rPr>
                <w:rFonts w:cs="Arial"/>
                <w:kern w:val="2"/>
              </w:rPr>
              <w:t>годы»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1E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1009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1909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550AA" w14:textId="51202F91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791B" w14:textId="298F4840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6BF85" w14:textId="5F93CDBE" w:rsidR="00FD1473" w:rsidRPr="008B400F" w:rsidRDefault="000A753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4425,0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52CB" w14:textId="51E00148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9020,8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B0AC9" w14:textId="5662531D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3603,9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B012A" w14:textId="7ECEF231" w:rsidR="00FD1473" w:rsidRPr="008B400F" w:rsidRDefault="00EC4B16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4006,6</w:t>
            </w:r>
          </w:p>
        </w:tc>
      </w:tr>
      <w:tr w:rsidR="00FD1473" w:rsidRPr="008B400F" w14:paraId="5FF98E23" w14:textId="2F3AE2F0" w:rsidTr="00600172">
        <w:trPr>
          <w:trHeight w:val="105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EC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C4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5E5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14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2C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97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F0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7D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AB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83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DE11" w14:textId="3EBE323D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EBD27A1" w14:textId="162AC0F2" w:rsidTr="00600172">
        <w:trPr>
          <w:trHeight w:val="105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47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50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DB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546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1187,6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8D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C05" w14:textId="201BB38E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A14" w14:textId="3F495EE0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4533,5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813" w14:textId="06FA916F" w:rsidR="00FD1473" w:rsidRPr="008B400F" w:rsidRDefault="00CF79F1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2078,1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55" w14:textId="5FC0EF7A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6551,7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3D9" w14:textId="5876A48F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2090,1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03C" w14:textId="5F8CBC2D" w:rsidR="00FD1473" w:rsidRPr="008B400F" w:rsidRDefault="00EC4B16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2090,1</w:t>
            </w:r>
          </w:p>
        </w:tc>
      </w:tr>
      <w:tr w:rsidR="00FD1473" w:rsidRPr="008B400F" w14:paraId="2E7A9944" w14:textId="53482098" w:rsidTr="00600172">
        <w:trPr>
          <w:trHeight w:val="105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FD0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5EC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56A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1092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8F7C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5981A" w14:textId="7970BCF5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91A5B" w14:textId="5C47B77A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2699,7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4C0BE" w14:textId="39DE16A5" w:rsidR="00FD1473" w:rsidRPr="008B400F" w:rsidRDefault="000A753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2346,9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30EE3" w14:textId="06739F84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2469,1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F20CF" w14:textId="76EA9477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1513,8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752BE" w14:textId="0ED93FE4" w:rsidR="00FD1473" w:rsidRPr="008B400F" w:rsidRDefault="00EC4B16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1916,5</w:t>
            </w:r>
          </w:p>
        </w:tc>
      </w:tr>
      <w:tr w:rsidR="00FD1473" w:rsidRPr="008B400F" w14:paraId="1DEC0D07" w14:textId="0921E1D1" w:rsidTr="00600172">
        <w:trPr>
          <w:trHeight w:val="105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71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35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7A8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F3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0E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17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6E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21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71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CC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729" w14:textId="4223E946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7504A7A6" w14:textId="104A5E66" w:rsidTr="00600172">
        <w:trPr>
          <w:trHeight w:val="105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F8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FB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5A0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D9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15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C7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84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21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6D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2E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D24" w14:textId="76B9052F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0C37A0B" w14:textId="1B4F658A" w:rsidTr="00600172">
        <w:trPr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913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22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F8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E7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DB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49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3A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2C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CF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F9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2C9C" w14:textId="3308C559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58AAD37A" w14:textId="3B6A4FD5" w:rsidTr="00600172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35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50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26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24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13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13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75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22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E2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E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78F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FD1473" w:rsidRPr="008B400F" w14:paraId="215888DC" w14:textId="3743FDEA" w:rsidTr="00600172">
        <w:trPr>
          <w:trHeight w:val="125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FE40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ED23" w14:textId="77777777" w:rsidR="00FD1473" w:rsidRPr="008B400F" w:rsidRDefault="00FD1473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</w:t>
            </w:r>
            <w:r w:rsidRPr="008B400F">
              <w:rPr>
                <w:rFonts w:cs="Arial"/>
              </w:rPr>
              <w:lastRenderedPageBreak/>
              <w:t>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1D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A3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DA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F61" w14:textId="3C35FBF2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B4" w14:textId="5410C2E3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429" w14:textId="5A0FC509" w:rsidR="00FD1473" w:rsidRPr="008B400F" w:rsidRDefault="000A753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4425,0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0A1" w14:textId="7DD7F71E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9020,8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45E" w14:textId="0EF30EA5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3603,9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C742" w14:textId="2856F74B" w:rsidR="00FD1473" w:rsidRPr="008B400F" w:rsidRDefault="00EC4B16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4006,6</w:t>
            </w:r>
          </w:p>
        </w:tc>
      </w:tr>
      <w:tr w:rsidR="00FD1473" w:rsidRPr="008B400F" w14:paraId="02FDC38B" w14:textId="710BF281" w:rsidTr="00600172">
        <w:trPr>
          <w:trHeight w:val="100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2A2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9DA69" w14:textId="77777777" w:rsidR="00FD1473" w:rsidRPr="008B400F" w:rsidRDefault="00FD147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4B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3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F2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5F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C2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76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A1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E0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EC3" w14:textId="5E3B38F2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8E76347" w14:textId="3C6FEFB1" w:rsidTr="00600172">
        <w:trPr>
          <w:trHeight w:val="590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638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A03F" w14:textId="77777777" w:rsidR="00FD1473" w:rsidRPr="008B400F" w:rsidRDefault="00FD147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5B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322" w14:textId="59FAE4BB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</w:t>
            </w:r>
            <w:r w:rsidRPr="008B400F">
              <w:rPr>
                <w:rFonts w:cs="Arial"/>
                <w:kern w:val="2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4E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D11" w14:textId="293779DC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E43" w14:textId="07D75188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4533,5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F6B" w14:textId="7B041553" w:rsidR="00FD1473" w:rsidRPr="008B400F" w:rsidRDefault="00CF79F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2078,1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81B" w14:textId="2B28FDDA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6551,7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A7" w14:textId="254A4113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2090,1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1A91" w14:textId="57601992" w:rsidR="00FD1473" w:rsidRPr="008B400F" w:rsidRDefault="00EC4B16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2090,1</w:t>
            </w:r>
          </w:p>
        </w:tc>
      </w:tr>
      <w:tr w:rsidR="00FD1473" w:rsidRPr="008B400F" w14:paraId="23895AC0" w14:textId="28FB0406" w:rsidTr="00600172">
        <w:trPr>
          <w:trHeight w:val="18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4EA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DDE18" w14:textId="77777777" w:rsidR="00FD1473" w:rsidRPr="008B400F" w:rsidRDefault="00FD147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39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BD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6C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59F" w14:textId="0F607845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51F" w14:textId="6B90DD95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2699,7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798" w14:textId="62C61F03" w:rsidR="00FD1473" w:rsidRPr="008B400F" w:rsidRDefault="000A753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2346,9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31C" w14:textId="567B2C6E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2469,1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68" w14:textId="7A694E38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1513,8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19" w14:textId="29939ABF" w:rsidR="00FD1473" w:rsidRPr="008B400F" w:rsidRDefault="00EC4B16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1916,5</w:t>
            </w:r>
          </w:p>
        </w:tc>
      </w:tr>
      <w:tr w:rsidR="00FD1473" w:rsidRPr="008B400F" w14:paraId="608E5271" w14:textId="465EDD61" w:rsidTr="00600172">
        <w:trPr>
          <w:trHeight w:val="363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35D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4F61" w14:textId="77777777" w:rsidR="00FD1473" w:rsidRPr="008B400F" w:rsidRDefault="00FD147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BE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08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57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6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6D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A3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B3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B9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BB23" w14:textId="462B63AC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7050688A" w14:textId="1A2F7BB8" w:rsidTr="00600172">
        <w:trPr>
          <w:trHeight w:val="425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A58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C64C" w14:textId="77777777" w:rsidR="00FD1473" w:rsidRPr="008B400F" w:rsidRDefault="00FD147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4A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CB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17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9B8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71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A7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FB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F6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53F" w14:textId="099BA0FE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38300A0" w14:textId="74321E16" w:rsidTr="00600172">
        <w:trPr>
          <w:trHeight w:val="1303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E5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C60" w14:textId="77777777" w:rsidR="00FD1473" w:rsidRPr="008B400F" w:rsidRDefault="00FD147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74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44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F08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FE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82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53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E2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A5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544" w14:textId="327BEC24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7D385F13" w14:textId="7B95B03C" w:rsidTr="00600172">
        <w:trPr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34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076" w14:textId="59C98894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</w:t>
            </w:r>
            <w:r w:rsidRPr="008B400F">
              <w:rPr>
                <w:rFonts w:cs="Arial"/>
                <w:kern w:val="2"/>
              </w:rPr>
              <w:lastRenderedPageBreak/>
              <w:t>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7E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2B3B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4C66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B1D60" w14:textId="30EB04D3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2D72C" w14:textId="438F6AF7" w:rsidR="00FD1473" w:rsidRPr="008B400F" w:rsidRDefault="00FD147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59105" w14:textId="14BD7F91" w:rsidR="00FD1473" w:rsidRPr="008B400F" w:rsidRDefault="00E729D2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345,8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94514" w14:textId="22C1181E" w:rsidR="00FD1473" w:rsidRPr="008B400F" w:rsidRDefault="00EC4B1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299,1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C0F6C" w14:textId="416470A8" w:rsidR="00FD1473" w:rsidRPr="008B400F" w:rsidRDefault="00EC4B1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93,1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6F5DE" w14:textId="28A29AE3" w:rsidR="00FD1473" w:rsidRPr="008B400F" w:rsidRDefault="00EC4B16" w:rsidP="00FD147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93,1</w:t>
            </w:r>
          </w:p>
        </w:tc>
      </w:tr>
      <w:tr w:rsidR="00FD1473" w:rsidRPr="008B400F" w14:paraId="4F21D35E" w14:textId="0DD29C0E" w:rsidTr="00600172">
        <w:trPr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489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EB2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17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52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BE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1E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8F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3A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33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CB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805A" w14:textId="5B4D7260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68167B90" w14:textId="50058096" w:rsidTr="00600172">
        <w:trPr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3A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3B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A0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8F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95,6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4B5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833" w14:textId="79BCD004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1675,0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D176" w14:textId="4E4628E5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9E7" w14:textId="282A200E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B2E" w14:textId="47EC0377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2DE" w14:textId="7985FD36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E5E" w14:textId="2B2E1632" w:rsidR="00FD1473" w:rsidRPr="008B400F" w:rsidRDefault="00EC4B16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90,1</w:t>
            </w:r>
          </w:p>
        </w:tc>
      </w:tr>
      <w:tr w:rsidR="00FD1473" w:rsidRPr="008B400F" w14:paraId="123C4240" w14:textId="03D5F92A" w:rsidTr="00600172">
        <w:trPr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370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63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EFC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5B5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0AD8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586,2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0D4" w14:textId="1CE417A4" w:rsidR="00FD1473" w:rsidRPr="008B400F" w:rsidRDefault="00FD1473" w:rsidP="003872C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672,6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8657" w14:textId="21EE5C15" w:rsidR="00FD1473" w:rsidRPr="008B400F" w:rsidRDefault="00FD147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A539" w14:textId="040CAFFD" w:rsidR="00FD1473" w:rsidRPr="008B400F" w:rsidRDefault="00E729D2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296,7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205" w14:textId="49B84688" w:rsidR="00FD1473" w:rsidRPr="008B400F" w:rsidRDefault="00EC4B1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209,0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C64" w14:textId="0DD73596" w:rsidR="00FD1473" w:rsidRPr="008B400F" w:rsidRDefault="00EC4B16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93E" w14:textId="7B144E03" w:rsidR="00FD1473" w:rsidRPr="008B400F" w:rsidRDefault="00EC4B16" w:rsidP="00FD147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3,0</w:t>
            </w:r>
          </w:p>
        </w:tc>
      </w:tr>
      <w:tr w:rsidR="00FD1473" w:rsidRPr="008B400F" w14:paraId="392653D1" w14:textId="4014AA25" w:rsidTr="00600172">
        <w:trPr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546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A3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481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D9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4A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CA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EB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3B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8E4" w14:textId="672930F8" w:rsidR="00FD1473" w:rsidRPr="008B400F" w:rsidRDefault="00E729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FD1473">
              <w:rPr>
                <w:rFonts w:cs="Arial"/>
                <w:kern w:val="2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6A3" w14:textId="23128CCA" w:rsidR="00FD1473" w:rsidRPr="008B400F" w:rsidRDefault="00E729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FD1473">
              <w:rPr>
                <w:rFonts w:cs="Arial"/>
                <w:kern w:val="2"/>
              </w:rPr>
              <w:t>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C4B" w14:textId="0A54C449" w:rsidR="00FD1473" w:rsidRPr="008B400F" w:rsidRDefault="00E729D2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FD1473">
              <w:rPr>
                <w:rFonts w:cs="Arial"/>
                <w:kern w:val="2"/>
              </w:rPr>
              <w:t>,0</w:t>
            </w:r>
          </w:p>
        </w:tc>
      </w:tr>
      <w:tr w:rsidR="00FD1473" w:rsidRPr="008B400F" w14:paraId="430ECBE0" w14:textId="2C49E8EA" w:rsidTr="00600172">
        <w:trPr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424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75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3CD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CD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78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50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B6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86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62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5C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3F0" w14:textId="6ECC5771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5A6BD1C2" w14:textId="11E76185" w:rsidTr="00600172">
        <w:trPr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33E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0F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A8F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0D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D3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4D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B9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FF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EB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CF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0B2" w14:textId="30438349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4E4D4CBC" w14:textId="328A11C8" w:rsidTr="00600172">
        <w:trPr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68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мероприятие 2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356" w14:textId="565609E5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76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AA59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358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340EE" w14:textId="5D9B90D3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EDB15" w14:textId="0FA185E0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76854" w14:textId="5DD51714" w:rsidR="00FD1473" w:rsidRPr="008B400F" w:rsidRDefault="000A753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3308,9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A4517" w14:textId="3FD93C79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3470,2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976C0" w14:textId="577638AA" w:rsidR="00FD1473" w:rsidRPr="008B400F" w:rsidRDefault="00EC4B16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3508,8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8F65A" w14:textId="671B1541" w:rsidR="00FD1473" w:rsidRPr="008B400F" w:rsidRDefault="00EC4B16" w:rsidP="00FD1473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3912,5</w:t>
            </w:r>
          </w:p>
        </w:tc>
      </w:tr>
      <w:tr w:rsidR="00FD1473" w:rsidRPr="008B400F" w14:paraId="30E99405" w14:textId="3977DEFE" w:rsidTr="00600172">
        <w:trPr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AFD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2B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635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36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6C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76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9A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7F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9E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16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98CE" w14:textId="73DE5ED1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07820BB1" w14:textId="118CFD01" w:rsidTr="00600172">
        <w:trPr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CF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E8D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64C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E0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1092,0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A8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1252,5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F60" w14:textId="671ADF86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1990,1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C43" w14:textId="0C6273AE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</w:t>
            </w:r>
            <w:r w:rsidRPr="008B400F">
              <w:rPr>
                <w:rFonts w:cs="Arial"/>
                <w:kern w:val="2"/>
              </w:rPr>
              <w:t>00,0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9FE2" w14:textId="528D6573" w:rsidR="00FD1473" w:rsidRPr="008B400F" w:rsidRDefault="00CF79F1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1994,0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6E6" w14:textId="6FE54DBC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F6E" w14:textId="2A325745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2000,0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D24" w14:textId="17104561" w:rsidR="00FD1473" w:rsidRPr="008B400F" w:rsidRDefault="00EC4B16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2000,0</w:t>
            </w:r>
          </w:p>
        </w:tc>
      </w:tr>
      <w:tr w:rsidR="00FD1473" w:rsidRPr="008B400F" w14:paraId="0CA67976" w14:textId="249CC70D" w:rsidTr="00600172">
        <w:trPr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38C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BF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0C1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F7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1077,3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A2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1245,3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A93C" w14:textId="4CCEE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1353,0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3AF" w14:textId="00089ABC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1562,1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EBB" w14:textId="715E40F6" w:rsidR="00FD1473" w:rsidRPr="008B400F" w:rsidRDefault="000A753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1332,9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193" w14:textId="1C4CAD62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1470,2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5D7" w14:textId="6D4DE9AA" w:rsidR="00FD1473" w:rsidRPr="008B400F" w:rsidRDefault="00EC4B16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1508,8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3C8" w14:textId="5C38B65A" w:rsidR="00FD1473" w:rsidRPr="008B400F" w:rsidRDefault="00EC4B16" w:rsidP="00FD1473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1912,5</w:t>
            </w:r>
          </w:p>
        </w:tc>
      </w:tr>
      <w:tr w:rsidR="00FD1473" w:rsidRPr="008B400F" w14:paraId="539F6B67" w14:textId="10B38605" w:rsidTr="00600172">
        <w:trPr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D1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2A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28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FE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CF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14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BB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2B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13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B4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CAE" w14:textId="5EB6EF7D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3452B295" w14:textId="4A94954B" w:rsidTr="00600172">
        <w:trPr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308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6F6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2A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B3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52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1D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7A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65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3B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3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2FEB" w14:textId="2B0E79EF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13802DF" w14:textId="019C6C72" w:rsidTr="00600172">
        <w:trPr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BC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B02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F0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DC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FF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9D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75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FD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F1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50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FB72" w14:textId="65689266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66BACD11" w14:textId="78BECCC3" w:rsidTr="00600172">
        <w:trPr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E56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мероприятие3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ED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F53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A00E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20B38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20B6" w14:textId="69DA4578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B6E4" w14:textId="4F1D9B49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91B53" w14:textId="7BA16666" w:rsidR="00FD1473" w:rsidRPr="008B400F" w:rsidRDefault="00E729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1877" w14:textId="6F30085C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97AD9" w14:textId="25549B54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FD147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25065" w14:textId="22EF0D97" w:rsidR="00FD1473" w:rsidRPr="008B400F" w:rsidRDefault="00EC4B16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FD1473">
              <w:rPr>
                <w:rFonts w:cs="Arial"/>
                <w:kern w:val="2"/>
              </w:rPr>
              <w:t>,0</w:t>
            </w:r>
          </w:p>
        </w:tc>
      </w:tr>
      <w:tr w:rsidR="00FD1473" w:rsidRPr="008B400F" w14:paraId="245D44D1" w14:textId="6012473A" w:rsidTr="00600172">
        <w:trPr>
          <w:trHeight w:val="132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F72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47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BC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7F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1C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3A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13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F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93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86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69B1" w14:textId="660134B3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24FDFB3" w14:textId="1D9C9904" w:rsidTr="00600172">
        <w:trPr>
          <w:trHeight w:val="131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C0E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92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6C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6E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DB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00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2C0" w14:textId="1A90C2C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3143,5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82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9F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8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E4C7" w14:textId="574FB608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48FC3DEF" w14:textId="2FFE3EAD" w:rsidTr="00600172">
        <w:trPr>
          <w:trHeight w:val="208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97F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29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50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2A4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63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E5F" w14:textId="49115606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A8" w14:textId="41CCDF48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226" w14:textId="3EFA82B0" w:rsidR="00FD1473" w:rsidRPr="008B400F" w:rsidRDefault="00E729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5589" w14:textId="53831E1C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FD147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86C" w14:textId="39F6C510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FD147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4E8F" w14:textId="5FD6CCDD" w:rsidR="00FD1473" w:rsidRPr="008B400F" w:rsidRDefault="00EC4B16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FD1473">
              <w:rPr>
                <w:rFonts w:cs="Arial"/>
                <w:kern w:val="2"/>
              </w:rPr>
              <w:t>,0</w:t>
            </w:r>
          </w:p>
        </w:tc>
      </w:tr>
      <w:tr w:rsidR="00FD1473" w:rsidRPr="008B400F" w14:paraId="73AF2A7F" w14:textId="3FFBBC9A" w:rsidTr="00600172">
        <w:trPr>
          <w:trHeight w:val="131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C43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D1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9E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42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47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AA8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40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A4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7D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EA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94C" w14:textId="35505AF3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20AAC28A" w14:textId="7D02E13F" w:rsidTr="00600172">
        <w:trPr>
          <w:trHeight w:val="218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50E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B1F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C6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30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96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2B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B3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E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84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8C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967" w14:textId="325B8E5B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4D1D68EE" w14:textId="7C8A9B79" w:rsidTr="00600172">
        <w:trPr>
          <w:trHeight w:val="217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3D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FE9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7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A3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9E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F0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7D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94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C62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C7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6BC3" w14:textId="7D7117C4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68144981" w14:textId="72C62A44" w:rsidTr="00600172">
        <w:trPr>
          <w:trHeight w:val="217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24A" w14:textId="14FA0738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ED4D" w14:textId="3BAA174C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</w:t>
            </w:r>
            <w:r w:rsidRPr="008B400F">
              <w:rPr>
                <w:rFonts w:cs="Arial"/>
                <w:kern w:val="2"/>
              </w:rPr>
              <w:lastRenderedPageBreak/>
              <w:t xml:space="preserve">коммунальной инфраструктуры Калачеевского </w:t>
            </w:r>
            <w:r>
              <w:rPr>
                <w:rFonts w:cs="Arial"/>
                <w:kern w:val="2"/>
              </w:rPr>
              <w:t>сельского поселения на 2020-2027</w:t>
            </w:r>
            <w:r w:rsidRPr="008B400F">
              <w:rPr>
                <w:rFonts w:cs="Arial"/>
                <w:kern w:val="2"/>
              </w:rPr>
              <w:t>г» и другое»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65B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B11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4B5D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1AD36" w14:textId="5158B873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EC6DC" w14:textId="451449E3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FC263" w14:textId="06A14293" w:rsidR="00FD1473" w:rsidRPr="008B400F" w:rsidRDefault="0060017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475,4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08FC" w14:textId="5A23CFC4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5079,9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28E27" w14:textId="63E89DE2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07468" w14:textId="3D9A2FCC" w:rsidR="00FD1473" w:rsidRPr="008B400F" w:rsidRDefault="00EC4B16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1,0</w:t>
            </w:r>
          </w:p>
        </w:tc>
      </w:tr>
      <w:tr w:rsidR="00FD1473" w:rsidRPr="008B400F" w14:paraId="4D506518" w14:textId="5448561C" w:rsidTr="00600172">
        <w:trPr>
          <w:trHeight w:val="217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3C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64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7C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99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AE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3C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D4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9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74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5D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67C" w14:textId="660B146D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5767BFB2" w14:textId="457C7520" w:rsidTr="00600172">
        <w:trPr>
          <w:trHeight w:val="217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2EF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2F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A8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43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F8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E2D" w14:textId="44EE9C57" w:rsidR="00FD1473" w:rsidRPr="008B400F" w:rsidRDefault="00FD1473" w:rsidP="00843C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8B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572" w14:textId="72F6DB4D" w:rsidR="00FD1473" w:rsidRPr="008B400F" w:rsidRDefault="00CF79F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619" w14:textId="2EF44974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4461,6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DF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166E" w14:textId="521B8738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29D13178" w14:textId="3BD30732" w:rsidTr="00600172">
        <w:trPr>
          <w:trHeight w:val="217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24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1C6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855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3AD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63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17C" w14:textId="76320BCD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451,0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77EB" w14:textId="1C3EEC05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BFD" w14:textId="7EAD3418" w:rsidR="00FD1473" w:rsidRPr="008B400F" w:rsidRDefault="00CF79F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440,4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CE7" w14:textId="1C246297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618,3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6449" w14:textId="48188723" w:rsidR="00FD1473" w:rsidRPr="008B400F" w:rsidRDefault="00EC4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D8D1" w14:textId="10FB0735" w:rsidR="00FD1473" w:rsidRPr="008B400F" w:rsidRDefault="00EC4B16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1,0</w:t>
            </w:r>
          </w:p>
        </w:tc>
      </w:tr>
      <w:tr w:rsidR="00FD1473" w:rsidRPr="008B400F" w14:paraId="1F47DE56" w14:textId="59BEB78B" w:rsidTr="00600172">
        <w:trPr>
          <w:trHeight w:val="217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801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C93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971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2E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55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69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E5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2B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4F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AE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E8B" w14:textId="1AC912F3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8CF62F3" w14:textId="6061584B" w:rsidTr="00600172">
        <w:trPr>
          <w:trHeight w:val="61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3F7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8BB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5F4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2B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50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31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53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DA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24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48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D1A" w14:textId="2EE8B252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552E2B5F" w14:textId="0645F3E2" w:rsidTr="00600172">
        <w:trPr>
          <w:trHeight w:val="217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BC5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E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BB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6E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B9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3A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DD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27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BA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22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C9BE" w14:textId="300DB68D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770BC877" w14:textId="7326668B" w:rsidTr="00600172">
        <w:trPr>
          <w:trHeight w:val="217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2BE1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4603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«Другие вопросы в области национальной экономики»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7B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E1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15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561" w14:textId="6A102D0C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01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BC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85F" w14:textId="10BE6AA2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53E" w14:textId="390B153B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D01E" w14:textId="793A3B7E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090BB908" w14:textId="2BBB4F4B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681A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7D5D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05C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C2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BE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6A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40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B1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6A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C9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B854" w14:textId="24E276F6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0207609D" w14:textId="6460428B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62FC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32D1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91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BA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C1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D5D" w14:textId="350B37D9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EB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F6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64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C3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FC9" w14:textId="1EFA894C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57C2A93E" w14:textId="5E13C256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2151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0EE9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3A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1B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7E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FA6" w14:textId="682D8B3B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F2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71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5D5" w14:textId="0A4B95CC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5BB" w14:textId="4A09406B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911" w14:textId="5FF91539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2EA1E32" w14:textId="0A0482E3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3A63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C34A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FC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0A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36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ED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E3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32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E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26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EEA4" w14:textId="068B0FE0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4E6DDDF3" w14:textId="49FC6D4F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51B8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E398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2F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C5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6C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EF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F7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99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F5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07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1ED" w14:textId="1FECBD66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4F5500B8" w14:textId="433B076E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A05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485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D5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14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C0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CB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7E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C1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65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28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EA8A" w14:textId="582AAE4C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6B737E2F" w14:textId="4E44585E" w:rsidTr="00600172">
        <w:trPr>
          <w:trHeight w:val="217"/>
          <w:jc w:val="center"/>
        </w:trPr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9753A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2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E2F882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CD1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23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AA3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25B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F2" w14:textId="77777777" w:rsidR="00FD1473" w:rsidRPr="008B400F" w:rsidRDefault="00FD1473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FE" w14:textId="77777777" w:rsidR="00FD1473" w:rsidRPr="008B400F" w:rsidRDefault="00FD1473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B70" w14:textId="77777777" w:rsidR="00FD1473" w:rsidRPr="008B400F" w:rsidRDefault="00FD1473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C66" w14:textId="77777777" w:rsidR="00FD1473" w:rsidRPr="008B400F" w:rsidRDefault="00FD1473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421" w14:textId="786D74F2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4090378B" w14:textId="4D62DD12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CB5B4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9223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0BA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942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313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189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252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D8E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B4B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365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D8F9" w14:textId="1A2C51DE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3791410B" w14:textId="272A4764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9EC4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CC27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CE3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D90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C6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804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33C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036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22C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8E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9602" w14:textId="314D5F22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79A9DAAE" w14:textId="49643FB3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91185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202F1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968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D51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A81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BE7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C1E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484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8B9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098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9B68" w14:textId="004758A6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46FB73EA" w14:textId="69243955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41E5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7AB42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E3E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D24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5E4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789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856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5B8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BAB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EF6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60F" w14:textId="4C207BBF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65D327AB" w14:textId="3EC53F70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ABBF7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B20B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C7E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836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2AC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F45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B4B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BD3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49A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7D0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288" w14:textId="15382502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22AB929C" w14:textId="496142BA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B48B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2824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96F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E53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611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1B1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323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568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964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D86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BC41" w14:textId="25F07EB1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04D321C0" w14:textId="71D9002B" w:rsidTr="00600172">
        <w:trPr>
          <w:trHeight w:val="217"/>
          <w:jc w:val="center"/>
        </w:trPr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437DA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F5D1F" w14:textId="04D8A663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«Содержание объектов внешнего благоустройства Калачеевского сельского поселения»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735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7E3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54A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B3D" w14:textId="4CD8E57F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EAE" w14:textId="282B0E52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515" w14:textId="4F654EE9" w:rsidR="00FD1473" w:rsidRPr="008B400F" w:rsidRDefault="00600172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F20" w14:textId="66F5CB91" w:rsidR="00FD1473" w:rsidRPr="008B400F" w:rsidRDefault="00EC4B16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6D2" w14:textId="77777777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FBA" w14:textId="16391249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483918BB" w14:textId="0C8CA31E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83B7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C976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6BC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F4E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857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5C1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FEA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3B1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56A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4B9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4D8" w14:textId="267F4706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6567F2F5" w14:textId="1CCFFF91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68A82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8F7E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EB0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E94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909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CDF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F3F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2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5BC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036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2A40" w14:textId="7BD4761C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7CD1B021" w14:textId="164057F9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9BCF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493D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5C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B0A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B67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DCF" w14:textId="01EBE51F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B4C" w14:textId="6E97C0F7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F4B" w14:textId="4A982BDE" w:rsidR="00FD1473" w:rsidRPr="008B400F" w:rsidRDefault="00600172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D50" w14:textId="5CB472EA" w:rsidR="00FD1473" w:rsidRPr="008B400F" w:rsidRDefault="00EC4B16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153" w14:textId="77777777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051" w14:textId="20C41493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0F030C6" w14:textId="63A43E8F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E02C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AA6F7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74D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915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8BD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9E6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ADC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D80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0B3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DC3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16C" w14:textId="1D55FD62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632555D5" w14:textId="3A2F4A80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C404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AE1D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E26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9CF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A83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E95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1DF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663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DA7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9C5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971" w14:textId="06E65200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237244F0" w14:textId="6A38A8BE" w:rsidTr="00600172">
        <w:trPr>
          <w:trHeight w:val="217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038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723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EE8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10F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775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761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950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C52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97E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6FD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78C3" w14:textId="4CE482B8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</w:tbl>
    <w:p w14:paraId="6323A48E" w14:textId="77777777" w:rsidR="00600172" w:rsidRDefault="00600172" w:rsidP="00600172">
      <w:pPr>
        <w:ind w:left="9072" w:firstLine="0"/>
        <w:jc w:val="right"/>
        <w:rPr>
          <w:rFonts w:cs="Arial"/>
        </w:rPr>
        <w:sectPr w:rsidR="00600172" w:rsidSect="003872C2">
          <w:pgSz w:w="16838" w:h="11906" w:orient="landscape"/>
          <w:pgMar w:top="2269" w:right="962" w:bottom="1701" w:left="2268" w:header="709" w:footer="709" w:gutter="0"/>
          <w:cols w:space="708"/>
          <w:docGrid w:linePitch="360"/>
        </w:sectPr>
      </w:pPr>
    </w:p>
    <w:p w14:paraId="17CB0A07" w14:textId="77777777" w:rsidR="00600172" w:rsidRPr="008B400F" w:rsidRDefault="00600172" w:rsidP="00600172">
      <w:pPr>
        <w:ind w:left="9072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3</w:t>
      </w:r>
    </w:p>
    <w:p w14:paraId="634C622B" w14:textId="77777777" w:rsidR="00600172" w:rsidRPr="008B400F" w:rsidRDefault="00600172" w:rsidP="00600172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045EEB3C" w14:textId="77777777" w:rsidR="00600172" w:rsidRPr="008B400F" w:rsidRDefault="00600172" w:rsidP="00600172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Калачеевского сельского поселения</w:t>
      </w:r>
    </w:p>
    <w:p w14:paraId="48730795" w14:textId="5CC6398A" w:rsidR="00600172" w:rsidRPr="008B400F" w:rsidRDefault="00EC4B16" w:rsidP="00600172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200F00">
        <w:rPr>
          <w:rFonts w:cs="Arial"/>
        </w:rPr>
        <w:t>28</w:t>
      </w:r>
      <w:r>
        <w:rPr>
          <w:rFonts w:cs="Arial"/>
        </w:rPr>
        <w:t>» февраля 2025</w:t>
      </w:r>
      <w:r w:rsidR="00600172">
        <w:rPr>
          <w:rFonts w:cs="Arial"/>
        </w:rPr>
        <w:t xml:space="preserve"> г. № </w:t>
      </w:r>
      <w:r w:rsidR="00200F00">
        <w:rPr>
          <w:rFonts w:cs="Arial"/>
        </w:rPr>
        <w:t>6</w:t>
      </w:r>
    </w:p>
    <w:p w14:paraId="7FF6AE1A" w14:textId="30222DCA" w:rsidR="00600172" w:rsidRPr="008B400F" w:rsidRDefault="00600172" w:rsidP="00600172">
      <w:pPr>
        <w:ind w:firstLine="0"/>
        <w:jc w:val="center"/>
        <w:rPr>
          <w:kern w:val="2"/>
        </w:rPr>
      </w:pPr>
      <w:r w:rsidRPr="008B400F">
        <w:rPr>
          <w:rFonts w:cs="Arial"/>
          <w:kern w:val="2"/>
          <w:lang w:eastAsia="en-US"/>
        </w:rPr>
        <w:t>План реализации муниципальной программы «</w:t>
      </w:r>
      <w:r w:rsidRPr="008B400F">
        <w:rPr>
          <w:rFonts w:cs="Arial"/>
          <w:lang w:eastAsia="en-US"/>
        </w:rPr>
        <w:t xml:space="preserve">Содержание и развитие коммунальной инфраструктуры на территории Калачеевского сельского поселения </w:t>
      </w:r>
      <w:r w:rsidRPr="008B400F">
        <w:rPr>
          <w:rFonts w:cs="Arial"/>
        </w:rPr>
        <w:t>Калачеевского муни</w:t>
      </w:r>
      <w:r>
        <w:rPr>
          <w:rFonts w:cs="Arial"/>
        </w:rPr>
        <w:t>ципального района на 2020 - 2027</w:t>
      </w:r>
      <w:r w:rsidRPr="008B400F">
        <w:rPr>
          <w:rFonts w:cs="Arial"/>
        </w:rPr>
        <w:t xml:space="preserve"> годы</w:t>
      </w:r>
      <w:r w:rsidRPr="008B400F">
        <w:rPr>
          <w:rFonts w:cs="Arial"/>
          <w:kern w:val="2"/>
        </w:rPr>
        <w:t xml:space="preserve">» </w:t>
      </w:r>
      <w:r w:rsidR="00530086">
        <w:rPr>
          <w:kern w:val="2"/>
        </w:rPr>
        <w:t>на 2025</w:t>
      </w:r>
      <w:r w:rsidRPr="008B400F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886"/>
        <w:gridCol w:w="2563"/>
        <w:gridCol w:w="1791"/>
        <w:gridCol w:w="1349"/>
        <w:gridCol w:w="1230"/>
        <w:gridCol w:w="2590"/>
        <w:gridCol w:w="1712"/>
        <w:gridCol w:w="1248"/>
      </w:tblGrid>
      <w:tr w:rsidR="00600172" w:rsidRPr="008B400F" w14:paraId="07A2C1D6" w14:textId="77777777" w:rsidTr="000A16A6">
        <w:trPr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0685" w14:textId="77777777" w:rsidR="00600172" w:rsidRPr="008B400F" w:rsidRDefault="00600172" w:rsidP="000A16A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№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E585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0AEA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868D" w14:textId="77777777" w:rsidR="00600172" w:rsidRPr="008B400F" w:rsidRDefault="00600172" w:rsidP="000A16A6">
            <w:pPr>
              <w:autoSpaceDE w:val="0"/>
              <w:autoSpaceDN w:val="0"/>
              <w:adjustRightInd w:val="0"/>
              <w:ind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BD5E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Срок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9970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32CE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EFDD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600172" w:rsidRPr="008B400F" w14:paraId="4BBF211B" w14:textId="77777777" w:rsidTr="000A16A6">
        <w:trPr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EC56" w14:textId="77777777" w:rsidR="00600172" w:rsidRPr="008B400F" w:rsidRDefault="00600172" w:rsidP="000A16A6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5E8E" w14:textId="77777777" w:rsidR="00600172" w:rsidRPr="008B400F" w:rsidRDefault="00600172" w:rsidP="000A16A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5A14" w14:textId="77777777" w:rsidR="00600172" w:rsidRPr="008B400F" w:rsidRDefault="00600172" w:rsidP="000A16A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B212" w14:textId="77777777" w:rsidR="00600172" w:rsidRPr="008B400F" w:rsidRDefault="00600172" w:rsidP="000A16A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194F" w14:textId="77777777" w:rsidR="00600172" w:rsidRPr="008B400F" w:rsidRDefault="00600172" w:rsidP="000A16A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AB17" w14:textId="77777777" w:rsidR="00600172" w:rsidRPr="008B400F" w:rsidRDefault="00600172" w:rsidP="000A16A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5E74" w14:textId="77777777" w:rsidR="00600172" w:rsidRPr="008B400F" w:rsidRDefault="00600172" w:rsidP="000A16A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84D2" w14:textId="77777777" w:rsidR="00600172" w:rsidRPr="008B400F" w:rsidRDefault="00600172" w:rsidP="000A16A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4FB7" w14:textId="77777777" w:rsidR="00600172" w:rsidRPr="008B400F" w:rsidRDefault="00600172" w:rsidP="000A16A6">
            <w:pPr>
              <w:ind w:firstLine="0"/>
              <w:rPr>
                <w:rFonts w:cs="Arial"/>
                <w:kern w:val="2"/>
              </w:rPr>
            </w:pPr>
          </w:p>
        </w:tc>
      </w:tr>
      <w:tr w:rsidR="00600172" w:rsidRPr="008B400F" w14:paraId="464F553E" w14:textId="77777777" w:rsidTr="000A16A6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EBEF" w14:textId="77777777" w:rsidR="00600172" w:rsidRPr="008B400F" w:rsidRDefault="00600172" w:rsidP="000A16A6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3BF1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59CE" w14:textId="643A4E8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«Содержание и развитие коммунальной инфраструктуры на территории Калачеевского </w:t>
            </w:r>
            <w:r w:rsidR="00530086">
              <w:rPr>
                <w:rFonts w:cs="Arial"/>
                <w:kern w:val="2"/>
              </w:rPr>
              <w:lastRenderedPageBreak/>
              <w:t>сельского поселения на 2020-2027</w:t>
            </w:r>
            <w:r w:rsidRPr="008B400F">
              <w:rPr>
                <w:rFonts w:cs="Arial"/>
                <w:kern w:val="2"/>
              </w:rPr>
              <w:t>годы»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F1BB" w14:textId="77777777" w:rsidR="00600172" w:rsidRPr="008B400F" w:rsidRDefault="00600172" w:rsidP="000A16A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19E847C3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B97C" w14:textId="7606BB4E" w:rsidR="00600172" w:rsidRPr="008B400F" w:rsidRDefault="00530086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CC58" w14:textId="41ABCFAE" w:rsidR="00600172" w:rsidRPr="008B400F" w:rsidRDefault="00600172" w:rsidP="00530086">
            <w:pPr>
              <w:autoSpaceDE w:val="0"/>
              <w:autoSpaceDN w:val="0"/>
              <w:adjustRightInd w:val="0"/>
              <w:ind w:left="-1" w:right="-57" w:hanging="69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31.12.2</w:t>
            </w:r>
            <w:r w:rsidR="00530086">
              <w:rPr>
                <w:rFonts w:cs="Arial"/>
                <w:kern w:val="2"/>
              </w:rPr>
              <w:t>025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475F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Содержание энергосбережения и повышение энергоэфективности на территории Калачеевского сельского поселения. </w:t>
            </w:r>
            <w:r w:rsidRPr="008B400F">
              <w:rPr>
                <w:rFonts w:cs="Arial"/>
                <w:kern w:val="2"/>
              </w:rPr>
              <w:lastRenderedPageBreak/>
              <w:t>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E03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3E5C" w14:textId="53F4934F" w:rsidR="00600172" w:rsidRPr="008B400F" w:rsidRDefault="00530086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9020,8</w:t>
            </w:r>
          </w:p>
        </w:tc>
      </w:tr>
      <w:tr w:rsidR="00600172" w:rsidRPr="008B400F" w14:paraId="77B69A05" w14:textId="77777777" w:rsidTr="000A16A6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153F" w14:textId="77777777" w:rsidR="00600172" w:rsidRPr="008B400F" w:rsidRDefault="00600172" w:rsidP="000A16A6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F70A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CDE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2939" w14:textId="77777777" w:rsidR="00600172" w:rsidRPr="008B400F" w:rsidRDefault="00600172" w:rsidP="000A16A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881" w14:textId="4F3C7D42" w:rsidR="00600172" w:rsidRPr="008B400F" w:rsidRDefault="00530086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A90" w14:textId="765D7969" w:rsidR="00600172" w:rsidRPr="008B400F" w:rsidRDefault="00530086" w:rsidP="000A16A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3E04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1E9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AC44" w14:textId="466033F3" w:rsidR="00600172" w:rsidRPr="008B400F" w:rsidRDefault="00530086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9020,8</w:t>
            </w:r>
          </w:p>
        </w:tc>
      </w:tr>
      <w:tr w:rsidR="00600172" w:rsidRPr="008B400F" w14:paraId="252986FB" w14:textId="77777777" w:rsidTr="000A16A6">
        <w:trPr>
          <w:trHeight w:val="711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B28B" w14:textId="77777777" w:rsidR="00600172" w:rsidRPr="008B400F" w:rsidRDefault="00600172" w:rsidP="000A16A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5ABC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A8C8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«Энергосбережение и повышение энергетической эффективности в бюджетных </w:t>
            </w:r>
            <w:r w:rsidRPr="008B400F">
              <w:rPr>
                <w:rFonts w:cs="Arial"/>
                <w:kern w:val="2"/>
              </w:rPr>
              <w:lastRenderedPageBreak/>
              <w:t>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A2E7" w14:textId="77777777" w:rsidR="00600172" w:rsidRPr="008B400F" w:rsidRDefault="00600172" w:rsidP="000A16A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8132BC6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сельского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F2B8" w14:textId="7098DB99" w:rsidR="00600172" w:rsidRPr="008B400F" w:rsidRDefault="00530086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589F" w14:textId="700B1FF1" w:rsidR="00600172" w:rsidRPr="008B400F" w:rsidRDefault="00600172" w:rsidP="000A16A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31.12.202</w:t>
            </w:r>
            <w:r w:rsidR="00530086">
              <w:rPr>
                <w:rFonts w:cs="Arial"/>
                <w:kern w:val="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A9E0" w14:textId="61D4CEDA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Доля протяженности освещенных частей улиц, проездов к их о</w:t>
            </w:r>
            <w:r w:rsidR="00530086">
              <w:rPr>
                <w:rFonts w:cs="Arial"/>
                <w:kern w:val="2"/>
              </w:rPr>
              <w:t>бщей протяженности на 31.12.2027</w:t>
            </w:r>
            <w:r w:rsidRPr="008B400F">
              <w:rPr>
                <w:rFonts w:cs="Arial"/>
                <w:kern w:val="2"/>
              </w:rPr>
              <w:t xml:space="preserve">г 100% </w:t>
            </w:r>
            <w:r w:rsidRPr="008B400F">
              <w:rPr>
                <w:rFonts w:cs="Arial"/>
                <w:kern w:val="2"/>
              </w:rPr>
              <w:lastRenderedPageBreak/>
              <w:t>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F3F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914 05 03 01 1 01 98670</w:t>
            </w:r>
          </w:p>
          <w:p w14:paraId="735ED88E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914 05 03 01 1 01 </w:t>
            </w:r>
            <w:r w:rsidRPr="008B400F">
              <w:rPr>
                <w:rFonts w:cs="Arial"/>
                <w:kern w:val="2"/>
                <w:lang w:val="en-US"/>
              </w:rPr>
              <w:t>S</w:t>
            </w:r>
            <w:r w:rsidRPr="008B400F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32B" w14:textId="21F01C0B" w:rsidR="00600172" w:rsidRPr="008B400F" w:rsidRDefault="00530086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60,0</w:t>
            </w:r>
          </w:p>
          <w:p w14:paraId="4BCE6B88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4900221D" w14:textId="6329D1AC" w:rsidR="00600172" w:rsidRPr="003E7E9E" w:rsidRDefault="00530086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239,1</w:t>
            </w:r>
          </w:p>
        </w:tc>
      </w:tr>
      <w:tr w:rsidR="00600172" w:rsidRPr="008B400F" w14:paraId="48263BA1" w14:textId="77777777" w:rsidTr="000A16A6">
        <w:trPr>
          <w:trHeight w:val="1840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19DC" w14:textId="77777777" w:rsidR="00600172" w:rsidRPr="008B400F" w:rsidRDefault="00600172" w:rsidP="000A16A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DC1F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6AE0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F682" w14:textId="77777777" w:rsidR="00600172" w:rsidRPr="008B400F" w:rsidRDefault="00600172" w:rsidP="000A16A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989E" w14:textId="1269E66B" w:rsidR="00600172" w:rsidRPr="008B400F" w:rsidRDefault="00530086" w:rsidP="000A16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B280" w14:textId="76438B8E" w:rsidR="00600172" w:rsidRPr="008B400F" w:rsidRDefault="00600172" w:rsidP="000A16A6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530086">
              <w:rPr>
                <w:rFonts w:cs="Arial"/>
              </w:rPr>
              <w:t>1.12.2025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AED2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Доля автомобильных дорог общего пользования местного значения в отношении которых произведен ремонт (капитальный ремонт, реконструкция)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B5A" w14:textId="77777777" w:rsidR="00600172" w:rsidRPr="008B400F" w:rsidRDefault="00600172" w:rsidP="000A16A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914 04 09 01 1 02 91290</w:t>
            </w:r>
          </w:p>
          <w:p w14:paraId="190F5D53" w14:textId="77777777" w:rsidR="00600172" w:rsidRPr="008B400F" w:rsidRDefault="00600172" w:rsidP="000A16A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914 04 09 01 1 02 </w:t>
            </w:r>
            <w:r w:rsidRPr="008B400F">
              <w:rPr>
                <w:rFonts w:cs="Arial"/>
                <w:lang w:val="en-US"/>
              </w:rPr>
              <w:t xml:space="preserve">S </w:t>
            </w:r>
            <w:r w:rsidRPr="008B400F">
              <w:rPr>
                <w:rFonts w:cs="Arial"/>
              </w:rPr>
              <w:t>8850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5EA" w14:textId="5D2D5B29" w:rsidR="00600172" w:rsidRPr="008B400F" w:rsidRDefault="00530086" w:rsidP="000A16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1450,2</w:t>
            </w:r>
          </w:p>
          <w:p w14:paraId="17961E20" w14:textId="77777777" w:rsidR="00600172" w:rsidRPr="008B400F" w:rsidRDefault="00600172" w:rsidP="000A16A6">
            <w:pPr>
              <w:ind w:firstLine="0"/>
              <w:rPr>
                <w:rFonts w:cs="Arial"/>
              </w:rPr>
            </w:pPr>
          </w:p>
          <w:p w14:paraId="750E7EE0" w14:textId="4EFB9B09" w:rsidR="00600172" w:rsidRPr="008B400F" w:rsidRDefault="00530086" w:rsidP="000A16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2020,0</w:t>
            </w:r>
          </w:p>
        </w:tc>
      </w:tr>
      <w:tr w:rsidR="00600172" w:rsidRPr="008B400F" w14:paraId="457E9BE3" w14:textId="77777777" w:rsidTr="000A16A6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6AD3" w14:textId="77777777" w:rsidR="00600172" w:rsidRPr="008B400F" w:rsidRDefault="00600172" w:rsidP="000A16A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0A9A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Основное </w:t>
            </w:r>
            <w:r w:rsidRPr="008B400F">
              <w:rPr>
                <w:rFonts w:cs="Arial"/>
                <w:kern w:val="2"/>
              </w:rPr>
              <w:lastRenderedPageBreak/>
              <w:t>мероприятие 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89CA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«Организация ритуальных услуг и </w:t>
            </w:r>
            <w:r w:rsidRPr="008B400F">
              <w:rPr>
                <w:rFonts w:cs="Arial"/>
                <w:kern w:val="2"/>
              </w:rPr>
              <w:lastRenderedPageBreak/>
              <w:t>содержание мест захоронения»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EE09" w14:textId="77777777" w:rsidR="00600172" w:rsidRPr="008B400F" w:rsidRDefault="00600172" w:rsidP="000A16A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5892BF70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0262" w14:textId="76A874FA" w:rsidR="00600172" w:rsidRPr="008B400F" w:rsidRDefault="00530086" w:rsidP="000A16A6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01.01.2025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2326" w14:textId="0D786C6A" w:rsidR="00600172" w:rsidRPr="008B400F" w:rsidRDefault="00530086" w:rsidP="000A16A6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F77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приведение в качественное </w:t>
            </w:r>
            <w:r w:rsidRPr="008B400F">
              <w:rPr>
                <w:rFonts w:cs="Arial"/>
              </w:rPr>
              <w:lastRenderedPageBreak/>
              <w:t>состояние существующих мест захоронения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A6B8" w14:textId="77777777" w:rsidR="00600172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914 05 03 01 03 98690</w:t>
            </w:r>
          </w:p>
          <w:p w14:paraId="6C05CD6A" w14:textId="77777777" w:rsidR="00600172" w:rsidRPr="00BF48B0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3CFE" w14:textId="738B0C11" w:rsidR="00600172" w:rsidRPr="00BF48B0" w:rsidRDefault="00530086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5,0</w:t>
            </w:r>
          </w:p>
        </w:tc>
      </w:tr>
      <w:tr w:rsidR="00600172" w:rsidRPr="008B400F" w14:paraId="3B0A45A4" w14:textId="77777777" w:rsidTr="000A16A6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3579" w14:textId="77777777" w:rsidR="00600172" w:rsidRPr="008B400F" w:rsidRDefault="00600172" w:rsidP="000A16A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2CEA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CB33" w14:textId="60AF0899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</w:t>
            </w:r>
            <w:r w:rsidR="00530086">
              <w:rPr>
                <w:rFonts w:cs="Arial"/>
                <w:kern w:val="2"/>
              </w:rPr>
              <w:lastRenderedPageBreak/>
              <w:t>сельского поселения на 2020-2027</w:t>
            </w:r>
            <w:r w:rsidRPr="008B400F">
              <w:rPr>
                <w:rFonts w:cs="Arial"/>
                <w:kern w:val="2"/>
              </w:rPr>
              <w:t>г» и другое»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3439" w14:textId="77777777" w:rsidR="00600172" w:rsidRPr="008B400F" w:rsidRDefault="00600172" w:rsidP="000A16A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6A4E6099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AB04" w14:textId="45797A00" w:rsidR="00600172" w:rsidRPr="008B400F" w:rsidRDefault="00600172" w:rsidP="000A16A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</w:t>
            </w:r>
            <w:r w:rsidR="00530086">
              <w:rPr>
                <w:rFonts w:cs="Arial"/>
              </w:rPr>
              <w:t>01.2025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A5B3" w14:textId="1616A496" w:rsidR="00600172" w:rsidRPr="008B400F" w:rsidRDefault="00530086" w:rsidP="000A16A6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976D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E0E3" w14:textId="77233C30" w:rsidR="00530086" w:rsidRPr="00530086" w:rsidRDefault="00530086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914 05 03 01 1 04 </w:t>
            </w:r>
            <w:r>
              <w:rPr>
                <w:rFonts w:cs="Arial"/>
                <w:kern w:val="2"/>
                <w:lang w:val="en-US"/>
              </w:rPr>
              <w:t>S</w:t>
            </w:r>
            <w:r>
              <w:rPr>
                <w:rFonts w:cs="Arial"/>
                <w:kern w:val="2"/>
              </w:rPr>
              <w:t>8770</w:t>
            </w:r>
          </w:p>
          <w:p w14:paraId="309BEA72" w14:textId="77777777" w:rsidR="00600172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914 05 03 01 1 04 98730</w:t>
            </w:r>
          </w:p>
          <w:p w14:paraId="687DD394" w14:textId="2726B617" w:rsidR="00600172" w:rsidRPr="008B400F" w:rsidRDefault="00530086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914 05 03 01 1 04 98720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2FEC" w14:textId="4432BD41" w:rsidR="00530086" w:rsidRDefault="00530086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5000,0</w:t>
            </w:r>
          </w:p>
          <w:p w14:paraId="1DC90788" w14:textId="77777777" w:rsidR="00530086" w:rsidRDefault="00530086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3E2ACF80" w14:textId="510E1475" w:rsidR="00600172" w:rsidRDefault="00530086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74,9</w:t>
            </w:r>
          </w:p>
          <w:p w14:paraId="0B672936" w14:textId="77777777" w:rsidR="00600172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0FA4A994" w14:textId="733C5DAD" w:rsidR="00600172" w:rsidRPr="008B400F" w:rsidRDefault="00530086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</w:tr>
      <w:tr w:rsidR="00600172" w:rsidRPr="008B400F" w14:paraId="5BC5AF96" w14:textId="77777777" w:rsidTr="000A16A6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8B3C" w14:textId="77777777" w:rsidR="00600172" w:rsidRPr="008B400F" w:rsidRDefault="00600172" w:rsidP="000A16A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2A6D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8931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«Другие вопросы в области национальной экономики»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DE5C" w14:textId="77777777" w:rsidR="00600172" w:rsidRPr="008B400F" w:rsidRDefault="00600172" w:rsidP="000A16A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4A666D27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4337" w14:textId="1AFDB335" w:rsidR="00600172" w:rsidRPr="008B400F" w:rsidRDefault="00530086" w:rsidP="000A16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6ADA" w14:textId="0F7B1E09" w:rsidR="00600172" w:rsidRPr="008B400F" w:rsidRDefault="00530086" w:rsidP="000A16A6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E6D1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AD8E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914 04 12 01 1 05 </w:t>
            </w:r>
            <w:r w:rsidRPr="008B400F">
              <w:rPr>
                <w:rFonts w:cs="Arial"/>
                <w:kern w:val="2"/>
                <w:lang w:val="en-US"/>
              </w:rPr>
              <w:t>9</w:t>
            </w:r>
            <w:r w:rsidRPr="008B400F">
              <w:rPr>
                <w:rFonts w:cs="Arial"/>
                <w:kern w:val="2"/>
              </w:rPr>
              <w:t>8460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DAF5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600172" w:rsidRPr="008B400F" w14:paraId="6BA0CCAF" w14:textId="77777777" w:rsidTr="000A16A6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EB61" w14:textId="77777777" w:rsidR="00600172" w:rsidRPr="008B400F" w:rsidRDefault="00600172" w:rsidP="000A16A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B291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5B6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1335" w14:textId="77777777" w:rsidR="00600172" w:rsidRPr="008B400F" w:rsidRDefault="00600172" w:rsidP="000A16A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26AECC05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A7B9" w14:textId="772F34C6" w:rsidR="00600172" w:rsidRPr="008B400F" w:rsidRDefault="00530086" w:rsidP="000A16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17C3" w14:textId="37C65F82" w:rsidR="00600172" w:rsidRPr="008B400F" w:rsidRDefault="00530086" w:rsidP="000A16A6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461D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Приобретение контейнеров для раздельного сбора ТКО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C22C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B400F">
              <w:rPr>
                <w:rFonts w:cs="Arial"/>
                <w:kern w:val="2"/>
              </w:rPr>
              <w:t xml:space="preserve">914 05 02 01 1 </w:t>
            </w:r>
            <w:r w:rsidRPr="008B400F">
              <w:rPr>
                <w:rFonts w:cs="Arial"/>
                <w:kern w:val="2"/>
                <w:lang w:val="en-US"/>
              </w:rPr>
              <w:t>G252690</w:t>
            </w:r>
          </w:p>
          <w:p w14:paraId="7D07BA38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  <w:lang w:val="en-US"/>
              </w:rPr>
              <w:t xml:space="preserve">914 05 02 01 1 </w:t>
            </w:r>
            <w:r w:rsidRPr="008B400F">
              <w:rPr>
                <w:rFonts w:cs="Arial"/>
                <w:kern w:val="2"/>
              </w:rPr>
              <w:t>Д2690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4F0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B400F">
              <w:rPr>
                <w:rFonts w:cs="Arial"/>
                <w:kern w:val="2"/>
                <w:lang w:val="en-US"/>
              </w:rPr>
              <w:t>0,0</w:t>
            </w:r>
          </w:p>
          <w:p w14:paraId="417EA8EC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</w:p>
          <w:p w14:paraId="3323487E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600172" w:rsidRPr="008B400F" w14:paraId="40B8DCF5" w14:textId="77777777" w:rsidTr="000A16A6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749" w14:textId="77777777" w:rsidR="00600172" w:rsidRPr="008B400F" w:rsidRDefault="00600172" w:rsidP="000A16A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99A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79F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«Содержание объектов внешнего благоустройства Калачеевского сельского поселения»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DF6" w14:textId="77777777" w:rsidR="00600172" w:rsidRPr="008B400F" w:rsidRDefault="00600172" w:rsidP="000A16A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2FEFFFFC" w14:textId="77777777" w:rsidR="00600172" w:rsidRPr="008B400F" w:rsidRDefault="00600172" w:rsidP="000A16A6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351" w14:textId="09A7F8F8" w:rsidR="00600172" w:rsidRPr="008B400F" w:rsidRDefault="00530086" w:rsidP="000A16A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99D2" w14:textId="7FD16D2F" w:rsidR="00600172" w:rsidRPr="008B400F" w:rsidRDefault="00530086" w:rsidP="000A16A6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B406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Мероприятия по содержанию мест (площадок) накопления ТКО на территории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46DC" w14:textId="77777777" w:rsidR="00600172" w:rsidRPr="008B400F" w:rsidRDefault="00600172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914 06 05 01 1 07 99020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95A" w14:textId="2A0229FE" w:rsidR="00600172" w:rsidRPr="008B400F" w:rsidRDefault="00530086" w:rsidP="000A16A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</w:tr>
    </w:tbl>
    <w:p w14:paraId="7E39F7F2" w14:textId="77777777" w:rsidR="00423C02" w:rsidRPr="008B400F" w:rsidRDefault="00423C02" w:rsidP="00600172">
      <w:pPr>
        <w:ind w:firstLine="0"/>
        <w:rPr>
          <w:rFonts w:cs="Arial"/>
          <w:kern w:val="2"/>
        </w:rPr>
      </w:pPr>
    </w:p>
    <w:sectPr w:rsidR="00423C02" w:rsidRPr="008B400F" w:rsidSect="003872C2">
      <w:pgSz w:w="16838" w:h="11906" w:orient="landscape"/>
      <w:pgMar w:top="2269" w:right="96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BE712" w14:textId="77777777" w:rsidR="009C2D5C" w:rsidRDefault="009C2D5C" w:rsidP="00C63239">
      <w:r>
        <w:separator/>
      </w:r>
    </w:p>
  </w:endnote>
  <w:endnote w:type="continuationSeparator" w:id="0">
    <w:p w14:paraId="51302812" w14:textId="77777777" w:rsidR="009C2D5C" w:rsidRDefault="009C2D5C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B1D7C" w14:textId="77777777" w:rsidR="009C2D5C" w:rsidRDefault="009C2D5C" w:rsidP="00C63239">
      <w:r>
        <w:separator/>
      </w:r>
    </w:p>
  </w:footnote>
  <w:footnote w:type="continuationSeparator" w:id="0">
    <w:p w14:paraId="78D680A3" w14:textId="77777777" w:rsidR="009C2D5C" w:rsidRDefault="009C2D5C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53"/>
    <w:rsid w:val="00006A0B"/>
    <w:rsid w:val="00006BF1"/>
    <w:rsid w:val="00010498"/>
    <w:rsid w:val="00012985"/>
    <w:rsid w:val="00022685"/>
    <w:rsid w:val="00026E37"/>
    <w:rsid w:val="00030BD9"/>
    <w:rsid w:val="00033C56"/>
    <w:rsid w:val="000344AF"/>
    <w:rsid w:val="0003488C"/>
    <w:rsid w:val="0004063F"/>
    <w:rsid w:val="00043E57"/>
    <w:rsid w:val="00045054"/>
    <w:rsid w:val="00046521"/>
    <w:rsid w:val="0004760B"/>
    <w:rsid w:val="000561BC"/>
    <w:rsid w:val="00060F2A"/>
    <w:rsid w:val="000672D2"/>
    <w:rsid w:val="00067A6E"/>
    <w:rsid w:val="0007384E"/>
    <w:rsid w:val="000738D3"/>
    <w:rsid w:val="00074375"/>
    <w:rsid w:val="00075851"/>
    <w:rsid w:val="00075898"/>
    <w:rsid w:val="000813FA"/>
    <w:rsid w:val="00091EC6"/>
    <w:rsid w:val="00093B0D"/>
    <w:rsid w:val="000951A1"/>
    <w:rsid w:val="000A16A6"/>
    <w:rsid w:val="000A33BE"/>
    <w:rsid w:val="000A4AC1"/>
    <w:rsid w:val="000A6C70"/>
    <w:rsid w:val="000A7538"/>
    <w:rsid w:val="000B0AAE"/>
    <w:rsid w:val="000B1F72"/>
    <w:rsid w:val="000B2471"/>
    <w:rsid w:val="000C0645"/>
    <w:rsid w:val="000C1AFF"/>
    <w:rsid w:val="000C3925"/>
    <w:rsid w:val="000C5C4F"/>
    <w:rsid w:val="000D5398"/>
    <w:rsid w:val="000D5C8F"/>
    <w:rsid w:val="000D7470"/>
    <w:rsid w:val="000E15EB"/>
    <w:rsid w:val="000E6880"/>
    <w:rsid w:val="000F3FAA"/>
    <w:rsid w:val="000F5C45"/>
    <w:rsid w:val="000F6B05"/>
    <w:rsid w:val="0010009B"/>
    <w:rsid w:val="001019C6"/>
    <w:rsid w:val="00102272"/>
    <w:rsid w:val="001033F0"/>
    <w:rsid w:val="0010364B"/>
    <w:rsid w:val="00110D27"/>
    <w:rsid w:val="001135D2"/>
    <w:rsid w:val="00113FC9"/>
    <w:rsid w:val="00115802"/>
    <w:rsid w:val="00126F0F"/>
    <w:rsid w:val="001271F2"/>
    <w:rsid w:val="001321C5"/>
    <w:rsid w:val="00137227"/>
    <w:rsid w:val="00140E8F"/>
    <w:rsid w:val="00143D6F"/>
    <w:rsid w:val="0015706E"/>
    <w:rsid w:val="00162475"/>
    <w:rsid w:val="00166265"/>
    <w:rsid w:val="0016783E"/>
    <w:rsid w:val="00182291"/>
    <w:rsid w:val="00184D8D"/>
    <w:rsid w:val="00196EEC"/>
    <w:rsid w:val="001A24A2"/>
    <w:rsid w:val="001A4BC0"/>
    <w:rsid w:val="001A5313"/>
    <w:rsid w:val="001B48EE"/>
    <w:rsid w:val="001C05D5"/>
    <w:rsid w:val="001C7858"/>
    <w:rsid w:val="001D13B6"/>
    <w:rsid w:val="001D226F"/>
    <w:rsid w:val="001E16E3"/>
    <w:rsid w:val="001E3538"/>
    <w:rsid w:val="00200F00"/>
    <w:rsid w:val="00203486"/>
    <w:rsid w:val="002320DF"/>
    <w:rsid w:val="002534C6"/>
    <w:rsid w:val="00257573"/>
    <w:rsid w:val="002608B9"/>
    <w:rsid w:val="00264EF2"/>
    <w:rsid w:val="0026771B"/>
    <w:rsid w:val="00271828"/>
    <w:rsid w:val="002734A7"/>
    <w:rsid w:val="002770A5"/>
    <w:rsid w:val="00280B8F"/>
    <w:rsid w:val="002824EE"/>
    <w:rsid w:val="00294E15"/>
    <w:rsid w:val="00295EF8"/>
    <w:rsid w:val="0029610D"/>
    <w:rsid w:val="00296236"/>
    <w:rsid w:val="00296FF8"/>
    <w:rsid w:val="002A4CCD"/>
    <w:rsid w:val="002A70D9"/>
    <w:rsid w:val="002B1464"/>
    <w:rsid w:val="002B239A"/>
    <w:rsid w:val="002C1DE3"/>
    <w:rsid w:val="002C3044"/>
    <w:rsid w:val="002C734F"/>
    <w:rsid w:val="002D7310"/>
    <w:rsid w:val="002E055F"/>
    <w:rsid w:val="002F21EE"/>
    <w:rsid w:val="002F3996"/>
    <w:rsid w:val="002F3A71"/>
    <w:rsid w:val="002F59A5"/>
    <w:rsid w:val="002F7083"/>
    <w:rsid w:val="00304E85"/>
    <w:rsid w:val="003058B0"/>
    <w:rsid w:val="00306F5B"/>
    <w:rsid w:val="0031593B"/>
    <w:rsid w:val="00315B16"/>
    <w:rsid w:val="00335771"/>
    <w:rsid w:val="00347AE0"/>
    <w:rsid w:val="00350607"/>
    <w:rsid w:val="003532A8"/>
    <w:rsid w:val="00353E80"/>
    <w:rsid w:val="00365EDF"/>
    <w:rsid w:val="003717A8"/>
    <w:rsid w:val="00374DE4"/>
    <w:rsid w:val="00377F32"/>
    <w:rsid w:val="003806B1"/>
    <w:rsid w:val="00385125"/>
    <w:rsid w:val="003872C2"/>
    <w:rsid w:val="0039054F"/>
    <w:rsid w:val="003B3691"/>
    <w:rsid w:val="003B62D5"/>
    <w:rsid w:val="003D24FD"/>
    <w:rsid w:val="003D4E7E"/>
    <w:rsid w:val="003D5260"/>
    <w:rsid w:val="003E372D"/>
    <w:rsid w:val="003E6B83"/>
    <w:rsid w:val="003E7E9E"/>
    <w:rsid w:val="003F010A"/>
    <w:rsid w:val="003F014E"/>
    <w:rsid w:val="003F64DE"/>
    <w:rsid w:val="00404278"/>
    <w:rsid w:val="00405F47"/>
    <w:rsid w:val="00416D0B"/>
    <w:rsid w:val="004226C4"/>
    <w:rsid w:val="00423C02"/>
    <w:rsid w:val="00431C9C"/>
    <w:rsid w:val="0043219B"/>
    <w:rsid w:val="004324DA"/>
    <w:rsid w:val="0043685D"/>
    <w:rsid w:val="004452A2"/>
    <w:rsid w:val="0044590E"/>
    <w:rsid w:val="004516B4"/>
    <w:rsid w:val="00454F0E"/>
    <w:rsid w:val="004574BD"/>
    <w:rsid w:val="004713B2"/>
    <w:rsid w:val="00473EC0"/>
    <w:rsid w:val="00482455"/>
    <w:rsid w:val="00485E44"/>
    <w:rsid w:val="00493CCA"/>
    <w:rsid w:val="00495248"/>
    <w:rsid w:val="004B4DE0"/>
    <w:rsid w:val="004B57E5"/>
    <w:rsid w:val="004B5F04"/>
    <w:rsid w:val="004B6818"/>
    <w:rsid w:val="004B77D2"/>
    <w:rsid w:val="004C241E"/>
    <w:rsid w:val="004D0ABC"/>
    <w:rsid w:val="004D5F6E"/>
    <w:rsid w:val="004E349A"/>
    <w:rsid w:val="004E48B5"/>
    <w:rsid w:val="004F1EFE"/>
    <w:rsid w:val="004F29E5"/>
    <w:rsid w:val="00502219"/>
    <w:rsid w:val="005067B5"/>
    <w:rsid w:val="00506BDE"/>
    <w:rsid w:val="00510833"/>
    <w:rsid w:val="005138F0"/>
    <w:rsid w:val="00526A8C"/>
    <w:rsid w:val="005275F5"/>
    <w:rsid w:val="00530086"/>
    <w:rsid w:val="0053241A"/>
    <w:rsid w:val="00532B59"/>
    <w:rsid w:val="005348A6"/>
    <w:rsid w:val="0054260C"/>
    <w:rsid w:val="0054306F"/>
    <w:rsid w:val="005501F8"/>
    <w:rsid w:val="00554019"/>
    <w:rsid w:val="005629DA"/>
    <w:rsid w:val="00562C85"/>
    <w:rsid w:val="00564489"/>
    <w:rsid w:val="00564BC3"/>
    <w:rsid w:val="00571055"/>
    <w:rsid w:val="00573EA5"/>
    <w:rsid w:val="00576C2F"/>
    <w:rsid w:val="00580D6E"/>
    <w:rsid w:val="0059078A"/>
    <w:rsid w:val="0059423F"/>
    <w:rsid w:val="005946C8"/>
    <w:rsid w:val="00594CBA"/>
    <w:rsid w:val="005A2E3A"/>
    <w:rsid w:val="005A5BEA"/>
    <w:rsid w:val="005B15B5"/>
    <w:rsid w:val="005C4A08"/>
    <w:rsid w:val="005E4B00"/>
    <w:rsid w:val="005E7F61"/>
    <w:rsid w:val="005F5C3F"/>
    <w:rsid w:val="005F772F"/>
    <w:rsid w:val="005F7DCC"/>
    <w:rsid w:val="005F7EE7"/>
    <w:rsid w:val="00600172"/>
    <w:rsid w:val="00604E72"/>
    <w:rsid w:val="00607C7E"/>
    <w:rsid w:val="00635CEA"/>
    <w:rsid w:val="006363FB"/>
    <w:rsid w:val="00640A8E"/>
    <w:rsid w:val="00642A4E"/>
    <w:rsid w:val="0064412C"/>
    <w:rsid w:val="00644F37"/>
    <w:rsid w:val="006717AB"/>
    <w:rsid w:val="0067648B"/>
    <w:rsid w:val="00676C0B"/>
    <w:rsid w:val="00676E43"/>
    <w:rsid w:val="00694A1F"/>
    <w:rsid w:val="00697C7D"/>
    <w:rsid w:val="006A7291"/>
    <w:rsid w:val="006B0720"/>
    <w:rsid w:val="006B0DAC"/>
    <w:rsid w:val="006B0ECC"/>
    <w:rsid w:val="006B1C17"/>
    <w:rsid w:val="006B53FD"/>
    <w:rsid w:val="006B54E7"/>
    <w:rsid w:val="006C1F1F"/>
    <w:rsid w:val="006C7A99"/>
    <w:rsid w:val="006D06A7"/>
    <w:rsid w:val="006D1291"/>
    <w:rsid w:val="006D6573"/>
    <w:rsid w:val="00700EF6"/>
    <w:rsid w:val="00701367"/>
    <w:rsid w:val="007049FB"/>
    <w:rsid w:val="007054FF"/>
    <w:rsid w:val="007114DE"/>
    <w:rsid w:val="00711BDA"/>
    <w:rsid w:val="00720EEB"/>
    <w:rsid w:val="007258CB"/>
    <w:rsid w:val="00732C3E"/>
    <w:rsid w:val="00733E5D"/>
    <w:rsid w:val="00740207"/>
    <w:rsid w:val="00750FBA"/>
    <w:rsid w:val="00751785"/>
    <w:rsid w:val="00751795"/>
    <w:rsid w:val="00752C95"/>
    <w:rsid w:val="00754363"/>
    <w:rsid w:val="00757D18"/>
    <w:rsid w:val="00757E89"/>
    <w:rsid w:val="00771F6D"/>
    <w:rsid w:val="00774D9E"/>
    <w:rsid w:val="00782AA8"/>
    <w:rsid w:val="0078450A"/>
    <w:rsid w:val="007879B6"/>
    <w:rsid w:val="00790B64"/>
    <w:rsid w:val="00794A08"/>
    <w:rsid w:val="007A055C"/>
    <w:rsid w:val="007A3579"/>
    <w:rsid w:val="007A4FF2"/>
    <w:rsid w:val="007B1008"/>
    <w:rsid w:val="007B289C"/>
    <w:rsid w:val="007C6D56"/>
    <w:rsid w:val="007E2D95"/>
    <w:rsid w:val="008038EC"/>
    <w:rsid w:val="00803FF7"/>
    <w:rsid w:val="00804D38"/>
    <w:rsid w:val="00811B9C"/>
    <w:rsid w:val="00813B14"/>
    <w:rsid w:val="00813F53"/>
    <w:rsid w:val="0082536B"/>
    <w:rsid w:val="00827502"/>
    <w:rsid w:val="00832020"/>
    <w:rsid w:val="00832C54"/>
    <w:rsid w:val="00835E1F"/>
    <w:rsid w:val="00837D29"/>
    <w:rsid w:val="00842E33"/>
    <w:rsid w:val="00843CE5"/>
    <w:rsid w:val="00847937"/>
    <w:rsid w:val="00854E85"/>
    <w:rsid w:val="00855688"/>
    <w:rsid w:val="00857D5D"/>
    <w:rsid w:val="00864BF7"/>
    <w:rsid w:val="00866259"/>
    <w:rsid w:val="008672B4"/>
    <w:rsid w:val="00877A4F"/>
    <w:rsid w:val="00885826"/>
    <w:rsid w:val="008A0344"/>
    <w:rsid w:val="008B04D9"/>
    <w:rsid w:val="008B400F"/>
    <w:rsid w:val="008D45E5"/>
    <w:rsid w:val="008D4F1F"/>
    <w:rsid w:val="008D5D52"/>
    <w:rsid w:val="008D5EFE"/>
    <w:rsid w:val="008D6A46"/>
    <w:rsid w:val="008E4CD5"/>
    <w:rsid w:val="008F217A"/>
    <w:rsid w:val="008F388B"/>
    <w:rsid w:val="008F6F26"/>
    <w:rsid w:val="00904485"/>
    <w:rsid w:val="009047F6"/>
    <w:rsid w:val="00907DAF"/>
    <w:rsid w:val="00910BCE"/>
    <w:rsid w:val="00910F67"/>
    <w:rsid w:val="009163F8"/>
    <w:rsid w:val="009210E3"/>
    <w:rsid w:val="00922B02"/>
    <w:rsid w:val="009374FB"/>
    <w:rsid w:val="00940F2D"/>
    <w:rsid w:val="00943684"/>
    <w:rsid w:val="00943ED8"/>
    <w:rsid w:val="0095078C"/>
    <w:rsid w:val="00960CDB"/>
    <w:rsid w:val="0096457D"/>
    <w:rsid w:val="00975AEB"/>
    <w:rsid w:val="00976F0C"/>
    <w:rsid w:val="00982E04"/>
    <w:rsid w:val="0098355E"/>
    <w:rsid w:val="00990FFF"/>
    <w:rsid w:val="00994D43"/>
    <w:rsid w:val="0099664E"/>
    <w:rsid w:val="009A10E5"/>
    <w:rsid w:val="009A41A1"/>
    <w:rsid w:val="009B22C8"/>
    <w:rsid w:val="009B2C3D"/>
    <w:rsid w:val="009B5102"/>
    <w:rsid w:val="009B65BA"/>
    <w:rsid w:val="009B76CD"/>
    <w:rsid w:val="009C1B3C"/>
    <w:rsid w:val="009C2D5C"/>
    <w:rsid w:val="009C2E88"/>
    <w:rsid w:val="009C597B"/>
    <w:rsid w:val="009D3603"/>
    <w:rsid w:val="009D795C"/>
    <w:rsid w:val="009E0FB0"/>
    <w:rsid w:val="009F57A6"/>
    <w:rsid w:val="009F6224"/>
    <w:rsid w:val="009F62E4"/>
    <w:rsid w:val="00A05C22"/>
    <w:rsid w:val="00A24F33"/>
    <w:rsid w:val="00A31081"/>
    <w:rsid w:val="00A3203A"/>
    <w:rsid w:val="00A332EE"/>
    <w:rsid w:val="00A35F92"/>
    <w:rsid w:val="00A37463"/>
    <w:rsid w:val="00A406DA"/>
    <w:rsid w:val="00A42C05"/>
    <w:rsid w:val="00A43A5D"/>
    <w:rsid w:val="00A461C9"/>
    <w:rsid w:val="00A46958"/>
    <w:rsid w:val="00A5004B"/>
    <w:rsid w:val="00A519A7"/>
    <w:rsid w:val="00A546F0"/>
    <w:rsid w:val="00A64645"/>
    <w:rsid w:val="00A650DE"/>
    <w:rsid w:val="00A708CE"/>
    <w:rsid w:val="00A72029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AE3551"/>
    <w:rsid w:val="00AE511F"/>
    <w:rsid w:val="00AE5EAB"/>
    <w:rsid w:val="00AF159E"/>
    <w:rsid w:val="00B02FFF"/>
    <w:rsid w:val="00B151D1"/>
    <w:rsid w:val="00B52270"/>
    <w:rsid w:val="00B56B70"/>
    <w:rsid w:val="00B57D05"/>
    <w:rsid w:val="00B631BB"/>
    <w:rsid w:val="00B6339C"/>
    <w:rsid w:val="00B6370D"/>
    <w:rsid w:val="00B64454"/>
    <w:rsid w:val="00B64E69"/>
    <w:rsid w:val="00B669D4"/>
    <w:rsid w:val="00B66AF9"/>
    <w:rsid w:val="00B709F2"/>
    <w:rsid w:val="00B715A3"/>
    <w:rsid w:val="00B72648"/>
    <w:rsid w:val="00B772B4"/>
    <w:rsid w:val="00B8071C"/>
    <w:rsid w:val="00B82B82"/>
    <w:rsid w:val="00B865BB"/>
    <w:rsid w:val="00B935FC"/>
    <w:rsid w:val="00B97B8D"/>
    <w:rsid w:val="00BA5696"/>
    <w:rsid w:val="00BA5D42"/>
    <w:rsid w:val="00BA7671"/>
    <w:rsid w:val="00BB4BE2"/>
    <w:rsid w:val="00BB5EAC"/>
    <w:rsid w:val="00BD3FD2"/>
    <w:rsid w:val="00BE3338"/>
    <w:rsid w:val="00BE5004"/>
    <w:rsid w:val="00BF31FE"/>
    <w:rsid w:val="00BF48B0"/>
    <w:rsid w:val="00BF5E67"/>
    <w:rsid w:val="00BF6551"/>
    <w:rsid w:val="00C0350E"/>
    <w:rsid w:val="00C14CF7"/>
    <w:rsid w:val="00C1646A"/>
    <w:rsid w:val="00C22377"/>
    <w:rsid w:val="00C24D5B"/>
    <w:rsid w:val="00C2516C"/>
    <w:rsid w:val="00C332F0"/>
    <w:rsid w:val="00C33EC1"/>
    <w:rsid w:val="00C41D42"/>
    <w:rsid w:val="00C44F83"/>
    <w:rsid w:val="00C507E3"/>
    <w:rsid w:val="00C50D02"/>
    <w:rsid w:val="00C52D5E"/>
    <w:rsid w:val="00C557A5"/>
    <w:rsid w:val="00C56AD9"/>
    <w:rsid w:val="00C61F11"/>
    <w:rsid w:val="00C63239"/>
    <w:rsid w:val="00C64A66"/>
    <w:rsid w:val="00C653A6"/>
    <w:rsid w:val="00C7414A"/>
    <w:rsid w:val="00C80D0A"/>
    <w:rsid w:val="00C94C42"/>
    <w:rsid w:val="00CA24ED"/>
    <w:rsid w:val="00CA6D45"/>
    <w:rsid w:val="00CB1E94"/>
    <w:rsid w:val="00CB5E9B"/>
    <w:rsid w:val="00CB6FEA"/>
    <w:rsid w:val="00CC4098"/>
    <w:rsid w:val="00CC43FA"/>
    <w:rsid w:val="00CC587D"/>
    <w:rsid w:val="00CD14E3"/>
    <w:rsid w:val="00CD1BC1"/>
    <w:rsid w:val="00CD221B"/>
    <w:rsid w:val="00CE1831"/>
    <w:rsid w:val="00CE5724"/>
    <w:rsid w:val="00CF0B61"/>
    <w:rsid w:val="00CF2C5A"/>
    <w:rsid w:val="00CF409C"/>
    <w:rsid w:val="00CF79F1"/>
    <w:rsid w:val="00D0222B"/>
    <w:rsid w:val="00D04D60"/>
    <w:rsid w:val="00D10394"/>
    <w:rsid w:val="00D11AFB"/>
    <w:rsid w:val="00D135B8"/>
    <w:rsid w:val="00D165AE"/>
    <w:rsid w:val="00D2041B"/>
    <w:rsid w:val="00D248E7"/>
    <w:rsid w:val="00D252E7"/>
    <w:rsid w:val="00D308B3"/>
    <w:rsid w:val="00D40BA8"/>
    <w:rsid w:val="00D56E51"/>
    <w:rsid w:val="00D57D9D"/>
    <w:rsid w:val="00D640D9"/>
    <w:rsid w:val="00D74025"/>
    <w:rsid w:val="00D93032"/>
    <w:rsid w:val="00D95CB6"/>
    <w:rsid w:val="00DA05EB"/>
    <w:rsid w:val="00DB239D"/>
    <w:rsid w:val="00DD5DD3"/>
    <w:rsid w:val="00DE44EB"/>
    <w:rsid w:val="00DF6538"/>
    <w:rsid w:val="00E02856"/>
    <w:rsid w:val="00E14461"/>
    <w:rsid w:val="00E1655B"/>
    <w:rsid w:val="00E16CF1"/>
    <w:rsid w:val="00E1798A"/>
    <w:rsid w:val="00E17A60"/>
    <w:rsid w:val="00E204F8"/>
    <w:rsid w:val="00E237BD"/>
    <w:rsid w:val="00E3074D"/>
    <w:rsid w:val="00E33226"/>
    <w:rsid w:val="00E40ABC"/>
    <w:rsid w:val="00E44AFA"/>
    <w:rsid w:val="00E45BED"/>
    <w:rsid w:val="00E536AE"/>
    <w:rsid w:val="00E546D6"/>
    <w:rsid w:val="00E573C3"/>
    <w:rsid w:val="00E61AF8"/>
    <w:rsid w:val="00E667D8"/>
    <w:rsid w:val="00E67837"/>
    <w:rsid w:val="00E729D2"/>
    <w:rsid w:val="00E858B0"/>
    <w:rsid w:val="00E91706"/>
    <w:rsid w:val="00EA0922"/>
    <w:rsid w:val="00EA0F95"/>
    <w:rsid w:val="00EA379A"/>
    <w:rsid w:val="00EA56AB"/>
    <w:rsid w:val="00EB1F35"/>
    <w:rsid w:val="00EC1419"/>
    <w:rsid w:val="00EC37A9"/>
    <w:rsid w:val="00EC4B16"/>
    <w:rsid w:val="00ED37B0"/>
    <w:rsid w:val="00ED3C24"/>
    <w:rsid w:val="00EE2F5B"/>
    <w:rsid w:val="00EE2F96"/>
    <w:rsid w:val="00EE3886"/>
    <w:rsid w:val="00EE70C8"/>
    <w:rsid w:val="00F02B70"/>
    <w:rsid w:val="00F068E9"/>
    <w:rsid w:val="00F226E2"/>
    <w:rsid w:val="00F26DF8"/>
    <w:rsid w:val="00F26EB8"/>
    <w:rsid w:val="00F42641"/>
    <w:rsid w:val="00F50720"/>
    <w:rsid w:val="00F56976"/>
    <w:rsid w:val="00F56ED5"/>
    <w:rsid w:val="00F6669D"/>
    <w:rsid w:val="00F712C0"/>
    <w:rsid w:val="00F7177C"/>
    <w:rsid w:val="00F72ABC"/>
    <w:rsid w:val="00F73FE3"/>
    <w:rsid w:val="00F77A59"/>
    <w:rsid w:val="00F83279"/>
    <w:rsid w:val="00F92C3D"/>
    <w:rsid w:val="00F9415D"/>
    <w:rsid w:val="00FA0693"/>
    <w:rsid w:val="00FA09DA"/>
    <w:rsid w:val="00FB2C81"/>
    <w:rsid w:val="00FB6891"/>
    <w:rsid w:val="00FC0886"/>
    <w:rsid w:val="00FC2B8D"/>
    <w:rsid w:val="00FC6886"/>
    <w:rsid w:val="00FD1473"/>
    <w:rsid w:val="00FD3064"/>
    <w:rsid w:val="00FD30DB"/>
    <w:rsid w:val="00FE4B21"/>
    <w:rsid w:val="00FF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3435"/>
  <w15:docId w15:val="{683BF3B0-C12B-49A2-989D-A3797634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5C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C1E7-F4D3-4238-9CAB-F9C5A66E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119</TotalTime>
  <Pages>18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12</cp:revision>
  <cp:lastPrinted>2024-12-25T08:51:00Z</cp:lastPrinted>
  <dcterms:created xsi:type="dcterms:W3CDTF">2024-11-21T13:37:00Z</dcterms:created>
  <dcterms:modified xsi:type="dcterms:W3CDTF">2025-02-20T11:19:00Z</dcterms:modified>
</cp:coreProperties>
</file>